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4063"/>
      </w:tblGrid>
      <w:tr w:rsidR="00FB359E" w:rsidTr="00B87110">
        <w:tc>
          <w:tcPr>
            <w:tcW w:w="4063" w:type="dxa"/>
            <w:tcBorders>
              <w:top w:val="nil"/>
              <w:left w:val="nil"/>
              <w:bottom w:val="nil"/>
              <w:right w:val="nil"/>
            </w:tcBorders>
          </w:tcPr>
          <w:p w:rsidR="00FB359E" w:rsidRDefault="00FB359E" w:rsidP="00B87110">
            <w:r>
              <w:t xml:space="preserve">Piniginės socialinės paramos nepasiturintiems  Trakų rajono gyventojams teikimo tvarkos aprašo </w:t>
            </w:r>
          </w:p>
          <w:p w:rsidR="00FB359E" w:rsidRDefault="00FB359E" w:rsidP="00B87110">
            <w:r>
              <w:t>2 priedas</w:t>
            </w:r>
          </w:p>
        </w:tc>
      </w:tr>
    </w:tbl>
    <w:p w:rsidR="00FB359E" w:rsidRDefault="00FB359E" w:rsidP="00F4059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98"/>
        <w:gridCol w:w="504"/>
        <w:gridCol w:w="504"/>
        <w:gridCol w:w="505"/>
        <w:gridCol w:w="505"/>
        <w:gridCol w:w="505"/>
        <w:gridCol w:w="505"/>
        <w:gridCol w:w="505"/>
        <w:gridCol w:w="505"/>
        <w:gridCol w:w="505"/>
        <w:gridCol w:w="505"/>
        <w:gridCol w:w="505"/>
        <w:gridCol w:w="505"/>
        <w:gridCol w:w="505"/>
        <w:gridCol w:w="505"/>
      </w:tblGrid>
      <w:tr w:rsidR="00FB359E" w:rsidTr="00B87110">
        <w:trPr>
          <w:cantSplit/>
        </w:trPr>
        <w:tc>
          <w:tcPr>
            <w:tcW w:w="1998" w:type="dxa"/>
          </w:tcPr>
          <w:p w:rsidR="00FB359E" w:rsidRDefault="00FB359E" w:rsidP="00B87110">
            <w:r>
              <w:t>Vardas</w:t>
            </w:r>
          </w:p>
        </w:tc>
        <w:tc>
          <w:tcPr>
            <w:tcW w:w="504" w:type="dxa"/>
          </w:tcPr>
          <w:p w:rsidR="00FB359E" w:rsidRDefault="00FB359E" w:rsidP="00B87110"/>
        </w:tc>
        <w:tc>
          <w:tcPr>
            <w:tcW w:w="504" w:type="dxa"/>
          </w:tcPr>
          <w:p w:rsidR="00FB359E" w:rsidRDefault="00FB359E" w:rsidP="00B87110"/>
        </w:tc>
        <w:tc>
          <w:tcPr>
            <w:tcW w:w="505" w:type="dxa"/>
          </w:tcPr>
          <w:p w:rsidR="00FB359E" w:rsidRDefault="00FB359E" w:rsidP="00B87110"/>
        </w:tc>
        <w:tc>
          <w:tcPr>
            <w:tcW w:w="505" w:type="dxa"/>
          </w:tcPr>
          <w:p w:rsidR="00FB359E" w:rsidRDefault="00FB359E" w:rsidP="00B87110"/>
        </w:tc>
        <w:tc>
          <w:tcPr>
            <w:tcW w:w="505" w:type="dxa"/>
          </w:tcPr>
          <w:p w:rsidR="00FB359E" w:rsidRDefault="00FB359E" w:rsidP="00B87110"/>
        </w:tc>
        <w:tc>
          <w:tcPr>
            <w:tcW w:w="505" w:type="dxa"/>
          </w:tcPr>
          <w:p w:rsidR="00FB359E" w:rsidRDefault="00FB359E" w:rsidP="00B87110"/>
        </w:tc>
        <w:tc>
          <w:tcPr>
            <w:tcW w:w="505" w:type="dxa"/>
          </w:tcPr>
          <w:p w:rsidR="00FB359E" w:rsidRDefault="00FB359E" w:rsidP="00B87110"/>
        </w:tc>
        <w:tc>
          <w:tcPr>
            <w:tcW w:w="505" w:type="dxa"/>
          </w:tcPr>
          <w:p w:rsidR="00FB359E" w:rsidRDefault="00FB359E" w:rsidP="00B87110"/>
        </w:tc>
        <w:tc>
          <w:tcPr>
            <w:tcW w:w="505" w:type="dxa"/>
          </w:tcPr>
          <w:p w:rsidR="00FB359E" w:rsidRDefault="00FB359E" w:rsidP="00B87110"/>
        </w:tc>
        <w:tc>
          <w:tcPr>
            <w:tcW w:w="505" w:type="dxa"/>
          </w:tcPr>
          <w:p w:rsidR="00FB359E" w:rsidRDefault="00FB359E" w:rsidP="00B87110"/>
        </w:tc>
        <w:tc>
          <w:tcPr>
            <w:tcW w:w="505" w:type="dxa"/>
          </w:tcPr>
          <w:p w:rsidR="00FB359E" w:rsidRDefault="00FB359E" w:rsidP="00B87110"/>
        </w:tc>
        <w:tc>
          <w:tcPr>
            <w:tcW w:w="505" w:type="dxa"/>
          </w:tcPr>
          <w:p w:rsidR="00FB359E" w:rsidRDefault="00FB359E" w:rsidP="00B87110"/>
        </w:tc>
        <w:tc>
          <w:tcPr>
            <w:tcW w:w="505" w:type="dxa"/>
          </w:tcPr>
          <w:p w:rsidR="00FB359E" w:rsidRDefault="00FB359E" w:rsidP="00B87110"/>
        </w:tc>
        <w:tc>
          <w:tcPr>
            <w:tcW w:w="505" w:type="dxa"/>
          </w:tcPr>
          <w:p w:rsidR="00FB359E" w:rsidRDefault="00FB359E" w:rsidP="00B87110"/>
        </w:tc>
      </w:tr>
      <w:tr w:rsidR="00FB359E" w:rsidTr="00B87110">
        <w:trPr>
          <w:cantSplit/>
        </w:trPr>
        <w:tc>
          <w:tcPr>
            <w:tcW w:w="1998" w:type="dxa"/>
          </w:tcPr>
          <w:p w:rsidR="00FB359E" w:rsidRDefault="00FB359E" w:rsidP="00B87110">
            <w:r>
              <w:t>Pavardė</w:t>
            </w:r>
          </w:p>
        </w:tc>
        <w:tc>
          <w:tcPr>
            <w:tcW w:w="504" w:type="dxa"/>
          </w:tcPr>
          <w:p w:rsidR="00FB359E" w:rsidRDefault="00FB359E" w:rsidP="00B87110"/>
        </w:tc>
        <w:tc>
          <w:tcPr>
            <w:tcW w:w="504" w:type="dxa"/>
          </w:tcPr>
          <w:p w:rsidR="00FB359E" w:rsidRDefault="00FB359E" w:rsidP="00B87110"/>
        </w:tc>
        <w:tc>
          <w:tcPr>
            <w:tcW w:w="505" w:type="dxa"/>
          </w:tcPr>
          <w:p w:rsidR="00FB359E" w:rsidRDefault="00FB359E" w:rsidP="00B87110"/>
        </w:tc>
        <w:tc>
          <w:tcPr>
            <w:tcW w:w="505" w:type="dxa"/>
          </w:tcPr>
          <w:p w:rsidR="00FB359E" w:rsidRDefault="00FB359E" w:rsidP="00B87110"/>
        </w:tc>
        <w:tc>
          <w:tcPr>
            <w:tcW w:w="505" w:type="dxa"/>
          </w:tcPr>
          <w:p w:rsidR="00FB359E" w:rsidRDefault="00FB359E" w:rsidP="00B87110"/>
        </w:tc>
        <w:tc>
          <w:tcPr>
            <w:tcW w:w="505" w:type="dxa"/>
          </w:tcPr>
          <w:p w:rsidR="00FB359E" w:rsidRDefault="00FB359E" w:rsidP="00B87110"/>
        </w:tc>
        <w:tc>
          <w:tcPr>
            <w:tcW w:w="505" w:type="dxa"/>
          </w:tcPr>
          <w:p w:rsidR="00FB359E" w:rsidRDefault="00FB359E" w:rsidP="00B87110"/>
        </w:tc>
        <w:tc>
          <w:tcPr>
            <w:tcW w:w="505" w:type="dxa"/>
          </w:tcPr>
          <w:p w:rsidR="00FB359E" w:rsidRDefault="00FB359E" w:rsidP="00B87110"/>
        </w:tc>
        <w:tc>
          <w:tcPr>
            <w:tcW w:w="505" w:type="dxa"/>
          </w:tcPr>
          <w:p w:rsidR="00FB359E" w:rsidRDefault="00FB359E" w:rsidP="00B87110"/>
        </w:tc>
        <w:tc>
          <w:tcPr>
            <w:tcW w:w="505" w:type="dxa"/>
          </w:tcPr>
          <w:p w:rsidR="00FB359E" w:rsidRDefault="00FB359E" w:rsidP="00B87110"/>
        </w:tc>
        <w:tc>
          <w:tcPr>
            <w:tcW w:w="505" w:type="dxa"/>
          </w:tcPr>
          <w:p w:rsidR="00FB359E" w:rsidRDefault="00FB359E" w:rsidP="00B87110"/>
        </w:tc>
        <w:tc>
          <w:tcPr>
            <w:tcW w:w="505" w:type="dxa"/>
          </w:tcPr>
          <w:p w:rsidR="00FB359E" w:rsidRDefault="00FB359E" w:rsidP="00B87110"/>
        </w:tc>
        <w:tc>
          <w:tcPr>
            <w:tcW w:w="505" w:type="dxa"/>
          </w:tcPr>
          <w:p w:rsidR="00FB359E" w:rsidRDefault="00FB359E" w:rsidP="00B87110"/>
        </w:tc>
        <w:tc>
          <w:tcPr>
            <w:tcW w:w="505" w:type="dxa"/>
          </w:tcPr>
          <w:p w:rsidR="00FB359E" w:rsidRDefault="00FB359E" w:rsidP="00B87110"/>
        </w:tc>
      </w:tr>
      <w:tr w:rsidR="00FB359E" w:rsidTr="00B87110">
        <w:trPr>
          <w:gridAfter w:val="3"/>
          <w:wAfter w:w="1515" w:type="dxa"/>
          <w:cantSplit/>
        </w:trPr>
        <w:tc>
          <w:tcPr>
            <w:tcW w:w="1998" w:type="dxa"/>
          </w:tcPr>
          <w:p w:rsidR="00FB359E" w:rsidRDefault="00FB359E" w:rsidP="00B87110">
            <w:r>
              <w:t>Asmens kodas</w:t>
            </w:r>
          </w:p>
        </w:tc>
        <w:tc>
          <w:tcPr>
            <w:tcW w:w="504" w:type="dxa"/>
          </w:tcPr>
          <w:p w:rsidR="00FB359E" w:rsidRDefault="00FB359E" w:rsidP="00B87110"/>
        </w:tc>
        <w:tc>
          <w:tcPr>
            <w:tcW w:w="504" w:type="dxa"/>
          </w:tcPr>
          <w:p w:rsidR="00FB359E" w:rsidRDefault="00FB359E" w:rsidP="00B87110"/>
        </w:tc>
        <w:tc>
          <w:tcPr>
            <w:tcW w:w="505" w:type="dxa"/>
          </w:tcPr>
          <w:p w:rsidR="00FB359E" w:rsidRDefault="00FB359E" w:rsidP="00B87110"/>
        </w:tc>
        <w:tc>
          <w:tcPr>
            <w:tcW w:w="505" w:type="dxa"/>
          </w:tcPr>
          <w:p w:rsidR="00FB359E" w:rsidRDefault="00FB359E" w:rsidP="00B87110"/>
        </w:tc>
        <w:tc>
          <w:tcPr>
            <w:tcW w:w="505" w:type="dxa"/>
          </w:tcPr>
          <w:p w:rsidR="00FB359E" w:rsidRDefault="00FB359E" w:rsidP="00B87110"/>
        </w:tc>
        <w:tc>
          <w:tcPr>
            <w:tcW w:w="505" w:type="dxa"/>
          </w:tcPr>
          <w:p w:rsidR="00FB359E" w:rsidRDefault="00FB359E" w:rsidP="00B87110"/>
        </w:tc>
        <w:tc>
          <w:tcPr>
            <w:tcW w:w="505" w:type="dxa"/>
          </w:tcPr>
          <w:p w:rsidR="00FB359E" w:rsidRDefault="00FB359E" w:rsidP="00B87110"/>
        </w:tc>
        <w:tc>
          <w:tcPr>
            <w:tcW w:w="505" w:type="dxa"/>
          </w:tcPr>
          <w:p w:rsidR="00FB359E" w:rsidRDefault="00FB359E" w:rsidP="00B87110"/>
        </w:tc>
        <w:tc>
          <w:tcPr>
            <w:tcW w:w="505" w:type="dxa"/>
          </w:tcPr>
          <w:p w:rsidR="00FB359E" w:rsidRDefault="00FB359E" w:rsidP="00B87110"/>
        </w:tc>
        <w:tc>
          <w:tcPr>
            <w:tcW w:w="505" w:type="dxa"/>
          </w:tcPr>
          <w:p w:rsidR="00FB359E" w:rsidRDefault="00FB359E" w:rsidP="00B87110"/>
        </w:tc>
        <w:tc>
          <w:tcPr>
            <w:tcW w:w="505" w:type="dxa"/>
          </w:tcPr>
          <w:p w:rsidR="00FB359E" w:rsidRDefault="00FB359E" w:rsidP="00B87110"/>
        </w:tc>
      </w:tr>
    </w:tbl>
    <w:p w:rsidR="00FB359E" w:rsidRDefault="00FB359E" w:rsidP="00F4059D"/>
    <w:p w:rsidR="00FB359E" w:rsidRPr="005F5298" w:rsidRDefault="00FB359E" w:rsidP="00F4059D">
      <w:r w:rsidRPr="005F5298">
        <w:t xml:space="preserve">Deklaruota arba faktinė gyvenamoji vieta ____________________________________________ </w:t>
      </w:r>
    </w:p>
    <w:p w:rsidR="00FB359E" w:rsidRPr="005F5298" w:rsidRDefault="00FB359E" w:rsidP="00F4059D">
      <w:r w:rsidRPr="005F5298">
        <w:t>Telefono Nr. ______________________</w:t>
      </w:r>
    </w:p>
    <w:p w:rsidR="00FB359E" w:rsidRPr="005F5298" w:rsidRDefault="00FB359E" w:rsidP="00F4059D"/>
    <w:p w:rsidR="00FB359E" w:rsidRPr="005F5298" w:rsidRDefault="00FB359E" w:rsidP="00F4059D">
      <w:r w:rsidRPr="005F5298">
        <w:t xml:space="preserve"> LR piliečio pasas                                             </w:t>
      </w:r>
      <w:r w:rsidRPr="005F5298">
        <w:rPr>
          <w:sz w:val="32"/>
          <w:szCs w:val="32"/>
        </w:rPr>
        <w:t xml:space="preserve"> □</w:t>
      </w:r>
      <w:r w:rsidRPr="005F5298">
        <w:t xml:space="preserve">   </w:t>
      </w:r>
      <w:r w:rsidRPr="005F5298">
        <w:rPr>
          <w:sz w:val="32"/>
          <w:szCs w:val="32"/>
        </w:rPr>
        <w:t xml:space="preserve"> </w:t>
      </w:r>
      <w:r w:rsidRPr="005F5298">
        <w:t xml:space="preserve">Asmens tapatybės kortelė </w:t>
      </w:r>
    </w:p>
    <w:p w:rsidR="00FB359E" w:rsidRPr="005F5298" w:rsidRDefault="00FB359E" w:rsidP="00F4059D">
      <w:r w:rsidRPr="005F5298">
        <w:t xml:space="preserve"> Leidimas nuolat gyventi Lietuvoje               </w:t>
      </w:r>
      <w:r>
        <w:t xml:space="preserve">   </w:t>
      </w:r>
      <w:r w:rsidRPr="005F5298">
        <w:rPr>
          <w:sz w:val="32"/>
          <w:szCs w:val="32"/>
        </w:rPr>
        <w:t xml:space="preserve"> □</w:t>
      </w:r>
      <w:r w:rsidRPr="005F5298">
        <w:t xml:space="preserve">  Laikinas piliečio pažymėjimas </w:t>
      </w:r>
    </w:p>
    <w:p w:rsidR="00FB359E" w:rsidRPr="005F5298" w:rsidRDefault="00FB359E" w:rsidP="00F4059D"/>
    <w:p w:rsidR="00FB359E" w:rsidRPr="005F5298" w:rsidRDefault="00FB359E" w:rsidP="00F4059D">
      <w:pPr>
        <w:jc w:val="center"/>
      </w:pPr>
      <w:r>
        <w:rPr>
          <w:b/>
          <w:bCs/>
        </w:rPr>
        <w:t>Nepasiturinčio gyventojo</w:t>
      </w:r>
      <w:r w:rsidRPr="005F5298">
        <w:rPr>
          <w:b/>
          <w:bCs/>
        </w:rPr>
        <w:t xml:space="preserve"> socialinė padėtis:</w:t>
      </w:r>
    </w:p>
    <w:p w:rsidR="00FB359E" w:rsidRPr="005F5298" w:rsidRDefault="00FB359E" w:rsidP="00F4059D">
      <w:r w:rsidRPr="005F5298">
        <w:rPr>
          <w:sz w:val="32"/>
          <w:szCs w:val="32"/>
        </w:rPr>
        <w:t>□</w:t>
      </w:r>
      <w:r w:rsidRPr="005F5298">
        <w:t xml:space="preserve"> vienišas asmuo                                                </w:t>
      </w:r>
      <w:r w:rsidRPr="005F5298">
        <w:rPr>
          <w:sz w:val="32"/>
          <w:szCs w:val="32"/>
        </w:rPr>
        <w:t xml:space="preserve"> □ </w:t>
      </w:r>
      <w:r w:rsidRPr="005F5298">
        <w:t>asmuo, grįžęs iš įkalinimo įstaigos</w:t>
      </w:r>
    </w:p>
    <w:p w:rsidR="00FB359E" w:rsidRPr="005F5298" w:rsidRDefault="00FB359E" w:rsidP="00F4059D">
      <w:pPr>
        <w:tabs>
          <w:tab w:val="left" w:pos="4680"/>
        </w:tabs>
      </w:pPr>
      <w:r w:rsidRPr="005F5298">
        <w:rPr>
          <w:sz w:val="32"/>
          <w:szCs w:val="32"/>
        </w:rPr>
        <w:t>□</w:t>
      </w:r>
      <w:r w:rsidRPr="005F5298">
        <w:t xml:space="preserve"> pensininkas </w:t>
      </w:r>
      <w:r w:rsidRPr="005F5298">
        <w:tab/>
      </w:r>
      <w:r w:rsidRPr="005F5298">
        <w:rPr>
          <w:sz w:val="32"/>
          <w:szCs w:val="32"/>
        </w:rPr>
        <w:t>□</w:t>
      </w:r>
      <w:r w:rsidRPr="005F5298">
        <w:t xml:space="preserve"> nedirbantis ir įsireg</w:t>
      </w:r>
      <w:bookmarkStart w:id="0" w:name="_GoBack"/>
      <w:bookmarkEnd w:id="0"/>
      <w:r w:rsidRPr="005F5298">
        <w:t>istravęs darbo biržoje</w:t>
      </w:r>
    </w:p>
    <w:p w:rsidR="00FB359E" w:rsidRPr="005F5298" w:rsidRDefault="00FB359E" w:rsidP="00F4059D">
      <w:pPr>
        <w:tabs>
          <w:tab w:val="left" w:pos="4680"/>
        </w:tabs>
      </w:pPr>
      <w:r w:rsidRPr="005F5298">
        <w:rPr>
          <w:sz w:val="32"/>
          <w:szCs w:val="32"/>
        </w:rPr>
        <w:t xml:space="preserve">□ </w:t>
      </w:r>
      <w:r w:rsidRPr="005F5298">
        <w:t xml:space="preserve">netekęs ____ proc. darbingumo              </w:t>
      </w:r>
      <w:r>
        <w:t xml:space="preserve">       </w:t>
      </w:r>
      <w:r w:rsidRPr="005F5298">
        <w:t xml:space="preserve"> </w:t>
      </w:r>
      <w:r w:rsidRPr="005F5298">
        <w:rPr>
          <w:sz w:val="32"/>
          <w:szCs w:val="32"/>
        </w:rPr>
        <w:t xml:space="preserve"> □</w:t>
      </w:r>
      <w:r>
        <w:t xml:space="preserve"> </w:t>
      </w:r>
      <w:r w:rsidRPr="005F5298">
        <w:t xml:space="preserve"> nedirbantis ir neįsiregistravęs   darbo biržoje    </w:t>
      </w:r>
    </w:p>
    <w:p w:rsidR="00FB359E" w:rsidRPr="005F5298" w:rsidRDefault="00FB359E" w:rsidP="00F4059D">
      <w:pPr>
        <w:tabs>
          <w:tab w:val="left" w:pos="4680"/>
        </w:tabs>
      </w:pPr>
      <w:r w:rsidRPr="005F5298">
        <w:t xml:space="preserve">          </w:t>
      </w:r>
      <w:r>
        <w:t>ar</w:t>
      </w:r>
      <w:r w:rsidRPr="005F5298">
        <w:t xml:space="preserve">ba                                             </w:t>
      </w:r>
      <w:r>
        <w:t xml:space="preserve">              </w:t>
      </w:r>
      <w:r w:rsidRPr="005F5298">
        <w:t xml:space="preserve">  </w:t>
      </w:r>
      <w:r w:rsidRPr="005F5298">
        <w:rPr>
          <w:sz w:val="32"/>
          <w:szCs w:val="32"/>
        </w:rPr>
        <w:t xml:space="preserve">□ </w:t>
      </w:r>
      <w:r>
        <w:t>kitas asmuo _________________________</w:t>
      </w:r>
    </w:p>
    <w:p w:rsidR="00FB359E" w:rsidRPr="005F5298" w:rsidRDefault="00FB359E" w:rsidP="00F4059D">
      <w:r w:rsidRPr="005F5298">
        <w:rPr>
          <w:sz w:val="32"/>
          <w:szCs w:val="32"/>
        </w:rPr>
        <w:t>□</w:t>
      </w:r>
      <w:r w:rsidRPr="005F5298">
        <w:t xml:space="preserve"> invalidas ____ grupės          </w:t>
      </w:r>
      <w:r>
        <w:t xml:space="preserve">                        </w:t>
      </w:r>
      <w:r w:rsidRPr="005F5298">
        <w:t xml:space="preserve">   </w:t>
      </w:r>
      <w:r w:rsidRPr="005F5298">
        <w:rPr>
          <w:sz w:val="32"/>
          <w:szCs w:val="32"/>
        </w:rPr>
        <w:t xml:space="preserve"> </w:t>
      </w:r>
      <w:r w:rsidRPr="005F5298">
        <w:t xml:space="preserve">                                                                </w:t>
      </w:r>
    </w:p>
    <w:p w:rsidR="00FB359E" w:rsidRDefault="00FB359E" w:rsidP="00F4059D">
      <w:r w:rsidRPr="005F5298">
        <w:rPr>
          <w:sz w:val="32"/>
          <w:szCs w:val="32"/>
        </w:rPr>
        <w:t>□</w:t>
      </w:r>
      <w:r w:rsidRPr="005F5298">
        <w:t xml:space="preserve"> nustatytas didelių spec. poreikių lygis </w:t>
      </w:r>
      <w:r w:rsidRPr="005F5298">
        <w:tab/>
        <w:t xml:space="preserve">      </w:t>
      </w:r>
    </w:p>
    <w:p w:rsidR="00FB359E" w:rsidRDefault="00FB359E" w:rsidP="00F4059D">
      <w:r w:rsidRPr="005F5298">
        <w:rPr>
          <w:sz w:val="32"/>
          <w:szCs w:val="32"/>
        </w:rPr>
        <w:t>□</w:t>
      </w:r>
      <w:r>
        <w:t xml:space="preserve"> dirbantis asmuo                              </w:t>
      </w:r>
      <w:r>
        <w:tab/>
        <w:t xml:space="preserve"> </w:t>
      </w:r>
      <w:r>
        <w:tab/>
        <w:t xml:space="preserve">      </w:t>
      </w:r>
    </w:p>
    <w:p w:rsidR="00FB359E" w:rsidRDefault="00FB359E" w:rsidP="00F4059D"/>
    <w:p w:rsidR="00FB359E" w:rsidRPr="00B07797" w:rsidRDefault="00FB359E" w:rsidP="00F4059D">
      <w:pPr>
        <w:rPr>
          <w:sz w:val="28"/>
          <w:szCs w:val="28"/>
        </w:rPr>
      </w:pPr>
      <w:r>
        <w:t xml:space="preserve">                </w:t>
      </w:r>
      <w:r w:rsidRPr="00B07797">
        <w:rPr>
          <w:sz w:val="28"/>
          <w:szCs w:val="28"/>
        </w:rPr>
        <w:t>TRAKŲ RAJONO SAVIVALDYBĖS ADMINISTRACIJOS</w:t>
      </w:r>
    </w:p>
    <w:p w:rsidR="00FB359E" w:rsidRDefault="00FB359E" w:rsidP="00F4059D">
      <w:pPr>
        <w:jc w:val="center"/>
        <w:rPr>
          <w:sz w:val="28"/>
          <w:szCs w:val="28"/>
        </w:rPr>
      </w:pPr>
      <w:r>
        <w:rPr>
          <w:sz w:val="28"/>
          <w:szCs w:val="28"/>
        </w:rPr>
        <w:t>SOCIALINĖS PARAMOS IR SVEIKATOS APSAUGOS SKYRIUI</w:t>
      </w:r>
    </w:p>
    <w:p w:rsidR="00FB359E" w:rsidRPr="00F271F5" w:rsidRDefault="00FB359E" w:rsidP="00F4059D">
      <w:pPr>
        <w:pStyle w:val="Heading1"/>
        <w:rPr>
          <w:rFonts w:ascii="Times New Roman" w:hAnsi="Times New Roman"/>
          <w:szCs w:val="28"/>
        </w:rPr>
      </w:pPr>
      <w:r w:rsidRPr="00F271F5">
        <w:rPr>
          <w:rFonts w:ascii="Times New Roman" w:hAnsi="Times New Roman"/>
          <w:szCs w:val="28"/>
        </w:rPr>
        <w:t>PRAŠYMAS</w:t>
      </w:r>
    </w:p>
    <w:p w:rsidR="00FB359E" w:rsidRPr="00F271F5" w:rsidRDefault="00FB359E" w:rsidP="00F4059D">
      <w:pPr>
        <w:jc w:val="center"/>
      </w:pPr>
      <w:r w:rsidRPr="00F271F5">
        <w:t xml:space="preserve">Vienkartinei pašalpai gauti </w:t>
      </w:r>
    </w:p>
    <w:p w:rsidR="00FB359E" w:rsidRPr="00F271F5" w:rsidRDefault="00FB359E" w:rsidP="00F4059D">
      <w:pPr>
        <w:jc w:val="center"/>
      </w:pPr>
    </w:p>
    <w:p w:rsidR="00FB359E" w:rsidRPr="00F271F5" w:rsidRDefault="00FB359E" w:rsidP="00F4059D">
      <w:pPr>
        <w:jc w:val="center"/>
      </w:pPr>
      <w:r w:rsidRPr="00F271F5">
        <w:t xml:space="preserve">_______________                                                           Registracijos Nr.  ___________ </w:t>
      </w:r>
    </w:p>
    <w:p w:rsidR="00FB359E" w:rsidRPr="00F271F5" w:rsidRDefault="00FB359E" w:rsidP="00F4059D">
      <w:r w:rsidRPr="00F271F5">
        <w:t xml:space="preserve">                           (data)</w:t>
      </w:r>
    </w:p>
    <w:p w:rsidR="00FB359E" w:rsidRPr="00F271F5" w:rsidRDefault="00FB359E" w:rsidP="00F4059D">
      <w:r w:rsidRPr="00F271F5">
        <w:t xml:space="preserve"> </w:t>
      </w:r>
    </w:p>
    <w:p w:rsidR="00FB359E" w:rsidRPr="00F271F5" w:rsidRDefault="00FB359E" w:rsidP="00F4059D"/>
    <w:p w:rsidR="00FB359E" w:rsidRPr="00F271F5" w:rsidRDefault="00FB359E" w:rsidP="00F4059D">
      <w:r w:rsidRPr="00F271F5">
        <w:tab/>
        <w:t xml:space="preserve">Prašau skirti vienkartinę pašalpą </w:t>
      </w:r>
      <w:r w:rsidRPr="00F271F5">
        <w:rPr>
          <w:b/>
        </w:rPr>
        <w:t>(pažymėti X)</w:t>
      </w:r>
      <w:r w:rsidRPr="00F271F5">
        <w:t>:</w:t>
      </w:r>
    </w:p>
    <w:p w:rsidR="00FB359E" w:rsidRPr="00F271F5" w:rsidRDefault="00FB359E" w:rsidP="00F4059D">
      <w:r w:rsidRPr="00F271F5">
        <w:t>□  pinigais</w:t>
      </w:r>
      <w:r w:rsidRPr="00F271F5">
        <w:tab/>
      </w:r>
      <w:r w:rsidRPr="00F271F5">
        <w:tab/>
      </w:r>
      <w:r w:rsidRPr="00F271F5">
        <w:tab/>
      </w:r>
      <w:r w:rsidRPr="00F271F5">
        <w:tab/>
      </w:r>
      <w:r w:rsidRPr="00F271F5">
        <w:tab/>
        <w:t>□  maisto produktais</w:t>
      </w:r>
    </w:p>
    <w:p w:rsidR="00FB359E" w:rsidRPr="00F271F5" w:rsidRDefault="00FB359E" w:rsidP="00F4059D">
      <w:r w:rsidRPr="00F271F5">
        <w:t>□  prekių įsigijimo kortele</w:t>
      </w:r>
    </w:p>
    <w:p w:rsidR="00FB359E" w:rsidRPr="00F271F5" w:rsidRDefault="00FB359E" w:rsidP="00F4059D"/>
    <w:p w:rsidR="00FB359E" w:rsidRPr="00F271F5" w:rsidRDefault="00FB359E" w:rsidP="00F4059D">
      <w:r w:rsidRPr="00F271F5">
        <w:tab/>
        <w:t xml:space="preserve">Nurodau aplinkybes, dėl kurių būtina vienkartinė socialinė parama </w:t>
      </w:r>
    </w:p>
    <w:p w:rsidR="00FB359E" w:rsidRDefault="00FB359E" w:rsidP="00F4059D">
      <w:r w:rsidRPr="00F271F5">
        <w:t>___________________________________________________________________</w:t>
      </w:r>
      <w:r>
        <w:t>_____________</w:t>
      </w:r>
    </w:p>
    <w:p w:rsidR="00FB359E" w:rsidRDefault="00FB359E" w:rsidP="00F4059D">
      <w: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B359E" w:rsidRDefault="00FB359E" w:rsidP="00F4059D">
      <w:r>
        <w:t>_____________________________________________________________________________</w:t>
      </w:r>
    </w:p>
    <w:p w:rsidR="00FB359E" w:rsidRDefault="00FB359E" w:rsidP="00F4059D">
      <w:r>
        <w:t>_____________________________________________________________________________</w:t>
      </w:r>
    </w:p>
    <w:p w:rsidR="00FB359E" w:rsidRDefault="00FB359E" w:rsidP="00F4059D">
      <w:pPr>
        <w:rPr>
          <w:b/>
        </w:rPr>
      </w:pPr>
      <w:r>
        <w:rPr>
          <w:b/>
        </w:rPr>
        <w:t>_____________________________________________________________________________</w:t>
      </w:r>
    </w:p>
    <w:p w:rsidR="00FB359E" w:rsidRDefault="00FB359E" w:rsidP="00F4059D">
      <w:pPr>
        <w:rPr>
          <w:b/>
        </w:rPr>
      </w:pPr>
      <w:r>
        <w:rPr>
          <w:b/>
        </w:rPr>
        <w:t>_____________________________________________________________________________</w:t>
      </w:r>
    </w:p>
    <w:p w:rsidR="00FB359E" w:rsidRDefault="00FB359E" w:rsidP="00F4059D">
      <w:pPr>
        <w:rPr>
          <w:b/>
        </w:rPr>
      </w:pPr>
    </w:p>
    <w:p w:rsidR="00FB359E" w:rsidRDefault="00FB359E" w:rsidP="00F4059D">
      <w:pPr>
        <w:rPr>
          <w:b/>
        </w:rPr>
      </w:pPr>
      <w:r w:rsidRPr="00B07797">
        <w:rPr>
          <w:b/>
        </w:rPr>
        <w:t xml:space="preserve"> Pateikti dokumentai:</w:t>
      </w:r>
    </w:p>
    <w:p w:rsidR="00FB359E" w:rsidRPr="00B07797" w:rsidRDefault="00FB359E" w:rsidP="00F4059D">
      <w:pPr>
        <w:rPr>
          <w:b/>
        </w:rPr>
      </w:pPr>
    </w:p>
    <w:p w:rsidR="00FB359E" w:rsidRDefault="00FB359E" w:rsidP="00F4059D">
      <w:pPr>
        <w:tabs>
          <w:tab w:val="left" w:pos="5160"/>
        </w:tabs>
      </w:pPr>
      <w:r w:rsidRPr="005F5298">
        <w:rPr>
          <w:sz w:val="32"/>
          <w:szCs w:val="32"/>
        </w:rPr>
        <w:t>□</w:t>
      </w:r>
      <w:r w:rsidRPr="005F5298">
        <w:t xml:space="preserve">  </w:t>
      </w:r>
      <w:r>
        <w:t xml:space="preserve">pažyma iš įkalinimo įstaigos                                    </w:t>
      </w:r>
      <w:r w:rsidRPr="005F5298">
        <w:rPr>
          <w:sz w:val="32"/>
          <w:szCs w:val="32"/>
        </w:rPr>
        <w:t>□</w:t>
      </w:r>
      <w:r w:rsidRPr="005F5298">
        <w:t xml:space="preserve">  </w:t>
      </w:r>
      <w:r>
        <w:t xml:space="preserve"> pažyma iš VTAS                    </w:t>
      </w:r>
      <w:r w:rsidRPr="005F5298"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</w:p>
    <w:p w:rsidR="00FB359E" w:rsidRDefault="00FB359E" w:rsidP="00F4059D">
      <w:pPr>
        <w:tabs>
          <w:tab w:val="left" w:pos="6000"/>
        </w:tabs>
      </w:pPr>
      <w:r w:rsidRPr="005F5298">
        <w:rPr>
          <w:sz w:val="32"/>
          <w:szCs w:val="32"/>
        </w:rPr>
        <w:t>□</w:t>
      </w:r>
      <w:r>
        <w:t xml:space="preserve"> </w:t>
      </w:r>
      <w:r>
        <w:rPr>
          <w:sz w:val="32"/>
        </w:rPr>
        <w:t xml:space="preserve"> </w:t>
      </w:r>
      <w:r>
        <w:t>pažyma iš policijos</w:t>
      </w:r>
      <w:r>
        <w:rPr>
          <w:sz w:val="32"/>
        </w:rPr>
        <w:t xml:space="preserve">                                      </w:t>
      </w:r>
      <w:r w:rsidRPr="005F5298">
        <w:rPr>
          <w:sz w:val="32"/>
          <w:szCs w:val="32"/>
        </w:rPr>
        <w:t>□</w:t>
      </w:r>
      <w:r w:rsidRPr="005F5298">
        <w:t xml:space="preserve">  </w:t>
      </w:r>
      <w:r>
        <w:t xml:space="preserve"> pažyma iš antstolių</w:t>
      </w:r>
      <w:r w:rsidRPr="00FF74FF">
        <w:t xml:space="preserve"> </w:t>
      </w:r>
      <w:r>
        <w:t>kontoros</w:t>
      </w:r>
    </w:p>
    <w:p w:rsidR="00FB359E" w:rsidRDefault="00FB359E" w:rsidP="00F4059D">
      <w:r w:rsidRPr="005F5298">
        <w:rPr>
          <w:sz w:val="32"/>
          <w:szCs w:val="32"/>
        </w:rPr>
        <w:t>□</w:t>
      </w:r>
      <w:r w:rsidRPr="005F5298">
        <w:t xml:space="preserve">  </w:t>
      </w:r>
      <w:r w:rsidRPr="003838E0">
        <w:t xml:space="preserve"> p</w:t>
      </w:r>
      <w:r>
        <w:t xml:space="preserve">ensininko ar invalido pažymėjimo kopija             </w:t>
      </w:r>
      <w:r w:rsidRPr="005F5298">
        <w:rPr>
          <w:sz w:val="32"/>
          <w:szCs w:val="32"/>
        </w:rPr>
        <w:t>□</w:t>
      </w:r>
      <w:r w:rsidRPr="005F5298">
        <w:t xml:space="preserve">  </w:t>
      </w:r>
      <w:r>
        <w:t>pažyma iš įkalinimo įstaigos</w:t>
      </w:r>
    </w:p>
    <w:p w:rsidR="00FB359E" w:rsidRDefault="00FB359E" w:rsidP="00F4059D">
      <w:r w:rsidRPr="005F5298">
        <w:rPr>
          <w:sz w:val="32"/>
          <w:szCs w:val="32"/>
        </w:rPr>
        <w:t>□</w:t>
      </w:r>
      <w:r w:rsidRPr="005F5298">
        <w:t xml:space="preserve">  </w:t>
      </w:r>
      <w:r>
        <w:rPr>
          <w:sz w:val="32"/>
        </w:rPr>
        <w:t xml:space="preserve"> </w:t>
      </w:r>
      <w:r w:rsidRPr="003838E0">
        <w:t>p</w:t>
      </w:r>
      <w:r>
        <w:t xml:space="preserve">ažymos apie gaunamas pajamas                           </w:t>
      </w:r>
      <w:r w:rsidRPr="005F5298">
        <w:rPr>
          <w:sz w:val="32"/>
          <w:szCs w:val="32"/>
        </w:rPr>
        <w:t>□</w:t>
      </w:r>
      <w:r w:rsidRPr="005F5298">
        <w:t xml:space="preserve">  </w:t>
      </w:r>
      <w:r>
        <w:t xml:space="preserve"> pažyma iš priešgaisrinės apsaugos</w:t>
      </w:r>
    </w:p>
    <w:p w:rsidR="00FB359E" w:rsidRDefault="00FB359E" w:rsidP="00F4059D">
      <w:r w:rsidRPr="005F5298">
        <w:rPr>
          <w:sz w:val="32"/>
          <w:szCs w:val="32"/>
        </w:rPr>
        <w:t>□</w:t>
      </w:r>
      <w:r>
        <w:t xml:space="preserve">   pažymą iš seniūnijos apie mirusio asmens</w:t>
      </w:r>
      <w:r w:rsidRPr="0088497B">
        <w:t xml:space="preserve"> </w:t>
      </w:r>
      <w:r>
        <w:t xml:space="preserve">                    tarnybos   </w:t>
      </w:r>
    </w:p>
    <w:p w:rsidR="00FB359E" w:rsidRDefault="00FB359E" w:rsidP="00F4059D">
      <w:r>
        <w:t xml:space="preserve">      faktinę gyvenamąją vietą                                         </w:t>
      </w:r>
      <w:r w:rsidRPr="005F5298">
        <w:rPr>
          <w:sz w:val="32"/>
          <w:szCs w:val="32"/>
        </w:rPr>
        <w:t>□</w:t>
      </w:r>
      <w:r>
        <w:t xml:space="preserve">    kiti dokumentai _________________                                                             </w:t>
      </w:r>
      <w:r>
        <w:rPr>
          <w:sz w:val="32"/>
        </w:rPr>
        <w:t xml:space="preserve"> </w:t>
      </w:r>
      <w:r>
        <w:t xml:space="preserve">      </w:t>
      </w:r>
    </w:p>
    <w:p w:rsidR="00FB359E" w:rsidRDefault="00FB359E" w:rsidP="00F4059D">
      <w:r w:rsidRPr="005F5298">
        <w:rPr>
          <w:sz w:val="32"/>
          <w:szCs w:val="32"/>
        </w:rPr>
        <w:t>□</w:t>
      </w:r>
      <w:r w:rsidRPr="005F5298">
        <w:t xml:space="preserve">  </w:t>
      </w:r>
      <w:r>
        <w:t xml:space="preserve">pažyma iš sveikatos priežiūros įstaigos   </w:t>
      </w:r>
      <w:r>
        <w:tab/>
        <w:t xml:space="preserve">              </w:t>
      </w:r>
      <w:r w:rsidRPr="005F5298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</w:p>
    <w:p w:rsidR="00FB359E" w:rsidRDefault="00FB359E" w:rsidP="00F4059D"/>
    <w:p w:rsidR="00FB359E" w:rsidRDefault="00FB359E" w:rsidP="00F4059D">
      <w:pPr>
        <w:jc w:val="both"/>
      </w:pPr>
    </w:p>
    <w:p w:rsidR="00FB359E" w:rsidRDefault="00FB359E" w:rsidP="00F4059D">
      <w:pPr>
        <w:jc w:val="both"/>
      </w:pPr>
    </w:p>
    <w:p w:rsidR="00FB359E" w:rsidRDefault="00FB359E" w:rsidP="00F4059D">
      <w:pPr>
        <w:jc w:val="both"/>
      </w:pPr>
      <w:r>
        <w:t xml:space="preserve">Sutinku, kad būtų patikrintos mano gyvenimo sąlygos, turimas turtas ir užimtumas  </w:t>
      </w:r>
    </w:p>
    <w:p w:rsidR="00FB359E" w:rsidRDefault="00FB359E" w:rsidP="00F4059D">
      <w:pPr>
        <w:jc w:val="both"/>
      </w:pPr>
      <w:r>
        <w:t xml:space="preserve">       </w:t>
      </w:r>
    </w:p>
    <w:p w:rsidR="00FB359E" w:rsidRDefault="00FB359E" w:rsidP="00F4059D">
      <w:pPr>
        <w:jc w:val="both"/>
      </w:pPr>
      <w:r>
        <w:t>__________________</w:t>
      </w:r>
    </w:p>
    <w:p w:rsidR="00FB359E" w:rsidRDefault="00FB359E" w:rsidP="00F4059D">
      <w:r>
        <w:t xml:space="preserve">            </w:t>
      </w:r>
      <w:r>
        <w:rPr>
          <w:sz w:val="20"/>
        </w:rPr>
        <w:t>( parašas)</w:t>
      </w:r>
      <w:r>
        <w:t xml:space="preserve">               </w:t>
      </w:r>
    </w:p>
    <w:p w:rsidR="00FB359E" w:rsidRDefault="00FB359E" w:rsidP="00F4059D">
      <w:r>
        <w:t xml:space="preserve">  </w:t>
      </w:r>
    </w:p>
    <w:p w:rsidR="00FB359E" w:rsidRDefault="00FB359E" w:rsidP="00F4059D"/>
    <w:p w:rsidR="00FB359E" w:rsidRPr="00B21DFA" w:rsidRDefault="00FB359E" w:rsidP="00F4059D">
      <w:pPr>
        <w:tabs>
          <w:tab w:val="left" w:pos="360"/>
          <w:tab w:val="left" w:pos="993"/>
        </w:tabs>
        <w:spacing w:line="320" w:lineRule="exact"/>
        <w:ind w:right="-17"/>
        <w:rPr>
          <w:sz w:val="22"/>
          <w:szCs w:val="22"/>
        </w:rPr>
      </w:pPr>
      <w:r w:rsidRPr="00B21DFA">
        <w:rPr>
          <w:sz w:val="22"/>
          <w:szCs w:val="22"/>
        </w:rPr>
        <w:t xml:space="preserve">Prašau </w:t>
      </w:r>
      <w:r>
        <w:rPr>
          <w:sz w:val="22"/>
          <w:szCs w:val="22"/>
        </w:rPr>
        <w:t>vienkartinę pašalpą</w:t>
      </w:r>
      <w:r w:rsidRPr="00B21DFA">
        <w:rPr>
          <w:sz w:val="22"/>
          <w:szCs w:val="22"/>
        </w:rPr>
        <w:t xml:space="preserve"> mokėti:</w:t>
      </w:r>
    </w:p>
    <w:tbl>
      <w:tblPr>
        <w:tblW w:w="9498" w:type="dxa"/>
        <w:tblInd w:w="108" w:type="dxa"/>
        <w:tblLayout w:type="fixed"/>
        <w:tblLook w:val="01E0"/>
      </w:tblPr>
      <w:tblGrid>
        <w:gridCol w:w="1133"/>
        <w:gridCol w:w="8365"/>
      </w:tblGrid>
      <w:tr w:rsidR="00FB359E" w:rsidRPr="00751EAF" w:rsidTr="00B87110">
        <w:tc>
          <w:tcPr>
            <w:tcW w:w="1133" w:type="dxa"/>
          </w:tcPr>
          <w:p w:rsidR="00FB359E" w:rsidRPr="00B21DFA" w:rsidRDefault="00FB359E" w:rsidP="00B87110">
            <w:pPr>
              <w:tabs>
                <w:tab w:val="left" w:pos="360"/>
              </w:tabs>
              <w:spacing w:line="320" w:lineRule="exact"/>
              <w:ind w:right="-17"/>
            </w:pPr>
            <w:r w:rsidRPr="00B21DFA">
              <w:rPr>
                <w:sz w:val="22"/>
                <w:szCs w:val="22"/>
              </w:rPr>
              <w:t xml:space="preserve">             </w:t>
            </w:r>
          </w:p>
          <w:p w:rsidR="00FB359E" w:rsidRPr="00B21DFA" w:rsidRDefault="00FB359E" w:rsidP="00B87110">
            <w:pPr>
              <w:tabs>
                <w:tab w:val="left" w:pos="360"/>
              </w:tabs>
              <w:spacing w:line="320" w:lineRule="exact"/>
              <w:ind w:right="-17"/>
            </w:pPr>
            <w:r w:rsidRPr="00B21DFA">
              <w:rPr>
                <w:sz w:val="22"/>
                <w:szCs w:val="22"/>
              </w:rPr>
              <w:sym w:font="Webdings" w:char="F063"/>
            </w:r>
            <w:r w:rsidRPr="00B21DFA">
              <w:rPr>
                <w:sz w:val="22"/>
                <w:szCs w:val="22"/>
              </w:rPr>
              <w:t xml:space="preserve"> Banke </w:t>
            </w:r>
          </w:p>
          <w:p w:rsidR="00FB359E" w:rsidRPr="00B21DFA" w:rsidRDefault="00FB359E" w:rsidP="00B87110">
            <w:pPr>
              <w:tabs>
                <w:tab w:val="left" w:pos="360"/>
              </w:tabs>
              <w:spacing w:line="320" w:lineRule="exact"/>
              <w:ind w:right="-17"/>
            </w:pPr>
          </w:p>
        </w:tc>
        <w:tc>
          <w:tcPr>
            <w:tcW w:w="8365" w:type="dxa"/>
          </w:tcPr>
          <w:p w:rsidR="00FB359E" w:rsidRDefault="00FB359E" w:rsidP="00B87110">
            <w:pPr>
              <w:tabs>
                <w:tab w:val="left" w:pos="360"/>
              </w:tabs>
              <w:spacing w:line="320" w:lineRule="exact"/>
              <w:ind w:right="-17"/>
            </w:pPr>
            <w:r>
              <w:t xml:space="preserve">    </w:t>
            </w:r>
          </w:p>
          <w:p w:rsidR="00FB359E" w:rsidRDefault="00FB359E" w:rsidP="00B87110">
            <w:pPr>
              <w:tabs>
                <w:tab w:val="left" w:pos="360"/>
              </w:tabs>
              <w:spacing w:line="320" w:lineRule="exact"/>
              <w:ind w:right="-17"/>
            </w:pPr>
            <w:r>
              <w:t xml:space="preserve">  </w:t>
            </w:r>
            <w:r w:rsidRPr="00751EAF">
              <w:t>____________________________________________________</w:t>
            </w:r>
            <w:r>
              <w:t>_____</w:t>
            </w:r>
          </w:p>
          <w:p w:rsidR="00FB359E" w:rsidRDefault="00FB359E" w:rsidP="00B87110">
            <w:pPr>
              <w:tabs>
                <w:tab w:val="left" w:pos="360"/>
              </w:tabs>
              <w:spacing w:line="320" w:lineRule="exact"/>
              <w:ind w:right="-17"/>
            </w:pPr>
            <w:r w:rsidRPr="00751EAF">
              <w:t xml:space="preserve">         </w:t>
            </w:r>
            <w:r w:rsidRPr="00B21DFA">
              <w:rPr>
                <w:sz w:val="22"/>
                <w:szCs w:val="22"/>
              </w:rPr>
              <w:t>(banko pavadinimas,  jo filialo (skyriaus) pavadinimas, banko kodas)</w:t>
            </w:r>
          </w:p>
          <w:p w:rsidR="00FB359E" w:rsidRPr="00B21DFA" w:rsidRDefault="00FB359E" w:rsidP="00B87110">
            <w:pPr>
              <w:tabs>
                <w:tab w:val="left" w:pos="360"/>
              </w:tabs>
              <w:spacing w:line="320" w:lineRule="exact"/>
              <w:ind w:right="-17"/>
            </w:pPr>
          </w:p>
          <w:p w:rsidR="00FB359E" w:rsidRPr="00751EAF" w:rsidRDefault="00FB359E" w:rsidP="00B87110">
            <w:pPr>
              <w:tabs>
                <w:tab w:val="left" w:pos="360"/>
              </w:tabs>
              <w:spacing w:line="320" w:lineRule="exact"/>
              <w:ind w:right="-17"/>
            </w:pPr>
            <w:r w:rsidRPr="00751EAF">
              <w:t>____________________________</w:t>
            </w:r>
            <w:r>
              <w:t>__________________</w:t>
            </w:r>
            <w:r w:rsidRPr="00751EAF">
              <w:t xml:space="preserve">              </w:t>
            </w:r>
          </w:p>
          <w:p w:rsidR="00FB359E" w:rsidRPr="00B21DFA" w:rsidRDefault="00FB359E" w:rsidP="00B87110">
            <w:pPr>
              <w:tabs>
                <w:tab w:val="left" w:pos="360"/>
              </w:tabs>
              <w:spacing w:line="320" w:lineRule="exact"/>
              <w:ind w:right="-17"/>
            </w:pPr>
            <w:r w:rsidRPr="00B21DFA">
              <w:rPr>
                <w:sz w:val="22"/>
                <w:szCs w:val="22"/>
              </w:rPr>
              <w:t xml:space="preserve">        (asmens sąskaitos N</w:t>
            </w:r>
            <w:r>
              <w:rPr>
                <w:sz w:val="22"/>
                <w:szCs w:val="22"/>
              </w:rPr>
              <w:t xml:space="preserve">r.)                            </w:t>
            </w:r>
            <w:r w:rsidRPr="00B21DFA">
              <w:rPr>
                <w:sz w:val="22"/>
                <w:szCs w:val="22"/>
              </w:rPr>
              <w:t xml:space="preserve"> </w:t>
            </w:r>
          </w:p>
        </w:tc>
      </w:tr>
    </w:tbl>
    <w:p w:rsidR="00FB359E" w:rsidRDefault="00FB359E" w:rsidP="00F4059D"/>
    <w:p w:rsidR="00FB359E" w:rsidRDefault="00FB359E" w:rsidP="00F4059D">
      <w:r>
        <w:t xml:space="preserve">  </w:t>
      </w:r>
    </w:p>
    <w:p w:rsidR="00FB359E" w:rsidRDefault="00FB359E" w:rsidP="00F4059D">
      <w:r>
        <w:t xml:space="preserve">                                    </w:t>
      </w:r>
    </w:p>
    <w:p w:rsidR="00FB359E" w:rsidRDefault="00FB359E" w:rsidP="00F4059D"/>
    <w:p w:rsidR="00FB359E" w:rsidRDefault="00FB359E" w:rsidP="00F4059D">
      <w:pPr>
        <w:pStyle w:val="BodyText"/>
      </w:pPr>
      <w:r>
        <w:t>Jūsų pateikti dokumentai priimti. Apie priimtą sprendimą informuosime Jus per 30 kalendorinių dienų.</w:t>
      </w:r>
    </w:p>
    <w:p w:rsidR="00FB359E" w:rsidRDefault="00FB359E" w:rsidP="00F4059D">
      <w:pPr>
        <w:jc w:val="both"/>
      </w:pPr>
    </w:p>
    <w:p w:rsidR="00FB359E" w:rsidRDefault="00FB359E" w:rsidP="00F4059D"/>
    <w:p w:rsidR="00FB359E" w:rsidRDefault="00FB359E" w:rsidP="00F4059D"/>
    <w:p w:rsidR="00FB359E" w:rsidRDefault="00FB359E" w:rsidP="00F4059D"/>
    <w:p w:rsidR="00FB359E" w:rsidRDefault="00FB359E" w:rsidP="00F4059D">
      <w:r>
        <w:t>_____________________________                                       _____________________________</w:t>
      </w:r>
    </w:p>
    <w:p w:rsidR="00FB359E" w:rsidRDefault="00FB359E" w:rsidP="00F4059D">
      <w:pPr>
        <w:rPr>
          <w:sz w:val="18"/>
        </w:rPr>
      </w:pPr>
      <w:r>
        <w:rPr>
          <w:sz w:val="18"/>
        </w:rPr>
        <w:t xml:space="preserve">  Prašymą priėmusio specialisto                                                                                                   Gavėjo  vardas, pavardė</w:t>
      </w:r>
    </w:p>
    <w:p w:rsidR="00FB359E" w:rsidRDefault="00FB359E" w:rsidP="00F4059D">
      <w:pPr>
        <w:rPr>
          <w:sz w:val="18"/>
        </w:rPr>
      </w:pPr>
      <w:r>
        <w:rPr>
          <w:sz w:val="18"/>
        </w:rPr>
        <w:t xml:space="preserve">      vardas, pavardė ir parašas                                                                                                                    ir parašas                                          </w:t>
      </w:r>
    </w:p>
    <w:p w:rsidR="00FB359E" w:rsidRDefault="00FB359E" w:rsidP="00F4059D">
      <w:pPr>
        <w:rPr>
          <w:sz w:val="18"/>
        </w:rPr>
      </w:pPr>
      <w:r>
        <w:rPr>
          <w:sz w:val="18"/>
        </w:rPr>
        <w:t xml:space="preserve">    </w:t>
      </w:r>
    </w:p>
    <w:p w:rsidR="00FB359E" w:rsidRDefault="00FB359E" w:rsidP="00F4059D">
      <w:pPr>
        <w:rPr>
          <w:sz w:val="18"/>
        </w:rPr>
      </w:pPr>
    </w:p>
    <w:p w:rsidR="00FB359E" w:rsidRDefault="00FB359E" w:rsidP="00F4059D">
      <w:pPr>
        <w:rPr>
          <w:sz w:val="18"/>
        </w:rPr>
      </w:pPr>
    </w:p>
    <w:p w:rsidR="00FB359E" w:rsidRDefault="00FB359E" w:rsidP="00F4059D">
      <w:pPr>
        <w:rPr>
          <w:sz w:val="18"/>
        </w:rPr>
      </w:pPr>
    </w:p>
    <w:p w:rsidR="00FB359E" w:rsidRDefault="00FB359E" w:rsidP="00F4059D">
      <w:pPr>
        <w:rPr>
          <w:sz w:val="18"/>
        </w:rPr>
      </w:pPr>
    </w:p>
    <w:p w:rsidR="00FB359E" w:rsidRDefault="00FB359E" w:rsidP="00F4059D">
      <w:pPr>
        <w:rPr>
          <w:sz w:val="18"/>
        </w:rPr>
      </w:pPr>
    </w:p>
    <w:p w:rsidR="00FB359E" w:rsidRDefault="00FB359E" w:rsidP="00F4059D">
      <w:pPr>
        <w:rPr>
          <w:sz w:val="18"/>
        </w:rPr>
      </w:pPr>
    </w:p>
    <w:p w:rsidR="00FB359E" w:rsidRDefault="00FB359E" w:rsidP="00F4059D">
      <w:pPr>
        <w:rPr>
          <w:sz w:val="18"/>
        </w:rPr>
      </w:pPr>
    </w:p>
    <w:p w:rsidR="00FB359E" w:rsidRDefault="00FB359E"/>
    <w:sectPr w:rsidR="00FB359E" w:rsidSect="000E79E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!_Times">
    <w:altName w:val="Times New Roman"/>
    <w:panose1 w:val="00000000000000000000"/>
    <w:charset w:val="BA"/>
    <w:family w:val="roman"/>
    <w:notTrueType/>
    <w:pitch w:val="variable"/>
    <w:sig w:usb0="00000005" w:usb1="00000000" w:usb2="00000000" w:usb3="00000000" w:csb0="0000008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296"/>
  <w:hyphenationZone w:val="396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5FE9"/>
    <w:rsid w:val="000E79EB"/>
    <w:rsid w:val="002A0BFE"/>
    <w:rsid w:val="003838E0"/>
    <w:rsid w:val="005F5298"/>
    <w:rsid w:val="00751EAF"/>
    <w:rsid w:val="00765FE9"/>
    <w:rsid w:val="0088497B"/>
    <w:rsid w:val="00B07797"/>
    <w:rsid w:val="00B21DFA"/>
    <w:rsid w:val="00B87110"/>
    <w:rsid w:val="00BA6EB5"/>
    <w:rsid w:val="00C502F4"/>
    <w:rsid w:val="00C75744"/>
    <w:rsid w:val="00F271F5"/>
    <w:rsid w:val="00F4059D"/>
    <w:rsid w:val="00FB359E"/>
    <w:rsid w:val="00FF7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59D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4059D"/>
    <w:pPr>
      <w:keepNext/>
      <w:numPr>
        <w:numId w:val="1"/>
      </w:numPr>
      <w:autoSpaceDE w:val="0"/>
      <w:jc w:val="center"/>
      <w:outlineLvl w:val="0"/>
    </w:pPr>
    <w:rPr>
      <w:rFonts w:ascii="!_Times" w:hAnsi="!_Times"/>
      <w:sz w:val="28"/>
      <w:szCs w:val="20"/>
      <w:lang w:val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4059D"/>
    <w:rPr>
      <w:rFonts w:ascii="!_Times" w:hAnsi="!_Times" w:cs="Times New Roman"/>
      <w:sz w:val="20"/>
      <w:szCs w:val="20"/>
      <w:lang w:val="en-GB" w:eastAsia="ar-SA" w:bidi="ar-SA"/>
    </w:rPr>
  </w:style>
  <w:style w:type="paragraph" w:styleId="BodyText">
    <w:name w:val="Body Text"/>
    <w:basedOn w:val="Normal"/>
    <w:link w:val="BodyTextChar"/>
    <w:uiPriority w:val="99"/>
    <w:rsid w:val="00F4059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F4059D"/>
    <w:rPr>
      <w:rFonts w:ascii="Times New Roman" w:hAnsi="Times New Roman" w:cs="Times New Roman"/>
      <w:sz w:val="24"/>
      <w:szCs w:val="24"/>
      <w:lang w:val="en-US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609</Words>
  <Characters>3474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Piniginės socialinės paramos nepasiturintiems  Trakų rajono gyventojams teikimo tvarkos aprašo </dc:title>
  <dc:subject/>
  <dc:creator>2</dc:creator>
  <cp:keywords/>
  <dc:description/>
  <cp:lastModifiedBy>User</cp:lastModifiedBy>
  <cp:revision>2</cp:revision>
  <dcterms:created xsi:type="dcterms:W3CDTF">2012-04-17T06:01:00Z</dcterms:created>
  <dcterms:modified xsi:type="dcterms:W3CDTF">2012-04-17T06:01:00Z</dcterms:modified>
</cp:coreProperties>
</file>