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75AE" w14:textId="04D9727C" w:rsidR="000C7782" w:rsidRPr="00ED38B4" w:rsidRDefault="00FA36F0" w:rsidP="000C7782">
      <w:pPr>
        <w:spacing w:before="240"/>
        <w:jc w:val="center"/>
        <w:rPr>
          <w:color w:val="286A52"/>
        </w:rPr>
      </w:pPr>
      <w:r w:rsidRPr="00ED38B4">
        <w:rPr>
          <w:color w:val="286A52"/>
        </w:rPr>
        <w:t>Europos Sąjungos struktūrinių fondų lėšų</w:t>
      </w:r>
      <w:r w:rsidR="00546EDE" w:rsidRPr="00ED38B4">
        <w:rPr>
          <w:color w:val="286A52"/>
        </w:rPr>
        <w:t xml:space="preserve"> </w:t>
      </w:r>
      <w:r w:rsidR="000C7782" w:rsidRPr="00ED38B4">
        <w:rPr>
          <w:color w:val="286A52"/>
        </w:rPr>
        <w:t>bendrai finansuojamas projektas</w:t>
      </w:r>
    </w:p>
    <w:p w14:paraId="44ED5912" w14:textId="77777777" w:rsidR="00FA36F0" w:rsidRPr="00ED38B4" w:rsidRDefault="00FA36F0" w:rsidP="000C7782">
      <w:pPr>
        <w:jc w:val="center"/>
        <w:rPr>
          <w:color w:val="286A52"/>
        </w:rPr>
      </w:pPr>
      <w:r w:rsidRPr="00ED38B4">
        <w:rPr>
          <w:color w:val="286A52"/>
        </w:rPr>
        <w:t>Nr. 09.2.1-ESFA-V-726-03-0001</w:t>
      </w:r>
    </w:p>
    <w:p w14:paraId="607EDE9B" w14:textId="77777777" w:rsidR="00FA36F0" w:rsidRPr="00ED38B4" w:rsidRDefault="00FA36F0" w:rsidP="006500B3">
      <w:pPr>
        <w:spacing w:after="240"/>
        <w:jc w:val="center"/>
        <w:rPr>
          <w:color w:val="286A52"/>
        </w:rPr>
      </w:pPr>
      <w:r w:rsidRPr="00ED38B4">
        <w:rPr>
          <w:color w:val="286A52"/>
        </w:rPr>
        <w:t>„Skaitmeninio ugdymo turinio kūrimas ir diegimas“</w:t>
      </w:r>
    </w:p>
    <w:p w14:paraId="50024CF6" w14:textId="77777777" w:rsidR="008055E1" w:rsidRPr="00BE07EF" w:rsidRDefault="008055E1" w:rsidP="008055E1"/>
    <w:p w14:paraId="034F68CA" w14:textId="18EE81E4" w:rsidR="008055E1" w:rsidRPr="00633A09" w:rsidRDefault="008055E1" w:rsidP="00A54D2B">
      <w:pPr>
        <w:jc w:val="center"/>
        <w:rPr>
          <w:b/>
          <w:bCs/>
          <w:color w:val="auto"/>
          <w:sz w:val="28"/>
          <w:szCs w:val="28"/>
        </w:rPr>
      </w:pPr>
      <w:r w:rsidRPr="00633A09">
        <w:rPr>
          <w:b/>
          <w:bCs/>
          <w:color w:val="auto"/>
          <w:sz w:val="28"/>
          <w:szCs w:val="28"/>
        </w:rPr>
        <w:t>Naudingos nuorodos projekto dalyviams</w:t>
      </w:r>
      <w:r w:rsidR="00A54D2B" w:rsidRPr="00633A09">
        <w:rPr>
          <w:b/>
          <w:bCs/>
          <w:color w:val="auto"/>
          <w:sz w:val="28"/>
          <w:szCs w:val="28"/>
        </w:rPr>
        <w:t>, besirengiantiems diegti atnaujintą ugdymo turinį</w:t>
      </w:r>
    </w:p>
    <w:p w14:paraId="1873C4AF" w14:textId="0FAEADE0" w:rsidR="008055E1" w:rsidRPr="00BE07EF" w:rsidRDefault="00A54D2B" w:rsidP="00DB1FA8">
      <w:pPr>
        <w:spacing w:line="276" w:lineRule="auto"/>
        <w:rPr>
          <w:b/>
          <w:bCs/>
          <w:color w:val="FF0000"/>
          <w:lang w:val="en-US"/>
        </w:rPr>
      </w:pPr>
      <w:proofErr w:type="gramStart"/>
      <w:r w:rsidRPr="00A54D2B">
        <w:rPr>
          <w:b/>
          <w:bCs/>
          <w:color w:val="auto"/>
          <w:lang w:val="en-US"/>
        </w:rPr>
        <w:t xml:space="preserve">1. </w:t>
      </w:r>
      <w:r w:rsidR="008055E1" w:rsidRPr="00BE07EF">
        <w:rPr>
          <w:b/>
          <w:bCs/>
          <w:color w:val="FF0000"/>
          <w:lang w:val="en-US"/>
        </w:rPr>
        <w:t>!!!</w:t>
      </w:r>
      <w:proofErr w:type="gramEnd"/>
      <w:r w:rsidR="008055E1" w:rsidRPr="00BE07EF">
        <w:rPr>
          <w:b/>
          <w:bCs/>
          <w:color w:val="FF0000"/>
          <w:lang w:val="en-US"/>
        </w:rPr>
        <w:t xml:space="preserve"> </w:t>
      </w:r>
      <w:hyperlink r:id="rId8" w:history="1">
        <w:r w:rsidR="008055E1" w:rsidRPr="00BE07EF">
          <w:rPr>
            <w:rStyle w:val="Hipersaitas"/>
            <w:b/>
            <w:bCs/>
            <w:color w:val="FF0000"/>
            <w:lang w:val="en-US"/>
          </w:rPr>
          <w:t>www.Mokykla2030.lt</w:t>
        </w:r>
      </w:hyperlink>
      <w:r w:rsidR="008055E1" w:rsidRPr="00BE07EF">
        <w:rPr>
          <w:b/>
          <w:bCs/>
          <w:color w:val="FF0000"/>
          <w:lang w:val="en-US"/>
        </w:rPr>
        <w:t xml:space="preserve">  </w:t>
      </w:r>
      <w:hyperlink r:id="rId9" w:history="1">
        <w:r w:rsidR="008055E1" w:rsidRPr="00BE07EF">
          <w:rPr>
            <w:rStyle w:val="Hipersaitas"/>
          </w:rPr>
          <w:t>PRENUMERUOKITE NAUJIENAS – Mokykla 2030</w:t>
        </w:r>
      </w:hyperlink>
    </w:p>
    <w:p w14:paraId="2C4D2301" w14:textId="77777777" w:rsidR="008055E1" w:rsidRPr="00BE07EF" w:rsidRDefault="008055E1" w:rsidP="00DB1FA8">
      <w:pPr>
        <w:spacing w:line="276" w:lineRule="auto"/>
      </w:pPr>
    </w:p>
    <w:p w14:paraId="26449509" w14:textId="50EA29CA" w:rsidR="008055E1" w:rsidRPr="00A54D2B" w:rsidRDefault="00A54D2B" w:rsidP="00DB1FA8">
      <w:pPr>
        <w:spacing w:line="276" w:lineRule="auto"/>
      </w:pPr>
      <w:r w:rsidRPr="00A54D2B">
        <w:rPr>
          <w:b/>
          <w:bCs/>
          <w:color w:val="auto"/>
        </w:rPr>
        <w:t>2</w:t>
      </w:r>
      <w:r w:rsidRPr="00633A09">
        <w:rPr>
          <w:b/>
          <w:bCs/>
          <w:color w:val="auto"/>
        </w:rPr>
        <w:t xml:space="preserve">. </w:t>
      </w:r>
      <w:r w:rsidR="008055E1" w:rsidRPr="00633A09">
        <w:rPr>
          <w:b/>
          <w:bCs/>
          <w:color w:val="auto"/>
        </w:rPr>
        <w:t>Kompetencij</w:t>
      </w:r>
      <w:r w:rsidR="009B44F9" w:rsidRPr="00633A09">
        <w:rPr>
          <w:b/>
          <w:bCs/>
          <w:color w:val="auto"/>
        </w:rPr>
        <w:t>os ir vaiko raidos</w:t>
      </w:r>
      <w:r w:rsidR="008055E1" w:rsidRPr="00633A09">
        <w:rPr>
          <w:b/>
          <w:bCs/>
          <w:color w:val="auto"/>
        </w:rPr>
        <w:t xml:space="preserve"> apraš</w:t>
      </w:r>
      <w:r w:rsidR="009B44F9" w:rsidRPr="00633A09">
        <w:rPr>
          <w:b/>
          <w:bCs/>
          <w:color w:val="auto"/>
        </w:rPr>
        <w:t>as</w:t>
      </w:r>
      <w:r w:rsidR="008055E1" w:rsidRPr="00A54D2B">
        <w:t xml:space="preserve">: </w:t>
      </w:r>
      <w:hyperlink r:id="rId10" w:history="1">
        <w:r w:rsidR="008055E1" w:rsidRPr="00A54D2B">
          <w:rPr>
            <w:rStyle w:val="Hipersaitas"/>
          </w:rPr>
          <w:t>Kompetencijų raidos aprašo rengėjų medžiaga – Mokykla 2030</w:t>
        </w:r>
      </w:hyperlink>
    </w:p>
    <w:p w14:paraId="30165289" w14:textId="2EE09C4F" w:rsidR="008055E1" w:rsidRPr="00A54D2B" w:rsidRDefault="00A54D2B" w:rsidP="00DB1FA8">
      <w:pPr>
        <w:spacing w:line="276" w:lineRule="auto"/>
      </w:pPr>
      <w:r>
        <w:rPr>
          <w:b/>
          <w:bCs/>
        </w:rPr>
        <w:t xml:space="preserve">3. </w:t>
      </w:r>
      <w:r w:rsidR="008055E1" w:rsidRPr="00A54D2B">
        <w:rPr>
          <w:b/>
          <w:bCs/>
        </w:rPr>
        <w:t xml:space="preserve">Priešmokyklinio ugdymo programos atnaujinimas: </w:t>
      </w:r>
      <w:hyperlink r:id="rId11" w:history="1">
        <w:r w:rsidR="008055E1" w:rsidRPr="00A54D2B">
          <w:rPr>
            <w:rStyle w:val="Hipersaitas"/>
          </w:rPr>
          <w:t>Priešmokyklinio ugdymo programų atnaujinimas – Mokykla 2030</w:t>
        </w:r>
      </w:hyperlink>
    </w:p>
    <w:p w14:paraId="63692A8F" w14:textId="20960F37" w:rsidR="008055E1" w:rsidRPr="00A54D2B" w:rsidRDefault="00A54D2B" w:rsidP="00DB1FA8">
      <w:pPr>
        <w:spacing w:line="276" w:lineRule="auto"/>
        <w:rPr>
          <w:b/>
          <w:bCs/>
        </w:rPr>
      </w:pPr>
      <w:r>
        <w:rPr>
          <w:b/>
          <w:bCs/>
        </w:rPr>
        <w:t xml:space="preserve">4. </w:t>
      </w:r>
      <w:r w:rsidR="008055E1" w:rsidRPr="00A54D2B">
        <w:rPr>
          <w:b/>
          <w:bCs/>
        </w:rPr>
        <w:t>Pradinio, pagrindinio ir vidurinio ugdymo programų projektai</w:t>
      </w:r>
      <w:r w:rsidR="008055E1" w:rsidRPr="00A54D2B">
        <w:t xml:space="preserve">: </w:t>
      </w:r>
      <w:hyperlink r:id="rId12" w:history="1">
        <w:r w:rsidR="008055E1" w:rsidRPr="00A54D2B">
          <w:rPr>
            <w:rStyle w:val="Hipersaitas"/>
          </w:rPr>
          <w:t>Pradinio, pagrindinio ir vidurinio ugdymo programų projektai – Mokykla 2030</w:t>
        </w:r>
      </w:hyperlink>
    </w:p>
    <w:p w14:paraId="54929327" w14:textId="37F85824" w:rsidR="008055E1" w:rsidRPr="00A54D2B" w:rsidRDefault="00A54D2B" w:rsidP="00DB1FA8">
      <w:pPr>
        <w:spacing w:line="276" w:lineRule="auto"/>
      </w:pPr>
      <w:r>
        <w:rPr>
          <w:b/>
          <w:bCs/>
        </w:rPr>
        <w:t xml:space="preserve">5. </w:t>
      </w:r>
      <w:r w:rsidR="008055E1" w:rsidRPr="00A54D2B">
        <w:rPr>
          <w:b/>
          <w:bCs/>
        </w:rPr>
        <w:t xml:space="preserve">Paskelbtos atnaujintos bendrosios programos: </w:t>
      </w:r>
      <w:hyperlink r:id="rId13" w:history="1">
        <w:r w:rsidR="008055E1" w:rsidRPr="00A54D2B">
          <w:rPr>
            <w:rStyle w:val="Hipersaitas"/>
          </w:rPr>
          <w:t xml:space="preserve">V-1541 Dėl švietimo, mokslo ir sporto ministro 2022 m. rugpjūčio 24 d. įsakymo Nr. V-1269 „Dėl </w:t>
        </w:r>
        <w:proofErr w:type="spellStart"/>
        <w:r w:rsidR="008055E1" w:rsidRPr="00A54D2B">
          <w:rPr>
            <w:rStyle w:val="Hipersaitas"/>
          </w:rPr>
          <w:t>Priešmoky</w:t>
        </w:r>
        <w:proofErr w:type="spellEnd"/>
        <w:r w:rsidR="008055E1" w:rsidRPr="00A54D2B">
          <w:rPr>
            <w:rStyle w:val="Hipersaitas"/>
          </w:rPr>
          <w:t>... (e-</w:t>
        </w:r>
        <w:proofErr w:type="spellStart"/>
        <w:r w:rsidR="008055E1" w:rsidRPr="00A54D2B">
          <w:rPr>
            <w:rStyle w:val="Hipersaitas"/>
          </w:rPr>
          <w:t>tar.lt</w:t>
        </w:r>
        <w:proofErr w:type="spellEnd"/>
        <w:r w:rsidR="008055E1" w:rsidRPr="00A54D2B">
          <w:rPr>
            <w:rStyle w:val="Hipersaitas"/>
          </w:rPr>
          <w:t>)</w:t>
        </w:r>
      </w:hyperlink>
    </w:p>
    <w:p w14:paraId="16242BE4" w14:textId="77777777" w:rsidR="008055E1" w:rsidRPr="00A54D2B" w:rsidRDefault="00000000" w:rsidP="00DB1FA8">
      <w:pPr>
        <w:spacing w:line="276" w:lineRule="auto"/>
      </w:pPr>
      <w:hyperlink r:id="rId14" w:history="1">
        <w:r w:rsidR="008055E1" w:rsidRPr="00A54D2B">
          <w:rPr>
            <w:rStyle w:val="Hipersaitas"/>
          </w:rPr>
          <w:t>Patvirtintos atnaujintos mokyklinės programos  – Mokykla 2030</w:t>
        </w:r>
      </w:hyperlink>
    </w:p>
    <w:p w14:paraId="38B13B84" w14:textId="77777777" w:rsidR="008055E1" w:rsidRPr="00A54D2B" w:rsidRDefault="008055E1" w:rsidP="00DB1FA8">
      <w:pPr>
        <w:spacing w:line="276" w:lineRule="auto"/>
        <w:rPr>
          <w:b/>
          <w:bCs/>
        </w:rPr>
      </w:pPr>
    </w:p>
    <w:p w14:paraId="04B492D0" w14:textId="44E06948" w:rsidR="008055E1" w:rsidRPr="00A54D2B" w:rsidRDefault="00A54D2B" w:rsidP="00DB1FA8">
      <w:pPr>
        <w:spacing w:line="276" w:lineRule="auto"/>
      </w:pPr>
      <w:r>
        <w:rPr>
          <w:b/>
          <w:bCs/>
        </w:rPr>
        <w:t xml:space="preserve">6. </w:t>
      </w:r>
      <w:r w:rsidR="008055E1" w:rsidRPr="00A54D2B">
        <w:rPr>
          <w:b/>
          <w:bCs/>
        </w:rPr>
        <w:t>Užsienio ekspertų konsultacijos</w:t>
      </w:r>
      <w:r w:rsidR="008055E1" w:rsidRPr="00A54D2B">
        <w:t xml:space="preserve">: </w:t>
      </w:r>
      <w:hyperlink r:id="rId15" w:history="1">
        <w:r w:rsidR="008055E1" w:rsidRPr="00A54D2B">
          <w:rPr>
            <w:rStyle w:val="Hipersaitas"/>
          </w:rPr>
          <w:t>Užsienio konsultacijos – Mokykla 2030</w:t>
        </w:r>
      </w:hyperlink>
      <w:r w:rsidR="008055E1" w:rsidRPr="00A54D2B">
        <w:t xml:space="preserve"> </w:t>
      </w:r>
    </w:p>
    <w:p w14:paraId="59ADE7D2" w14:textId="77777777" w:rsidR="008055E1" w:rsidRPr="00A54D2B" w:rsidRDefault="008055E1" w:rsidP="00DB1FA8">
      <w:pPr>
        <w:spacing w:line="276" w:lineRule="auto"/>
        <w:rPr>
          <w:b/>
          <w:bCs/>
        </w:rPr>
      </w:pPr>
    </w:p>
    <w:p w14:paraId="1E70E5E5" w14:textId="26AB15A8" w:rsidR="008055E1" w:rsidRPr="00A54D2B" w:rsidRDefault="00A54D2B" w:rsidP="00DB1FA8">
      <w:pPr>
        <w:spacing w:line="276" w:lineRule="auto"/>
        <w:rPr>
          <w:rStyle w:val="Hipersaitas"/>
        </w:rPr>
      </w:pPr>
      <w:r>
        <w:rPr>
          <w:b/>
          <w:bCs/>
        </w:rPr>
        <w:t xml:space="preserve">7. </w:t>
      </w:r>
      <w:r w:rsidR="008055E1" w:rsidRPr="00A54D2B">
        <w:rPr>
          <w:b/>
          <w:bCs/>
        </w:rPr>
        <w:t>Mokyklų pasirengimo diegti atnaujintas pradinio, pagrindinio ir vidurinio ugdymo bendrąsias programas veiklos tyrimo ataskaita</w:t>
      </w:r>
      <w:r w:rsidR="008055E1" w:rsidRPr="00A54D2B">
        <w:t xml:space="preserve"> </w:t>
      </w:r>
      <w:hyperlink r:id="rId16" w:history="1">
        <w:r w:rsidR="008055E1" w:rsidRPr="00A54D2B">
          <w:rPr>
            <w:rStyle w:val="Hipersaitas"/>
          </w:rPr>
          <w:t>https://www.nsa.smm.lt/wp-content/uploads/2022/06/Tyrimo-ataskaita-2022-06-10.pdf</w:t>
        </w:r>
      </w:hyperlink>
    </w:p>
    <w:p w14:paraId="6C303BBC" w14:textId="58D81427" w:rsidR="008055E1" w:rsidRPr="00A54D2B" w:rsidRDefault="00A54D2B" w:rsidP="00DB1FA8">
      <w:pPr>
        <w:spacing w:line="276" w:lineRule="auto"/>
        <w:rPr>
          <w:rStyle w:val="Hipersaitas"/>
        </w:rPr>
      </w:pPr>
      <w:r>
        <w:rPr>
          <w:b/>
          <w:bCs/>
        </w:rPr>
        <w:t xml:space="preserve">8. </w:t>
      </w:r>
      <w:r w:rsidR="008055E1" w:rsidRPr="00A54D2B">
        <w:rPr>
          <w:b/>
          <w:bCs/>
        </w:rPr>
        <w:t>Naudinga medžiaga iš tyrimo veiklos.</w:t>
      </w:r>
      <w:r w:rsidR="008055E1" w:rsidRPr="00A54D2B">
        <w:t xml:space="preserve"> Taip pat galite matyti, kurios mokyklos jame dalyvavo, jei norėtumėte pasikviesti pasidalinti patirtimi </w:t>
      </w:r>
      <w:hyperlink r:id="rId17" w:history="1">
        <w:r w:rsidR="008055E1" w:rsidRPr="00A54D2B">
          <w:rPr>
            <w:rStyle w:val="Hipersaitas"/>
          </w:rPr>
          <w:t>https://www.mokykla2030.lt/bp-diegimo-tyrimas/</w:t>
        </w:r>
      </w:hyperlink>
    </w:p>
    <w:p w14:paraId="2F9F020A" w14:textId="77777777" w:rsidR="008055E1" w:rsidRPr="00A54D2B" w:rsidRDefault="008055E1" w:rsidP="00DB1FA8">
      <w:pPr>
        <w:spacing w:line="276" w:lineRule="auto"/>
        <w:rPr>
          <w:rStyle w:val="Hipersaitas"/>
          <w:b/>
          <w:bCs/>
          <w:color w:val="auto"/>
        </w:rPr>
      </w:pPr>
    </w:p>
    <w:p w14:paraId="11708852" w14:textId="2847745B" w:rsidR="008055E1" w:rsidRPr="00A54D2B" w:rsidRDefault="00A54D2B" w:rsidP="00DB1FA8">
      <w:pPr>
        <w:spacing w:line="276" w:lineRule="auto"/>
        <w:rPr>
          <w:rStyle w:val="Hipersaitas"/>
          <w:color w:val="auto"/>
        </w:rPr>
      </w:pPr>
      <w:r>
        <w:rPr>
          <w:rStyle w:val="Hipersaitas"/>
          <w:b/>
          <w:bCs/>
          <w:color w:val="auto"/>
        </w:rPr>
        <w:t xml:space="preserve">9. </w:t>
      </w:r>
      <w:r w:rsidR="008055E1" w:rsidRPr="00A54D2B">
        <w:rPr>
          <w:rStyle w:val="Hipersaitas"/>
          <w:b/>
          <w:bCs/>
          <w:color w:val="auto"/>
        </w:rPr>
        <w:t>Informacija mokyklų vadovams</w:t>
      </w:r>
      <w:r w:rsidR="008055E1" w:rsidRPr="00A54D2B">
        <w:rPr>
          <w:rStyle w:val="Hipersaitas"/>
          <w:color w:val="auto"/>
        </w:rPr>
        <w:t xml:space="preserve">: </w:t>
      </w:r>
      <w:hyperlink r:id="rId18" w:history="1">
        <w:r w:rsidR="008055E1" w:rsidRPr="00A54D2B">
          <w:rPr>
            <w:rStyle w:val="Hipersaitas"/>
          </w:rPr>
          <w:t>MOKYKLŲ VADOVAMS – Mokykla 2030</w:t>
        </w:r>
      </w:hyperlink>
    </w:p>
    <w:p w14:paraId="5431D069" w14:textId="77777777" w:rsidR="008055E1" w:rsidRPr="00A54D2B" w:rsidRDefault="008055E1" w:rsidP="00DB1FA8">
      <w:pPr>
        <w:spacing w:line="276" w:lineRule="auto"/>
        <w:rPr>
          <w:rStyle w:val="Grietas"/>
          <w:color w:val="333333"/>
          <w:bdr w:val="none" w:sz="0" w:space="0" w:color="auto" w:frame="1"/>
          <w:shd w:val="clear" w:color="auto" w:fill="FFFFFF"/>
        </w:rPr>
      </w:pPr>
    </w:p>
    <w:p w14:paraId="252A705B" w14:textId="0039D275" w:rsidR="008055E1" w:rsidRPr="00A54D2B" w:rsidRDefault="00A54D2B" w:rsidP="00DB1FA8">
      <w:pPr>
        <w:spacing w:line="276" w:lineRule="auto"/>
        <w:rPr>
          <w:b/>
          <w:bCs/>
        </w:rPr>
      </w:pPr>
      <w:r>
        <w:rPr>
          <w:rStyle w:val="Grietas"/>
          <w:color w:val="333333"/>
          <w:bdr w:val="none" w:sz="0" w:space="0" w:color="auto" w:frame="1"/>
          <w:shd w:val="clear" w:color="auto" w:fill="FFFFFF"/>
        </w:rPr>
        <w:t xml:space="preserve">10. </w:t>
      </w:r>
      <w:r w:rsidR="008055E1" w:rsidRPr="00633A09">
        <w:rPr>
          <w:rStyle w:val="Grietas"/>
          <w:color w:val="auto"/>
          <w:bdr w:val="none" w:sz="0" w:space="0" w:color="auto" w:frame="1"/>
          <w:shd w:val="clear" w:color="auto" w:fill="FFFFFF"/>
        </w:rPr>
        <w:t>Suprasti akimirksniu</w:t>
      </w:r>
      <w:r w:rsidR="008055E1" w:rsidRPr="00A54D2B">
        <w:rPr>
          <w:rStyle w:val="Grietas"/>
          <w:color w:val="333333"/>
          <w:bdr w:val="none" w:sz="0" w:space="0" w:color="auto" w:frame="1"/>
          <w:shd w:val="clear" w:color="auto" w:fill="FFFFFF"/>
        </w:rPr>
        <w:t>.</w:t>
      </w:r>
      <w:r w:rsidR="008055E1" w:rsidRPr="00A54D2B">
        <w:rPr>
          <w:color w:val="333333"/>
          <w:shd w:val="clear" w:color="auto" w:fill="FFFFFF"/>
        </w:rPr>
        <w:t> Svarbiausią informaciją apie Ugdymo turinio atnaujinimo procesus galite rasti parengtuose teminiuose </w:t>
      </w:r>
      <w:proofErr w:type="spellStart"/>
      <w:r w:rsidR="008055E1" w:rsidRPr="00A54D2B">
        <w:rPr>
          <w:rStyle w:val="Grietas"/>
          <w:color w:val="333333"/>
          <w:bdr w:val="none" w:sz="0" w:space="0" w:color="auto" w:frame="1"/>
          <w:shd w:val="clear" w:color="auto" w:fill="FFFFFF"/>
        </w:rPr>
        <w:t>infografikuose</w:t>
      </w:r>
      <w:proofErr w:type="spellEnd"/>
      <w:r w:rsidR="008055E1" w:rsidRPr="00A54D2B">
        <w:rPr>
          <w:rStyle w:val="Grietas"/>
          <w:color w:val="333333"/>
          <w:bdr w:val="none" w:sz="0" w:space="0" w:color="auto" w:frame="1"/>
          <w:shd w:val="clear" w:color="auto" w:fill="FFFFFF"/>
        </w:rPr>
        <w:t xml:space="preserve">: </w:t>
      </w:r>
      <w:hyperlink r:id="rId19" w:history="1">
        <w:proofErr w:type="spellStart"/>
        <w:r w:rsidR="008055E1" w:rsidRPr="00A54D2B">
          <w:rPr>
            <w:rStyle w:val="Hipersaitas"/>
          </w:rPr>
          <w:t>Infografikai</w:t>
        </w:r>
        <w:proofErr w:type="spellEnd"/>
        <w:r w:rsidR="008055E1" w:rsidRPr="00A54D2B">
          <w:rPr>
            <w:rStyle w:val="Hipersaitas"/>
          </w:rPr>
          <w:t xml:space="preserve"> – Mokykla 2030</w:t>
        </w:r>
      </w:hyperlink>
    </w:p>
    <w:p w14:paraId="6825203C" w14:textId="5B01E8E5" w:rsidR="008055E1" w:rsidRPr="00A54D2B" w:rsidRDefault="00A54D2B" w:rsidP="00DB1FA8">
      <w:pPr>
        <w:spacing w:line="276" w:lineRule="auto"/>
        <w:rPr>
          <w:b/>
          <w:bCs/>
          <w:lang w:val="en-US"/>
        </w:rPr>
      </w:pPr>
      <w:r>
        <w:rPr>
          <w:b/>
          <w:bCs/>
        </w:rPr>
        <w:t xml:space="preserve">11. </w:t>
      </w:r>
      <w:r w:rsidR="008055E1" w:rsidRPr="00A54D2B">
        <w:rPr>
          <w:b/>
          <w:bCs/>
        </w:rPr>
        <w:t>Pagalba savivaldybėms ir mokykloms įgyvendinant atnaujintą ugdymo turinį</w:t>
      </w:r>
    </w:p>
    <w:p w14:paraId="73527B14" w14:textId="77777777" w:rsidR="008055E1" w:rsidRPr="00A54D2B" w:rsidRDefault="00000000" w:rsidP="00DB1FA8">
      <w:pPr>
        <w:spacing w:line="276" w:lineRule="auto"/>
      </w:pPr>
      <w:hyperlink r:id="rId20" w:history="1">
        <w:r w:rsidR="008055E1" w:rsidRPr="00A54D2B">
          <w:rPr>
            <w:rStyle w:val="Hipersaitas"/>
          </w:rPr>
          <w:t>https://www.mokykla2030.lt/pagalba-savivaldybems-ir-mokykloms/</w:t>
        </w:r>
      </w:hyperlink>
    </w:p>
    <w:p w14:paraId="3E48B3F0" w14:textId="77777777" w:rsidR="008055E1" w:rsidRPr="00A54D2B" w:rsidRDefault="00000000" w:rsidP="00DB1FA8">
      <w:pPr>
        <w:spacing w:line="276" w:lineRule="auto"/>
        <w:rPr>
          <w:rStyle w:val="Hipersaitas"/>
        </w:rPr>
      </w:pPr>
      <w:hyperlink r:id="rId21" w:history="1">
        <w:r w:rsidR="008055E1" w:rsidRPr="00A54D2B">
          <w:rPr>
            <w:rStyle w:val="Hipersaitas"/>
          </w:rPr>
          <w:t>https://drive.google.com/drive/folders/1NsM7hU72TWqvn2uvY6Sg6WgVNya7Ih0A?usp=sharing</w:t>
        </w:r>
      </w:hyperlink>
    </w:p>
    <w:p w14:paraId="062BD9D4" w14:textId="28DD1B7F" w:rsidR="008055E1" w:rsidRPr="00A54D2B" w:rsidRDefault="00A54D2B" w:rsidP="00DB1FA8">
      <w:pPr>
        <w:spacing w:line="276" w:lineRule="auto"/>
      </w:pPr>
      <w:r w:rsidRPr="00A54D2B">
        <w:rPr>
          <w:b/>
          <w:bCs/>
        </w:rPr>
        <w:t xml:space="preserve">12. </w:t>
      </w:r>
      <w:r w:rsidR="008055E1" w:rsidRPr="00A54D2B">
        <w:rPr>
          <w:b/>
          <w:bCs/>
        </w:rPr>
        <w:t xml:space="preserve">Audronės </w:t>
      </w:r>
      <w:proofErr w:type="spellStart"/>
      <w:r w:rsidR="008055E1" w:rsidRPr="00A54D2B">
        <w:rPr>
          <w:b/>
          <w:bCs/>
        </w:rPr>
        <w:t>Pileckienės</w:t>
      </w:r>
      <w:proofErr w:type="spellEnd"/>
      <w:r w:rsidR="008055E1" w:rsidRPr="00A54D2B">
        <w:rPr>
          <w:b/>
          <w:bCs/>
        </w:rPr>
        <w:t xml:space="preserve"> pamokos skaidrės:</w:t>
      </w:r>
      <w:r w:rsidR="008055E1" w:rsidRPr="00A54D2B">
        <w:t xml:space="preserve"> </w:t>
      </w:r>
      <w:hyperlink r:id="rId22" w:history="1">
        <w:r w:rsidR="008055E1" w:rsidRPr="00A54D2B">
          <w:rPr>
            <w:rStyle w:val="Hipersaitas"/>
          </w:rPr>
          <w:t>http://lazdijugimnazija.lt/wp-content/uploads/2022/06/Netradicine-istorijos-pilietiskumo-pagrindu-pamoka.pdf</w:t>
        </w:r>
      </w:hyperlink>
    </w:p>
    <w:p w14:paraId="5B50531C" w14:textId="748D5D10" w:rsidR="008055E1" w:rsidRPr="00A54D2B" w:rsidRDefault="007F0936" w:rsidP="00DB1FA8">
      <w:pPr>
        <w:spacing w:line="276" w:lineRule="auto"/>
      </w:pPr>
      <w:r>
        <w:rPr>
          <w:b/>
          <w:bCs/>
        </w:rPr>
        <w:t xml:space="preserve">13. </w:t>
      </w:r>
      <w:r w:rsidR="008055E1" w:rsidRPr="00A54D2B">
        <w:rPr>
          <w:b/>
          <w:bCs/>
        </w:rPr>
        <w:t>Pasitikrinimui, ar einame sėkmės link, rengiantis UTA</w:t>
      </w:r>
      <w:r w:rsidR="008055E1" w:rsidRPr="00A54D2B">
        <w:t xml:space="preserve">: </w:t>
      </w:r>
      <w:hyperlink r:id="rId23" w:history="1">
        <w:r w:rsidR="008055E1" w:rsidRPr="00A54D2B">
          <w:rPr>
            <w:rStyle w:val="Hipersaitas"/>
          </w:rPr>
          <w:t>https://www.mokykla2030.lt/wp-content/uploads/2021/10/PASIRENGIMO-DIEGTI-ATNAUJINTAS-BENDRASIAS-PROGRAMAS-ISIVERTINIMO-KRITERIJAI_v13-su-priedais.pdf</w:t>
        </w:r>
      </w:hyperlink>
    </w:p>
    <w:p w14:paraId="4633A824" w14:textId="77777777" w:rsidR="008055E1" w:rsidRPr="00A54D2B" w:rsidRDefault="008055E1" w:rsidP="00DB1FA8">
      <w:pPr>
        <w:spacing w:line="276" w:lineRule="auto"/>
        <w:rPr>
          <w:b/>
          <w:bCs/>
        </w:rPr>
      </w:pPr>
    </w:p>
    <w:p w14:paraId="2BA5DB9E" w14:textId="3FFF3E46" w:rsidR="00B22832" w:rsidRPr="00A54D2B" w:rsidRDefault="001D51B5" w:rsidP="00DB1FA8">
      <w:pPr>
        <w:spacing w:line="276" w:lineRule="auto"/>
      </w:pPr>
      <w:r>
        <w:rPr>
          <w:b/>
          <w:bCs/>
        </w:rPr>
        <w:t xml:space="preserve">14. </w:t>
      </w:r>
      <w:r w:rsidR="008055E1" w:rsidRPr="00A54D2B">
        <w:rPr>
          <w:b/>
          <w:bCs/>
        </w:rPr>
        <w:t xml:space="preserve">EBPO </w:t>
      </w:r>
      <w:r w:rsidR="008055E1" w:rsidRPr="00A54D2B">
        <w:rPr>
          <w:b/>
          <w:bCs/>
          <w:lang w:val="en-US"/>
        </w:rPr>
        <w:t xml:space="preserve">2017 </w:t>
      </w:r>
      <w:r w:rsidR="008055E1" w:rsidRPr="00A54D2B">
        <w:rPr>
          <w:b/>
          <w:bCs/>
        </w:rPr>
        <w:t>ataskaitos vertimas:</w:t>
      </w:r>
      <w:r w:rsidR="008055E1" w:rsidRPr="00A54D2B">
        <w:t xml:space="preserve"> </w:t>
      </w:r>
      <w:hyperlink r:id="rId24" w:history="1">
        <w:r w:rsidR="008055E1" w:rsidRPr="00A54D2B">
          <w:rPr>
            <w:rStyle w:val="Hipersaitas"/>
          </w:rPr>
          <w:t>https://smsm.lrv.lt/uploads/smsm/documents/files/tyrimai_ir_analizes/2020/OECD_ataskaita_LT_final.pdf</w:t>
        </w:r>
      </w:hyperlink>
    </w:p>
    <w:p w14:paraId="7DC630ED" w14:textId="77777777" w:rsidR="00B22832" w:rsidRPr="00A54D2B" w:rsidRDefault="00B22832" w:rsidP="00DB1FA8">
      <w:pPr>
        <w:tabs>
          <w:tab w:val="left" w:pos="3531"/>
        </w:tabs>
        <w:spacing w:line="276" w:lineRule="auto"/>
      </w:pPr>
    </w:p>
    <w:sectPr w:rsidR="00B22832" w:rsidRPr="00A54D2B" w:rsidSect="00DB1FA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567" w:bottom="1021" w:left="1701" w:header="284" w:footer="2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74B7" w14:textId="77777777" w:rsidR="004E776A" w:rsidRPr="003E002C" w:rsidRDefault="004E776A">
      <w:pPr>
        <w:rPr>
          <w:sz w:val="23"/>
          <w:szCs w:val="23"/>
        </w:rPr>
      </w:pPr>
      <w:r w:rsidRPr="003E002C">
        <w:rPr>
          <w:sz w:val="23"/>
          <w:szCs w:val="23"/>
        </w:rPr>
        <w:separator/>
      </w:r>
    </w:p>
  </w:endnote>
  <w:endnote w:type="continuationSeparator" w:id="0">
    <w:p w14:paraId="1AC285AB" w14:textId="77777777" w:rsidR="004E776A" w:rsidRPr="003E002C" w:rsidRDefault="004E776A">
      <w:pPr>
        <w:rPr>
          <w:sz w:val="23"/>
          <w:szCs w:val="23"/>
        </w:rPr>
      </w:pPr>
      <w:r w:rsidRPr="003E002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193" w14:textId="77777777" w:rsidR="003D4F09" w:rsidRDefault="003D4F0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829344"/>
      <w:docPartObj>
        <w:docPartGallery w:val="Page Numbers (Bottom of Page)"/>
        <w:docPartUnique/>
      </w:docPartObj>
    </w:sdtPr>
    <w:sdtContent>
      <w:p w14:paraId="06FF23C0" w14:textId="77777777" w:rsidR="00F109D7" w:rsidRDefault="00CB37F7">
        <w:pPr>
          <w:pStyle w:val="Porat"/>
          <w:jc w:val="right"/>
        </w:pPr>
        <w:r>
          <w:fldChar w:fldCharType="begin"/>
        </w:r>
        <w:r w:rsidR="00F109D7">
          <w:instrText>PAGE   \* MERGEFORMAT</w:instrText>
        </w:r>
        <w:r>
          <w:fldChar w:fldCharType="separate"/>
        </w:r>
        <w:r w:rsidR="000C7782">
          <w:rPr>
            <w:noProof/>
          </w:rPr>
          <w:t>1</w:t>
        </w:r>
        <w:r>
          <w:fldChar w:fldCharType="end"/>
        </w:r>
      </w:p>
    </w:sdtContent>
  </w:sdt>
  <w:p w14:paraId="050B328D" w14:textId="77777777" w:rsidR="00F109D7" w:rsidRDefault="00F109D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21DF" w14:textId="77777777" w:rsidR="003D4F09" w:rsidRDefault="003D4F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6EC7" w14:textId="77777777" w:rsidR="004E776A" w:rsidRPr="003E002C" w:rsidRDefault="004E776A">
      <w:pPr>
        <w:rPr>
          <w:sz w:val="23"/>
          <w:szCs w:val="23"/>
        </w:rPr>
      </w:pPr>
      <w:r w:rsidRPr="003E002C">
        <w:rPr>
          <w:sz w:val="23"/>
          <w:szCs w:val="23"/>
        </w:rPr>
        <w:separator/>
      </w:r>
    </w:p>
  </w:footnote>
  <w:footnote w:type="continuationSeparator" w:id="0">
    <w:p w14:paraId="24791C31" w14:textId="77777777" w:rsidR="004E776A" w:rsidRPr="003E002C" w:rsidRDefault="004E776A">
      <w:pPr>
        <w:rPr>
          <w:sz w:val="23"/>
          <w:szCs w:val="23"/>
        </w:rPr>
      </w:pPr>
      <w:r w:rsidRPr="003E002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FDD6" w14:textId="77777777" w:rsidR="003D4F09" w:rsidRDefault="003D4F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AB4E" w14:textId="6462CBC3" w:rsidR="001B490E" w:rsidRPr="003E002C" w:rsidRDefault="006F496F" w:rsidP="008A5E9D">
    <w:pPr>
      <w:pStyle w:val="Antrats"/>
      <w:rPr>
        <w:sz w:val="23"/>
        <w:szCs w:val="23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0B1E3306" wp14:editId="77F6DBDE">
          <wp:simplePos x="0" y="0"/>
          <wp:positionH relativeFrom="column">
            <wp:posOffset>1946185</wp:posOffset>
          </wp:positionH>
          <wp:positionV relativeFrom="paragraph">
            <wp:posOffset>110581</wp:posOffset>
          </wp:positionV>
          <wp:extent cx="1243158" cy="325369"/>
          <wp:effectExtent l="19050" t="0" r="0" b="0"/>
          <wp:wrapNone/>
          <wp:docPr id="3" name="Paveikslėlis 3" descr="ESFIVP-I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FIVP-I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35" b="22985"/>
                  <a:stretch>
                    <a:fillRect/>
                  </a:stretch>
                </pic:blipFill>
                <pic:spPr bwMode="auto">
                  <a:xfrm>
                    <a:off x="0" y="0"/>
                    <a:ext cx="1243158" cy="325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143FA6F" wp14:editId="1777D608">
          <wp:extent cx="729161" cy="539005"/>
          <wp:effectExtent l="0" t="0" r="0" b="0"/>
          <wp:docPr id="1" name="Paveikslėlis 1" descr="Paveikslėlis, kuriame yra žinutė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Paveikslėlis, kuriame yra žinutė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220" cy="54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63F"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35A2F8C8" wp14:editId="1958F48B">
          <wp:simplePos x="0" y="0"/>
          <wp:positionH relativeFrom="column">
            <wp:posOffset>4468495</wp:posOffset>
          </wp:positionH>
          <wp:positionV relativeFrom="paragraph">
            <wp:posOffset>133350</wp:posOffset>
          </wp:positionV>
          <wp:extent cx="868045" cy="287655"/>
          <wp:effectExtent l="19050" t="0" r="8255" b="0"/>
          <wp:wrapNone/>
          <wp:docPr id="2" name="Paveikslėlis 1" descr="C:\Users\HP\AppData\Local\Tem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Tem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87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9FA" w14:textId="77777777" w:rsidR="003D4F09" w:rsidRDefault="003D4F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1FC4"/>
    <w:multiLevelType w:val="hybridMultilevel"/>
    <w:tmpl w:val="050ABB62"/>
    <w:lvl w:ilvl="0" w:tplc="0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0AD6EEA"/>
    <w:multiLevelType w:val="hybridMultilevel"/>
    <w:tmpl w:val="EB0A8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84B7D"/>
    <w:multiLevelType w:val="multilevel"/>
    <w:tmpl w:val="61F0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65B3C"/>
    <w:multiLevelType w:val="hybridMultilevel"/>
    <w:tmpl w:val="33384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12388">
    <w:abstractNumId w:val="1"/>
  </w:num>
  <w:num w:numId="2" w16cid:durableId="61875425">
    <w:abstractNumId w:val="3"/>
  </w:num>
  <w:num w:numId="3" w16cid:durableId="2116095127">
    <w:abstractNumId w:val="2"/>
  </w:num>
  <w:num w:numId="4" w16cid:durableId="16363736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xNzKwtDC2tDCxMDNV0lEKTi0uzszPAykwrAUA2w4mDSwAAAA="/>
  </w:docVars>
  <w:rsids>
    <w:rsidRoot w:val="00B057EB"/>
    <w:rsid w:val="000013F4"/>
    <w:rsid w:val="000025CF"/>
    <w:rsid w:val="00002BBE"/>
    <w:rsid w:val="00004093"/>
    <w:rsid w:val="0001129C"/>
    <w:rsid w:val="000154D0"/>
    <w:rsid w:val="00015713"/>
    <w:rsid w:val="00022023"/>
    <w:rsid w:val="0002367C"/>
    <w:rsid w:val="000236B4"/>
    <w:rsid w:val="00023AFC"/>
    <w:rsid w:val="00023DB9"/>
    <w:rsid w:val="000240EB"/>
    <w:rsid w:val="00024A28"/>
    <w:rsid w:val="00024ABB"/>
    <w:rsid w:val="00030D2F"/>
    <w:rsid w:val="00030F07"/>
    <w:rsid w:val="00031497"/>
    <w:rsid w:val="00031775"/>
    <w:rsid w:val="00031F34"/>
    <w:rsid w:val="000327E4"/>
    <w:rsid w:val="000328B1"/>
    <w:rsid w:val="00036949"/>
    <w:rsid w:val="00037F88"/>
    <w:rsid w:val="00040344"/>
    <w:rsid w:val="00040DB5"/>
    <w:rsid w:val="00042FA3"/>
    <w:rsid w:val="00043E08"/>
    <w:rsid w:val="000445DF"/>
    <w:rsid w:val="00045A34"/>
    <w:rsid w:val="000460DA"/>
    <w:rsid w:val="00053FEE"/>
    <w:rsid w:val="00054A6D"/>
    <w:rsid w:val="00055F8A"/>
    <w:rsid w:val="00056290"/>
    <w:rsid w:val="00056636"/>
    <w:rsid w:val="00056F15"/>
    <w:rsid w:val="00057B65"/>
    <w:rsid w:val="0006224D"/>
    <w:rsid w:val="00065E83"/>
    <w:rsid w:val="000733B1"/>
    <w:rsid w:val="00074A63"/>
    <w:rsid w:val="000768BA"/>
    <w:rsid w:val="000779AC"/>
    <w:rsid w:val="00080679"/>
    <w:rsid w:val="00080BE8"/>
    <w:rsid w:val="000811E2"/>
    <w:rsid w:val="0008235A"/>
    <w:rsid w:val="0008345A"/>
    <w:rsid w:val="000837D7"/>
    <w:rsid w:val="00083C25"/>
    <w:rsid w:val="000874BD"/>
    <w:rsid w:val="00091ACC"/>
    <w:rsid w:val="000951B6"/>
    <w:rsid w:val="000A0189"/>
    <w:rsid w:val="000A3A96"/>
    <w:rsid w:val="000B04FF"/>
    <w:rsid w:val="000B285F"/>
    <w:rsid w:val="000B2F33"/>
    <w:rsid w:val="000B392D"/>
    <w:rsid w:val="000B671A"/>
    <w:rsid w:val="000C276E"/>
    <w:rsid w:val="000C58A9"/>
    <w:rsid w:val="000C5AE3"/>
    <w:rsid w:val="000C7782"/>
    <w:rsid w:val="000C7ECA"/>
    <w:rsid w:val="000D0198"/>
    <w:rsid w:val="000D030D"/>
    <w:rsid w:val="000D0B7A"/>
    <w:rsid w:val="000D0E8D"/>
    <w:rsid w:val="000D3EDE"/>
    <w:rsid w:val="000E0EAF"/>
    <w:rsid w:val="000E2B80"/>
    <w:rsid w:val="000E307A"/>
    <w:rsid w:val="000E5405"/>
    <w:rsid w:val="000E691C"/>
    <w:rsid w:val="000E6D89"/>
    <w:rsid w:val="000E6FDB"/>
    <w:rsid w:val="000E6FFE"/>
    <w:rsid w:val="000F23CA"/>
    <w:rsid w:val="000F6DD2"/>
    <w:rsid w:val="00100D74"/>
    <w:rsid w:val="0010191F"/>
    <w:rsid w:val="00101B14"/>
    <w:rsid w:val="00102C2B"/>
    <w:rsid w:val="00104475"/>
    <w:rsid w:val="00105281"/>
    <w:rsid w:val="001055CB"/>
    <w:rsid w:val="001100E4"/>
    <w:rsid w:val="00111909"/>
    <w:rsid w:val="001125C1"/>
    <w:rsid w:val="0011534B"/>
    <w:rsid w:val="001166A7"/>
    <w:rsid w:val="00116B01"/>
    <w:rsid w:val="00120378"/>
    <w:rsid w:val="0013040B"/>
    <w:rsid w:val="0013132E"/>
    <w:rsid w:val="00135440"/>
    <w:rsid w:val="001359DB"/>
    <w:rsid w:val="00137FD6"/>
    <w:rsid w:val="00142324"/>
    <w:rsid w:val="00142B9C"/>
    <w:rsid w:val="00146470"/>
    <w:rsid w:val="00146535"/>
    <w:rsid w:val="00150D20"/>
    <w:rsid w:val="00150F46"/>
    <w:rsid w:val="00155310"/>
    <w:rsid w:val="0015750D"/>
    <w:rsid w:val="00160FCA"/>
    <w:rsid w:val="00163020"/>
    <w:rsid w:val="00164CC1"/>
    <w:rsid w:val="00173685"/>
    <w:rsid w:val="00174C47"/>
    <w:rsid w:val="00177255"/>
    <w:rsid w:val="001774FE"/>
    <w:rsid w:val="00181159"/>
    <w:rsid w:val="0018212E"/>
    <w:rsid w:val="00183BDB"/>
    <w:rsid w:val="00191325"/>
    <w:rsid w:val="00193D4F"/>
    <w:rsid w:val="001962C3"/>
    <w:rsid w:val="001A0341"/>
    <w:rsid w:val="001A044F"/>
    <w:rsid w:val="001A2711"/>
    <w:rsid w:val="001A2BCF"/>
    <w:rsid w:val="001B36F3"/>
    <w:rsid w:val="001B4540"/>
    <w:rsid w:val="001B4804"/>
    <w:rsid w:val="001B490E"/>
    <w:rsid w:val="001C14DF"/>
    <w:rsid w:val="001C2CD2"/>
    <w:rsid w:val="001C4CE7"/>
    <w:rsid w:val="001C6F77"/>
    <w:rsid w:val="001C72C4"/>
    <w:rsid w:val="001D0AEC"/>
    <w:rsid w:val="001D1B5C"/>
    <w:rsid w:val="001D28F4"/>
    <w:rsid w:val="001D2E1A"/>
    <w:rsid w:val="001D4937"/>
    <w:rsid w:val="001D4D4B"/>
    <w:rsid w:val="001D51B5"/>
    <w:rsid w:val="001D6954"/>
    <w:rsid w:val="001D6FBB"/>
    <w:rsid w:val="001D7197"/>
    <w:rsid w:val="001E420B"/>
    <w:rsid w:val="001E5D31"/>
    <w:rsid w:val="001E719B"/>
    <w:rsid w:val="001F6505"/>
    <w:rsid w:val="002020D1"/>
    <w:rsid w:val="00204A6E"/>
    <w:rsid w:val="00207452"/>
    <w:rsid w:val="00207AE8"/>
    <w:rsid w:val="00215BF8"/>
    <w:rsid w:val="002169F3"/>
    <w:rsid w:val="00217E42"/>
    <w:rsid w:val="002202E7"/>
    <w:rsid w:val="00220922"/>
    <w:rsid w:val="00220A12"/>
    <w:rsid w:val="0022380E"/>
    <w:rsid w:val="002307F9"/>
    <w:rsid w:val="00231139"/>
    <w:rsid w:val="00232331"/>
    <w:rsid w:val="00232977"/>
    <w:rsid w:val="002348CD"/>
    <w:rsid w:val="00235A1B"/>
    <w:rsid w:val="002425F9"/>
    <w:rsid w:val="00242B0B"/>
    <w:rsid w:val="00243004"/>
    <w:rsid w:val="00243B72"/>
    <w:rsid w:val="00245DD9"/>
    <w:rsid w:val="00252152"/>
    <w:rsid w:val="002553BA"/>
    <w:rsid w:val="002556E3"/>
    <w:rsid w:val="0025635D"/>
    <w:rsid w:val="00266330"/>
    <w:rsid w:val="002703BE"/>
    <w:rsid w:val="0027649F"/>
    <w:rsid w:val="002806E4"/>
    <w:rsid w:val="00282624"/>
    <w:rsid w:val="002827D8"/>
    <w:rsid w:val="00284D8D"/>
    <w:rsid w:val="002855A7"/>
    <w:rsid w:val="00286E53"/>
    <w:rsid w:val="00287A96"/>
    <w:rsid w:val="002911C8"/>
    <w:rsid w:val="00291E5E"/>
    <w:rsid w:val="002928DF"/>
    <w:rsid w:val="0029397F"/>
    <w:rsid w:val="00294350"/>
    <w:rsid w:val="00295030"/>
    <w:rsid w:val="00295641"/>
    <w:rsid w:val="0029713A"/>
    <w:rsid w:val="002A2541"/>
    <w:rsid w:val="002B1803"/>
    <w:rsid w:val="002B1F34"/>
    <w:rsid w:val="002B6764"/>
    <w:rsid w:val="002B7A8A"/>
    <w:rsid w:val="002B7F08"/>
    <w:rsid w:val="002C2D84"/>
    <w:rsid w:val="002C60D1"/>
    <w:rsid w:val="002D1F66"/>
    <w:rsid w:val="002D3FD9"/>
    <w:rsid w:val="002D4856"/>
    <w:rsid w:val="002D5437"/>
    <w:rsid w:val="002D5F39"/>
    <w:rsid w:val="002D75C8"/>
    <w:rsid w:val="002D7F90"/>
    <w:rsid w:val="002E0B23"/>
    <w:rsid w:val="002E3CBE"/>
    <w:rsid w:val="002E7689"/>
    <w:rsid w:val="002F1766"/>
    <w:rsid w:val="002F1A2E"/>
    <w:rsid w:val="002F1BA6"/>
    <w:rsid w:val="002F24AE"/>
    <w:rsid w:val="002F2EB7"/>
    <w:rsid w:val="002F4D10"/>
    <w:rsid w:val="003008AC"/>
    <w:rsid w:val="00301BB4"/>
    <w:rsid w:val="0030471F"/>
    <w:rsid w:val="00304CF7"/>
    <w:rsid w:val="00305608"/>
    <w:rsid w:val="0030571F"/>
    <w:rsid w:val="0030651A"/>
    <w:rsid w:val="003118CA"/>
    <w:rsid w:val="00311C0D"/>
    <w:rsid w:val="00311E3A"/>
    <w:rsid w:val="00322227"/>
    <w:rsid w:val="00323615"/>
    <w:rsid w:val="00323E2C"/>
    <w:rsid w:val="003249DD"/>
    <w:rsid w:val="00331066"/>
    <w:rsid w:val="00331A28"/>
    <w:rsid w:val="00331C38"/>
    <w:rsid w:val="00332FE2"/>
    <w:rsid w:val="00333D2B"/>
    <w:rsid w:val="00340BE1"/>
    <w:rsid w:val="00341011"/>
    <w:rsid w:val="003439C1"/>
    <w:rsid w:val="00344712"/>
    <w:rsid w:val="00344863"/>
    <w:rsid w:val="003452FA"/>
    <w:rsid w:val="00347153"/>
    <w:rsid w:val="00347748"/>
    <w:rsid w:val="00347E61"/>
    <w:rsid w:val="003516F6"/>
    <w:rsid w:val="00352220"/>
    <w:rsid w:val="00356B4E"/>
    <w:rsid w:val="00360AAB"/>
    <w:rsid w:val="00361061"/>
    <w:rsid w:val="00361634"/>
    <w:rsid w:val="00362E25"/>
    <w:rsid w:val="00363AEF"/>
    <w:rsid w:val="00366219"/>
    <w:rsid w:val="003728F8"/>
    <w:rsid w:val="00372CAC"/>
    <w:rsid w:val="00372DF2"/>
    <w:rsid w:val="003735FF"/>
    <w:rsid w:val="00374F8F"/>
    <w:rsid w:val="003751C0"/>
    <w:rsid w:val="00375BA3"/>
    <w:rsid w:val="00376F16"/>
    <w:rsid w:val="003808AD"/>
    <w:rsid w:val="00382073"/>
    <w:rsid w:val="0038273F"/>
    <w:rsid w:val="00383FD7"/>
    <w:rsid w:val="00384F60"/>
    <w:rsid w:val="003853E9"/>
    <w:rsid w:val="00386B8E"/>
    <w:rsid w:val="00387A90"/>
    <w:rsid w:val="00392492"/>
    <w:rsid w:val="003A3E8B"/>
    <w:rsid w:val="003A6CF6"/>
    <w:rsid w:val="003A73CC"/>
    <w:rsid w:val="003B0E22"/>
    <w:rsid w:val="003B3CD3"/>
    <w:rsid w:val="003B4A80"/>
    <w:rsid w:val="003B5A78"/>
    <w:rsid w:val="003B665F"/>
    <w:rsid w:val="003C293E"/>
    <w:rsid w:val="003C3131"/>
    <w:rsid w:val="003C4EC0"/>
    <w:rsid w:val="003D07E3"/>
    <w:rsid w:val="003D096C"/>
    <w:rsid w:val="003D44B5"/>
    <w:rsid w:val="003D4F09"/>
    <w:rsid w:val="003D7529"/>
    <w:rsid w:val="003D793B"/>
    <w:rsid w:val="003E002C"/>
    <w:rsid w:val="003E040C"/>
    <w:rsid w:val="003E29BD"/>
    <w:rsid w:val="003E412A"/>
    <w:rsid w:val="003E412C"/>
    <w:rsid w:val="003E641E"/>
    <w:rsid w:val="003E6667"/>
    <w:rsid w:val="003F334F"/>
    <w:rsid w:val="003F4989"/>
    <w:rsid w:val="003F5452"/>
    <w:rsid w:val="003F694E"/>
    <w:rsid w:val="003F7AEF"/>
    <w:rsid w:val="004008BA"/>
    <w:rsid w:val="00400B29"/>
    <w:rsid w:val="0040238C"/>
    <w:rsid w:val="0040307D"/>
    <w:rsid w:val="0040336C"/>
    <w:rsid w:val="0040490A"/>
    <w:rsid w:val="004118CA"/>
    <w:rsid w:val="00413143"/>
    <w:rsid w:val="004142C6"/>
    <w:rsid w:val="00414C38"/>
    <w:rsid w:val="00415140"/>
    <w:rsid w:val="00421F0E"/>
    <w:rsid w:val="004249F2"/>
    <w:rsid w:val="004334B8"/>
    <w:rsid w:val="0043451E"/>
    <w:rsid w:val="00435456"/>
    <w:rsid w:val="00437712"/>
    <w:rsid w:val="004408E8"/>
    <w:rsid w:val="00441BAC"/>
    <w:rsid w:val="00442DAB"/>
    <w:rsid w:val="00442DAD"/>
    <w:rsid w:val="00450346"/>
    <w:rsid w:val="00450405"/>
    <w:rsid w:val="004507AB"/>
    <w:rsid w:val="00451B15"/>
    <w:rsid w:val="00453935"/>
    <w:rsid w:val="00455FDC"/>
    <w:rsid w:val="00456D0C"/>
    <w:rsid w:val="00460EF2"/>
    <w:rsid w:val="00462A44"/>
    <w:rsid w:val="00465816"/>
    <w:rsid w:val="0047040D"/>
    <w:rsid w:val="00470876"/>
    <w:rsid w:val="0047105A"/>
    <w:rsid w:val="00472131"/>
    <w:rsid w:val="004755B2"/>
    <w:rsid w:val="004755FE"/>
    <w:rsid w:val="00477D61"/>
    <w:rsid w:val="00480664"/>
    <w:rsid w:val="00481D2C"/>
    <w:rsid w:val="00482D76"/>
    <w:rsid w:val="004854B3"/>
    <w:rsid w:val="004956BB"/>
    <w:rsid w:val="004A0748"/>
    <w:rsid w:val="004A48E1"/>
    <w:rsid w:val="004A5022"/>
    <w:rsid w:val="004A60EF"/>
    <w:rsid w:val="004B6222"/>
    <w:rsid w:val="004C0132"/>
    <w:rsid w:val="004C0F51"/>
    <w:rsid w:val="004C3628"/>
    <w:rsid w:val="004C3D0A"/>
    <w:rsid w:val="004C4B4A"/>
    <w:rsid w:val="004D045E"/>
    <w:rsid w:val="004D1AA6"/>
    <w:rsid w:val="004D1B26"/>
    <w:rsid w:val="004D4169"/>
    <w:rsid w:val="004D4E31"/>
    <w:rsid w:val="004D5DAA"/>
    <w:rsid w:val="004E11FE"/>
    <w:rsid w:val="004E2B82"/>
    <w:rsid w:val="004E35C5"/>
    <w:rsid w:val="004E776A"/>
    <w:rsid w:val="004E7A33"/>
    <w:rsid w:val="004F07EC"/>
    <w:rsid w:val="004F170B"/>
    <w:rsid w:val="004F2BA8"/>
    <w:rsid w:val="004F5FA5"/>
    <w:rsid w:val="004F66D9"/>
    <w:rsid w:val="004F69C9"/>
    <w:rsid w:val="004F6B40"/>
    <w:rsid w:val="0050092A"/>
    <w:rsid w:val="005011C6"/>
    <w:rsid w:val="00504CCD"/>
    <w:rsid w:val="005079B5"/>
    <w:rsid w:val="005115D7"/>
    <w:rsid w:val="005123DD"/>
    <w:rsid w:val="005127F3"/>
    <w:rsid w:val="00512A81"/>
    <w:rsid w:val="0051382D"/>
    <w:rsid w:val="00514B98"/>
    <w:rsid w:val="0051634A"/>
    <w:rsid w:val="00520D98"/>
    <w:rsid w:val="0052251C"/>
    <w:rsid w:val="0052379C"/>
    <w:rsid w:val="00524218"/>
    <w:rsid w:val="00524D7E"/>
    <w:rsid w:val="00526BCD"/>
    <w:rsid w:val="00531512"/>
    <w:rsid w:val="005325BD"/>
    <w:rsid w:val="005350AA"/>
    <w:rsid w:val="0053570A"/>
    <w:rsid w:val="00537C0B"/>
    <w:rsid w:val="005407AB"/>
    <w:rsid w:val="00543A20"/>
    <w:rsid w:val="005453E4"/>
    <w:rsid w:val="00546EDE"/>
    <w:rsid w:val="005474A8"/>
    <w:rsid w:val="005479E5"/>
    <w:rsid w:val="00547E20"/>
    <w:rsid w:val="00551081"/>
    <w:rsid w:val="0055496A"/>
    <w:rsid w:val="00555731"/>
    <w:rsid w:val="0055579C"/>
    <w:rsid w:val="00555EA0"/>
    <w:rsid w:val="0056104F"/>
    <w:rsid w:val="00563B81"/>
    <w:rsid w:val="00564FED"/>
    <w:rsid w:val="005702A8"/>
    <w:rsid w:val="00570D67"/>
    <w:rsid w:val="00571BC8"/>
    <w:rsid w:val="0057366A"/>
    <w:rsid w:val="00575AE6"/>
    <w:rsid w:val="00575B70"/>
    <w:rsid w:val="005762EB"/>
    <w:rsid w:val="005848B2"/>
    <w:rsid w:val="00586668"/>
    <w:rsid w:val="00587CFA"/>
    <w:rsid w:val="005905AE"/>
    <w:rsid w:val="00590A99"/>
    <w:rsid w:val="00591CA1"/>
    <w:rsid w:val="005939DF"/>
    <w:rsid w:val="005939E6"/>
    <w:rsid w:val="00594D5E"/>
    <w:rsid w:val="005961B5"/>
    <w:rsid w:val="0059708E"/>
    <w:rsid w:val="005971D5"/>
    <w:rsid w:val="005A025E"/>
    <w:rsid w:val="005A0BF7"/>
    <w:rsid w:val="005A13D9"/>
    <w:rsid w:val="005A23EC"/>
    <w:rsid w:val="005A25B3"/>
    <w:rsid w:val="005A69F2"/>
    <w:rsid w:val="005A7C3A"/>
    <w:rsid w:val="005A7D1C"/>
    <w:rsid w:val="005B2EDE"/>
    <w:rsid w:val="005B6D17"/>
    <w:rsid w:val="005B6EF3"/>
    <w:rsid w:val="005B7102"/>
    <w:rsid w:val="005B7323"/>
    <w:rsid w:val="005C0ACD"/>
    <w:rsid w:val="005C0DD1"/>
    <w:rsid w:val="005C1232"/>
    <w:rsid w:val="005C2768"/>
    <w:rsid w:val="005C2DD2"/>
    <w:rsid w:val="005C724C"/>
    <w:rsid w:val="005C7FC6"/>
    <w:rsid w:val="005D56D1"/>
    <w:rsid w:val="005E2CEA"/>
    <w:rsid w:val="005E711E"/>
    <w:rsid w:val="005E7488"/>
    <w:rsid w:val="005F0EAF"/>
    <w:rsid w:val="005F1753"/>
    <w:rsid w:val="005F255E"/>
    <w:rsid w:val="005F2CF7"/>
    <w:rsid w:val="005F3A67"/>
    <w:rsid w:val="005F3B08"/>
    <w:rsid w:val="005F3D6A"/>
    <w:rsid w:val="005F4076"/>
    <w:rsid w:val="005F40DC"/>
    <w:rsid w:val="005F63AC"/>
    <w:rsid w:val="006004A5"/>
    <w:rsid w:val="00601304"/>
    <w:rsid w:val="006015B1"/>
    <w:rsid w:val="0060181D"/>
    <w:rsid w:val="00605521"/>
    <w:rsid w:val="006072C9"/>
    <w:rsid w:val="00610CAB"/>
    <w:rsid w:val="00612B29"/>
    <w:rsid w:val="00612F6B"/>
    <w:rsid w:val="00614273"/>
    <w:rsid w:val="006148BD"/>
    <w:rsid w:val="006235EC"/>
    <w:rsid w:val="00623D39"/>
    <w:rsid w:val="00624BC1"/>
    <w:rsid w:val="0062532B"/>
    <w:rsid w:val="00631274"/>
    <w:rsid w:val="00633A09"/>
    <w:rsid w:val="00634C67"/>
    <w:rsid w:val="00636236"/>
    <w:rsid w:val="006363F3"/>
    <w:rsid w:val="00637548"/>
    <w:rsid w:val="00637B97"/>
    <w:rsid w:val="00642184"/>
    <w:rsid w:val="0064579C"/>
    <w:rsid w:val="00646864"/>
    <w:rsid w:val="006500B3"/>
    <w:rsid w:val="00655A3B"/>
    <w:rsid w:val="00661A74"/>
    <w:rsid w:val="006625EB"/>
    <w:rsid w:val="006626CA"/>
    <w:rsid w:val="0066451E"/>
    <w:rsid w:val="00665278"/>
    <w:rsid w:val="00667A0F"/>
    <w:rsid w:val="0067096D"/>
    <w:rsid w:val="00672299"/>
    <w:rsid w:val="00672BE8"/>
    <w:rsid w:val="00676562"/>
    <w:rsid w:val="006768F8"/>
    <w:rsid w:val="006811F0"/>
    <w:rsid w:val="006829FF"/>
    <w:rsid w:val="00685624"/>
    <w:rsid w:val="00685E77"/>
    <w:rsid w:val="0068637A"/>
    <w:rsid w:val="006863E8"/>
    <w:rsid w:val="00686C3B"/>
    <w:rsid w:val="00691FFD"/>
    <w:rsid w:val="006923FC"/>
    <w:rsid w:val="00693D29"/>
    <w:rsid w:val="006A14C3"/>
    <w:rsid w:val="006A2953"/>
    <w:rsid w:val="006A3133"/>
    <w:rsid w:val="006A3FD1"/>
    <w:rsid w:val="006A6D71"/>
    <w:rsid w:val="006A7549"/>
    <w:rsid w:val="006B1F4D"/>
    <w:rsid w:val="006B36A6"/>
    <w:rsid w:val="006B3C5A"/>
    <w:rsid w:val="006B5583"/>
    <w:rsid w:val="006B74FC"/>
    <w:rsid w:val="006C0571"/>
    <w:rsid w:val="006C28AD"/>
    <w:rsid w:val="006C4F81"/>
    <w:rsid w:val="006C533E"/>
    <w:rsid w:val="006E0396"/>
    <w:rsid w:val="006E0655"/>
    <w:rsid w:val="006E1302"/>
    <w:rsid w:val="006E17AF"/>
    <w:rsid w:val="006E1841"/>
    <w:rsid w:val="006E6C96"/>
    <w:rsid w:val="006F0B15"/>
    <w:rsid w:val="006F2146"/>
    <w:rsid w:val="006F3291"/>
    <w:rsid w:val="006F4382"/>
    <w:rsid w:val="006F451D"/>
    <w:rsid w:val="006F496F"/>
    <w:rsid w:val="006F5B09"/>
    <w:rsid w:val="00703B8E"/>
    <w:rsid w:val="0070556D"/>
    <w:rsid w:val="007055F3"/>
    <w:rsid w:val="00707C52"/>
    <w:rsid w:val="007130E3"/>
    <w:rsid w:val="007155C1"/>
    <w:rsid w:val="00716A96"/>
    <w:rsid w:val="00720927"/>
    <w:rsid w:val="00723710"/>
    <w:rsid w:val="00723E7B"/>
    <w:rsid w:val="007245BD"/>
    <w:rsid w:val="00724681"/>
    <w:rsid w:val="0072595A"/>
    <w:rsid w:val="00727A2F"/>
    <w:rsid w:val="00730840"/>
    <w:rsid w:val="0073419C"/>
    <w:rsid w:val="00734542"/>
    <w:rsid w:val="00736A0B"/>
    <w:rsid w:val="0074131C"/>
    <w:rsid w:val="007419E1"/>
    <w:rsid w:val="00741B6E"/>
    <w:rsid w:val="007428F2"/>
    <w:rsid w:val="0074291B"/>
    <w:rsid w:val="0074340D"/>
    <w:rsid w:val="00746B09"/>
    <w:rsid w:val="00753F14"/>
    <w:rsid w:val="007557D2"/>
    <w:rsid w:val="00755830"/>
    <w:rsid w:val="0076027E"/>
    <w:rsid w:val="0076141C"/>
    <w:rsid w:val="00762C1E"/>
    <w:rsid w:val="0076672B"/>
    <w:rsid w:val="00766836"/>
    <w:rsid w:val="00766D5D"/>
    <w:rsid w:val="00767F00"/>
    <w:rsid w:val="00770058"/>
    <w:rsid w:val="00782C17"/>
    <w:rsid w:val="00783ABB"/>
    <w:rsid w:val="007848AB"/>
    <w:rsid w:val="00785C4D"/>
    <w:rsid w:val="00786021"/>
    <w:rsid w:val="00786437"/>
    <w:rsid w:val="0079324B"/>
    <w:rsid w:val="007A1522"/>
    <w:rsid w:val="007A4A8D"/>
    <w:rsid w:val="007A5696"/>
    <w:rsid w:val="007B0CD4"/>
    <w:rsid w:val="007B114D"/>
    <w:rsid w:val="007B1F93"/>
    <w:rsid w:val="007B2740"/>
    <w:rsid w:val="007B3A91"/>
    <w:rsid w:val="007B42C1"/>
    <w:rsid w:val="007B53E5"/>
    <w:rsid w:val="007C1E6E"/>
    <w:rsid w:val="007C36BE"/>
    <w:rsid w:val="007C528E"/>
    <w:rsid w:val="007C5712"/>
    <w:rsid w:val="007C717E"/>
    <w:rsid w:val="007C7CB4"/>
    <w:rsid w:val="007D242A"/>
    <w:rsid w:val="007D76A5"/>
    <w:rsid w:val="007D7CC4"/>
    <w:rsid w:val="007E18E6"/>
    <w:rsid w:val="007E4870"/>
    <w:rsid w:val="007F0936"/>
    <w:rsid w:val="007F0D65"/>
    <w:rsid w:val="007F1686"/>
    <w:rsid w:val="007F1AED"/>
    <w:rsid w:val="00800C56"/>
    <w:rsid w:val="00803710"/>
    <w:rsid w:val="008046F8"/>
    <w:rsid w:val="008055E1"/>
    <w:rsid w:val="00805DAA"/>
    <w:rsid w:val="00805F61"/>
    <w:rsid w:val="00806337"/>
    <w:rsid w:val="008111D0"/>
    <w:rsid w:val="00811D81"/>
    <w:rsid w:val="00812DF1"/>
    <w:rsid w:val="008132E7"/>
    <w:rsid w:val="00815472"/>
    <w:rsid w:val="008164F9"/>
    <w:rsid w:val="00820DA3"/>
    <w:rsid w:val="00820EEE"/>
    <w:rsid w:val="008211F2"/>
    <w:rsid w:val="00821727"/>
    <w:rsid w:val="00822ACD"/>
    <w:rsid w:val="00823A55"/>
    <w:rsid w:val="00823B60"/>
    <w:rsid w:val="0082402C"/>
    <w:rsid w:val="00824B20"/>
    <w:rsid w:val="008250B0"/>
    <w:rsid w:val="00826D0C"/>
    <w:rsid w:val="00827F3C"/>
    <w:rsid w:val="00832E5B"/>
    <w:rsid w:val="00833906"/>
    <w:rsid w:val="00835F91"/>
    <w:rsid w:val="00837763"/>
    <w:rsid w:val="00843404"/>
    <w:rsid w:val="00845AF2"/>
    <w:rsid w:val="00846EC1"/>
    <w:rsid w:val="008536BB"/>
    <w:rsid w:val="0085396B"/>
    <w:rsid w:val="00853A43"/>
    <w:rsid w:val="008561A7"/>
    <w:rsid w:val="008562D7"/>
    <w:rsid w:val="00860C01"/>
    <w:rsid w:val="0086592F"/>
    <w:rsid w:val="00867134"/>
    <w:rsid w:val="008672FE"/>
    <w:rsid w:val="008713EC"/>
    <w:rsid w:val="008727DF"/>
    <w:rsid w:val="00874A3C"/>
    <w:rsid w:val="00874F45"/>
    <w:rsid w:val="0087577B"/>
    <w:rsid w:val="0087624D"/>
    <w:rsid w:val="00876A8A"/>
    <w:rsid w:val="0088096C"/>
    <w:rsid w:val="00881503"/>
    <w:rsid w:val="0088268F"/>
    <w:rsid w:val="008832FE"/>
    <w:rsid w:val="008839D4"/>
    <w:rsid w:val="00884C97"/>
    <w:rsid w:val="0088516E"/>
    <w:rsid w:val="00885EBE"/>
    <w:rsid w:val="00887AAB"/>
    <w:rsid w:val="00890AC0"/>
    <w:rsid w:val="00890C85"/>
    <w:rsid w:val="00893252"/>
    <w:rsid w:val="00893BB5"/>
    <w:rsid w:val="008943CE"/>
    <w:rsid w:val="008A05DB"/>
    <w:rsid w:val="008A17B6"/>
    <w:rsid w:val="008A5E15"/>
    <w:rsid w:val="008A5E9D"/>
    <w:rsid w:val="008A684C"/>
    <w:rsid w:val="008B0426"/>
    <w:rsid w:val="008B12AA"/>
    <w:rsid w:val="008B12D6"/>
    <w:rsid w:val="008B1E90"/>
    <w:rsid w:val="008B3F53"/>
    <w:rsid w:val="008B41E2"/>
    <w:rsid w:val="008B47F5"/>
    <w:rsid w:val="008C1A47"/>
    <w:rsid w:val="008C24BE"/>
    <w:rsid w:val="008C40A7"/>
    <w:rsid w:val="008C6E5B"/>
    <w:rsid w:val="008D0462"/>
    <w:rsid w:val="008D0DD8"/>
    <w:rsid w:val="008D2D72"/>
    <w:rsid w:val="008D321D"/>
    <w:rsid w:val="008D3844"/>
    <w:rsid w:val="008D43AD"/>
    <w:rsid w:val="008D5D06"/>
    <w:rsid w:val="008D5E7C"/>
    <w:rsid w:val="008D7809"/>
    <w:rsid w:val="008D7E05"/>
    <w:rsid w:val="008E096F"/>
    <w:rsid w:val="008E2D5F"/>
    <w:rsid w:val="008E3256"/>
    <w:rsid w:val="008E3D29"/>
    <w:rsid w:val="008E4E53"/>
    <w:rsid w:val="008E4FC8"/>
    <w:rsid w:val="008E5373"/>
    <w:rsid w:val="008E5C05"/>
    <w:rsid w:val="008E5FCC"/>
    <w:rsid w:val="008F09D6"/>
    <w:rsid w:val="008F2A46"/>
    <w:rsid w:val="008F4186"/>
    <w:rsid w:val="008F567C"/>
    <w:rsid w:val="008F5A64"/>
    <w:rsid w:val="008F6AA8"/>
    <w:rsid w:val="0090219F"/>
    <w:rsid w:val="009021CB"/>
    <w:rsid w:val="00902DDE"/>
    <w:rsid w:val="0090355B"/>
    <w:rsid w:val="00905F86"/>
    <w:rsid w:val="00907064"/>
    <w:rsid w:val="009076C2"/>
    <w:rsid w:val="00913D31"/>
    <w:rsid w:val="0091462C"/>
    <w:rsid w:val="00914808"/>
    <w:rsid w:val="009151DD"/>
    <w:rsid w:val="009154E3"/>
    <w:rsid w:val="0091720A"/>
    <w:rsid w:val="009175E0"/>
    <w:rsid w:val="009225F8"/>
    <w:rsid w:val="009241EC"/>
    <w:rsid w:val="00925839"/>
    <w:rsid w:val="00925EE6"/>
    <w:rsid w:val="00927C14"/>
    <w:rsid w:val="00931739"/>
    <w:rsid w:val="009321FC"/>
    <w:rsid w:val="009365F7"/>
    <w:rsid w:val="00946E97"/>
    <w:rsid w:val="00947CE3"/>
    <w:rsid w:val="009507B4"/>
    <w:rsid w:val="009519A0"/>
    <w:rsid w:val="00953604"/>
    <w:rsid w:val="009553D1"/>
    <w:rsid w:val="009567FE"/>
    <w:rsid w:val="009632F1"/>
    <w:rsid w:val="009663A1"/>
    <w:rsid w:val="00970592"/>
    <w:rsid w:val="00970DCB"/>
    <w:rsid w:val="0097163D"/>
    <w:rsid w:val="00971723"/>
    <w:rsid w:val="009740BF"/>
    <w:rsid w:val="0097735B"/>
    <w:rsid w:val="00977804"/>
    <w:rsid w:val="009806B8"/>
    <w:rsid w:val="00983886"/>
    <w:rsid w:val="00983EC0"/>
    <w:rsid w:val="00985D98"/>
    <w:rsid w:val="009872CE"/>
    <w:rsid w:val="00987639"/>
    <w:rsid w:val="009908FB"/>
    <w:rsid w:val="00991913"/>
    <w:rsid w:val="00992137"/>
    <w:rsid w:val="009923FA"/>
    <w:rsid w:val="00992C28"/>
    <w:rsid w:val="00996E57"/>
    <w:rsid w:val="009A0086"/>
    <w:rsid w:val="009A1E59"/>
    <w:rsid w:val="009A2632"/>
    <w:rsid w:val="009A4FD1"/>
    <w:rsid w:val="009B44F9"/>
    <w:rsid w:val="009B73A5"/>
    <w:rsid w:val="009C2246"/>
    <w:rsid w:val="009C3F32"/>
    <w:rsid w:val="009D1DF3"/>
    <w:rsid w:val="009D4AF5"/>
    <w:rsid w:val="009D73EE"/>
    <w:rsid w:val="009E0F4A"/>
    <w:rsid w:val="009E5DB2"/>
    <w:rsid w:val="009F179B"/>
    <w:rsid w:val="009F2154"/>
    <w:rsid w:val="009F24B7"/>
    <w:rsid w:val="009F41C6"/>
    <w:rsid w:val="009F56F6"/>
    <w:rsid w:val="009F599A"/>
    <w:rsid w:val="009F5D3C"/>
    <w:rsid w:val="009F6E77"/>
    <w:rsid w:val="00A00D87"/>
    <w:rsid w:val="00A01146"/>
    <w:rsid w:val="00A01981"/>
    <w:rsid w:val="00A01CC2"/>
    <w:rsid w:val="00A05651"/>
    <w:rsid w:val="00A05FD5"/>
    <w:rsid w:val="00A06AFE"/>
    <w:rsid w:val="00A06B9A"/>
    <w:rsid w:val="00A0700A"/>
    <w:rsid w:val="00A101CB"/>
    <w:rsid w:val="00A152BA"/>
    <w:rsid w:val="00A153DE"/>
    <w:rsid w:val="00A16BF5"/>
    <w:rsid w:val="00A17CB4"/>
    <w:rsid w:val="00A245FB"/>
    <w:rsid w:val="00A24F2C"/>
    <w:rsid w:val="00A2651A"/>
    <w:rsid w:val="00A26EBB"/>
    <w:rsid w:val="00A2710E"/>
    <w:rsid w:val="00A31FEB"/>
    <w:rsid w:val="00A32105"/>
    <w:rsid w:val="00A32320"/>
    <w:rsid w:val="00A35066"/>
    <w:rsid w:val="00A358E9"/>
    <w:rsid w:val="00A36EA0"/>
    <w:rsid w:val="00A37181"/>
    <w:rsid w:val="00A4073F"/>
    <w:rsid w:val="00A41D8E"/>
    <w:rsid w:val="00A4472B"/>
    <w:rsid w:val="00A45706"/>
    <w:rsid w:val="00A4690B"/>
    <w:rsid w:val="00A51B25"/>
    <w:rsid w:val="00A54D2B"/>
    <w:rsid w:val="00A57865"/>
    <w:rsid w:val="00A618F7"/>
    <w:rsid w:val="00A64362"/>
    <w:rsid w:val="00A67336"/>
    <w:rsid w:val="00A72A6A"/>
    <w:rsid w:val="00A73D98"/>
    <w:rsid w:val="00A75AE0"/>
    <w:rsid w:val="00A75B41"/>
    <w:rsid w:val="00A81659"/>
    <w:rsid w:val="00A85AC4"/>
    <w:rsid w:val="00A85EAC"/>
    <w:rsid w:val="00A86558"/>
    <w:rsid w:val="00A96D77"/>
    <w:rsid w:val="00A976AC"/>
    <w:rsid w:val="00AA07A7"/>
    <w:rsid w:val="00AA09DD"/>
    <w:rsid w:val="00AA6E2D"/>
    <w:rsid w:val="00AA7402"/>
    <w:rsid w:val="00AA7ABC"/>
    <w:rsid w:val="00AB102F"/>
    <w:rsid w:val="00AB4328"/>
    <w:rsid w:val="00AB68EA"/>
    <w:rsid w:val="00AB6DDE"/>
    <w:rsid w:val="00AB76AC"/>
    <w:rsid w:val="00AB7EE4"/>
    <w:rsid w:val="00AC26CB"/>
    <w:rsid w:val="00AC39E9"/>
    <w:rsid w:val="00AC6047"/>
    <w:rsid w:val="00AC615D"/>
    <w:rsid w:val="00AC6412"/>
    <w:rsid w:val="00AC6D1A"/>
    <w:rsid w:val="00AD0291"/>
    <w:rsid w:val="00AD0AB7"/>
    <w:rsid w:val="00AD2444"/>
    <w:rsid w:val="00AD3474"/>
    <w:rsid w:val="00AD68C0"/>
    <w:rsid w:val="00AD6A1C"/>
    <w:rsid w:val="00AD74D3"/>
    <w:rsid w:val="00AE1DB7"/>
    <w:rsid w:val="00AE535D"/>
    <w:rsid w:val="00AE54E6"/>
    <w:rsid w:val="00AE561C"/>
    <w:rsid w:val="00AE5738"/>
    <w:rsid w:val="00AE5C96"/>
    <w:rsid w:val="00AF1323"/>
    <w:rsid w:val="00AF3FF9"/>
    <w:rsid w:val="00B01C08"/>
    <w:rsid w:val="00B057EB"/>
    <w:rsid w:val="00B13A3E"/>
    <w:rsid w:val="00B141CF"/>
    <w:rsid w:val="00B16D49"/>
    <w:rsid w:val="00B22832"/>
    <w:rsid w:val="00B23227"/>
    <w:rsid w:val="00B255DA"/>
    <w:rsid w:val="00B27D41"/>
    <w:rsid w:val="00B32BEE"/>
    <w:rsid w:val="00B33388"/>
    <w:rsid w:val="00B3362F"/>
    <w:rsid w:val="00B3769E"/>
    <w:rsid w:val="00B40EFB"/>
    <w:rsid w:val="00B4215E"/>
    <w:rsid w:val="00B435D7"/>
    <w:rsid w:val="00B444BE"/>
    <w:rsid w:val="00B44BB2"/>
    <w:rsid w:val="00B45A2B"/>
    <w:rsid w:val="00B4763F"/>
    <w:rsid w:val="00B52237"/>
    <w:rsid w:val="00B54488"/>
    <w:rsid w:val="00B62341"/>
    <w:rsid w:val="00B63C45"/>
    <w:rsid w:val="00B66383"/>
    <w:rsid w:val="00B66BB8"/>
    <w:rsid w:val="00B66CA1"/>
    <w:rsid w:val="00B66E75"/>
    <w:rsid w:val="00B678B4"/>
    <w:rsid w:val="00B71D45"/>
    <w:rsid w:val="00B71E58"/>
    <w:rsid w:val="00B71F74"/>
    <w:rsid w:val="00B72348"/>
    <w:rsid w:val="00B801D8"/>
    <w:rsid w:val="00B8183F"/>
    <w:rsid w:val="00B81C0F"/>
    <w:rsid w:val="00B83FE7"/>
    <w:rsid w:val="00B845CE"/>
    <w:rsid w:val="00B874E0"/>
    <w:rsid w:val="00BA172C"/>
    <w:rsid w:val="00BA3459"/>
    <w:rsid w:val="00BA42E1"/>
    <w:rsid w:val="00BA4F21"/>
    <w:rsid w:val="00BA5ADD"/>
    <w:rsid w:val="00BA77C9"/>
    <w:rsid w:val="00BB431F"/>
    <w:rsid w:val="00BC1C6D"/>
    <w:rsid w:val="00BC24CF"/>
    <w:rsid w:val="00BC24D7"/>
    <w:rsid w:val="00BC278A"/>
    <w:rsid w:val="00BC2D4D"/>
    <w:rsid w:val="00BC304D"/>
    <w:rsid w:val="00BC4297"/>
    <w:rsid w:val="00BC45A0"/>
    <w:rsid w:val="00BC5422"/>
    <w:rsid w:val="00BC576F"/>
    <w:rsid w:val="00BC6478"/>
    <w:rsid w:val="00BC7754"/>
    <w:rsid w:val="00BC7D1A"/>
    <w:rsid w:val="00BD13CB"/>
    <w:rsid w:val="00BD18F9"/>
    <w:rsid w:val="00BD609D"/>
    <w:rsid w:val="00BE2E76"/>
    <w:rsid w:val="00BE4DF0"/>
    <w:rsid w:val="00BE6018"/>
    <w:rsid w:val="00BE6085"/>
    <w:rsid w:val="00BF00EB"/>
    <w:rsid w:val="00BF197F"/>
    <w:rsid w:val="00BF2987"/>
    <w:rsid w:val="00BF42FB"/>
    <w:rsid w:val="00BF50B1"/>
    <w:rsid w:val="00C00AF7"/>
    <w:rsid w:val="00C00F0B"/>
    <w:rsid w:val="00C01444"/>
    <w:rsid w:val="00C02F36"/>
    <w:rsid w:val="00C071A5"/>
    <w:rsid w:val="00C111EE"/>
    <w:rsid w:val="00C202FC"/>
    <w:rsid w:val="00C21BF4"/>
    <w:rsid w:val="00C24B1E"/>
    <w:rsid w:val="00C2603B"/>
    <w:rsid w:val="00C268CD"/>
    <w:rsid w:val="00C303E2"/>
    <w:rsid w:val="00C32617"/>
    <w:rsid w:val="00C32D65"/>
    <w:rsid w:val="00C35401"/>
    <w:rsid w:val="00C410E0"/>
    <w:rsid w:val="00C5115B"/>
    <w:rsid w:val="00C55591"/>
    <w:rsid w:val="00C56860"/>
    <w:rsid w:val="00C5705B"/>
    <w:rsid w:val="00C61E39"/>
    <w:rsid w:val="00C6285F"/>
    <w:rsid w:val="00C646DA"/>
    <w:rsid w:val="00C66E3A"/>
    <w:rsid w:val="00C70A41"/>
    <w:rsid w:val="00C70E2C"/>
    <w:rsid w:val="00C70ED6"/>
    <w:rsid w:val="00C7292A"/>
    <w:rsid w:val="00C72C02"/>
    <w:rsid w:val="00C72C4E"/>
    <w:rsid w:val="00C7393D"/>
    <w:rsid w:val="00C74732"/>
    <w:rsid w:val="00C77944"/>
    <w:rsid w:val="00C805BF"/>
    <w:rsid w:val="00C822E9"/>
    <w:rsid w:val="00C84F7E"/>
    <w:rsid w:val="00C87F34"/>
    <w:rsid w:val="00C90947"/>
    <w:rsid w:val="00C90FD0"/>
    <w:rsid w:val="00C9297C"/>
    <w:rsid w:val="00C92D2E"/>
    <w:rsid w:val="00C93A9E"/>
    <w:rsid w:val="00C93AE8"/>
    <w:rsid w:val="00CA4BF2"/>
    <w:rsid w:val="00CB18FB"/>
    <w:rsid w:val="00CB2CCF"/>
    <w:rsid w:val="00CB37F7"/>
    <w:rsid w:val="00CB3C77"/>
    <w:rsid w:val="00CB4C50"/>
    <w:rsid w:val="00CB600C"/>
    <w:rsid w:val="00CB6075"/>
    <w:rsid w:val="00CB6428"/>
    <w:rsid w:val="00CB6AF2"/>
    <w:rsid w:val="00CB6EE6"/>
    <w:rsid w:val="00CC2CC7"/>
    <w:rsid w:val="00CC478F"/>
    <w:rsid w:val="00CC557B"/>
    <w:rsid w:val="00CD020C"/>
    <w:rsid w:val="00CD133A"/>
    <w:rsid w:val="00CD4799"/>
    <w:rsid w:val="00CD5534"/>
    <w:rsid w:val="00CD744F"/>
    <w:rsid w:val="00CE1F62"/>
    <w:rsid w:val="00CE3FDF"/>
    <w:rsid w:val="00CE46BE"/>
    <w:rsid w:val="00CE47E8"/>
    <w:rsid w:val="00CE4D69"/>
    <w:rsid w:val="00CE509B"/>
    <w:rsid w:val="00CE7126"/>
    <w:rsid w:val="00CF02EA"/>
    <w:rsid w:val="00CF1129"/>
    <w:rsid w:val="00CF1B29"/>
    <w:rsid w:val="00CF251E"/>
    <w:rsid w:val="00CF2B6D"/>
    <w:rsid w:val="00CF4F3B"/>
    <w:rsid w:val="00D01A67"/>
    <w:rsid w:val="00D077A4"/>
    <w:rsid w:val="00D07F42"/>
    <w:rsid w:val="00D10C03"/>
    <w:rsid w:val="00D128E9"/>
    <w:rsid w:val="00D13259"/>
    <w:rsid w:val="00D15456"/>
    <w:rsid w:val="00D205D6"/>
    <w:rsid w:val="00D21B01"/>
    <w:rsid w:val="00D23131"/>
    <w:rsid w:val="00D23F4A"/>
    <w:rsid w:val="00D24838"/>
    <w:rsid w:val="00D25870"/>
    <w:rsid w:val="00D3152F"/>
    <w:rsid w:val="00D32764"/>
    <w:rsid w:val="00D34AC0"/>
    <w:rsid w:val="00D35750"/>
    <w:rsid w:val="00D4154D"/>
    <w:rsid w:val="00D4476C"/>
    <w:rsid w:val="00D45C90"/>
    <w:rsid w:val="00D50B04"/>
    <w:rsid w:val="00D50D4A"/>
    <w:rsid w:val="00D532B9"/>
    <w:rsid w:val="00D540D1"/>
    <w:rsid w:val="00D54AC5"/>
    <w:rsid w:val="00D55ABA"/>
    <w:rsid w:val="00D5630D"/>
    <w:rsid w:val="00D573DE"/>
    <w:rsid w:val="00D65535"/>
    <w:rsid w:val="00D66786"/>
    <w:rsid w:val="00D66EF6"/>
    <w:rsid w:val="00D70F1E"/>
    <w:rsid w:val="00D72758"/>
    <w:rsid w:val="00D73610"/>
    <w:rsid w:val="00D762FC"/>
    <w:rsid w:val="00D7715A"/>
    <w:rsid w:val="00D776F7"/>
    <w:rsid w:val="00D803FD"/>
    <w:rsid w:val="00D807AB"/>
    <w:rsid w:val="00D80B14"/>
    <w:rsid w:val="00D82C07"/>
    <w:rsid w:val="00D90850"/>
    <w:rsid w:val="00D916B0"/>
    <w:rsid w:val="00D93193"/>
    <w:rsid w:val="00D950CB"/>
    <w:rsid w:val="00D96522"/>
    <w:rsid w:val="00DA2030"/>
    <w:rsid w:val="00DA24D8"/>
    <w:rsid w:val="00DA3237"/>
    <w:rsid w:val="00DB13DC"/>
    <w:rsid w:val="00DB1FA8"/>
    <w:rsid w:val="00DB2B3B"/>
    <w:rsid w:val="00DB319D"/>
    <w:rsid w:val="00DB58E6"/>
    <w:rsid w:val="00DB65A0"/>
    <w:rsid w:val="00DC13F7"/>
    <w:rsid w:val="00DC3965"/>
    <w:rsid w:val="00DC445A"/>
    <w:rsid w:val="00DC7437"/>
    <w:rsid w:val="00DC790A"/>
    <w:rsid w:val="00DC7B70"/>
    <w:rsid w:val="00DC7EC4"/>
    <w:rsid w:val="00DD1170"/>
    <w:rsid w:val="00DD2858"/>
    <w:rsid w:val="00DD4D99"/>
    <w:rsid w:val="00DE0463"/>
    <w:rsid w:val="00DE04F4"/>
    <w:rsid w:val="00DE2BFA"/>
    <w:rsid w:val="00DE468E"/>
    <w:rsid w:val="00DE4BB2"/>
    <w:rsid w:val="00DE67F1"/>
    <w:rsid w:val="00DF04B5"/>
    <w:rsid w:val="00DF1183"/>
    <w:rsid w:val="00DF25B4"/>
    <w:rsid w:val="00DF2F9B"/>
    <w:rsid w:val="00DF3718"/>
    <w:rsid w:val="00DF4477"/>
    <w:rsid w:val="00DF5CFD"/>
    <w:rsid w:val="00E01D6E"/>
    <w:rsid w:val="00E02467"/>
    <w:rsid w:val="00E03EA9"/>
    <w:rsid w:val="00E04E82"/>
    <w:rsid w:val="00E06BB9"/>
    <w:rsid w:val="00E06D33"/>
    <w:rsid w:val="00E106A5"/>
    <w:rsid w:val="00E12A9E"/>
    <w:rsid w:val="00E12B81"/>
    <w:rsid w:val="00E137E4"/>
    <w:rsid w:val="00E1474E"/>
    <w:rsid w:val="00E17CF1"/>
    <w:rsid w:val="00E20946"/>
    <w:rsid w:val="00E21702"/>
    <w:rsid w:val="00E220F5"/>
    <w:rsid w:val="00E2405F"/>
    <w:rsid w:val="00E253C7"/>
    <w:rsid w:val="00E25816"/>
    <w:rsid w:val="00E340E1"/>
    <w:rsid w:val="00E37097"/>
    <w:rsid w:val="00E371F0"/>
    <w:rsid w:val="00E447F1"/>
    <w:rsid w:val="00E44A7C"/>
    <w:rsid w:val="00E4546E"/>
    <w:rsid w:val="00E47AAA"/>
    <w:rsid w:val="00E53074"/>
    <w:rsid w:val="00E539CF"/>
    <w:rsid w:val="00E5429C"/>
    <w:rsid w:val="00E567FA"/>
    <w:rsid w:val="00E60F70"/>
    <w:rsid w:val="00E617A5"/>
    <w:rsid w:val="00E62B88"/>
    <w:rsid w:val="00E63CCB"/>
    <w:rsid w:val="00E669FD"/>
    <w:rsid w:val="00E66FC4"/>
    <w:rsid w:val="00E71184"/>
    <w:rsid w:val="00E7231B"/>
    <w:rsid w:val="00E74CF3"/>
    <w:rsid w:val="00E769B7"/>
    <w:rsid w:val="00E77E07"/>
    <w:rsid w:val="00E83751"/>
    <w:rsid w:val="00E87E33"/>
    <w:rsid w:val="00E91AD9"/>
    <w:rsid w:val="00E92974"/>
    <w:rsid w:val="00E935FA"/>
    <w:rsid w:val="00E94B13"/>
    <w:rsid w:val="00E9566B"/>
    <w:rsid w:val="00E969BE"/>
    <w:rsid w:val="00E97EBC"/>
    <w:rsid w:val="00EA05FE"/>
    <w:rsid w:val="00EA289C"/>
    <w:rsid w:val="00EA4EEA"/>
    <w:rsid w:val="00EA62AD"/>
    <w:rsid w:val="00EB1818"/>
    <w:rsid w:val="00EB45E7"/>
    <w:rsid w:val="00EB5ED3"/>
    <w:rsid w:val="00EB7E2A"/>
    <w:rsid w:val="00EC21D2"/>
    <w:rsid w:val="00EC4B0B"/>
    <w:rsid w:val="00EC5499"/>
    <w:rsid w:val="00EC7AC5"/>
    <w:rsid w:val="00ED2050"/>
    <w:rsid w:val="00ED38B4"/>
    <w:rsid w:val="00ED4594"/>
    <w:rsid w:val="00ED4B5A"/>
    <w:rsid w:val="00ED4F59"/>
    <w:rsid w:val="00ED5248"/>
    <w:rsid w:val="00ED526D"/>
    <w:rsid w:val="00ED6104"/>
    <w:rsid w:val="00ED765C"/>
    <w:rsid w:val="00EE0919"/>
    <w:rsid w:val="00EE0EFA"/>
    <w:rsid w:val="00EE1E5B"/>
    <w:rsid w:val="00EE34C8"/>
    <w:rsid w:val="00EE440B"/>
    <w:rsid w:val="00EE5867"/>
    <w:rsid w:val="00EE761B"/>
    <w:rsid w:val="00EF3B03"/>
    <w:rsid w:val="00EF4EC0"/>
    <w:rsid w:val="00EF723B"/>
    <w:rsid w:val="00EF72F3"/>
    <w:rsid w:val="00EF7734"/>
    <w:rsid w:val="00F018E5"/>
    <w:rsid w:val="00F01F0C"/>
    <w:rsid w:val="00F05923"/>
    <w:rsid w:val="00F05965"/>
    <w:rsid w:val="00F05D22"/>
    <w:rsid w:val="00F07193"/>
    <w:rsid w:val="00F07572"/>
    <w:rsid w:val="00F109D7"/>
    <w:rsid w:val="00F11359"/>
    <w:rsid w:val="00F14687"/>
    <w:rsid w:val="00F1743D"/>
    <w:rsid w:val="00F1769D"/>
    <w:rsid w:val="00F17EAD"/>
    <w:rsid w:val="00F22A95"/>
    <w:rsid w:val="00F237B2"/>
    <w:rsid w:val="00F2642C"/>
    <w:rsid w:val="00F273BC"/>
    <w:rsid w:val="00F27FAD"/>
    <w:rsid w:val="00F3079C"/>
    <w:rsid w:val="00F317F2"/>
    <w:rsid w:val="00F31A27"/>
    <w:rsid w:val="00F31DD1"/>
    <w:rsid w:val="00F32C1B"/>
    <w:rsid w:val="00F33B9A"/>
    <w:rsid w:val="00F357E0"/>
    <w:rsid w:val="00F35D14"/>
    <w:rsid w:val="00F425E5"/>
    <w:rsid w:val="00F462C3"/>
    <w:rsid w:val="00F50F70"/>
    <w:rsid w:val="00F5157C"/>
    <w:rsid w:val="00F5210A"/>
    <w:rsid w:val="00F54099"/>
    <w:rsid w:val="00F55503"/>
    <w:rsid w:val="00F57420"/>
    <w:rsid w:val="00F57440"/>
    <w:rsid w:val="00F57B81"/>
    <w:rsid w:val="00F65BB0"/>
    <w:rsid w:val="00F66A45"/>
    <w:rsid w:val="00F71C1C"/>
    <w:rsid w:val="00F75212"/>
    <w:rsid w:val="00F8485B"/>
    <w:rsid w:val="00F87B3A"/>
    <w:rsid w:val="00F91549"/>
    <w:rsid w:val="00F91628"/>
    <w:rsid w:val="00F91E3D"/>
    <w:rsid w:val="00F93AB3"/>
    <w:rsid w:val="00F94F12"/>
    <w:rsid w:val="00F96D39"/>
    <w:rsid w:val="00FA36F0"/>
    <w:rsid w:val="00FB06D1"/>
    <w:rsid w:val="00FB1BC2"/>
    <w:rsid w:val="00FB254A"/>
    <w:rsid w:val="00FB4981"/>
    <w:rsid w:val="00FB5DB4"/>
    <w:rsid w:val="00FC0DF2"/>
    <w:rsid w:val="00FC1CF2"/>
    <w:rsid w:val="00FC25CB"/>
    <w:rsid w:val="00FC383F"/>
    <w:rsid w:val="00FC7734"/>
    <w:rsid w:val="00FC7A90"/>
    <w:rsid w:val="00FD427D"/>
    <w:rsid w:val="00FD5027"/>
    <w:rsid w:val="00FD6CC0"/>
    <w:rsid w:val="00FD71CF"/>
    <w:rsid w:val="00FE0874"/>
    <w:rsid w:val="00FE439B"/>
    <w:rsid w:val="00FE44DA"/>
    <w:rsid w:val="00FE5543"/>
    <w:rsid w:val="00FE6F43"/>
    <w:rsid w:val="00FF51DB"/>
    <w:rsid w:val="00FF5BCD"/>
    <w:rsid w:val="00FF672C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F51B5"/>
  <w15:docId w15:val="{AFF8615F-CFAD-4239-8AEB-F2BE57BF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1C0F"/>
    <w:rPr>
      <w:color w:val="000000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7040D"/>
    <w:pPr>
      <w:outlineLvl w:val="1"/>
    </w:pPr>
    <w:rPr>
      <w:rFonts w:ascii="Tahoma" w:eastAsia="SimSun" w:hAnsi="Tahoma"/>
      <w:b/>
      <w:color w:val="auto"/>
      <w:sz w:val="22"/>
      <w:szCs w:val="22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6E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A26EBB"/>
    <w:pPr>
      <w:tabs>
        <w:tab w:val="center" w:pos="4819"/>
        <w:tab w:val="right" w:pos="9638"/>
      </w:tabs>
    </w:pPr>
  </w:style>
  <w:style w:type="character" w:styleId="Hipersaitas">
    <w:name w:val="Hyperlink"/>
    <w:rsid w:val="00B81C0F"/>
    <w:rPr>
      <w:color w:val="0000FF"/>
      <w:u w:val="single"/>
    </w:rPr>
  </w:style>
  <w:style w:type="character" w:styleId="Grietas">
    <w:name w:val="Strong"/>
    <w:uiPriority w:val="22"/>
    <w:qFormat/>
    <w:rsid w:val="00B81C0F"/>
    <w:rPr>
      <w:b/>
      <w:bCs/>
    </w:rPr>
  </w:style>
  <w:style w:type="character" w:styleId="Perirtashipersaitas">
    <w:name w:val="FollowedHyperlink"/>
    <w:rsid w:val="00785C4D"/>
    <w:rPr>
      <w:color w:val="800080"/>
      <w:u w:val="single"/>
    </w:rPr>
  </w:style>
  <w:style w:type="paragraph" w:customStyle="1" w:styleId="Text1">
    <w:name w:val="Text 1"/>
    <w:basedOn w:val="prastasis"/>
    <w:rsid w:val="001D6FBB"/>
    <w:pPr>
      <w:spacing w:after="240"/>
      <w:ind w:left="482"/>
      <w:jc w:val="both"/>
    </w:pPr>
    <w:rPr>
      <w:color w:val="auto"/>
      <w:szCs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1D6FBB"/>
    <w:pPr>
      <w:ind w:left="720"/>
      <w:contextualSpacing/>
    </w:pPr>
    <w:rPr>
      <w:color w:val="auto"/>
    </w:rPr>
  </w:style>
  <w:style w:type="paragraph" w:styleId="prastasiniatinklio">
    <w:name w:val="Normal (Web)"/>
    <w:basedOn w:val="prastasis"/>
    <w:uiPriority w:val="99"/>
    <w:unhideWhenUsed/>
    <w:rsid w:val="002A2541"/>
    <w:pPr>
      <w:spacing w:before="100" w:beforeAutospacing="1" w:after="100" w:afterAutospacing="1"/>
    </w:pPr>
    <w:rPr>
      <w:color w:val="auto"/>
    </w:rPr>
  </w:style>
  <w:style w:type="character" w:styleId="Komentaronuoroda">
    <w:name w:val="annotation reference"/>
    <w:rsid w:val="007848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848A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848AB"/>
    <w:rPr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rsid w:val="007848AB"/>
    <w:rPr>
      <w:b/>
      <w:bCs/>
    </w:rPr>
  </w:style>
  <w:style w:type="character" w:customStyle="1" w:styleId="KomentarotemaDiagrama">
    <w:name w:val="Komentaro tema Diagrama"/>
    <w:link w:val="Komentarotema"/>
    <w:rsid w:val="007848AB"/>
    <w:rPr>
      <w:b/>
      <w:bCs/>
      <w:color w:val="000000"/>
    </w:rPr>
  </w:style>
  <w:style w:type="paragraph" w:styleId="Debesliotekstas">
    <w:name w:val="Balloon Text"/>
    <w:basedOn w:val="prastasis"/>
    <w:link w:val="DebesliotekstasDiagrama"/>
    <w:rsid w:val="007848A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848AB"/>
    <w:rPr>
      <w:rFonts w:ascii="Segoe UI" w:hAnsi="Segoe UI" w:cs="Segoe UI"/>
      <w:color w:val="000000"/>
      <w:sz w:val="18"/>
      <w:szCs w:val="18"/>
    </w:rPr>
  </w:style>
  <w:style w:type="table" w:styleId="Lentelstinklelis">
    <w:name w:val="Table Grid"/>
    <w:basedOn w:val="prastojilentel"/>
    <w:uiPriority w:val="99"/>
    <w:rsid w:val="00F1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uiPriority w:val="99"/>
    <w:rsid w:val="0047040D"/>
    <w:rPr>
      <w:rFonts w:ascii="Tahoma" w:eastAsia="SimSun" w:hAnsi="Tahoma" w:cs="Tahoma"/>
      <w:b/>
      <w:sz w:val="22"/>
      <w:szCs w:val="22"/>
      <w:lang w:val="en-GB" w:eastAsia="zh-C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74732"/>
    <w:rPr>
      <w:color w:val="605E5C"/>
      <w:shd w:val="clear" w:color="auto" w:fill="E1DFDD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109D7"/>
    <w:rPr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519A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3482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817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317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469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197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ykla2030.lt" TargetMode="External"/><Relationship Id="rId13" Type="http://schemas.openxmlformats.org/officeDocument/2006/relationships/hyperlink" Target="https://www.e-tar.lt/portal/lt/legalAct/06c1f24040b711edbc04912defe897d1" TargetMode="External"/><Relationship Id="rId18" Type="http://schemas.openxmlformats.org/officeDocument/2006/relationships/hyperlink" Target="https://www.mokykla2030.lt/mokyklu-vadovams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rive.google.com/drive/folders/1NsM7hU72TWqvn2uvY6Sg6WgVNya7Ih0A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kykla2030.lt/bp-projektai/" TargetMode="External"/><Relationship Id="rId17" Type="http://schemas.openxmlformats.org/officeDocument/2006/relationships/hyperlink" Target="https://www.mokykla2030.lt/bp-diegimo-tyrima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sa.smm.lt/wp-content/uploads/2022/06/Tyrimo-ataskaita-2022-06-10.pdf" TargetMode="External"/><Relationship Id="rId20" Type="http://schemas.openxmlformats.org/officeDocument/2006/relationships/hyperlink" Target="https://www.mokykla2030.lt/pagalba-savivaldybems-ir-mokykloms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kykla2030.lt/priesmokyklinio-ugdymo-programu-atnaujinimas/" TargetMode="External"/><Relationship Id="rId24" Type="http://schemas.openxmlformats.org/officeDocument/2006/relationships/hyperlink" Target="https://smsm.lrv.lt/uploads/smsm/documents/files/tyrimai_ir_analizes/2020/OECD_ataskaita_LT_final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okykla2030.lt/uzsienio-patirtis-2/" TargetMode="External"/><Relationship Id="rId23" Type="http://schemas.openxmlformats.org/officeDocument/2006/relationships/hyperlink" Target="https://www.mokykla2030.lt/wp-content/uploads/2021/10/PASIRENGIMO-DIEGTI-ATNAUJINTAS-BENDRASIAS-PROGRAMAS-ISIVERTINIMO-KRITERIJAI_v13-su-priedais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okykla2030.lt/kompetenciju-raidos-apraso-rengeju-medziaga/" TargetMode="External"/><Relationship Id="rId19" Type="http://schemas.openxmlformats.org/officeDocument/2006/relationships/hyperlink" Target="https://www.mokykla2030.lt/infografika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kykla2030.lt/prenumerata/" TargetMode="External"/><Relationship Id="rId14" Type="http://schemas.openxmlformats.org/officeDocument/2006/relationships/hyperlink" Target="https://www.mokykla2030.lt/patvirtintos-atnaujintos-mokyklines-programos/" TargetMode="External"/><Relationship Id="rId22" Type="http://schemas.openxmlformats.org/officeDocument/2006/relationships/hyperlink" Target="http://lazdijugimnazija.lt/wp-content/uploads/2022/06/Netradicine-istorijos-pilietiskumo-pagrindu-pamoka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a\Downloads\N&#352;A_UT%20projekto%20rengini&#371;%20programos%20&#353;ablon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EC7D-8498-4E81-88DC-1A84B9CD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NŠA_UT projekto renginių programos šablonas</Template>
  <TotalTime>37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3753</CharactersWithSpaces>
  <SharedDoc>false</SharedDoc>
  <HLinks>
    <vt:vector size="30" baseType="variant">
      <vt:variant>
        <vt:i4>7667837</vt:i4>
      </vt:variant>
      <vt:variant>
        <vt:i4>9</vt:i4>
      </vt:variant>
      <vt:variant>
        <vt:i4>0</vt:i4>
      </vt:variant>
      <vt:variant>
        <vt:i4>5</vt:i4>
      </vt:variant>
      <vt:variant>
        <vt:lpwstr>http://pasauliolietuvis.lt/m-svegzda-von-bekkeris-ir-toliau-per-savo-kuryba-tarnausiu-tevynei/</vt:lpwstr>
      </vt:variant>
      <vt:variant>
        <vt:lpwstr/>
      </vt:variant>
      <vt:variant>
        <vt:i4>2752637</vt:i4>
      </vt:variant>
      <vt:variant>
        <vt:i4>6</vt:i4>
      </vt:variant>
      <vt:variant>
        <vt:i4>0</vt:i4>
      </vt:variant>
      <vt:variant>
        <vt:i4>5</vt:i4>
      </vt:variant>
      <vt:variant>
        <vt:lpwstr>http://globali.taurage.lt/gyventi/</vt:lpwstr>
      </vt:variant>
      <vt:variant>
        <vt:lpwstr/>
      </vt:variant>
      <vt:variant>
        <vt:i4>3801181</vt:i4>
      </vt:variant>
      <vt:variant>
        <vt:i4>3</vt:i4>
      </vt:variant>
      <vt:variant>
        <vt:i4>0</vt:i4>
      </vt:variant>
      <vt:variant>
        <vt:i4>5</vt:i4>
      </vt:variant>
      <vt:variant>
        <vt:lpwstr>mailto:griskevicius.giedrius@gmail.com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http://www.lyderiulaikas.smm.lt/lt/renginiai/nacionalinis-vietimo-lyderysts-forumas-2013</vt:lpwstr>
      </vt:variant>
      <vt:variant>
        <vt:lpwstr/>
      </vt:variant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mailto:simona.plienaityte@sac.smm.lt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Vladzė Černienė</cp:lastModifiedBy>
  <cp:revision>14</cp:revision>
  <cp:lastPrinted>2019-03-04T14:27:00Z</cp:lastPrinted>
  <dcterms:created xsi:type="dcterms:W3CDTF">2022-10-04T10:58:00Z</dcterms:created>
  <dcterms:modified xsi:type="dcterms:W3CDTF">2022-11-09T13:57:00Z</dcterms:modified>
</cp:coreProperties>
</file>