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FCDDD" w14:textId="77777777" w:rsidR="00DA0035" w:rsidRPr="00302CB8" w:rsidRDefault="00C44C8D">
      <w:pPr>
        <w:ind w:left="5812"/>
      </w:pPr>
      <w:bookmarkStart w:id="0" w:name="_Hlk150419696"/>
      <w:r w:rsidRPr="00302CB8">
        <w:t>PATVIRTINTA</w:t>
      </w:r>
    </w:p>
    <w:p w14:paraId="67099743" w14:textId="77777777" w:rsidR="00DA0035" w:rsidRPr="00302CB8" w:rsidRDefault="004748DE">
      <w:pPr>
        <w:ind w:left="5812"/>
      </w:pPr>
      <w:r w:rsidRPr="00302CB8">
        <w:t>Trakų rajono</w:t>
      </w:r>
      <w:r w:rsidR="00C44C8D" w:rsidRPr="00302CB8">
        <w:t xml:space="preserve"> savivaldybės tarybos</w:t>
      </w:r>
    </w:p>
    <w:p w14:paraId="75FCC878" w14:textId="77777777" w:rsidR="00DA0035" w:rsidRPr="00302CB8" w:rsidRDefault="00C44C8D">
      <w:pPr>
        <w:ind w:left="5812"/>
      </w:pPr>
      <w:r w:rsidRPr="00302CB8">
        <w:t xml:space="preserve">2023 m. </w:t>
      </w:r>
      <w:r w:rsidR="00A01784" w:rsidRPr="00302CB8">
        <w:t>lapkričio</w:t>
      </w:r>
      <w:r w:rsidR="004748DE" w:rsidRPr="00302CB8">
        <w:t xml:space="preserve"> </w:t>
      </w:r>
      <w:r w:rsidR="007E7F76">
        <w:t>30</w:t>
      </w:r>
      <w:r w:rsidRPr="00302CB8">
        <w:t xml:space="preserve"> d.</w:t>
      </w:r>
    </w:p>
    <w:p w14:paraId="7DA38958" w14:textId="77777777" w:rsidR="00DA0035" w:rsidRPr="00302CB8" w:rsidRDefault="00C44C8D">
      <w:pPr>
        <w:ind w:left="5812"/>
      </w:pPr>
      <w:r w:rsidRPr="00302CB8">
        <w:t xml:space="preserve">sprendimu Nr. </w:t>
      </w:r>
      <w:r w:rsidR="007E7F76">
        <w:t>S1E-168</w:t>
      </w:r>
    </w:p>
    <w:bookmarkEnd w:id="0"/>
    <w:p w14:paraId="05D8E896" w14:textId="77777777" w:rsidR="00DA0035" w:rsidRPr="00302CB8" w:rsidRDefault="00DA0035">
      <w:pPr>
        <w:ind w:left="5520"/>
      </w:pPr>
    </w:p>
    <w:p w14:paraId="6D5F8075" w14:textId="77777777" w:rsidR="00DA0035" w:rsidRPr="00302CB8" w:rsidRDefault="00DA0035">
      <w:pPr>
        <w:ind w:left="5520"/>
      </w:pPr>
    </w:p>
    <w:p w14:paraId="03CFEAAA" w14:textId="77777777" w:rsidR="00E308EF" w:rsidRPr="00302CB8" w:rsidRDefault="002F1B37" w:rsidP="00E008F7">
      <w:pPr>
        <w:jc w:val="center"/>
        <w:rPr>
          <w:b/>
          <w:bCs/>
          <w:color w:val="000000"/>
          <w:sz w:val="28"/>
          <w:szCs w:val="28"/>
        </w:rPr>
      </w:pPr>
      <w:r w:rsidRPr="00302CB8">
        <w:rPr>
          <w:b/>
          <w:bCs/>
          <w:color w:val="000000"/>
          <w:sz w:val="28"/>
          <w:szCs w:val="28"/>
        </w:rPr>
        <w:t xml:space="preserve">TRAKŲ RAJONO SAVIVALDYBĖS KUNIGAIKŠČIO VYTAUTO DIDŽIOJO </w:t>
      </w:r>
      <w:r w:rsidR="00E008F7" w:rsidRPr="00302CB8">
        <w:rPr>
          <w:b/>
          <w:bCs/>
          <w:color w:val="000000"/>
          <w:sz w:val="28"/>
          <w:szCs w:val="28"/>
        </w:rPr>
        <w:t xml:space="preserve">NOMINACIJŲ SUTEIKIMO </w:t>
      </w:r>
    </w:p>
    <w:p w14:paraId="5A6A2D6F" w14:textId="77777777" w:rsidR="00DA0035" w:rsidRPr="00302CB8" w:rsidRDefault="002F1B37" w:rsidP="00E008F7">
      <w:pPr>
        <w:jc w:val="center"/>
        <w:rPr>
          <w:b/>
          <w:bCs/>
          <w:color w:val="000000"/>
          <w:sz w:val="28"/>
          <w:szCs w:val="28"/>
        </w:rPr>
      </w:pPr>
      <w:r w:rsidRPr="00302CB8">
        <w:rPr>
          <w:b/>
          <w:bCs/>
          <w:color w:val="000000"/>
          <w:sz w:val="28"/>
          <w:szCs w:val="28"/>
        </w:rPr>
        <w:t>TVARKOS APRAŠAS</w:t>
      </w:r>
    </w:p>
    <w:p w14:paraId="365DE593" w14:textId="77777777" w:rsidR="002F1B37" w:rsidRPr="00302CB8" w:rsidRDefault="002F1B37">
      <w:pPr>
        <w:jc w:val="center"/>
        <w:rPr>
          <w:b/>
        </w:rPr>
      </w:pPr>
    </w:p>
    <w:p w14:paraId="4B3D019B" w14:textId="77777777" w:rsidR="00D249FA" w:rsidRPr="00302CB8" w:rsidRDefault="00C44C8D" w:rsidP="00D249FA">
      <w:pPr>
        <w:ind w:left="360"/>
        <w:jc w:val="center"/>
        <w:rPr>
          <w:b/>
        </w:rPr>
      </w:pPr>
      <w:r w:rsidRPr="00302CB8">
        <w:rPr>
          <w:b/>
        </w:rPr>
        <w:t>I</w:t>
      </w:r>
      <w:r w:rsidR="004748DE" w:rsidRPr="00302CB8">
        <w:rPr>
          <w:b/>
        </w:rPr>
        <w:t xml:space="preserve"> SKYRIU</w:t>
      </w:r>
      <w:r w:rsidR="00D249FA" w:rsidRPr="00302CB8">
        <w:rPr>
          <w:b/>
        </w:rPr>
        <w:t>S</w:t>
      </w:r>
    </w:p>
    <w:p w14:paraId="7E7382E7" w14:textId="77777777" w:rsidR="00DA0035" w:rsidRPr="00302CB8" w:rsidRDefault="00C44C8D" w:rsidP="00D249FA">
      <w:pPr>
        <w:ind w:left="360"/>
        <w:jc w:val="center"/>
        <w:rPr>
          <w:b/>
        </w:rPr>
      </w:pPr>
      <w:r w:rsidRPr="00302CB8">
        <w:rPr>
          <w:b/>
        </w:rPr>
        <w:t>BENDROSIOS NUOSTATOS</w:t>
      </w:r>
    </w:p>
    <w:p w14:paraId="3071D1D4" w14:textId="77777777" w:rsidR="00A01784" w:rsidRPr="00302CB8" w:rsidRDefault="00A01784" w:rsidP="00A01784">
      <w:pPr>
        <w:rPr>
          <w:szCs w:val="24"/>
        </w:rPr>
      </w:pPr>
    </w:p>
    <w:p w14:paraId="198B79E0" w14:textId="77777777" w:rsidR="00E008F7" w:rsidRPr="00302CB8" w:rsidRDefault="00A01784" w:rsidP="00E308EF">
      <w:pPr>
        <w:spacing w:line="360" w:lineRule="auto"/>
        <w:ind w:firstLine="709"/>
        <w:jc w:val="both"/>
        <w:rPr>
          <w:szCs w:val="24"/>
        </w:rPr>
      </w:pPr>
      <w:r w:rsidRPr="00302CB8">
        <w:rPr>
          <w:szCs w:val="24"/>
        </w:rPr>
        <w:tab/>
        <w:t xml:space="preserve">1. </w:t>
      </w:r>
      <w:r w:rsidR="002F1B37" w:rsidRPr="00302CB8">
        <w:rPr>
          <w:szCs w:val="24"/>
        </w:rPr>
        <w:t xml:space="preserve">Trakų rajono savivaldybės (toliau – Savivaldybė) Kunigaikščio Vytauto Didžiojo </w:t>
      </w:r>
      <w:r w:rsidR="00E008F7" w:rsidRPr="00302CB8">
        <w:rPr>
          <w:szCs w:val="24"/>
        </w:rPr>
        <w:t>nominacijų</w:t>
      </w:r>
      <w:r w:rsidR="00E308EF" w:rsidRPr="00302CB8">
        <w:rPr>
          <w:szCs w:val="24"/>
        </w:rPr>
        <w:t xml:space="preserve"> suteikimo</w:t>
      </w:r>
      <w:r w:rsidR="002F1B37" w:rsidRPr="00302CB8">
        <w:rPr>
          <w:szCs w:val="24"/>
        </w:rPr>
        <w:t xml:space="preserve"> tvarkos aprašas</w:t>
      </w:r>
      <w:r w:rsidR="007A4F01" w:rsidRPr="00302CB8">
        <w:rPr>
          <w:szCs w:val="24"/>
        </w:rPr>
        <w:t xml:space="preserve"> (toliau – Tvarkos aprašas)</w:t>
      </w:r>
      <w:r w:rsidR="002F1B37" w:rsidRPr="00302CB8">
        <w:rPr>
          <w:szCs w:val="24"/>
        </w:rPr>
        <w:t xml:space="preserve"> nustato </w:t>
      </w:r>
      <w:r w:rsidR="00E008F7" w:rsidRPr="00302CB8">
        <w:rPr>
          <w:szCs w:val="24"/>
        </w:rPr>
        <w:t xml:space="preserve">Savivaldybės </w:t>
      </w:r>
      <w:r w:rsidR="002F1B37" w:rsidRPr="00302CB8">
        <w:rPr>
          <w:szCs w:val="24"/>
        </w:rPr>
        <w:t xml:space="preserve">Kunigaikščio Vytauto Didžiojo </w:t>
      </w:r>
      <w:r w:rsidR="00E008F7" w:rsidRPr="00302CB8">
        <w:rPr>
          <w:szCs w:val="24"/>
        </w:rPr>
        <w:t xml:space="preserve">nominacijų </w:t>
      </w:r>
      <w:r w:rsidR="002F1B37" w:rsidRPr="00302CB8">
        <w:rPr>
          <w:color w:val="212529"/>
          <w:szCs w:val="24"/>
        </w:rPr>
        <w:t xml:space="preserve">(toliau – </w:t>
      </w:r>
      <w:r w:rsidR="00E008F7" w:rsidRPr="00302CB8">
        <w:rPr>
          <w:color w:val="212529"/>
          <w:szCs w:val="24"/>
        </w:rPr>
        <w:t>Nominacija</w:t>
      </w:r>
      <w:r w:rsidR="002F1B37" w:rsidRPr="00302CB8">
        <w:rPr>
          <w:color w:val="212529"/>
          <w:szCs w:val="24"/>
        </w:rPr>
        <w:t>)</w:t>
      </w:r>
      <w:r w:rsidR="002F1B37" w:rsidRPr="00302CB8">
        <w:rPr>
          <w:szCs w:val="24"/>
        </w:rPr>
        <w:t xml:space="preserve"> suteikimo sąlygas ir tvarką</w:t>
      </w:r>
      <w:r w:rsidR="007A4F01" w:rsidRPr="00302CB8">
        <w:rPr>
          <w:szCs w:val="24"/>
        </w:rPr>
        <w:t>.</w:t>
      </w:r>
    </w:p>
    <w:p w14:paraId="16CF4145" w14:textId="77777777" w:rsidR="007A4F01" w:rsidRPr="00302CB8" w:rsidRDefault="000332B7" w:rsidP="00A40020">
      <w:pPr>
        <w:spacing w:line="360" w:lineRule="auto"/>
        <w:ind w:firstLine="709"/>
        <w:jc w:val="both"/>
        <w:rPr>
          <w:szCs w:val="24"/>
        </w:rPr>
      </w:pPr>
      <w:r w:rsidRPr="00302CB8">
        <w:rPr>
          <w:szCs w:val="24"/>
        </w:rPr>
        <w:t xml:space="preserve">2. Savivaldybės Kunigaikščio Vytauto Didžiojo nominacijos suteikiamos asmenims, labiausiai nusipelniusiems </w:t>
      </w:r>
      <w:r w:rsidR="00A628E9" w:rsidRPr="00302CB8">
        <w:rPr>
          <w:szCs w:val="24"/>
        </w:rPr>
        <w:t>plėtojant</w:t>
      </w:r>
      <w:r w:rsidR="00A628E9" w:rsidRPr="00302CB8">
        <w:rPr>
          <w:color w:val="FF0000"/>
          <w:szCs w:val="24"/>
        </w:rPr>
        <w:t xml:space="preserve"> </w:t>
      </w:r>
      <w:r w:rsidRPr="00302CB8">
        <w:rPr>
          <w:szCs w:val="24"/>
        </w:rPr>
        <w:t xml:space="preserve">Trakų rajono savivaldybės kultūrinę, socialinę ir ekonominę </w:t>
      </w:r>
      <w:r w:rsidR="00A628E9" w:rsidRPr="00302CB8">
        <w:rPr>
          <w:szCs w:val="24"/>
        </w:rPr>
        <w:t>veiklą</w:t>
      </w:r>
      <w:r w:rsidRPr="00302CB8">
        <w:rPr>
          <w:szCs w:val="24"/>
        </w:rPr>
        <w:t>.</w:t>
      </w:r>
      <w:r w:rsidR="00A628E9" w:rsidRPr="00302CB8">
        <w:rPr>
          <w:szCs w:val="24"/>
        </w:rPr>
        <w:t xml:space="preserve"> </w:t>
      </w:r>
    </w:p>
    <w:p w14:paraId="2807C511" w14:textId="77777777" w:rsidR="00A40020" w:rsidRPr="00302CB8" w:rsidRDefault="00A40020" w:rsidP="00A40020">
      <w:pPr>
        <w:spacing w:line="360" w:lineRule="auto"/>
        <w:ind w:firstLine="709"/>
        <w:jc w:val="both"/>
        <w:rPr>
          <w:szCs w:val="24"/>
        </w:rPr>
      </w:pPr>
    </w:p>
    <w:p w14:paraId="4D1FDE37" w14:textId="77777777" w:rsidR="007A4F01" w:rsidRPr="00302CB8" w:rsidRDefault="007A4F01" w:rsidP="007A4F01">
      <w:pPr>
        <w:jc w:val="center"/>
        <w:rPr>
          <w:b/>
          <w:szCs w:val="24"/>
        </w:rPr>
      </w:pPr>
      <w:r w:rsidRPr="00302CB8">
        <w:rPr>
          <w:b/>
          <w:szCs w:val="24"/>
        </w:rPr>
        <w:t>II SKYRIUS</w:t>
      </w:r>
    </w:p>
    <w:p w14:paraId="5A9CB0EE" w14:textId="77777777" w:rsidR="007A4F01" w:rsidRPr="00302CB8" w:rsidRDefault="007A4F01" w:rsidP="007A4F01">
      <w:pPr>
        <w:jc w:val="center"/>
        <w:rPr>
          <w:b/>
          <w:bCs/>
          <w:color w:val="000000"/>
          <w:szCs w:val="24"/>
        </w:rPr>
      </w:pPr>
      <w:r w:rsidRPr="00302CB8">
        <w:rPr>
          <w:b/>
          <w:bCs/>
          <w:color w:val="000000"/>
          <w:szCs w:val="24"/>
        </w:rPr>
        <w:t xml:space="preserve">KUNIGAIKŠČIO VYTAUTO DIDŽIOJO NOMINACIJŲ SUTEIKIMO </w:t>
      </w:r>
    </w:p>
    <w:p w14:paraId="483C8934" w14:textId="77777777" w:rsidR="007A4F01" w:rsidRPr="00302CB8" w:rsidRDefault="007A4F01" w:rsidP="007A4F01">
      <w:pPr>
        <w:jc w:val="center"/>
        <w:rPr>
          <w:b/>
          <w:szCs w:val="24"/>
        </w:rPr>
      </w:pPr>
      <w:r w:rsidRPr="00302CB8">
        <w:rPr>
          <w:b/>
          <w:bCs/>
          <w:color w:val="000000"/>
          <w:szCs w:val="24"/>
        </w:rPr>
        <w:t>DARBO GRUPĖS</w:t>
      </w:r>
      <w:r w:rsidRPr="00302CB8">
        <w:rPr>
          <w:b/>
          <w:szCs w:val="24"/>
        </w:rPr>
        <w:t xml:space="preserve"> FUNKCIJOS</w:t>
      </w:r>
    </w:p>
    <w:p w14:paraId="55687B90" w14:textId="77777777" w:rsidR="007A4F01" w:rsidRPr="00302CB8" w:rsidRDefault="007A4F01" w:rsidP="007A4F01">
      <w:pPr>
        <w:jc w:val="center"/>
        <w:rPr>
          <w:b/>
          <w:szCs w:val="24"/>
        </w:rPr>
      </w:pPr>
    </w:p>
    <w:p w14:paraId="24591DD4" w14:textId="77777777" w:rsidR="00C2055E" w:rsidRPr="00302CB8" w:rsidRDefault="002F6007" w:rsidP="00474414">
      <w:pPr>
        <w:spacing w:line="360" w:lineRule="auto"/>
        <w:ind w:firstLine="709"/>
        <w:jc w:val="both"/>
        <w:rPr>
          <w:szCs w:val="24"/>
        </w:rPr>
      </w:pPr>
      <w:r w:rsidRPr="00302CB8">
        <w:rPr>
          <w:szCs w:val="24"/>
        </w:rPr>
        <w:t>3</w:t>
      </w:r>
      <w:r w:rsidR="007A4F01" w:rsidRPr="00302CB8">
        <w:rPr>
          <w:szCs w:val="24"/>
        </w:rPr>
        <w:t>.</w:t>
      </w:r>
      <w:r w:rsidR="00150721" w:rsidRPr="00302CB8">
        <w:rPr>
          <w:szCs w:val="24"/>
        </w:rPr>
        <w:t xml:space="preserve"> </w:t>
      </w:r>
      <w:r w:rsidR="00C2055E" w:rsidRPr="00302CB8">
        <w:rPr>
          <w:szCs w:val="24"/>
        </w:rPr>
        <w:t xml:space="preserve">Kunigaikščio Vytauto Didžiojo nominacijų vertinimo ir suteikimo darbo grupė (toliau – Darbo grupė) </w:t>
      </w:r>
      <w:r w:rsidR="00C2055E" w:rsidRPr="00302CB8">
        <w:rPr>
          <w:szCs w:val="24"/>
          <w:lang w:eastAsia="lt-LT"/>
        </w:rPr>
        <w:t>sudaroma Savivaldybės mero potvarkiu.</w:t>
      </w:r>
    </w:p>
    <w:p w14:paraId="09DA11AE" w14:textId="77777777" w:rsidR="00C2055E" w:rsidRPr="00302CB8" w:rsidRDefault="002F6007" w:rsidP="00474414">
      <w:pPr>
        <w:spacing w:line="360" w:lineRule="auto"/>
        <w:ind w:firstLine="709"/>
        <w:jc w:val="both"/>
        <w:rPr>
          <w:szCs w:val="24"/>
        </w:rPr>
      </w:pPr>
      <w:r w:rsidRPr="00302CB8">
        <w:rPr>
          <w:szCs w:val="24"/>
        </w:rPr>
        <w:t>4</w:t>
      </w:r>
      <w:r w:rsidR="00C2055E" w:rsidRPr="00302CB8">
        <w:rPr>
          <w:szCs w:val="24"/>
        </w:rPr>
        <w:t>. Darbo grupės darbo reglamentą tvirtina pati Darbo grupė pirmajame posėdyje.</w:t>
      </w:r>
    </w:p>
    <w:p w14:paraId="0DE4F484" w14:textId="77777777" w:rsidR="00C2055E" w:rsidRPr="00302CB8" w:rsidRDefault="002F6007" w:rsidP="00474414">
      <w:pPr>
        <w:spacing w:line="360" w:lineRule="auto"/>
        <w:ind w:firstLine="709"/>
        <w:jc w:val="both"/>
        <w:rPr>
          <w:szCs w:val="24"/>
        </w:rPr>
      </w:pPr>
      <w:r w:rsidRPr="00302CB8">
        <w:rPr>
          <w:szCs w:val="24"/>
        </w:rPr>
        <w:t>5</w:t>
      </w:r>
      <w:r w:rsidR="00C2055E" w:rsidRPr="00302CB8">
        <w:rPr>
          <w:szCs w:val="24"/>
        </w:rPr>
        <w:t>. Darbo grupės darbą techniškai aptarnauja Savivaldybės administracija.</w:t>
      </w:r>
    </w:p>
    <w:p w14:paraId="23851730" w14:textId="77777777" w:rsidR="007A4F01" w:rsidRPr="00302CB8" w:rsidRDefault="002F6007" w:rsidP="00474414">
      <w:pPr>
        <w:spacing w:line="360" w:lineRule="auto"/>
        <w:ind w:firstLine="709"/>
        <w:jc w:val="both"/>
        <w:rPr>
          <w:szCs w:val="24"/>
        </w:rPr>
      </w:pPr>
      <w:r w:rsidRPr="00302CB8">
        <w:rPr>
          <w:szCs w:val="24"/>
        </w:rPr>
        <w:t>6</w:t>
      </w:r>
      <w:r w:rsidR="00C2055E" w:rsidRPr="00302CB8">
        <w:rPr>
          <w:szCs w:val="24"/>
        </w:rPr>
        <w:t>.</w:t>
      </w:r>
      <w:r w:rsidR="00150721" w:rsidRPr="00302CB8">
        <w:rPr>
          <w:szCs w:val="24"/>
        </w:rPr>
        <w:t xml:space="preserve"> </w:t>
      </w:r>
      <w:r w:rsidR="00C2055E" w:rsidRPr="00302CB8">
        <w:rPr>
          <w:szCs w:val="24"/>
        </w:rPr>
        <w:t>Darbo grupė k</w:t>
      </w:r>
      <w:r w:rsidR="007A4F01" w:rsidRPr="00302CB8">
        <w:rPr>
          <w:szCs w:val="24"/>
        </w:rPr>
        <w:t xml:space="preserve">andidatų anketas svarsto ir nominacijas suteikia </w:t>
      </w:r>
      <w:r w:rsidR="00C2055E" w:rsidRPr="00302CB8">
        <w:rPr>
          <w:szCs w:val="24"/>
        </w:rPr>
        <w:t>S</w:t>
      </w:r>
      <w:r w:rsidR="007A4F01" w:rsidRPr="00302CB8">
        <w:rPr>
          <w:szCs w:val="24"/>
        </w:rPr>
        <w:t>avivaldybės mero potvarkiu</w:t>
      </w:r>
      <w:r w:rsidR="007D00E9" w:rsidRPr="00302CB8">
        <w:rPr>
          <w:szCs w:val="24"/>
        </w:rPr>
        <w:t xml:space="preserve">, </w:t>
      </w:r>
      <w:r w:rsidR="00C2055E" w:rsidRPr="00302CB8">
        <w:rPr>
          <w:szCs w:val="24"/>
        </w:rPr>
        <w:t>vadovaudamasi</w:t>
      </w:r>
      <w:r w:rsidR="007A4F01" w:rsidRPr="00302CB8">
        <w:rPr>
          <w:szCs w:val="24"/>
        </w:rPr>
        <w:t xml:space="preserve"> </w:t>
      </w:r>
      <w:r w:rsidR="00C2055E" w:rsidRPr="00302CB8">
        <w:rPr>
          <w:szCs w:val="24"/>
        </w:rPr>
        <w:t>konkurso kandidatų vertinimo kriterijais pagal nominacijas (</w:t>
      </w:r>
      <w:r w:rsidR="007A4F01" w:rsidRPr="00302CB8">
        <w:rPr>
          <w:szCs w:val="24"/>
        </w:rPr>
        <w:t>1 pried</w:t>
      </w:r>
      <w:r w:rsidR="00C2055E" w:rsidRPr="00302CB8">
        <w:rPr>
          <w:szCs w:val="24"/>
        </w:rPr>
        <w:t>as)</w:t>
      </w:r>
      <w:r w:rsidR="00F57834" w:rsidRPr="00302CB8">
        <w:rPr>
          <w:szCs w:val="24"/>
        </w:rPr>
        <w:t>.</w:t>
      </w:r>
    </w:p>
    <w:p w14:paraId="43D75EDC" w14:textId="77777777" w:rsidR="00E308EF" w:rsidRPr="00302CB8" w:rsidRDefault="007A4F01" w:rsidP="00C2055E">
      <w:pPr>
        <w:spacing w:line="360" w:lineRule="auto"/>
        <w:jc w:val="both"/>
        <w:rPr>
          <w:szCs w:val="24"/>
        </w:rPr>
      </w:pPr>
      <w:r w:rsidRPr="00302CB8">
        <w:rPr>
          <w:szCs w:val="24"/>
        </w:rPr>
        <w:tab/>
      </w:r>
    </w:p>
    <w:p w14:paraId="385EF045" w14:textId="77777777" w:rsidR="00E008F7" w:rsidRPr="00302CB8" w:rsidRDefault="00E008F7" w:rsidP="00E008F7">
      <w:pPr>
        <w:jc w:val="center"/>
        <w:rPr>
          <w:b/>
          <w:szCs w:val="24"/>
        </w:rPr>
      </w:pPr>
      <w:r w:rsidRPr="00302CB8">
        <w:rPr>
          <w:b/>
          <w:szCs w:val="24"/>
        </w:rPr>
        <w:t>I</w:t>
      </w:r>
      <w:r w:rsidR="007A4F01" w:rsidRPr="00302CB8">
        <w:rPr>
          <w:b/>
          <w:szCs w:val="24"/>
        </w:rPr>
        <w:t>I</w:t>
      </w:r>
      <w:r w:rsidRPr="00302CB8">
        <w:rPr>
          <w:b/>
          <w:szCs w:val="24"/>
        </w:rPr>
        <w:t>I SKYRIUS</w:t>
      </w:r>
    </w:p>
    <w:p w14:paraId="2D345272" w14:textId="77777777" w:rsidR="00E008F7" w:rsidRPr="00302CB8" w:rsidRDefault="00F45FBB" w:rsidP="00E008F7">
      <w:pPr>
        <w:jc w:val="center"/>
        <w:rPr>
          <w:b/>
          <w:szCs w:val="24"/>
        </w:rPr>
      </w:pPr>
      <w:r w:rsidRPr="00302CB8">
        <w:rPr>
          <w:b/>
          <w:szCs w:val="24"/>
        </w:rPr>
        <w:t xml:space="preserve">ANKETŲ TEIKIMO IR </w:t>
      </w:r>
      <w:r w:rsidR="00E008F7" w:rsidRPr="00302CB8">
        <w:rPr>
          <w:b/>
          <w:szCs w:val="24"/>
        </w:rPr>
        <w:t>NOMINACIJŲ SUTEIKIMO TVARKA</w:t>
      </w:r>
    </w:p>
    <w:p w14:paraId="4B4BAEEA" w14:textId="77777777" w:rsidR="002F1B37" w:rsidRPr="00302CB8" w:rsidRDefault="002F1B37" w:rsidP="00A01784">
      <w:pPr>
        <w:spacing w:line="360" w:lineRule="auto"/>
        <w:jc w:val="both"/>
        <w:rPr>
          <w:szCs w:val="24"/>
        </w:rPr>
      </w:pPr>
    </w:p>
    <w:p w14:paraId="31821622" w14:textId="77777777" w:rsidR="00F45FBB" w:rsidRPr="00302CB8" w:rsidRDefault="002F6007" w:rsidP="00474414">
      <w:pPr>
        <w:spacing w:line="360" w:lineRule="auto"/>
        <w:ind w:firstLine="720"/>
        <w:jc w:val="both"/>
        <w:rPr>
          <w:szCs w:val="24"/>
        </w:rPr>
      </w:pPr>
      <w:r w:rsidRPr="00302CB8">
        <w:rPr>
          <w:szCs w:val="24"/>
        </w:rPr>
        <w:t>7</w:t>
      </w:r>
      <w:r w:rsidR="00E008F7" w:rsidRPr="00302CB8">
        <w:rPr>
          <w:szCs w:val="24"/>
        </w:rPr>
        <w:t>. Siūlyti suteikti nominaciją</w:t>
      </w:r>
      <w:r w:rsidR="00C2055E" w:rsidRPr="00302CB8">
        <w:rPr>
          <w:szCs w:val="24"/>
        </w:rPr>
        <w:t xml:space="preserve"> kandidatui</w:t>
      </w:r>
      <w:r w:rsidR="00E008F7" w:rsidRPr="00302CB8">
        <w:rPr>
          <w:szCs w:val="24"/>
        </w:rPr>
        <w:t xml:space="preserve"> gali Savivaldybės meras, Savivaldybės tarybos nariai, seniūnai, Savivaldybės įstaigos, įmonės, įregistruotos visuomeninės</w:t>
      </w:r>
      <w:r w:rsidR="007A4F01" w:rsidRPr="00302CB8">
        <w:rPr>
          <w:szCs w:val="24"/>
        </w:rPr>
        <w:t xml:space="preserve"> ir nevyriausybinės organizacijos</w:t>
      </w:r>
      <w:r w:rsidR="00E008F7" w:rsidRPr="00302CB8">
        <w:rPr>
          <w:szCs w:val="24"/>
        </w:rPr>
        <w:t xml:space="preserve">, vietos bendruomenės, ir kiti </w:t>
      </w:r>
      <w:r w:rsidR="007A4F01" w:rsidRPr="00302CB8">
        <w:rPr>
          <w:szCs w:val="24"/>
        </w:rPr>
        <w:t xml:space="preserve">fiziniai bei </w:t>
      </w:r>
      <w:r w:rsidR="00E008F7" w:rsidRPr="00302CB8">
        <w:rPr>
          <w:szCs w:val="24"/>
        </w:rPr>
        <w:t>juridiniai asmenys.</w:t>
      </w:r>
    </w:p>
    <w:p w14:paraId="6697E8FF" w14:textId="77777777" w:rsidR="00A01784" w:rsidRPr="00302CB8" w:rsidRDefault="002F6007" w:rsidP="00474414">
      <w:pPr>
        <w:spacing w:line="360" w:lineRule="auto"/>
        <w:ind w:firstLine="720"/>
        <w:jc w:val="both"/>
        <w:rPr>
          <w:szCs w:val="24"/>
        </w:rPr>
      </w:pPr>
      <w:r w:rsidRPr="00302CB8">
        <w:rPr>
          <w:szCs w:val="24"/>
        </w:rPr>
        <w:t>8</w:t>
      </w:r>
      <w:r w:rsidR="00A01784" w:rsidRPr="00302CB8">
        <w:rPr>
          <w:szCs w:val="24"/>
        </w:rPr>
        <w:t>. Kandidatai vertinami už pasiekimus šiose srityse:</w:t>
      </w:r>
    </w:p>
    <w:p w14:paraId="6CD265E3" w14:textId="77777777" w:rsidR="00A01784" w:rsidRPr="00302CB8" w:rsidRDefault="002F6007" w:rsidP="00474414">
      <w:pPr>
        <w:spacing w:line="360" w:lineRule="auto"/>
        <w:ind w:firstLine="720"/>
        <w:jc w:val="both"/>
        <w:rPr>
          <w:szCs w:val="24"/>
        </w:rPr>
      </w:pPr>
      <w:r w:rsidRPr="00302CB8">
        <w:rPr>
          <w:szCs w:val="24"/>
        </w:rPr>
        <w:t>8</w:t>
      </w:r>
      <w:r w:rsidR="00A01784" w:rsidRPr="00302CB8">
        <w:rPr>
          <w:szCs w:val="24"/>
        </w:rPr>
        <w:t>.1. verslo subjektų vystymą, darbo vietų kūrimą, rajono gyventojų užimtumo didinimą;</w:t>
      </w:r>
    </w:p>
    <w:p w14:paraId="5E9B9AD7" w14:textId="77777777" w:rsidR="00A01784" w:rsidRPr="00302CB8" w:rsidRDefault="002F6007" w:rsidP="00474414">
      <w:pPr>
        <w:spacing w:line="360" w:lineRule="auto"/>
        <w:ind w:firstLine="720"/>
        <w:jc w:val="both"/>
        <w:rPr>
          <w:szCs w:val="24"/>
        </w:rPr>
      </w:pPr>
      <w:r w:rsidRPr="00302CB8">
        <w:rPr>
          <w:szCs w:val="24"/>
        </w:rPr>
        <w:t>8</w:t>
      </w:r>
      <w:r w:rsidR="00A01784" w:rsidRPr="00302CB8">
        <w:rPr>
          <w:szCs w:val="24"/>
        </w:rPr>
        <w:t>.2. žemės ūkio pasiekimus ir kaimo plėtrą;</w:t>
      </w:r>
    </w:p>
    <w:p w14:paraId="1290212B" w14:textId="77777777" w:rsidR="00A01784" w:rsidRPr="00302CB8" w:rsidRDefault="002F6007" w:rsidP="00474414">
      <w:pPr>
        <w:spacing w:line="360" w:lineRule="auto"/>
        <w:ind w:firstLine="720"/>
        <w:jc w:val="both"/>
        <w:rPr>
          <w:szCs w:val="24"/>
        </w:rPr>
      </w:pPr>
      <w:r w:rsidRPr="00302CB8">
        <w:rPr>
          <w:szCs w:val="24"/>
        </w:rPr>
        <w:t>8</w:t>
      </w:r>
      <w:r w:rsidR="00A01784" w:rsidRPr="00302CB8">
        <w:rPr>
          <w:szCs w:val="24"/>
        </w:rPr>
        <w:t>.3. švietimo naujovių diegimą ugdymo procese ir aktyvią, kūrybingą pedagoginę veiklą;</w:t>
      </w:r>
    </w:p>
    <w:p w14:paraId="3E553A26" w14:textId="77777777" w:rsidR="00A01784" w:rsidRPr="00302CB8" w:rsidRDefault="002F6007" w:rsidP="00474414">
      <w:pPr>
        <w:spacing w:line="360" w:lineRule="auto"/>
        <w:ind w:firstLine="709"/>
        <w:jc w:val="both"/>
        <w:rPr>
          <w:szCs w:val="24"/>
        </w:rPr>
      </w:pPr>
      <w:r w:rsidRPr="00302CB8">
        <w:rPr>
          <w:szCs w:val="24"/>
        </w:rPr>
        <w:lastRenderedPageBreak/>
        <w:t>8</w:t>
      </w:r>
      <w:r w:rsidR="00A01784" w:rsidRPr="00302CB8">
        <w:rPr>
          <w:szCs w:val="24"/>
        </w:rPr>
        <w:t>.4. bendrosios gyventojų kultūros vystymą, etnokultūros tradicijų puoselėjimą, tautinių mažumų kultūros plėtrą bei kultūrinių iniciatyvų įgyvendinimą;</w:t>
      </w:r>
    </w:p>
    <w:p w14:paraId="66A4A13D" w14:textId="77777777" w:rsidR="00A01784" w:rsidRPr="00302CB8" w:rsidRDefault="002F6007" w:rsidP="00474414">
      <w:pPr>
        <w:spacing w:line="360" w:lineRule="auto"/>
        <w:ind w:firstLine="709"/>
        <w:jc w:val="both"/>
        <w:rPr>
          <w:szCs w:val="24"/>
        </w:rPr>
      </w:pPr>
      <w:r w:rsidRPr="00302CB8">
        <w:rPr>
          <w:szCs w:val="24"/>
        </w:rPr>
        <w:t>8</w:t>
      </w:r>
      <w:r w:rsidR="00A01784" w:rsidRPr="00302CB8">
        <w:rPr>
          <w:szCs w:val="24"/>
        </w:rPr>
        <w:t>.5. socialinės infrastruktūros vystymą (socialinių paslaugų infrastruktūros plėtrą, neįgaliųjų socialinę integraciją, socialinės paramos teikimą ir t.t.);</w:t>
      </w:r>
    </w:p>
    <w:p w14:paraId="54CA8E68" w14:textId="77777777" w:rsidR="00A01784" w:rsidRPr="00302CB8" w:rsidRDefault="002F6007" w:rsidP="00474414">
      <w:pPr>
        <w:spacing w:line="360" w:lineRule="auto"/>
        <w:ind w:firstLine="709"/>
        <w:jc w:val="both"/>
        <w:rPr>
          <w:szCs w:val="24"/>
        </w:rPr>
      </w:pPr>
      <w:r w:rsidRPr="00302CB8">
        <w:rPr>
          <w:szCs w:val="24"/>
        </w:rPr>
        <w:t>8</w:t>
      </w:r>
      <w:r w:rsidR="00E308EF" w:rsidRPr="00302CB8">
        <w:rPr>
          <w:szCs w:val="24"/>
        </w:rPr>
        <w:t>.</w:t>
      </w:r>
      <w:r w:rsidR="00A01784" w:rsidRPr="00302CB8">
        <w:rPr>
          <w:szCs w:val="24"/>
        </w:rPr>
        <w:t>6. sveikatos apsaugos plėtrą;</w:t>
      </w:r>
    </w:p>
    <w:p w14:paraId="79C5FF2C" w14:textId="77777777" w:rsidR="00A01784" w:rsidRPr="00302CB8" w:rsidRDefault="002F6007" w:rsidP="00474414">
      <w:pPr>
        <w:spacing w:line="360" w:lineRule="auto"/>
        <w:ind w:firstLine="709"/>
        <w:jc w:val="both"/>
        <w:rPr>
          <w:szCs w:val="24"/>
        </w:rPr>
      </w:pPr>
      <w:r w:rsidRPr="00302CB8">
        <w:rPr>
          <w:szCs w:val="24"/>
        </w:rPr>
        <w:t>8</w:t>
      </w:r>
      <w:r w:rsidR="00A01784" w:rsidRPr="00302CB8">
        <w:rPr>
          <w:szCs w:val="24"/>
        </w:rPr>
        <w:t>.7.</w:t>
      </w:r>
      <w:r w:rsidR="007D00E9" w:rsidRPr="00302CB8">
        <w:rPr>
          <w:szCs w:val="24"/>
        </w:rPr>
        <w:t xml:space="preserve"> </w:t>
      </w:r>
      <w:r w:rsidR="00A01784" w:rsidRPr="00302CB8">
        <w:rPr>
          <w:szCs w:val="24"/>
        </w:rPr>
        <w:t>sėkmingą nevyriausybinių organizacijų ir piliečių bendradarbiavimą su savivaldos institucijomis bei aplinkos kokybės gerinimą;</w:t>
      </w:r>
    </w:p>
    <w:p w14:paraId="3BDB418E" w14:textId="77777777" w:rsidR="00A01784" w:rsidRPr="00302CB8" w:rsidRDefault="002F6007" w:rsidP="00474414">
      <w:pPr>
        <w:spacing w:line="360" w:lineRule="auto"/>
        <w:ind w:firstLine="709"/>
        <w:jc w:val="both"/>
        <w:rPr>
          <w:szCs w:val="24"/>
        </w:rPr>
      </w:pPr>
      <w:r w:rsidRPr="00302CB8">
        <w:rPr>
          <w:szCs w:val="24"/>
        </w:rPr>
        <w:t>8</w:t>
      </w:r>
      <w:r w:rsidR="00A01784" w:rsidRPr="00302CB8">
        <w:rPr>
          <w:szCs w:val="24"/>
        </w:rPr>
        <w:t>.8. kūno kultūros ir sporto plėtrą;</w:t>
      </w:r>
    </w:p>
    <w:p w14:paraId="656EC71D" w14:textId="77777777" w:rsidR="00A01784" w:rsidRPr="00302CB8" w:rsidRDefault="002F6007" w:rsidP="00474414">
      <w:pPr>
        <w:spacing w:line="360" w:lineRule="auto"/>
        <w:ind w:firstLine="709"/>
        <w:jc w:val="both"/>
        <w:rPr>
          <w:szCs w:val="24"/>
        </w:rPr>
      </w:pPr>
      <w:r w:rsidRPr="00302CB8">
        <w:rPr>
          <w:szCs w:val="24"/>
        </w:rPr>
        <w:t>8</w:t>
      </w:r>
      <w:r w:rsidR="00A01784" w:rsidRPr="00302CB8">
        <w:rPr>
          <w:szCs w:val="24"/>
        </w:rPr>
        <w:t xml:space="preserve">.9. </w:t>
      </w:r>
      <w:r w:rsidR="00F57834" w:rsidRPr="00302CB8">
        <w:rPr>
          <w:szCs w:val="24"/>
        </w:rPr>
        <w:t>turizmo paslaugų plėtrą;</w:t>
      </w:r>
    </w:p>
    <w:p w14:paraId="65D99E44" w14:textId="77777777" w:rsidR="007A4F01" w:rsidRPr="00302CB8" w:rsidRDefault="002F6007" w:rsidP="00474414">
      <w:pPr>
        <w:spacing w:line="360" w:lineRule="auto"/>
        <w:ind w:firstLine="709"/>
        <w:jc w:val="both"/>
        <w:rPr>
          <w:szCs w:val="24"/>
        </w:rPr>
      </w:pPr>
      <w:r w:rsidRPr="00302CB8">
        <w:rPr>
          <w:szCs w:val="24"/>
        </w:rPr>
        <w:t>8</w:t>
      </w:r>
      <w:r w:rsidR="00A01784" w:rsidRPr="00302CB8">
        <w:rPr>
          <w:szCs w:val="24"/>
        </w:rPr>
        <w:t xml:space="preserve">.10. </w:t>
      </w:r>
      <w:r w:rsidR="00F57834" w:rsidRPr="00302CB8">
        <w:rPr>
          <w:szCs w:val="24"/>
        </w:rPr>
        <w:t>kitą visuomeninę veiklą.</w:t>
      </w:r>
    </w:p>
    <w:p w14:paraId="689984C5" w14:textId="77777777" w:rsidR="00F45FBB" w:rsidRPr="00302CB8" w:rsidRDefault="002F6007" w:rsidP="00474414">
      <w:pPr>
        <w:spacing w:line="360" w:lineRule="auto"/>
        <w:ind w:firstLine="709"/>
        <w:jc w:val="both"/>
        <w:rPr>
          <w:szCs w:val="24"/>
        </w:rPr>
      </w:pPr>
      <w:r w:rsidRPr="00302CB8">
        <w:rPr>
          <w:szCs w:val="24"/>
        </w:rPr>
        <w:t>9</w:t>
      </w:r>
      <w:r w:rsidR="00F45FBB" w:rsidRPr="00302CB8">
        <w:rPr>
          <w:szCs w:val="24"/>
        </w:rPr>
        <w:t>. Anketos</w:t>
      </w:r>
      <w:r w:rsidR="007D00E9" w:rsidRPr="00302CB8">
        <w:rPr>
          <w:szCs w:val="24"/>
        </w:rPr>
        <w:t xml:space="preserve"> (2 priedas)</w:t>
      </w:r>
      <w:r w:rsidR="00F45FBB" w:rsidRPr="00302CB8">
        <w:rPr>
          <w:szCs w:val="24"/>
        </w:rPr>
        <w:t xml:space="preserve"> kandidatų apdovanojimams teikiamos kasmet iki sausio 15 d. Užpildytos anketos turi būti pateiktos su lydraščiu ir užregistruotos Trakų rajono savivaldybės dokumentų priimamajame.</w:t>
      </w:r>
    </w:p>
    <w:p w14:paraId="6487733F" w14:textId="77777777" w:rsidR="00A01784" w:rsidRPr="00302CB8" w:rsidRDefault="002F6007" w:rsidP="00474414">
      <w:pPr>
        <w:spacing w:line="360" w:lineRule="auto"/>
        <w:ind w:firstLine="709"/>
        <w:jc w:val="both"/>
        <w:rPr>
          <w:szCs w:val="24"/>
        </w:rPr>
      </w:pPr>
      <w:r w:rsidRPr="00302CB8">
        <w:rPr>
          <w:szCs w:val="24"/>
        </w:rPr>
        <w:t>10</w:t>
      </w:r>
      <w:r w:rsidR="00A01784" w:rsidRPr="00302CB8">
        <w:rPr>
          <w:szCs w:val="24"/>
        </w:rPr>
        <w:t>. Iš visų išvardintų sričių gali būti numatyti 3 (trys) trečiojo laipsnio apdovanojimai, 2 (du) antrojo laipsnio apdovanojimai, 1 (vienas) pirmojo laipsnio apdovanojimas.</w:t>
      </w:r>
    </w:p>
    <w:p w14:paraId="3B5D377D" w14:textId="77777777" w:rsidR="00A01784" w:rsidRPr="00302CB8" w:rsidRDefault="002F6007" w:rsidP="00474414">
      <w:pPr>
        <w:spacing w:line="360" w:lineRule="auto"/>
        <w:ind w:firstLine="709"/>
        <w:jc w:val="both"/>
        <w:rPr>
          <w:szCs w:val="24"/>
        </w:rPr>
      </w:pPr>
      <w:r w:rsidRPr="00302CB8">
        <w:rPr>
          <w:szCs w:val="24"/>
        </w:rPr>
        <w:t>11</w:t>
      </w:r>
      <w:r w:rsidR="00A01784" w:rsidRPr="00302CB8">
        <w:rPr>
          <w:szCs w:val="24"/>
        </w:rPr>
        <w:t xml:space="preserve">. </w:t>
      </w:r>
      <w:proofErr w:type="spellStart"/>
      <w:r w:rsidR="00A01784" w:rsidRPr="00302CB8">
        <w:rPr>
          <w:szCs w:val="24"/>
        </w:rPr>
        <w:t>Nominantams</w:t>
      </w:r>
      <w:proofErr w:type="spellEnd"/>
      <w:r w:rsidR="00A01784" w:rsidRPr="00302CB8">
        <w:rPr>
          <w:szCs w:val="24"/>
        </w:rPr>
        <w:t xml:space="preserve"> įteikiami </w:t>
      </w:r>
      <w:r w:rsidR="007A4F01" w:rsidRPr="00302CB8">
        <w:rPr>
          <w:szCs w:val="24"/>
        </w:rPr>
        <w:t>medaliai</w:t>
      </w:r>
      <w:r w:rsidR="00A01784" w:rsidRPr="00302CB8">
        <w:rPr>
          <w:szCs w:val="24"/>
        </w:rPr>
        <w:t xml:space="preserve"> su Kunigaikščio Vytauto Didžiojo atvaizdu ir diplomai.</w:t>
      </w:r>
    </w:p>
    <w:p w14:paraId="02269D11" w14:textId="77777777" w:rsidR="00A01784" w:rsidRDefault="002F6007" w:rsidP="00474414">
      <w:pPr>
        <w:spacing w:line="360" w:lineRule="auto"/>
        <w:ind w:firstLine="709"/>
        <w:jc w:val="both"/>
        <w:rPr>
          <w:szCs w:val="24"/>
        </w:rPr>
      </w:pPr>
      <w:r w:rsidRPr="00302CB8">
        <w:rPr>
          <w:szCs w:val="24"/>
        </w:rPr>
        <w:t>1</w:t>
      </w:r>
      <w:r w:rsidR="00AA5DD3" w:rsidRPr="00302CB8">
        <w:rPr>
          <w:szCs w:val="24"/>
        </w:rPr>
        <w:t>2</w:t>
      </w:r>
      <w:r w:rsidR="00F45FBB" w:rsidRPr="00302CB8">
        <w:rPr>
          <w:szCs w:val="24"/>
        </w:rPr>
        <w:t>. Nominacijos įteikiamos iškilmingame renginyje, skirtame Lietuvos Valstybės atkūrimo, Vasario 16-osios, dienai.</w:t>
      </w:r>
    </w:p>
    <w:p w14:paraId="1E6442CF" w14:textId="77777777" w:rsidR="00374BB4" w:rsidRPr="00302CB8" w:rsidRDefault="00374BB4" w:rsidP="00474414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13. </w:t>
      </w:r>
      <w:r w:rsidR="003152AF">
        <w:rPr>
          <w:szCs w:val="24"/>
        </w:rPr>
        <w:t>Apdovanojimą pelnęs asmuo</w:t>
      </w:r>
      <w:r>
        <w:rPr>
          <w:szCs w:val="24"/>
        </w:rPr>
        <w:t xml:space="preserve"> </w:t>
      </w:r>
      <w:r w:rsidR="003152AF">
        <w:rPr>
          <w:szCs w:val="24"/>
        </w:rPr>
        <w:t xml:space="preserve">pakartotinai </w:t>
      </w:r>
      <w:r>
        <w:rPr>
          <w:szCs w:val="24"/>
        </w:rPr>
        <w:t xml:space="preserve">gali būti nominuojamas </w:t>
      </w:r>
      <w:r w:rsidR="003152AF">
        <w:rPr>
          <w:szCs w:val="24"/>
        </w:rPr>
        <w:t>ne anksčiau, kaip</w:t>
      </w:r>
      <w:r>
        <w:rPr>
          <w:szCs w:val="24"/>
        </w:rPr>
        <w:t xml:space="preserve"> po 3 metų.</w:t>
      </w:r>
    </w:p>
    <w:p w14:paraId="0763CA6F" w14:textId="77777777" w:rsidR="00A01784" w:rsidRPr="00302CB8" w:rsidRDefault="00A01784" w:rsidP="00D15BC5">
      <w:pPr>
        <w:spacing w:line="360" w:lineRule="auto"/>
        <w:jc w:val="both"/>
        <w:rPr>
          <w:sz w:val="23"/>
          <w:szCs w:val="23"/>
        </w:rPr>
      </w:pPr>
    </w:p>
    <w:p w14:paraId="1A59B687" w14:textId="77777777" w:rsidR="00A34EEA" w:rsidRPr="00302CB8" w:rsidRDefault="00D15BC5" w:rsidP="00A34EEA">
      <w:pPr>
        <w:spacing w:line="360" w:lineRule="auto"/>
        <w:ind w:firstLine="851"/>
        <w:jc w:val="center"/>
        <w:rPr>
          <w:b/>
          <w:bCs/>
        </w:rPr>
      </w:pPr>
      <w:r w:rsidRPr="00302CB8">
        <w:rPr>
          <w:b/>
          <w:bCs/>
        </w:rPr>
        <w:t>I</w:t>
      </w:r>
      <w:r w:rsidR="007A4F01" w:rsidRPr="00302CB8">
        <w:rPr>
          <w:b/>
          <w:bCs/>
        </w:rPr>
        <w:t>V</w:t>
      </w:r>
      <w:r w:rsidR="00A34EEA" w:rsidRPr="00302CB8">
        <w:rPr>
          <w:b/>
          <w:bCs/>
        </w:rPr>
        <w:t xml:space="preserve"> SKYRIUS</w:t>
      </w:r>
    </w:p>
    <w:p w14:paraId="7EBC2757" w14:textId="77777777" w:rsidR="00A34EEA" w:rsidRPr="00302CB8" w:rsidRDefault="00A34EEA" w:rsidP="00A34EEA">
      <w:pPr>
        <w:spacing w:line="360" w:lineRule="auto"/>
        <w:ind w:firstLine="851"/>
        <w:jc w:val="center"/>
        <w:rPr>
          <w:b/>
          <w:bCs/>
        </w:rPr>
      </w:pPr>
      <w:r w:rsidRPr="00302CB8">
        <w:rPr>
          <w:b/>
          <w:bCs/>
        </w:rPr>
        <w:t>BAIGIAMOSIOS NUOSTATOS</w:t>
      </w:r>
    </w:p>
    <w:p w14:paraId="133E2DB1" w14:textId="77777777" w:rsidR="000E0EBD" w:rsidRPr="00302CB8" w:rsidRDefault="00E308EF" w:rsidP="00E308EF">
      <w:pPr>
        <w:shd w:val="clear" w:color="auto" w:fill="FFFFFF"/>
        <w:spacing w:line="360" w:lineRule="auto"/>
        <w:ind w:firstLine="709"/>
        <w:jc w:val="both"/>
        <w:rPr>
          <w:rFonts w:ascii="Calibri" w:hAnsi="Calibri" w:cs="Calibri"/>
          <w:color w:val="212529"/>
          <w:sz w:val="22"/>
          <w:szCs w:val="22"/>
          <w:lang w:eastAsia="lt-LT"/>
        </w:rPr>
      </w:pPr>
      <w:r w:rsidRPr="00302CB8">
        <w:t>1</w:t>
      </w:r>
      <w:r w:rsidR="00374BB4">
        <w:t>4</w:t>
      </w:r>
      <w:r w:rsidR="00A34EEA" w:rsidRPr="00302CB8">
        <w:t xml:space="preserve">. </w:t>
      </w:r>
      <w:r w:rsidR="00D15BC5" w:rsidRPr="00302CB8">
        <w:rPr>
          <w:color w:val="212529"/>
          <w:szCs w:val="24"/>
          <w:lang w:eastAsia="lt-LT"/>
        </w:rPr>
        <w:t>Nuostatus</w:t>
      </w:r>
      <w:r w:rsidR="00CE3FCB" w:rsidRPr="00302CB8">
        <w:rPr>
          <w:color w:val="212529"/>
          <w:szCs w:val="24"/>
          <w:lang w:eastAsia="lt-LT"/>
        </w:rPr>
        <w:t>, j</w:t>
      </w:r>
      <w:r w:rsidR="00D15BC5" w:rsidRPr="00302CB8">
        <w:rPr>
          <w:color w:val="212529"/>
          <w:szCs w:val="24"/>
          <w:lang w:eastAsia="lt-LT"/>
        </w:rPr>
        <w:t>ų</w:t>
      </w:r>
      <w:r w:rsidR="00CE3FCB" w:rsidRPr="00302CB8">
        <w:rPr>
          <w:color w:val="212529"/>
          <w:szCs w:val="24"/>
          <w:lang w:eastAsia="lt-LT"/>
        </w:rPr>
        <w:t xml:space="preserve"> pakeitimus, papildymus tvirtina Trakų rajono savivaldybės taryba ar jos įgaliota institucija.</w:t>
      </w:r>
    </w:p>
    <w:p w14:paraId="536BA728" w14:textId="77777777" w:rsidR="00A34EEA" w:rsidRPr="00302CB8" w:rsidRDefault="00A34EEA" w:rsidP="00A34EEA">
      <w:pPr>
        <w:spacing w:line="360" w:lineRule="auto"/>
        <w:ind w:firstLine="851"/>
        <w:jc w:val="both"/>
      </w:pPr>
    </w:p>
    <w:p w14:paraId="63F88AC9" w14:textId="77777777" w:rsidR="00385B86" w:rsidRPr="00302CB8" w:rsidRDefault="00C44C8D" w:rsidP="000E0EBD">
      <w:pPr>
        <w:jc w:val="center"/>
      </w:pPr>
      <w:r w:rsidRPr="00302CB8">
        <w:t>___________________________________</w:t>
      </w:r>
    </w:p>
    <w:p w14:paraId="79815769" w14:textId="031E5B65" w:rsidR="003D68DD" w:rsidRDefault="003D68DD" w:rsidP="003D68DD">
      <w:pPr>
        <w:tabs>
          <w:tab w:val="left" w:pos="1140"/>
        </w:tabs>
        <w:rPr>
          <w:szCs w:val="24"/>
        </w:rPr>
      </w:pPr>
    </w:p>
    <w:p w14:paraId="727A0887" w14:textId="614F4E17" w:rsidR="005535CA" w:rsidRDefault="005535CA" w:rsidP="003D68DD">
      <w:pPr>
        <w:rPr>
          <w:szCs w:val="24"/>
        </w:rPr>
      </w:pPr>
    </w:p>
    <w:p w14:paraId="06049195" w14:textId="77777777" w:rsidR="003D68DD" w:rsidRDefault="003D68DD" w:rsidP="003D68DD">
      <w:pPr>
        <w:rPr>
          <w:szCs w:val="24"/>
        </w:rPr>
      </w:pPr>
    </w:p>
    <w:p w14:paraId="7308BEC7" w14:textId="77777777" w:rsidR="003D68DD" w:rsidRDefault="003D68DD" w:rsidP="003D68DD">
      <w:pPr>
        <w:rPr>
          <w:szCs w:val="24"/>
        </w:rPr>
      </w:pPr>
    </w:p>
    <w:p w14:paraId="22C79780" w14:textId="77777777" w:rsidR="003D68DD" w:rsidRDefault="003D68DD" w:rsidP="003D68DD">
      <w:pPr>
        <w:rPr>
          <w:szCs w:val="24"/>
        </w:rPr>
      </w:pPr>
    </w:p>
    <w:p w14:paraId="2982F03A" w14:textId="77777777" w:rsidR="003D68DD" w:rsidRDefault="003D68DD" w:rsidP="003D68DD">
      <w:pPr>
        <w:rPr>
          <w:szCs w:val="24"/>
        </w:rPr>
      </w:pPr>
    </w:p>
    <w:p w14:paraId="08B8B864" w14:textId="77777777" w:rsidR="003D68DD" w:rsidRDefault="003D68DD" w:rsidP="003D68DD">
      <w:pPr>
        <w:rPr>
          <w:szCs w:val="24"/>
        </w:rPr>
      </w:pPr>
    </w:p>
    <w:p w14:paraId="49482393" w14:textId="77777777" w:rsidR="003D68DD" w:rsidRDefault="003D68DD" w:rsidP="003D68DD">
      <w:pPr>
        <w:rPr>
          <w:szCs w:val="24"/>
        </w:rPr>
      </w:pPr>
    </w:p>
    <w:p w14:paraId="30C398AB" w14:textId="77777777" w:rsidR="003D68DD" w:rsidRDefault="003D68DD" w:rsidP="003D68DD">
      <w:pPr>
        <w:rPr>
          <w:szCs w:val="24"/>
        </w:rPr>
      </w:pPr>
    </w:p>
    <w:p w14:paraId="122D136C" w14:textId="77777777" w:rsidR="003D68DD" w:rsidRDefault="003D68DD" w:rsidP="003D68DD">
      <w:pPr>
        <w:rPr>
          <w:szCs w:val="24"/>
        </w:rPr>
      </w:pPr>
    </w:p>
    <w:p w14:paraId="23572272" w14:textId="77777777" w:rsidR="003D68DD" w:rsidRDefault="003D68DD" w:rsidP="003D68DD">
      <w:pPr>
        <w:rPr>
          <w:szCs w:val="24"/>
        </w:rPr>
      </w:pPr>
    </w:p>
    <w:p w14:paraId="7E4EB074" w14:textId="77777777" w:rsidR="003D68DD" w:rsidRPr="00474414" w:rsidRDefault="003D68DD" w:rsidP="003D68DD">
      <w:pPr>
        <w:rPr>
          <w:szCs w:val="24"/>
        </w:rPr>
      </w:pPr>
    </w:p>
    <w:p w14:paraId="4EA611C9" w14:textId="77777777" w:rsidR="00474414" w:rsidRPr="00474414" w:rsidRDefault="005535CA" w:rsidP="00474414">
      <w:pPr>
        <w:ind w:left="5387"/>
        <w:rPr>
          <w:szCs w:val="24"/>
        </w:rPr>
      </w:pPr>
      <w:bookmarkStart w:id="1" w:name="_Hlk150419821"/>
      <w:r w:rsidRPr="00474414">
        <w:rPr>
          <w:szCs w:val="24"/>
        </w:rPr>
        <w:lastRenderedPageBreak/>
        <w:t xml:space="preserve">Trakų rajono savivaldybės </w:t>
      </w:r>
      <w:r w:rsidR="008C2453" w:rsidRPr="00474414">
        <w:rPr>
          <w:szCs w:val="24"/>
        </w:rPr>
        <w:t xml:space="preserve">Kunigaikščio </w:t>
      </w:r>
    </w:p>
    <w:p w14:paraId="540537D7" w14:textId="77777777" w:rsidR="00474414" w:rsidRPr="00474414" w:rsidRDefault="008C2453" w:rsidP="00474414">
      <w:pPr>
        <w:ind w:left="5387"/>
        <w:rPr>
          <w:szCs w:val="24"/>
        </w:rPr>
      </w:pPr>
      <w:r w:rsidRPr="00474414">
        <w:rPr>
          <w:szCs w:val="24"/>
        </w:rPr>
        <w:t xml:space="preserve">Vytauto Didžiojo nominacijų suteikimo </w:t>
      </w:r>
    </w:p>
    <w:p w14:paraId="673C1B8E" w14:textId="77777777" w:rsidR="005535CA" w:rsidRPr="00474414" w:rsidRDefault="008C2453" w:rsidP="00474414">
      <w:pPr>
        <w:ind w:left="5387"/>
        <w:rPr>
          <w:szCs w:val="24"/>
        </w:rPr>
      </w:pPr>
      <w:r w:rsidRPr="00474414">
        <w:rPr>
          <w:szCs w:val="24"/>
        </w:rPr>
        <w:t>tvarkos aprašo</w:t>
      </w:r>
    </w:p>
    <w:p w14:paraId="07F9F85F" w14:textId="77777777" w:rsidR="00C80B32" w:rsidRPr="00474414" w:rsidRDefault="00C80B32" w:rsidP="00474414">
      <w:pPr>
        <w:ind w:left="5387"/>
        <w:jc w:val="both"/>
        <w:rPr>
          <w:szCs w:val="24"/>
        </w:rPr>
      </w:pPr>
      <w:r w:rsidRPr="00474414">
        <w:rPr>
          <w:szCs w:val="24"/>
        </w:rPr>
        <w:t xml:space="preserve">1 priedas </w:t>
      </w:r>
    </w:p>
    <w:p w14:paraId="1BBA0990" w14:textId="77777777" w:rsidR="00D15BC5" w:rsidRPr="00302CB8" w:rsidRDefault="00D15BC5" w:rsidP="00C80B32">
      <w:pPr>
        <w:ind w:left="5102" w:firstLine="1"/>
        <w:jc w:val="both"/>
        <w:rPr>
          <w:szCs w:val="24"/>
        </w:rPr>
      </w:pPr>
    </w:p>
    <w:bookmarkEnd w:id="1"/>
    <w:p w14:paraId="4B0DA3DE" w14:textId="77777777" w:rsidR="00E43158" w:rsidRPr="00302CB8" w:rsidRDefault="005535CA" w:rsidP="002C5DA9">
      <w:pPr>
        <w:spacing w:line="360" w:lineRule="auto"/>
        <w:jc w:val="center"/>
        <w:rPr>
          <w:b/>
          <w:szCs w:val="24"/>
        </w:rPr>
      </w:pPr>
      <w:r w:rsidRPr="00302CB8">
        <w:rPr>
          <w:b/>
          <w:bCs/>
          <w:szCs w:val="24"/>
        </w:rPr>
        <w:t>KANDIDATŲ VERTINIMO KRITERIJAI PAGAL NOMINACIJAS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122"/>
        <w:gridCol w:w="5522"/>
      </w:tblGrid>
      <w:tr w:rsidR="00D15BC5" w:rsidRPr="00302CB8" w14:paraId="62A02332" w14:textId="77777777" w:rsidTr="00973364">
        <w:tc>
          <w:tcPr>
            <w:tcW w:w="556" w:type="dxa"/>
            <w:shd w:val="clear" w:color="auto" w:fill="auto"/>
            <w:vAlign w:val="center"/>
          </w:tcPr>
          <w:p w14:paraId="65544B38" w14:textId="77777777" w:rsidR="00D15BC5" w:rsidRPr="00973364" w:rsidRDefault="00D15BC5" w:rsidP="00973364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973364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6DD69FCC" w14:textId="77777777" w:rsidR="00D15BC5" w:rsidRPr="00973364" w:rsidRDefault="00D15BC5" w:rsidP="00973364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973364">
              <w:rPr>
                <w:b/>
                <w:bCs/>
                <w:sz w:val="22"/>
                <w:szCs w:val="22"/>
              </w:rPr>
              <w:t>Nominacijos pavadinimas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5DBD49FF" w14:textId="77777777" w:rsidR="00D15BC5" w:rsidRPr="00973364" w:rsidRDefault="00D15BC5" w:rsidP="009733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73364">
              <w:rPr>
                <w:b/>
                <w:bCs/>
                <w:sz w:val="22"/>
                <w:szCs w:val="22"/>
              </w:rPr>
              <w:t>Vertinimo kriterijai</w:t>
            </w:r>
          </w:p>
          <w:p w14:paraId="41CCA343" w14:textId="77777777" w:rsidR="00D15BC5" w:rsidRPr="00973364" w:rsidRDefault="00D15BC5" w:rsidP="00973364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973364">
              <w:rPr>
                <w:b/>
                <w:bCs/>
                <w:sz w:val="22"/>
                <w:szCs w:val="22"/>
              </w:rPr>
              <w:t>(vertinama pagal pastarųjų 3 metų rezultatus)</w:t>
            </w:r>
          </w:p>
        </w:tc>
      </w:tr>
      <w:tr w:rsidR="00D15BC5" w:rsidRPr="00302CB8" w14:paraId="2B8807F3" w14:textId="77777777" w:rsidTr="00973364">
        <w:tc>
          <w:tcPr>
            <w:tcW w:w="556" w:type="dxa"/>
            <w:shd w:val="clear" w:color="auto" w:fill="auto"/>
          </w:tcPr>
          <w:p w14:paraId="3473178C" w14:textId="77777777" w:rsidR="00D15BC5" w:rsidRPr="00973364" w:rsidRDefault="00D15BC5" w:rsidP="0097336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1.</w:t>
            </w:r>
          </w:p>
        </w:tc>
        <w:tc>
          <w:tcPr>
            <w:tcW w:w="4122" w:type="dxa"/>
            <w:shd w:val="clear" w:color="auto" w:fill="auto"/>
          </w:tcPr>
          <w:p w14:paraId="3E5B1C4B" w14:textId="77777777" w:rsidR="00D15BC5" w:rsidRPr="00973364" w:rsidRDefault="00D15BC5" w:rsidP="009733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Verslo subjektų vystymas, darbo</w:t>
            </w:r>
          </w:p>
          <w:p w14:paraId="48593932" w14:textId="77777777" w:rsidR="00D15BC5" w:rsidRPr="00973364" w:rsidRDefault="00D15BC5" w:rsidP="009733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vietų kūrimas, rajono gyventojų</w:t>
            </w:r>
          </w:p>
          <w:p w14:paraId="21F405BD" w14:textId="77777777" w:rsidR="00D15BC5" w:rsidRPr="00973364" w:rsidRDefault="00D15BC5" w:rsidP="009733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užimtumo didinimas</w:t>
            </w:r>
            <w:r w:rsidR="00E07278" w:rsidRPr="00973364">
              <w:rPr>
                <w:sz w:val="22"/>
                <w:szCs w:val="22"/>
              </w:rPr>
              <w:t>.</w:t>
            </w:r>
            <w:r w:rsidRPr="00973364">
              <w:rPr>
                <w:sz w:val="22"/>
                <w:szCs w:val="22"/>
              </w:rPr>
              <w:t xml:space="preserve"> </w:t>
            </w:r>
          </w:p>
          <w:p w14:paraId="298CDD95" w14:textId="77777777" w:rsidR="00D15BC5" w:rsidRPr="00973364" w:rsidRDefault="00D15BC5" w:rsidP="009733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522" w:type="dxa"/>
            <w:shd w:val="clear" w:color="auto" w:fill="auto"/>
          </w:tcPr>
          <w:p w14:paraId="1C1D6044" w14:textId="77777777" w:rsidR="00D15BC5" w:rsidRPr="00973364" w:rsidRDefault="00D15BC5" w:rsidP="009733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- verslo idėja, teikiamos paslaugos (-ų) ir (arba) prekės (-</w:t>
            </w:r>
            <w:proofErr w:type="spellStart"/>
            <w:r w:rsidRPr="00973364">
              <w:rPr>
                <w:sz w:val="22"/>
                <w:szCs w:val="22"/>
              </w:rPr>
              <w:t>ių</w:t>
            </w:r>
            <w:proofErr w:type="spellEnd"/>
            <w:r w:rsidRPr="00973364">
              <w:rPr>
                <w:sz w:val="22"/>
                <w:szCs w:val="22"/>
              </w:rPr>
              <w:t>)</w:t>
            </w:r>
          </w:p>
          <w:p w14:paraId="2E02E0F4" w14:textId="77777777" w:rsidR="00D15BC5" w:rsidRPr="00973364" w:rsidRDefault="00441601" w:rsidP="009733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P</w:t>
            </w:r>
            <w:r w:rsidR="00D15BC5" w:rsidRPr="00973364">
              <w:rPr>
                <w:sz w:val="22"/>
                <w:szCs w:val="22"/>
              </w:rPr>
              <w:t>obūdis</w:t>
            </w:r>
            <w:r w:rsidRPr="00973364">
              <w:rPr>
                <w:sz w:val="22"/>
                <w:szCs w:val="22"/>
              </w:rPr>
              <w:t>;</w:t>
            </w:r>
          </w:p>
          <w:p w14:paraId="3F7CB8B9" w14:textId="77777777" w:rsidR="004E58C4" w:rsidRPr="00973364" w:rsidRDefault="004E58C4" w:rsidP="009733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- inovatyv</w:t>
            </w:r>
            <w:r w:rsidR="00302CB8" w:rsidRPr="00973364">
              <w:rPr>
                <w:sz w:val="22"/>
                <w:szCs w:val="22"/>
              </w:rPr>
              <w:t>ū</w:t>
            </w:r>
            <w:r w:rsidRPr="00973364">
              <w:rPr>
                <w:sz w:val="22"/>
                <w:szCs w:val="22"/>
              </w:rPr>
              <w:t>s verslo sprendimai</w:t>
            </w:r>
            <w:r w:rsidR="00441601" w:rsidRPr="00973364">
              <w:rPr>
                <w:sz w:val="22"/>
                <w:szCs w:val="22"/>
              </w:rPr>
              <w:t>;</w:t>
            </w:r>
          </w:p>
          <w:p w14:paraId="2EC76102" w14:textId="77777777" w:rsidR="00D15BC5" w:rsidRPr="00973364" w:rsidRDefault="00D15BC5" w:rsidP="009733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- sukurtų darbo vietų skaičius</w:t>
            </w:r>
            <w:r w:rsidR="00441601" w:rsidRPr="00973364">
              <w:rPr>
                <w:sz w:val="22"/>
                <w:szCs w:val="22"/>
              </w:rPr>
              <w:t>;</w:t>
            </w:r>
          </w:p>
          <w:p w14:paraId="31E14E5D" w14:textId="77777777" w:rsidR="00D15BC5" w:rsidRPr="00973364" w:rsidRDefault="00D15BC5" w:rsidP="009733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- vykdomo verslo nauda vietos bendruomenei</w:t>
            </w:r>
            <w:r w:rsidR="00302CB8" w:rsidRPr="00973364">
              <w:rPr>
                <w:sz w:val="22"/>
                <w:szCs w:val="22"/>
              </w:rPr>
              <w:t>.</w:t>
            </w:r>
          </w:p>
        </w:tc>
      </w:tr>
      <w:tr w:rsidR="00D15BC5" w:rsidRPr="00302CB8" w14:paraId="7549FFEF" w14:textId="77777777" w:rsidTr="00973364">
        <w:tc>
          <w:tcPr>
            <w:tcW w:w="556" w:type="dxa"/>
            <w:shd w:val="clear" w:color="auto" w:fill="auto"/>
          </w:tcPr>
          <w:p w14:paraId="1CA5B7AB" w14:textId="77777777" w:rsidR="00D15BC5" w:rsidRPr="00973364" w:rsidRDefault="00D15BC5" w:rsidP="0097336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2.</w:t>
            </w:r>
          </w:p>
        </w:tc>
        <w:tc>
          <w:tcPr>
            <w:tcW w:w="4122" w:type="dxa"/>
            <w:shd w:val="clear" w:color="auto" w:fill="auto"/>
          </w:tcPr>
          <w:p w14:paraId="1C83CC0D" w14:textId="77777777" w:rsidR="00D15BC5" w:rsidRPr="00973364" w:rsidRDefault="00D15BC5" w:rsidP="009733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Žemės ūkio pasiekimai ir kaimo</w:t>
            </w:r>
          </w:p>
          <w:p w14:paraId="0737D9A8" w14:textId="77777777" w:rsidR="00D15BC5" w:rsidRPr="00973364" w:rsidRDefault="00D15BC5" w:rsidP="00973364">
            <w:pPr>
              <w:spacing w:line="360" w:lineRule="auto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plėtra.</w:t>
            </w:r>
          </w:p>
        </w:tc>
        <w:tc>
          <w:tcPr>
            <w:tcW w:w="5522" w:type="dxa"/>
            <w:shd w:val="clear" w:color="auto" w:fill="auto"/>
          </w:tcPr>
          <w:p w14:paraId="04A5A7B9" w14:textId="77777777" w:rsidR="00D15BC5" w:rsidRPr="00973364" w:rsidRDefault="00D15BC5" w:rsidP="009733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- pažangių technologijų, naujų gamybos, paslaugų teikimo</w:t>
            </w:r>
          </w:p>
          <w:p w14:paraId="622025B1" w14:textId="77777777" w:rsidR="00D15BC5" w:rsidRPr="00973364" w:rsidRDefault="00D15BC5" w:rsidP="009733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ar vadybos organizavimo metodų taikymas ūkinėje</w:t>
            </w:r>
          </w:p>
          <w:p w14:paraId="0652EE11" w14:textId="77777777" w:rsidR="00D15BC5" w:rsidRPr="00973364" w:rsidRDefault="00D15BC5" w:rsidP="009733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veikloje, versle ar organizacijos veikloje</w:t>
            </w:r>
            <w:r w:rsidR="00441601" w:rsidRPr="00973364">
              <w:rPr>
                <w:sz w:val="22"/>
                <w:szCs w:val="22"/>
              </w:rPr>
              <w:t>;</w:t>
            </w:r>
          </w:p>
          <w:p w14:paraId="3683B1D5" w14:textId="77777777" w:rsidR="00D15BC5" w:rsidRPr="00973364" w:rsidRDefault="00D15BC5" w:rsidP="00973364">
            <w:pPr>
              <w:spacing w:line="360" w:lineRule="auto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- pritaikytų naujovių nauda vietos bendruomenei.</w:t>
            </w:r>
          </w:p>
        </w:tc>
      </w:tr>
      <w:tr w:rsidR="00D15BC5" w:rsidRPr="00302CB8" w14:paraId="0F62437D" w14:textId="77777777" w:rsidTr="00973364">
        <w:tc>
          <w:tcPr>
            <w:tcW w:w="556" w:type="dxa"/>
            <w:shd w:val="clear" w:color="auto" w:fill="auto"/>
          </w:tcPr>
          <w:p w14:paraId="32EC5F92" w14:textId="77777777" w:rsidR="00D15BC5" w:rsidRPr="00973364" w:rsidRDefault="00D15BC5" w:rsidP="0097336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3.</w:t>
            </w:r>
          </w:p>
        </w:tc>
        <w:tc>
          <w:tcPr>
            <w:tcW w:w="4122" w:type="dxa"/>
            <w:shd w:val="clear" w:color="auto" w:fill="auto"/>
          </w:tcPr>
          <w:p w14:paraId="311B45AC" w14:textId="77777777" w:rsidR="00D15BC5" w:rsidRPr="00973364" w:rsidRDefault="00D15BC5" w:rsidP="009733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Švietimo naujovių diegimas</w:t>
            </w:r>
          </w:p>
          <w:p w14:paraId="7E4CA4F5" w14:textId="77777777" w:rsidR="00D15BC5" w:rsidRPr="00973364" w:rsidRDefault="00D15BC5" w:rsidP="009733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ugdymo procese ir aktyvi,</w:t>
            </w:r>
          </w:p>
          <w:p w14:paraId="5D614429" w14:textId="77777777" w:rsidR="00D15BC5" w:rsidRPr="00973364" w:rsidRDefault="00D15BC5" w:rsidP="00973364">
            <w:pPr>
              <w:spacing w:line="360" w:lineRule="auto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kūrybinga, pedagoginė veikla.</w:t>
            </w:r>
          </w:p>
        </w:tc>
        <w:tc>
          <w:tcPr>
            <w:tcW w:w="5522" w:type="dxa"/>
            <w:shd w:val="clear" w:color="auto" w:fill="auto"/>
          </w:tcPr>
          <w:p w14:paraId="7780CE27" w14:textId="77777777" w:rsidR="00D15BC5" w:rsidRPr="00973364" w:rsidRDefault="00D15BC5" w:rsidP="009733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- edukacinių erdvių steigimas</w:t>
            </w:r>
            <w:r w:rsidR="00441601" w:rsidRPr="00973364">
              <w:rPr>
                <w:sz w:val="22"/>
                <w:szCs w:val="22"/>
              </w:rPr>
              <w:t>;</w:t>
            </w:r>
          </w:p>
          <w:p w14:paraId="2371B8A3" w14:textId="77777777" w:rsidR="00D15BC5" w:rsidRPr="00973364" w:rsidRDefault="00D15BC5" w:rsidP="009733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- praktinės veiklos sklaida respublikoje</w:t>
            </w:r>
            <w:r w:rsidR="00441601" w:rsidRPr="00973364">
              <w:rPr>
                <w:sz w:val="22"/>
                <w:szCs w:val="22"/>
              </w:rPr>
              <w:t>;</w:t>
            </w:r>
          </w:p>
          <w:p w14:paraId="5CC51277" w14:textId="77777777" w:rsidR="00D15BC5" w:rsidRPr="00973364" w:rsidRDefault="00D15BC5" w:rsidP="00973364">
            <w:pPr>
              <w:spacing w:line="360" w:lineRule="auto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- metodinės literatūros rašymas.</w:t>
            </w:r>
          </w:p>
        </w:tc>
      </w:tr>
      <w:tr w:rsidR="00D15BC5" w:rsidRPr="00302CB8" w14:paraId="3B824DF2" w14:textId="77777777" w:rsidTr="00973364">
        <w:tc>
          <w:tcPr>
            <w:tcW w:w="556" w:type="dxa"/>
            <w:shd w:val="clear" w:color="auto" w:fill="auto"/>
          </w:tcPr>
          <w:p w14:paraId="47C3C73C" w14:textId="77777777" w:rsidR="00D15BC5" w:rsidRPr="00973364" w:rsidRDefault="00D15BC5" w:rsidP="0097336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4.</w:t>
            </w:r>
          </w:p>
        </w:tc>
        <w:tc>
          <w:tcPr>
            <w:tcW w:w="4122" w:type="dxa"/>
            <w:shd w:val="clear" w:color="auto" w:fill="auto"/>
          </w:tcPr>
          <w:p w14:paraId="3CBF24CF" w14:textId="77777777" w:rsidR="00D15BC5" w:rsidRPr="00973364" w:rsidRDefault="00D15BC5" w:rsidP="009733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Bendrosios gyventojų kultūros</w:t>
            </w:r>
          </w:p>
          <w:p w14:paraId="0BF3F524" w14:textId="77777777" w:rsidR="00D15BC5" w:rsidRPr="00973364" w:rsidRDefault="00D15BC5" w:rsidP="009733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vystymas, etnokultūros tradicijų</w:t>
            </w:r>
          </w:p>
          <w:p w14:paraId="291014AF" w14:textId="77777777" w:rsidR="00D15BC5" w:rsidRPr="00973364" w:rsidRDefault="00D15BC5" w:rsidP="009733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puoselėjimas, tautinių mažumų</w:t>
            </w:r>
          </w:p>
          <w:p w14:paraId="68F656A9" w14:textId="77777777" w:rsidR="00D15BC5" w:rsidRPr="00973364" w:rsidRDefault="00D15BC5" w:rsidP="00E07278">
            <w:pPr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kultūros plėtra bei kultūrinių iniciatyvų</w:t>
            </w:r>
            <w:r w:rsidR="00E07278" w:rsidRPr="00973364">
              <w:rPr>
                <w:sz w:val="22"/>
                <w:szCs w:val="22"/>
              </w:rPr>
              <w:t xml:space="preserve"> </w:t>
            </w:r>
            <w:r w:rsidRPr="00973364">
              <w:rPr>
                <w:sz w:val="22"/>
                <w:szCs w:val="22"/>
              </w:rPr>
              <w:t>įgyvendinimas.</w:t>
            </w:r>
          </w:p>
        </w:tc>
        <w:tc>
          <w:tcPr>
            <w:tcW w:w="5522" w:type="dxa"/>
            <w:shd w:val="clear" w:color="auto" w:fill="auto"/>
          </w:tcPr>
          <w:p w14:paraId="4D679079" w14:textId="77777777" w:rsidR="00D15BC5" w:rsidRPr="00973364" w:rsidRDefault="00D15BC5" w:rsidP="009733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- suorganizuotų kultūrinių renginių skaičius, pobūdis,</w:t>
            </w:r>
          </w:p>
          <w:p w14:paraId="191E4E32" w14:textId="77777777" w:rsidR="00D15BC5" w:rsidRPr="00973364" w:rsidRDefault="00D15BC5" w:rsidP="009733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dalyvių skaičius, tarptautinių dalyvių skaičius</w:t>
            </w:r>
            <w:r w:rsidR="00441601" w:rsidRPr="00973364">
              <w:rPr>
                <w:sz w:val="22"/>
                <w:szCs w:val="22"/>
              </w:rPr>
              <w:t>;</w:t>
            </w:r>
          </w:p>
          <w:p w14:paraId="3AAA9EA5" w14:textId="77777777" w:rsidR="00D15BC5" w:rsidRPr="00973364" w:rsidRDefault="00D15BC5" w:rsidP="009733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- renginių nauda vietos bendruomenei</w:t>
            </w:r>
            <w:r w:rsidR="00441601" w:rsidRPr="00973364">
              <w:rPr>
                <w:sz w:val="22"/>
                <w:szCs w:val="22"/>
              </w:rPr>
              <w:t>;</w:t>
            </w:r>
          </w:p>
          <w:p w14:paraId="3E94E88C" w14:textId="77777777" w:rsidR="00D15BC5" w:rsidRPr="00973364" w:rsidRDefault="00D15BC5" w:rsidP="009733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- bendrosios gyventojų kultūros vystymas</w:t>
            </w:r>
            <w:r w:rsidR="00441601" w:rsidRPr="00973364">
              <w:rPr>
                <w:sz w:val="22"/>
                <w:szCs w:val="22"/>
              </w:rPr>
              <w:t>;</w:t>
            </w:r>
          </w:p>
          <w:p w14:paraId="71AA1D12" w14:textId="77777777" w:rsidR="00D15BC5" w:rsidRPr="00973364" w:rsidRDefault="00D15BC5" w:rsidP="009733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- kultūros idėjų vykdymas</w:t>
            </w:r>
            <w:r w:rsidR="00441601" w:rsidRPr="00973364">
              <w:rPr>
                <w:sz w:val="22"/>
                <w:szCs w:val="22"/>
              </w:rPr>
              <w:t>;</w:t>
            </w:r>
          </w:p>
          <w:p w14:paraId="262A300E" w14:textId="77777777" w:rsidR="00D15BC5" w:rsidRPr="00973364" w:rsidRDefault="00D15BC5" w:rsidP="00973364">
            <w:pPr>
              <w:spacing w:line="360" w:lineRule="auto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- tautinių tradicijų puoselėjimas.</w:t>
            </w:r>
          </w:p>
        </w:tc>
      </w:tr>
      <w:tr w:rsidR="00D15BC5" w:rsidRPr="00302CB8" w14:paraId="61217A43" w14:textId="77777777" w:rsidTr="00973364">
        <w:trPr>
          <w:trHeight w:val="1282"/>
        </w:trPr>
        <w:tc>
          <w:tcPr>
            <w:tcW w:w="556" w:type="dxa"/>
            <w:shd w:val="clear" w:color="auto" w:fill="auto"/>
          </w:tcPr>
          <w:p w14:paraId="10F513FC" w14:textId="77777777" w:rsidR="00D15BC5" w:rsidRPr="00973364" w:rsidRDefault="00D15BC5" w:rsidP="0097336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5.</w:t>
            </w:r>
          </w:p>
        </w:tc>
        <w:tc>
          <w:tcPr>
            <w:tcW w:w="4122" w:type="dxa"/>
            <w:shd w:val="clear" w:color="auto" w:fill="auto"/>
          </w:tcPr>
          <w:p w14:paraId="250C6092" w14:textId="77777777" w:rsidR="00D15BC5" w:rsidRPr="00973364" w:rsidRDefault="00D15BC5" w:rsidP="009733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Socialinės infrastruktūros vystymas</w:t>
            </w:r>
          </w:p>
          <w:p w14:paraId="66E19974" w14:textId="77777777" w:rsidR="00D15BC5" w:rsidRPr="00973364" w:rsidRDefault="00D15BC5" w:rsidP="009733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(socialinių paslaugų infrastruktūros</w:t>
            </w:r>
          </w:p>
          <w:p w14:paraId="77C8DDDD" w14:textId="77777777" w:rsidR="00D15BC5" w:rsidRPr="00973364" w:rsidRDefault="00D15BC5" w:rsidP="009733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plėtra, neįgaliųjų socialin</w:t>
            </w:r>
            <w:r w:rsidR="00F32F2C" w:rsidRPr="00973364">
              <w:rPr>
                <w:sz w:val="22"/>
                <w:szCs w:val="22"/>
              </w:rPr>
              <w:t>ė</w:t>
            </w:r>
          </w:p>
          <w:p w14:paraId="6FF4689C" w14:textId="77777777" w:rsidR="00D15BC5" w:rsidRPr="00973364" w:rsidRDefault="00D15BC5" w:rsidP="009733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integracija, socialinės paramos</w:t>
            </w:r>
          </w:p>
          <w:p w14:paraId="0E5E164C" w14:textId="77777777" w:rsidR="00D15BC5" w:rsidRPr="00973364" w:rsidRDefault="00D15BC5" w:rsidP="00973364">
            <w:pPr>
              <w:spacing w:line="360" w:lineRule="auto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teikimas ir t.t.)</w:t>
            </w:r>
          </w:p>
        </w:tc>
        <w:tc>
          <w:tcPr>
            <w:tcW w:w="5522" w:type="dxa"/>
            <w:shd w:val="clear" w:color="auto" w:fill="auto"/>
          </w:tcPr>
          <w:p w14:paraId="4A8A0B32" w14:textId="77777777" w:rsidR="00D15BC5" w:rsidRPr="00973364" w:rsidRDefault="00D15BC5" w:rsidP="009733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- veiklos, skirtos šeimoms, vaikams, neįgaliesiems ir kitoms</w:t>
            </w:r>
          </w:p>
          <w:p w14:paraId="2CDC4FBD" w14:textId="77777777" w:rsidR="00D15BC5" w:rsidRPr="00973364" w:rsidRDefault="00D15BC5" w:rsidP="009733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socialinės rizikos grupėms</w:t>
            </w:r>
            <w:r w:rsidR="00441601" w:rsidRPr="00973364">
              <w:rPr>
                <w:sz w:val="22"/>
                <w:szCs w:val="22"/>
              </w:rPr>
              <w:t>;</w:t>
            </w:r>
          </w:p>
          <w:p w14:paraId="1AEBBF95" w14:textId="77777777" w:rsidR="00D15BC5" w:rsidRPr="00973364" w:rsidRDefault="00D15BC5" w:rsidP="00973364">
            <w:pPr>
              <w:spacing w:line="360" w:lineRule="auto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- vykdomos socialinės veiklos nauda vietos bendruomenei.</w:t>
            </w:r>
          </w:p>
        </w:tc>
      </w:tr>
      <w:tr w:rsidR="00D15BC5" w:rsidRPr="00302CB8" w14:paraId="3F6C19F2" w14:textId="77777777" w:rsidTr="00973364">
        <w:tc>
          <w:tcPr>
            <w:tcW w:w="556" w:type="dxa"/>
            <w:shd w:val="clear" w:color="auto" w:fill="auto"/>
          </w:tcPr>
          <w:p w14:paraId="5C5C52F3" w14:textId="77777777" w:rsidR="00D15BC5" w:rsidRPr="00973364" w:rsidRDefault="00D15BC5" w:rsidP="0097336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6.</w:t>
            </w:r>
          </w:p>
        </w:tc>
        <w:tc>
          <w:tcPr>
            <w:tcW w:w="4122" w:type="dxa"/>
            <w:shd w:val="clear" w:color="auto" w:fill="auto"/>
          </w:tcPr>
          <w:p w14:paraId="5CE722B8" w14:textId="77777777" w:rsidR="004E58C4" w:rsidRPr="00973364" w:rsidRDefault="00D15BC5" w:rsidP="009733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Sveikatos apsaugos plėtra</w:t>
            </w:r>
            <w:r w:rsidR="004E58C4" w:rsidRPr="00973364">
              <w:rPr>
                <w:sz w:val="22"/>
                <w:szCs w:val="22"/>
              </w:rPr>
              <w:t>.</w:t>
            </w:r>
          </w:p>
          <w:p w14:paraId="2A2BE302" w14:textId="77777777" w:rsidR="00D15BC5" w:rsidRPr="00973364" w:rsidRDefault="00D15BC5" w:rsidP="009733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522" w:type="dxa"/>
            <w:shd w:val="clear" w:color="auto" w:fill="auto"/>
          </w:tcPr>
          <w:p w14:paraId="70B0885C" w14:textId="77777777" w:rsidR="009738CD" w:rsidRPr="00973364" w:rsidRDefault="00D15BC5" w:rsidP="00973364">
            <w:pPr>
              <w:spacing w:line="360" w:lineRule="auto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- sveikos gyvensenos propagavimas</w:t>
            </w:r>
            <w:r w:rsidR="009738CD" w:rsidRPr="00973364">
              <w:rPr>
                <w:sz w:val="22"/>
                <w:szCs w:val="22"/>
              </w:rPr>
              <w:t xml:space="preserve"> ir skatinimas</w:t>
            </w:r>
            <w:r w:rsidR="00A55137" w:rsidRPr="00973364">
              <w:rPr>
                <w:sz w:val="22"/>
                <w:szCs w:val="22"/>
              </w:rPr>
              <w:t>.</w:t>
            </w:r>
          </w:p>
        </w:tc>
      </w:tr>
      <w:tr w:rsidR="00D15BC5" w:rsidRPr="00302CB8" w14:paraId="32560F5F" w14:textId="77777777" w:rsidTr="00973364">
        <w:tc>
          <w:tcPr>
            <w:tcW w:w="556" w:type="dxa"/>
            <w:shd w:val="clear" w:color="auto" w:fill="auto"/>
          </w:tcPr>
          <w:p w14:paraId="312C41BD" w14:textId="77777777" w:rsidR="00D15BC5" w:rsidRPr="00973364" w:rsidRDefault="00D15BC5" w:rsidP="0097336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7.</w:t>
            </w:r>
          </w:p>
        </w:tc>
        <w:tc>
          <w:tcPr>
            <w:tcW w:w="4122" w:type="dxa"/>
            <w:shd w:val="clear" w:color="auto" w:fill="auto"/>
          </w:tcPr>
          <w:p w14:paraId="09E2CDEC" w14:textId="77777777" w:rsidR="00D15BC5" w:rsidRPr="00973364" w:rsidRDefault="00D15BC5" w:rsidP="009733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Sėkmingas nevyriausybinių</w:t>
            </w:r>
          </w:p>
          <w:p w14:paraId="5D029D8A" w14:textId="77777777" w:rsidR="00D15BC5" w:rsidRPr="00973364" w:rsidRDefault="00D15BC5" w:rsidP="009733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organizacijų ir piliečių</w:t>
            </w:r>
          </w:p>
          <w:p w14:paraId="4862A9EC" w14:textId="77777777" w:rsidR="00D15BC5" w:rsidRPr="00973364" w:rsidRDefault="00D15BC5" w:rsidP="009733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bendradarbiavimas su savivaldos</w:t>
            </w:r>
          </w:p>
          <w:p w14:paraId="0C1DA711" w14:textId="77777777" w:rsidR="00D15BC5" w:rsidRPr="00973364" w:rsidRDefault="00D15BC5" w:rsidP="009733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institucijomis bei aplinkos kokybės</w:t>
            </w:r>
          </w:p>
          <w:p w14:paraId="689EF2F7" w14:textId="77777777" w:rsidR="00D15BC5" w:rsidRPr="00973364" w:rsidRDefault="00D15BC5" w:rsidP="00973364">
            <w:pPr>
              <w:spacing w:line="360" w:lineRule="auto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gerinimas.</w:t>
            </w:r>
          </w:p>
        </w:tc>
        <w:tc>
          <w:tcPr>
            <w:tcW w:w="5522" w:type="dxa"/>
            <w:shd w:val="clear" w:color="auto" w:fill="auto"/>
          </w:tcPr>
          <w:p w14:paraId="34DBEBFC" w14:textId="77777777" w:rsidR="00D15BC5" w:rsidRPr="00973364" w:rsidRDefault="00D15BC5" w:rsidP="009733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-</w:t>
            </w:r>
            <w:r w:rsidR="009738CD" w:rsidRPr="00973364">
              <w:rPr>
                <w:sz w:val="22"/>
                <w:szCs w:val="22"/>
              </w:rPr>
              <w:t xml:space="preserve"> </w:t>
            </w:r>
            <w:r w:rsidRPr="00973364">
              <w:rPr>
                <w:sz w:val="22"/>
                <w:szCs w:val="22"/>
              </w:rPr>
              <w:t>bendrų projektų su savivalda/ savivaldybės įgyvendinimas</w:t>
            </w:r>
            <w:r w:rsidR="00441601" w:rsidRPr="00973364">
              <w:rPr>
                <w:sz w:val="22"/>
                <w:szCs w:val="22"/>
              </w:rPr>
              <w:t>;</w:t>
            </w:r>
          </w:p>
          <w:p w14:paraId="73F8FEDB" w14:textId="77777777" w:rsidR="00D15BC5" w:rsidRPr="00973364" w:rsidRDefault="00D15BC5" w:rsidP="00973364">
            <w:pPr>
              <w:spacing w:line="360" w:lineRule="auto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 xml:space="preserve">- socialinių parnerių </w:t>
            </w:r>
            <w:proofErr w:type="spellStart"/>
            <w:r w:rsidRPr="00973364">
              <w:rPr>
                <w:sz w:val="22"/>
                <w:szCs w:val="22"/>
              </w:rPr>
              <w:t>įtrauktis</w:t>
            </w:r>
            <w:proofErr w:type="spellEnd"/>
            <w:r w:rsidRPr="00973364">
              <w:rPr>
                <w:sz w:val="22"/>
                <w:szCs w:val="22"/>
              </w:rPr>
              <w:t xml:space="preserve"> organizuojant veiklas</w:t>
            </w:r>
            <w:r w:rsidR="009738CD" w:rsidRPr="00973364">
              <w:rPr>
                <w:sz w:val="22"/>
                <w:szCs w:val="22"/>
              </w:rPr>
              <w:t>.</w:t>
            </w:r>
          </w:p>
        </w:tc>
      </w:tr>
      <w:tr w:rsidR="00D15BC5" w:rsidRPr="00302CB8" w14:paraId="4D0E662B" w14:textId="77777777" w:rsidTr="00973364">
        <w:tc>
          <w:tcPr>
            <w:tcW w:w="556" w:type="dxa"/>
            <w:shd w:val="clear" w:color="auto" w:fill="auto"/>
          </w:tcPr>
          <w:p w14:paraId="2A987413" w14:textId="77777777" w:rsidR="00D15BC5" w:rsidRPr="00973364" w:rsidRDefault="00D15BC5" w:rsidP="0097336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8.</w:t>
            </w:r>
          </w:p>
        </w:tc>
        <w:tc>
          <w:tcPr>
            <w:tcW w:w="4122" w:type="dxa"/>
            <w:shd w:val="clear" w:color="auto" w:fill="auto"/>
          </w:tcPr>
          <w:p w14:paraId="35A9B819" w14:textId="77777777" w:rsidR="00D15BC5" w:rsidRPr="00973364" w:rsidRDefault="00D15BC5" w:rsidP="00973364">
            <w:pPr>
              <w:spacing w:line="360" w:lineRule="auto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Kūno kultūros ir sporto plėtra</w:t>
            </w:r>
          </w:p>
        </w:tc>
        <w:tc>
          <w:tcPr>
            <w:tcW w:w="5522" w:type="dxa"/>
            <w:shd w:val="clear" w:color="auto" w:fill="auto"/>
          </w:tcPr>
          <w:p w14:paraId="4B085D97" w14:textId="77777777" w:rsidR="00D15BC5" w:rsidRPr="00973364" w:rsidRDefault="00D15BC5" w:rsidP="009733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- bendruomeninės organizacijos veiklos pobūdis,</w:t>
            </w:r>
          </w:p>
          <w:p w14:paraId="1AFB40C6" w14:textId="77777777" w:rsidR="00D15BC5" w:rsidRPr="00973364" w:rsidRDefault="00D15BC5" w:rsidP="009733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- sporto renginių reikšmingumas rajono, regiono, šalies ir</w:t>
            </w:r>
          </w:p>
          <w:p w14:paraId="33F0BA61" w14:textId="77777777" w:rsidR="00D15BC5" w:rsidRPr="00973364" w:rsidRDefault="00D15BC5" w:rsidP="009733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tarptautiniu mastu</w:t>
            </w:r>
            <w:r w:rsidR="00441601" w:rsidRPr="00973364">
              <w:rPr>
                <w:sz w:val="22"/>
                <w:szCs w:val="22"/>
              </w:rPr>
              <w:t>;</w:t>
            </w:r>
          </w:p>
          <w:p w14:paraId="352AFBE6" w14:textId="77777777" w:rsidR="00D15BC5" w:rsidRPr="00973364" w:rsidRDefault="00D15BC5" w:rsidP="00973364">
            <w:pPr>
              <w:spacing w:line="360" w:lineRule="auto"/>
              <w:rPr>
                <w:sz w:val="22"/>
                <w:szCs w:val="22"/>
              </w:rPr>
            </w:pPr>
            <w:r w:rsidRPr="00973364">
              <w:rPr>
                <w:sz w:val="22"/>
                <w:szCs w:val="22"/>
              </w:rPr>
              <w:t>- vykdomos veiklos nauda vietos bendruomenei.</w:t>
            </w:r>
          </w:p>
        </w:tc>
      </w:tr>
      <w:tr w:rsidR="00D15BC5" w:rsidRPr="00302CB8" w14:paraId="64A9EC0C" w14:textId="77777777" w:rsidTr="00973364">
        <w:tc>
          <w:tcPr>
            <w:tcW w:w="556" w:type="dxa"/>
            <w:shd w:val="clear" w:color="auto" w:fill="auto"/>
          </w:tcPr>
          <w:p w14:paraId="3C7261A1" w14:textId="77777777" w:rsidR="00D15BC5" w:rsidRPr="00973364" w:rsidRDefault="00D15BC5" w:rsidP="00973364">
            <w:pPr>
              <w:spacing w:line="360" w:lineRule="auto"/>
              <w:jc w:val="both"/>
              <w:rPr>
                <w:szCs w:val="24"/>
              </w:rPr>
            </w:pPr>
            <w:r w:rsidRPr="00973364">
              <w:rPr>
                <w:szCs w:val="24"/>
              </w:rPr>
              <w:t>9.</w:t>
            </w:r>
          </w:p>
        </w:tc>
        <w:tc>
          <w:tcPr>
            <w:tcW w:w="4122" w:type="dxa"/>
            <w:shd w:val="clear" w:color="auto" w:fill="auto"/>
          </w:tcPr>
          <w:p w14:paraId="0B182772" w14:textId="77777777" w:rsidR="00D15BC5" w:rsidRPr="00973364" w:rsidRDefault="00F57834" w:rsidP="00973364">
            <w:pPr>
              <w:spacing w:line="360" w:lineRule="auto"/>
              <w:rPr>
                <w:szCs w:val="24"/>
              </w:rPr>
            </w:pPr>
            <w:r w:rsidRPr="00973364">
              <w:rPr>
                <w:szCs w:val="24"/>
              </w:rPr>
              <w:t>Turizmo paslaugų plėtra.</w:t>
            </w:r>
          </w:p>
        </w:tc>
        <w:tc>
          <w:tcPr>
            <w:tcW w:w="5522" w:type="dxa"/>
            <w:shd w:val="clear" w:color="auto" w:fill="auto"/>
          </w:tcPr>
          <w:p w14:paraId="38ADFE9B" w14:textId="77777777" w:rsidR="00F57834" w:rsidRPr="00973364" w:rsidRDefault="00F57834" w:rsidP="00F57834">
            <w:pPr>
              <w:rPr>
                <w:szCs w:val="24"/>
              </w:rPr>
            </w:pPr>
            <w:r w:rsidRPr="00973364">
              <w:rPr>
                <w:szCs w:val="24"/>
              </w:rPr>
              <w:t>- sukurtos palankios</w:t>
            </w:r>
            <w:r w:rsidR="009738CD" w:rsidRPr="00973364">
              <w:rPr>
                <w:szCs w:val="24"/>
              </w:rPr>
              <w:t xml:space="preserve"> ir inovatyvios</w:t>
            </w:r>
            <w:r w:rsidRPr="00973364">
              <w:rPr>
                <w:szCs w:val="24"/>
              </w:rPr>
              <w:t xml:space="preserve"> poilsio sąlygos</w:t>
            </w:r>
            <w:r w:rsidR="00441601" w:rsidRPr="00973364">
              <w:rPr>
                <w:szCs w:val="24"/>
              </w:rPr>
              <w:t>;</w:t>
            </w:r>
          </w:p>
          <w:p w14:paraId="060D5103" w14:textId="77777777" w:rsidR="00F57834" w:rsidRPr="00973364" w:rsidRDefault="00F57834" w:rsidP="00F57834">
            <w:pPr>
              <w:rPr>
                <w:szCs w:val="24"/>
              </w:rPr>
            </w:pPr>
            <w:r w:rsidRPr="00973364">
              <w:rPr>
                <w:szCs w:val="24"/>
              </w:rPr>
              <w:t>- sukurtos naujos darbo vietos</w:t>
            </w:r>
            <w:r w:rsidR="00441601" w:rsidRPr="00973364">
              <w:rPr>
                <w:szCs w:val="24"/>
              </w:rPr>
              <w:t>;</w:t>
            </w:r>
          </w:p>
          <w:p w14:paraId="47E98541" w14:textId="77777777" w:rsidR="00D15BC5" w:rsidRPr="00973364" w:rsidRDefault="00F57834" w:rsidP="00973364">
            <w:pPr>
              <w:spacing w:line="360" w:lineRule="auto"/>
              <w:rPr>
                <w:szCs w:val="24"/>
              </w:rPr>
            </w:pPr>
            <w:r w:rsidRPr="00973364">
              <w:rPr>
                <w:szCs w:val="24"/>
              </w:rPr>
              <w:t>- sukurti ar sutvarkyti turistų traukos objektai</w:t>
            </w:r>
            <w:r w:rsidR="009738CD" w:rsidRPr="00973364">
              <w:rPr>
                <w:szCs w:val="24"/>
              </w:rPr>
              <w:t>.</w:t>
            </w:r>
          </w:p>
        </w:tc>
      </w:tr>
      <w:tr w:rsidR="00D15BC5" w:rsidRPr="00302CB8" w14:paraId="5B61E3E7" w14:textId="77777777" w:rsidTr="00973364">
        <w:tc>
          <w:tcPr>
            <w:tcW w:w="556" w:type="dxa"/>
            <w:shd w:val="clear" w:color="auto" w:fill="auto"/>
          </w:tcPr>
          <w:p w14:paraId="65D1759A" w14:textId="77777777" w:rsidR="00D15BC5" w:rsidRPr="00973364" w:rsidRDefault="00D15BC5" w:rsidP="00973364">
            <w:pPr>
              <w:spacing w:line="360" w:lineRule="auto"/>
              <w:jc w:val="both"/>
              <w:rPr>
                <w:szCs w:val="24"/>
              </w:rPr>
            </w:pPr>
            <w:r w:rsidRPr="00973364">
              <w:rPr>
                <w:szCs w:val="24"/>
              </w:rPr>
              <w:t>10.</w:t>
            </w:r>
          </w:p>
        </w:tc>
        <w:tc>
          <w:tcPr>
            <w:tcW w:w="4122" w:type="dxa"/>
            <w:shd w:val="clear" w:color="auto" w:fill="auto"/>
          </w:tcPr>
          <w:p w14:paraId="2F998EB5" w14:textId="77777777" w:rsidR="00D15BC5" w:rsidRPr="00973364" w:rsidRDefault="00F57834" w:rsidP="009733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73364">
              <w:rPr>
                <w:szCs w:val="24"/>
              </w:rPr>
              <w:t xml:space="preserve">Kita visuomeninė veikla </w:t>
            </w:r>
          </w:p>
        </w:tc>
        <w:tc>
          <w:tcPr>
            <w:tcW w:w="5522" w:type="dxa"/>
            <w:shd w:val="clear" w:color="auto" w:fill="auto"/>
          </w:tcPr>
          <w:p w14:paraId="31046F9A" w14:textId="77777777" w:rsidR="00E07278" w:rsidRPr="00973364" w:rsidRDefault="00F57834" w:rsidP="00973364">
            <w:pPr>
              <w:spacing w:line="360" w:lineRule="auto"/>
              <w:rPr>
                <w:szCs w:val="24"/>
              </w:rPr>
            </w:pPr>
            <w:r w:rsidRPr="00973364">
              <w:rPr>
                <w:szCs w:val="24"/>
              </w:rPr>
              <w:t>- veiklos nauda kitiems</w:t>
            </w:r>
            <w:r w:rsidR="00302CB8" w:rsidRPr="00973364">
              <w:rPr>
                <w:szCs w:val="24"/>
              </w:rPr>
              <w:t>.</w:t>
            </w:r>
          </w:p>
          <w:p w14:paraId="123A231E" w14:textId="77777777" w:rsidR="004B32FC" w:rsidRPr="00973364" w:rsidRDefault="004B32FC" w:rsidP="00973364">
            <w:pPr>
              <w:spacing w:line="360" w:lineRule="auto"/>
              <w:rPr>
                <w:szCs w:val="24"/>
              </w:rPr>
            </w:pPr>
          </w:p>
        </w:tc>
      </w:tr>
    </w:tbl>
    <w:p w14:paraId="14AF8911" w14:textId="41547D14" w:rsidR="005535CA" w:rsidRPr="00302CB8" w:rsidRDefault="005535CA" w:rsidP="003D68DD">
      <w:pPr>
        <w:tabs>
          <w:tab w:val="left" w:pos="9639"/>
        </w:tabs>
        <w:rPr>
          <w:b/>
          <w:bCs/>
          <w:color w:val="000000"/>
        </w:rPr>
      </w:pPr>
    </w:p>
    <w:sectPr w:rsidR="005535CA" w:rsidRPr="00302CB8" w:rsidSect="00C44C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29D81" w14:textId="77777777" w:rsidR="000857E2" w:rsidRDefault="000857E2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endnote>
  <w:endnote w:type="continuationSeparator" w:id="0">
    <w:p w14:paraId="7B9D82B2" w14:textId="77777777" w:rsidR="000857E2" w:rsidRDefault="000857E2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A0861" w14:textId="77777777" w:rsidR="00DA0035" w:rsidRDefault="00DA0035">
    <w:pPr>
      <w:tabs>
        <w:tab w:val="center" w:pos="4819"/>
        <w:tab w:val="right" w:pos="9638"/>
      </w:tabs>
      <w:rPr>
        <w:szCs w:val="24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526DE" w14:textId="77777777" w:rsidR="00DA0035" w:rsidRDefault="00DA0035">
    <w:pPr>
      <w:tabs>
        <w:tab w:val="center" w:pos="4819"/>
        <w:tab w:val="right" w:pos="9638"/>
      </w:tabs>
      <w:rPr>
        <w:szCs w:val="24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AA471" w14:textId="77777777" w:rsidR="00DA0035" w:rsidRDefault="00DA0035">
    <w:pPr>
      <w:tabs>
        <w:tab w:val="center" w:pos="4819"/>
        <w:tab w:val="right" w:pos="9638"/>
      </w:tabs>
      <w:rPr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D93ED" w14:textId="77777777" w:rsidR="000857E2" w:rsidRDefault="000857E2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footnote>
  <w:footnote w:type="continuationSeparator" w:id="0">
    <w:p w14:paraId="09874CB2" w14:textId="77777777" w:rsidR="000857E2" w:rsidRDefault="000857E2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CE4A8" w14:textId="77777777" w:rsidR="00DA0035" w:rsidRDefault="00DA0035">
    <w:pPr>
      <w:tabs>
        <w:tab w:val="center" w:pos="4819"/>
        <w:tab w:val="right" w:pos="9638"/>
      </w:tabs>
      <w:rPr>
        <w:szCs w:val="24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092E4" w14:textId="77777777" w:rsidR="00C44C8D" w:rsidRDefault="00C44C8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72303793" w14:textId="77777777" w:rsidR="00DA0035" w:rsidRDefault="00DA0035">
    <w:pPr>
      <w:tabs>
        <w:tab w:val="center" w:pos="4819"/>
        <w:tab w:val="right" w:pos="9638"/>
      </w:tabs>
      <w:jc w:val="right"/>
      <w:rPr>
        <w:szCs w:val="24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F55B5" w14:textId="77777777" w:rsidR="00DA0035" w:rsidRDefault="00DA0035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02364"/>
    <w:multiLevelType w:val="hybridMultilevel"/>
    <w:tmpl w:val="817CE9DA"/>
    <w:lvl w:ilvl="0" w:tplc="BF34A01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E03B8"/>
    <w:multiLevelType w:val="hybridMultilevel"/>
    <w:tmpl w:val="ADDEC5EC"/>
    <w:lvl w:ilvl="0" w:tplc="D010AE48">
      <w:start w:val="10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43E1C"/>
    <w:multiLevelType w:val="hybridMultilevel"/>
    <w:tmpl w:val="A2C4A918"/>
    <w:lvl w:ilvl="0" w:tplc="7674D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A100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18008193">
    <w:abstractNumId w:val="3"/>
  </w:num>
  <w:num w:numId="2" w16cid:durableId="1933272956">
    <w:abstractNumId w:val="2"/>
  </w:num>
  <w:num w:numId="3" w16cid:durableId="1153451621">
    <w:abstractNumId w:val="1"/>
  </w:num>
  <w:num w:numId="4" w16cid:durableId="1437556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attachedTemplate r:id="rId1"/>
  <w:doNotTrackMoves/>
  <w:defaultTabStop w:val="720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5260"/>
    <w:rsid w:val="00006996"/>
    <w:rsid w:val="000115DD"/>
    <w:rsid w:val="000332B7"/>
    <w:rsid w:val="00040460"/>
    <w:rsid w:val="000857E2"/>
    <w:rsid w:val="000A4B91"/>
    <w:rsid w:val="000B24AA"/>
    <w:rsid w:val="000B4D95"/>
    <w:rsid w:val="000C3B01"/>
    <w:rsid w:val="000E0EBD"/>
    <w:rsid w:val="000F1D1F"/>
    <w:rsid w:val="000F5B79"/>
    <w:rsid w:val="0010061F"/>
    <w:rsid w:val="0012371F"/>
    <w:rsid w:val="00143C62"/>
    <w:rsid w:val="00145762"/>
    <w:rsid w:val="00150721"/>
    <w:rsid w:val="00150769"/>
    <w:rsid w:val="00155129"/>
    <w:rsid w:val="00167E5D"/>
    <w:rsid w:val="0017300A"/>
    <w:rsid w:val="00183856"/>
    <w:rsid w:val="00192470"/>
    <w:rsid w:val="001A2905"/>
    <w:rsid w:val="001A2A41"/>
    <w:rsid w:val="001B515A"/>
    <w:rsid w:val="001B6603"/>
    <w:rsid w:val="001F2A48"/>
    <w:rsid w:val="00254A49"/>
    <w:rsid w:val="00260916"/>
    <w:rsid w:val="0026578F"/>
    <w:rsid w:val="00271F47"/>
    <w:rsid w:val="002A442F"/>
    <w:rsid w:val="002A706C"/>
    <w:rsid w:val="002B266B"/>
    <w:rsid w:val="002C1C7D"/>
    <w:rsid w:val="002C5DA9"/>
    <w:rsid w:val="002C6281"/>
    <w:rsid w:val="002C68C9"/>
    <w:rsid w:val="002C6E4E"/>
    <w:rsid w:val="002F1B37"/>
    <w:rsid w:val="002F6007"/>
    <w:rsid w:val="003029FD"/>
    <w:rsid w:val="00302CB8"/>
    <w:rsid w:val="00306AAE"/>
    <w:rsid w:val="003100E9"/>
    <w:rsid w:val="003152AF"/>
    <w:rsid w:val="00315897"/>
    <w:rsid w:val="00334CB9"/>
    <w:rsid w:val="003354EC"/>
    <w:rsid w:val="00374BB4"/>
    <w:rsid w:val="00385B86"/>
    <w:rsid w:val="00394EF0"/>
    <w:rsid w:val="003D68DD"/>
    <w:rsid w:val="003D77B9"/>
    <w:rsid w:val="00401301"/>
    <w:rsid w:val="004064C2"/>
    <w:rsid w:val="0041494D"/>
    <w:rsid w:val="00430ADF"/>
    <w:rsid w:val="00441601"/>
    <w:rsid w:val="0045719D"/>
    <w:rsid w:val="00461DFF"/>
    <w:rsid w:val="00474414"/>
    <w:rsid w:val="004748DE"/>
    <w:rsid w:val="00480294"/>
    <w:rsid w:val="00484962"/>
    <w:rsid w:val="00491CD6"/>
    <w:rsid w:val="004B32FC"/>
    <w:rsid w:val="004C2F10"/>
    <w:rsid w:val="004D76F1"/>
    <w:rsid w:val="004E58C4"/>
    <w:rsid w:val="004F2917"/>
    <w:rsid w:val="004F305D"/>
    <w:rsid w:val="00506165"/>
    <w:rsid w:val="0050687E"/>
    <w:rsid w:val="005078F3"/>
    <w:rsid w:val="00511CD3"/>
    <w:rsid w:val="00520C05"/>
    <w:rsid w:val="00526DDE"/>
    <w:rsid w:val="00532A49"/>
    <w:rsid w:val="00540511"/>
    <w:rsid w:val="00542BEA"/>
    <w:rsid w:val="0054413E"/>
    <w:rsid w:val="00544B4A"/>
    <w:rsid w:val="005535CA"/>
    <w:rsid w:val="00565B67"/>
    <w:rsid w:val="005D652E"/>
    <w:rsid w:val="00604D04"/>
    <w:rsid w:val="00615260"/>
    <w:rsid w:val="006551D3"/>
    <w:rsid w:val="006A3024"/>
    <w:rsid w:val="006C5276"/>
    <w:rsid w:val="006C5A08"/>
    <w:rsid w:val="006F4BBD"/>
    <w:rsid w:val="007118DE"/>
    <w:rsid w:val="00742FD0"/>
    <w:rsid w:val="00743798"/>
    <w:rsid w:val="00757773"/>
    <w:rsid w:val="0077121F"/>
    <w:rsid w:val="00773322"/>
    <w:rsid w:val="007A4F01"/>
    <w:rsid w:val="007D00E9"/>
    <w:rsid w:val="007E34E0"/>
    <w:rsid w:val="007E7F76"/>
    <w:rsid w:val="00830D62"/>
    <w:rsid w:val="008939B3"/>
    <w:rsid w:val="008964B4"/>
    <w:rsid w:val="008B4E26"/>
    <w:rsid w:val="008C2453"/>
    <w:rsid w:val="00921E4F"/>
    <w:rsid w:val="009325FD"/>
    <w:rsid w:val="00956BC3"/>
    <w:rsid w:val="00973364"/>
    <w:rsid w:val="009738CD"/>
    <w:rsid w:val="009811C6"/>
    <w:rsid w:val="00981EE7"/>
    <w:rsid w:val="00990EF1"/>
    <w:rsid w:val="009B74FB"/>
    <w:rsid w:val="009D03B4"/>
    <w:rsid w:val="009D7F3B"/>
    <w:rsid w:val="00A01784"/>
    <w:rsid w:val="00A16689"/>
    <w:rsid w:val="00A2765A"/>
    <w:rsid w:val="00A31A48"/>
    <w:rsid w:val="00A34EEA"/>
    <w:rsid w:val="00A40020"/>
    <w:rsid w:val="00A45BC4"/>
    <w:rsid w:val="00A55137"/>
    <w:rsid w:val="00A628E9"/>
    <w:rsid w:val="00A7534B"/>
    <w:rsid w:val="00A75BC5"/>
    <w:rsid w:val="00AA5DD3"/>
    <w:rsid w:val="00AB3395"/>
    <w:rsid w:val="00AF1FD4"/>
    <w:rsid w:val="00AF2F64"/>
    <w:rsid w:val="00AF3849"/>
    <w:rsid w:val="00B12919"/>
    <w:rsid w:val="00B24792"/>
    <w:rsid w:val="00B27FA5"/>
    <w:rsid w:val="00B536D6"/>
    <w:rsid w:val="00B95850"/>
    <w:rsid w:val="00BA0032"/>
    <w:rsid w:val="00BA015A"/>
    <w:rsid w:val="00BA79A4"/>
    <w:rsid w:val="00BC0ED3"/>
    <w:rsid w:val="00BE6CEB"/>
    <w:rsid w:val="00C00EA6"/>
    <w:rsid w:val="00C164B0"/>
    <w:rsid w:val="00C2055E"/>
    <w:rsid w:val="00C44C8D"/>
    <w:rsid w:val="00C640F8"/>
    <w:rsid w:val="00C662B8"/>
    <w:rsid w:val="00C80B32"/>
    <w:rsid w:val="00C94C68"/>
    <w:rsid w:val="00CA374A"/>
    <w:rsid w:val="00CA3F71"/>
    <w:rsid w:val="00CA522C"/>
    <w:rsid w:val="00CC2567"/>
    <w:rsid w:val="00CE3FCB"/>
    <w:rsid w:val="00D15BC5"/>
    <w:rsid w:val="00D23AAC"/>
    <w:rsid w:val="00D249FA"/>
    <w:rsid w:val="00D36CE1"/>
    <w:rsid w:val="00D52B7B"/>
    <w:rsid w:val="00D54622"/>
    <w:rsid w:val="00D72855"/>
    <w:rsid w:val="00D76576"/>
    <w:rsid w:val="00DA0035"/>
    <w:rsid w:val="00DA271D"/>
    <w:rsid w:val="00DB16EA"/>
    <w:rsid w:val="00DD62C8"/>
    <w:rsid w:val="00DE1AAA"/>
    <w:rsid w:val="00DF2E79"/>
    <w:rsid w:val="00E008F7"/>
    <w:rsid w:val="00E07278"/>
    <w:rsid w:val="00E10B71"/>
    <w:rsid w:val="00E129C5"/>
    <w:rsid w:val="00E26624"/>
    <w:rsid w:val="00E308EF"/>
    <w:rsid w:val="00E375B6"/>
    <w:rsid w:val="00E43158"/>
    <w:rsid w:val="00EA5EC8"/>
    <w:rsid w:val="00EC2999"/>
    <w:rsid w:val="00EC5E72"/>
    <w:rsid w:val="00F00B04"/>
    <w:rsid w:val="00F1108E"/>
    <w:rsid w:val="00F11868"/>
    <w:rsid w:val="00F31B32"/>
    <w:rsid w:val="00F32F2C"/>
    <w:rsid w:val="00F36731"/>
    <w:rsid w:val="00F45FBB"/>
    <w:rsid w:val="00F4682A"/>
    <w:rsid w:val="00F57834"/>
    <w:rsid w:val="00F67EB8"/>
    <w:rsid w:val="00FB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6A65C"/>
  <w15:docId w15:val="{513F0742-CB6B-4C41-8BBB-F6736895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rsid w:val="00C44C8D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C44C8D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lt-LT"/>
    </w:rPr>
  </w:style>
  <w:style w:type="character" w:customStyle="1" w:styleId="AntratsDiagrama">
    <w:name w:val="Antraštės Diagrama"/>
    <w:link w:val="Antrats"/>
    <w:uiPriority w:val="99"/>
    <w:rsid w:val="00C44C8D"/>
    <w:rPr>
      <w:rFonts w:ascii="Calibri" w:eastAsia="Times New Roman" w:hAnsi="Calibri"/>
      <w:sz w:val="22"/>
      <w:szCs w:val="22"/>
      <w:lang w:eastAsia="lt-LT"/>
    </w:rPr>
  </w:style>
  <w:style w:type="paragraph" w:styleId="Sraopastraipa">
    <w:name w:val="List Paragraph"/>
    <w:basedOn w:val="prastasis"/>
    <w:uiPriority w:val="34"/>
    <w:qFormat/>
    <w:rsid w:val="00491C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styleId="Hipersaitas">
    <w:name w:val="Hyperlink"/>
    <w:unhideWhenUsed/>
    <w:rsid w:val="00E375B6"/>
    <w:rPr>
      <w:color w:val="0563C1"/>
      <w:u w:val="single"/>
    </w:rPr>
  </w:style>
  <w:style w:type="character" w:styleId="Neapdorotaspaminjimas">
    <w:name w:val="Unresolved Mention"/>
    <w:uiPriority w:val="99"/>
    <w:semiHidden/>
    <w:unhideWhenUsed/>
    <w:rsid w:val="00E375B6"/>
    <w:rPr>
      <w:color w:val="605E5C"/>
      <w:shd w:val="clear" w:color="auto" w:fill="E1DFDD"/>
    </w:rPr>
  </w:style>
  <w:style w:type="table" w:styleId="Lentelstinklelis">
    <w:name w:val="Table Grid"/>
    <w:basedOn w:val="prastojilentel"/>
    <w:rsid w:val="00D15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6d6938b212e0490f91fbb92dfe59e304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6d6938b212e0490f91fbb92dfe59e304</Template>
  <TotalTime>2</TotalTime>
  <Pages>3</Pages>
  <Words>3618</Words>
  <Characters>2063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>2023-11-30</Manager>
  <Company>SINTAGMA</Company>
  <LinksUpToDate>false</LinksUpToDate>
  <CharactersWithSpaces>5670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TRAKŲ RAJONO SAVIVALDYBĖS KUNIGAIKŠČIO VYTAUTO DIDŽIOJO NOMINACIJŲ SUTEIKIMO TVARKOS APRAŠO PATVIRTINIMO</dc:title>
  <dc:subject>S1E-168</dc:subject>
  <dc:creator>TRAKŲ RAJONO SAVIVALDYBĖS TARYBA</dc:creator>
  <cp:keywords/>
  <cp:lastModifiedBy>Gabija Zdebskytė</cp:lastModifiedBy>
  <cp:revision>3</cp:revision>
  <cp:lastPrinted>2023-11-09T12:58:00Z</cp:lastPrinted>
  <dcterms:created xsi:type="dcterms:W3CDTF">2023-12-14T07:30:00Z</dcterms:created>
  <dcterms:modified xsi:type="dcterms:W3CDTF">2023-12-14T08:22:00Z</dcterms:modified>
  <cp:category>Sprendimas</cp:category>
</cp:coreProperties>
</file>