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D0" w14:textId="77777777" w:rsidR="003015B2" w:rsidRDefault="009D795B" w:rsidP="009D795B">
      <w:pPr>
        <w:ind w:left="5102" w:firstLine="1"/>
        <w:jc w:val="both"/>
        <w:rPr>
          <w:szCs w:val="24"/>
        </w:rPr>
      </w:pPr>
      <w:r w:rsidRPr="00B52393">
        <w:rPr>
          <w:szCs w:val="24"/>
        </w:rPr>
        <w:t xml:space="preserve">Trakų rajono savivaldybės mėgėjų meno </w:t>
      </w:r>
    </w:p>
    <w:p w14:paraId="7955073A" w14:textId="77777777" w:rsidR="003015B2" w:rsidRDefault="009D795B" w:rsidP="009D795B">
      <w:pPr>
        <w:ind w:left="5102" w:firstLine="1"/>
        <w:jc w:val="both"/>
        <w:rPr>
          <w:szCs w:val="24"/>
        </w:rPr>
      </w:pPr>
      <w:r w:rsidRPr="00B52393">
        <w:rPr>
          <w:szCs w:val="24"/>
        </w:rPr>
        <w:t>kolektyvų</w:t>
      </w:r>
      <w:r w:rsidR="00B72D97">
        <w:rPr>
          <w:szCs w:val="24"/>
        </w:rPr>
        <w:t xml:space="preserve"> veiklos</w:t>
      </w:r>
      <w:r w:rsidRPr="00B52393">
        <w:rPr>
          <w:szCs w:val="24"/>
        </w:rPr>
        <w:t xml:space="preserve"> finansavimo iš savivaldybės </w:t>
      </w:r>
    </w:p>
    <w:p w14:paraId="519CF2AC" w14:textId="71D7A800" w:rsidR="009D795B" w:rsidRPr="00B52393" w:rsidRDefault="009D795B" w:rsidP="009D795B">
      <w:pPr>
        <w:ind w:left="5102" w:firstLine="1"/>
        <w:jc w:val="both"/>
        <w:rPr>
          <w:szCs w:val="24"/>
        </w:rPr>
      </w:pPr>
      <w:r w:rsidRPr="00B52393">
        <w:rPr>
          <w:szCs w:val="24"/>
        </w:rPr>
        <w:t xml:space="preserve">biudžeto lėšų tvarkos aprašo </w:t>
      </w:r>
    </w:p>
    <w:p w14:paraId="0D1690EC" w14:textId="77777777" w:rsidR="009D795B" w:rsidRPr="00B52393" w:rsidRDefault="009D795B" w:rsidP="009D795B">
      <w:pPr>
        <w:ind w:left="5102" w:firstLine="1"/>
        <w:jc w:val="both"/>
        <w:rPr>
          <w:szCs w:val="24"/>
        </w:rPr>
      </w:pPr>
      <w:r w:rsidRPr="00B52393">
        <w:rPr>
          <w:szCs w:val="24"/>
        </w:rPr>
        <w:t xml:space="preserve">1 priedas </w:t>
      </w:r>
    </w:p>
    <w:p w14:paraId="35C25872" w14:textId="77777777" w:rsidR="009D795B" w:rsidRPr="00B52393" w:rsidRDefault="009D795B" w:rsidP="009D795B">
      <w:pPr>
        <w:spacing w:line="360" w:lineRule="auto"/>
        <w:rPr>
          <w:b/>
          <w:szCs w:val="24"/>
        </w:rPr>
      </w:pPr>
    </w:p>
    <w:p w14:paraId="648CA9EE" w14:textId="3035E944" w:rsidR="009D795B" w:rsidRPr="00B52393" w:rsidRDefault="009D795B" w:rsidP="009E03F2">
      <w:pPr>
        <w:spacing w:line="360" w:lineRule="auto"/>
        <w:jc w:val="center"/>
        <w:rPr>
          <w:b/>
          <w:szCs w:val="24"/>
        </w:rPr>
      </w:pPr>
      <w:r w:rsidRPr="00B52393">
        <w:rPr>
          <w:b/>
          <w:szCs w:val="24"/>
        </w:rPr>
        <w:t>(Paraiškos forma)</w:t>
      </w:r>
    </w:p>
    <w:p w14:paraId="1E96A8B6" w14:textId="65A3653D" w:rsidR="00BF3885" w:rsidRDefault="00BF3885" w:rsidP="00BF3885">
      <w:pPr>
        <w:jc w:val="center"/>
        <w:rPr>
          <w:b/>
          <w:szCs w:val="24"/>
        </w:rPr>
      </w:pPr>
      <w:r w:rsidRPr="00BF3885">
        <w:rPr>
          <w:b/>
          <w:szCs w:val="24"/>
        </w:rPr>
        <w:t xml:space="preserve">TRAKŲ RAJONO SAVIVALDYBĖS MĖGĖJŲ MENO KOLEKTYVŲ VEIKLOS FINANSAVIMO IŠ SAVIVALDYBĖS BIUDŽETO LĖŠŲ </w:t>
      </w:r>
    </w:p>
    <w:p w14:paraId="035FF79E" w14:textId="50E28F0C" w:rsidR="009D795B" w:rsidRPr="00B52393" w:rsidRDefault="009D795B" w:rsidP="00BF3885">
      <w:pPr>
        <w:spacing w:line="360" w:lineRule="auto"/>
        <w:jc w:val="center"/>
        <w:rPr>
          <w:b/>
          <w:szCs w:val="24"/>
        </w:rPr>
      </w:pPr>
      <w:r w:rsidRPr="00B52393">
        <w:rPr>
          <w:b/>
          <w:szCs w:val="24"/>
        </w:rPr>
        <w:t>PARAIŠKA</w:t>
      </w:r>
    </w:p>
    <w:p w14:paraId="13AB07F2" w14:textId="77777777" w:rsidR="009D795B" w:rsidRPr="00B52393" w:rsidRDefault="009D795B" w:rsidP="009D795B">
      <w:pPr>
        <w:spacing w:line="360" w:lineRule="auto"/>
        <w:jc w:val="center"/>
        <w:rPr>
          <w:b/>
          <w:szCs w:val="24"/>
        </w:rPr>
      </w:pPr>
      <w:r w:rsidRPr="00B52393">
        <w:rPr>
          <w:b/>
          <w:szCs w:val="24"/>
        </w:rPr>
        <w:t>I. INFORMACIJA APIE PAREIŠKĖJĄ</w:t>
      </w:r>
    </w:p>
    <w:p w14:paraId="235C9473" w14:textId="77777777" w:rsidR="009D795B" w:rsidRPr="00B52393" w:rsidRDefault="009D795B" w:rsidP="009D795B">
      <w:pPr>
        <w:spacing w:line="360" w:lineRule="auto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6"/>
        <w:gridCol w:w="4752"/>
      </w:tblGrid>
      <w:tr w:rsidR="009D795B" w:rsidRPr="00B52393" w14:paraId="3601F7E8" w14:textId="77777777" w:rsidTr="003015B2">
        <w:trPr>
          <w:trHeight w:val="563"/>
        </w:trPr>
        <w:tc>
          <w:tcPr>
            <w:tcW w:w="2532" w:type="pct"/>
            <w:shd w:val="clear" w:color="auto" w:fill="auto"/>
          </w:tcPr>
          <w:p w14:paraId="72A07109" w14:textId="747C1857" w:rsidR="009D795B" w:rsidRPr="00B52393" w:rsidRDefault="009D795B" w:rsidP="009E03F2">
            <w:pPr>
              <w:spacing w:line="360" w:lineRule="auto"/>
              <w:ind w:left="720" w:hanging="360"/>
              <w:jc w:val="both"/>
              <w:rPr>
                <w:szCs w:val="24"/>
              </w:rPr>
            </w:pPr>
            <w:r w:rsidRPr="00B52393">
              <w:rPr>
                <w:szCs w:val="24"/>
              </w:rPr>
              <w:t>1.</w:t>
            </w:r>
            <w:r w:rsidRPr="00B52393">
              <w:rPr>
                <w:szCs w:val="24"/>
              </w:rPr>
              <w:tab/>
              <w:t>Pareiškėjo pavadinimas</w:t>
            </w:r>
          </w:p>
        </w:tc>
        <w:tc>
          <w:tcPr>
            <w:tcW w:w="2468" w:type="pct"/>
            <w:shd w:val="clear" w:color="auto" w:fill="auto"/>
          </w:tcPr>
          <w:p w14:paraId="101D686C" w14:textId="77777777" w:rsidR="009D795B" w:rsidRPr="00B52393" w:rsidRDefault="009D795B" w:rsidP="00C50EBA">
            <w:pPr>
              <w:rPr>
                <w:sz w:val="8"/>
                <w:szCs w:val="8"/>
              </w:rPr>
            </w:pPr>
          </w:p>
          <w:p w14:paraId="533BBE57" w14:textId="77777777" w:rsidR="009D795B" w:rsidRPr="00B52393" w:rsidRDefault="009D795B" w:rsidP="00C50EBA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9D795B" w:rsidRPr="00B52393" w14:paraId="135320FD" w14:textId="77777777" w:rsidTr="003015B2">
        <w:tc>
          <w:tcPr>
            <w:tcW w:w="2532" w:type="pct"/>
            <w:shd w:val="clear" w:color="auto" w:fill="auto"/>
          </w:tcPr>
          <w:p w14:paraId="04905321" w14:textId="77777777" w:rsidR="009D795B" w:rsidRPr="00B52393" w:rsidRDefault="009D795B" w:rsidP="00C50EBA">
            <w:pPr>
              <w:spacing w:line="360" w:lineRule="auto"/>
              <w:ind w:left="720" w:hanging="360"/>
              <w:jc w:val="both"/>
              <w:rPr>
                <w:szCs w:val="24"/>
              </w:rPr>
            </w:pPr>
            <w:r w:rsidRPr="00B52393">
              <w:rPr>
                <w:szCs w:val="24"/>
              </w:rPr>
              <w:t>2.</w:t>
            </w:r>
            <w:r w:rsidRPr="00B52393">
              <w:rPr>
                <w:szCs w:val="24"/>
              </w:rPr>
              <w:tab/>
              <w:t>Pareiškėjo kodas</w:t>
            </w:r>
          </w:p>
        </w:tc>
        <w:tc>
          <w:tcPr>
            <w:tcW w:w="2468" w:type="pct"/>
            <w:shd w:val="clear" w:color="auto" w:fill="auto"/>
          </w:tcPr>
          <w:p w14:paraId="2FD1D648" w14:textId="77777777" w:rsidR="009D795B" w:rsidRPr="00B52393" w:rsidRDefault="009D795B" w:rsidP="00C50EBA">
            <w:pPr>
              <w:rPr>
                <w:sz w:val="8"/>
                <w:szCs w:val="8"/>
              </w:rPr>
            </w:pPr>
          </w:p>
          <w:p w14:paraId="201651F7" w14:textId="77777777" w:rsidR="009D795B" w:rsidRPr="00B52393" w:rsidRDefault="009D795B" w:rsidP="00C50EBA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9D795B" w:rsidRPr="00B52393" w14:paraId="56E7C3D7" w14:textId="77777777" w:rsidTr="003015B2">
        <w:tc>
          <w:tcPr>
            <w:tcW w:w="2532" w:type="pct"/>
            <w:shd w:val="clear" w:color="auto" w:fill="auto"/>
          </w:tcPr>
          <w:p w14:paraId="77253C7C" w14:textId="77777777" w:rsidR="009D795B" w:rsidRPr="00B52393" w:rsidRDefault="009D795B" w:rsidP="00C50EBA">
            <w:pPr>
              <w:spacing w:line="360" w:lineRule="auto"/>
              <w:ind w:left="720" w:hanging="360"/>
              <w:jc w:val="both"/>
              <w:rPr>
                <w:szCs w:val="24"/>
              </w:rPr>
            </w:pPr>
            <w:r w:rsidRPr="00B52393">
              <w:rPr>
                <w:szCs w:val="24"/>
              </w:rPr>
              <w:t>3.</w:t>
            </w:r>
            <w:r w:rsidRPr="00B52393">
              <w:rPr>
                <w:szCs w:val="24"/>
              </w:rPr>
              <w:tab/>
              <w:t>Pareiškėjo registracijos adresas</w:t>
            </w:r>
          </w:p>
        </w:tc>
        <w:tc>
          <w:tcPr>
            <w:tcW w:w="2468" w:type="pct"/>
            <w:shd w:val="clear" w:color="auto" w:fill="auto"/>
          </w:tcPr>
          <w:p w14:paraId="6A8E5230" w14:textId="77777777" w:rsidR="009D795B" w:rsidRPr="00B52393" w:rsidRDefault="009D795B" w:rsidP="00C50EBA">
            <w:pPr>
              <w:rPr>
                <w:sz w:val="8"/>
                <w:szCs w:val="8"/>
              </w:rPr>
            </w:pPr>
          </w:p>
          <w:p w14:paraId="70F3E010" w14:textId="77777777" w:rsidR="009D795B" w:rsidRPr="00B52393" w:rsidRDefault="009D795B" w:rsidP="00C50EBA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9D795B" w:rsidRPr="00B52393" w14:paraId="3D18CEAC" w14:textId="77777777" w:rsidTr="003015B2">
        <w:trPr>
          <w:trHeight w:val="293"/>
        </w:trPr>
        <w:tc>
          <w:tcPr>
            <w:tcW w:w="2532" w:type="pct"/>
            <w:shd w:val="clear" w:color="auto" w:fill="auto"/>
          </w:tcPr>
          <w:p w14:paraId="1450FD07" w14:textId="6D474F38" w:rsidR="009D795B" w:rsidRPr="00B52393" w:rsidRDefault="009D795B" w:rsidP="00C50EBA">
            <w:pPr>
              <w:spacing w:line="360" w:lineRule="auto"/>
              <w:ind w:firstLine="372"/>
              <w:jc w:val="both"/>
              <w:rPr>
                <w:rFonts w:eastAsia="Calibri"/>
                <w:szCs w:val="24"/>
              </w:rPr>
            </w:pPr>
            <w:r w:rsidRPr="00B52393">
              <w:rPr>
                <w:rFonts w:eastAsia="Calibri"/>
                <w:szCs w:val="24"/>
              </w:rPr>
              <w:t xml:space="preserve">4. Pareiškėjo vadovo vardas, pavardė </w:t>
            </w:r>
          </w:p>
        </w:tc>
        <w:tc>
          <w:tcPr>
            <w:tcW w:w="2468" w:type="pct"/>
            <w:shd w:val="clear" w:color="auto" w:fill="auto"/>
          </w:tcPr>
          <w:p w14:paraId="0207BAEE" w14:textId="77777777" w:rsidR="009D795B" w:rsidRPr="00B52393" w:rsidRDefault="009D795B" w:rsidP="00C50EBA">
            <w:pPr>
              <w:rPr>
                <w:sz w:val="8"/>
                <w:szCs w:val="8"/>
              </w:rPr>
            </w:pPr>
          </w:p>
          <w:p w14:paraId="7D9AF793" w14:textId="77777777" w:rsidR="009D795B" w:rsidRPr="00B52393" w:rsidRDefault="009D795B" w:rsidP="00C50EBA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9D795B" w:rsidRPr="00B52393" w14:paraId="1AEBF7DF" w14:textId="77777777" w:rsidTr="003015B2">
        <w:trPr>
          <w:trHeight w:val="543"/>
        </w:trPr>
        <w:tc>
          <w:tcPr>
            <w:tcW w:w="2532" w:type="pct"/>
            <w:shd w:val="clear" w:color="auto" w:fill="auto"/>
          </w:tcPr>
          <w:p w14:paraId="7BBD683C" w14:textId="77777777" w:rsidR="009D795B" w:rsidRPr="00B52393" w:rsidRDefault="009D795B" w:rsidP="00C50EBA">
            <w:pPr>
              <w:spacing w:line="360" w:lineRule="auto"/>
              <w:ind w:firstLine="372"/>
              <w:jc w:val="both"/>
              <w:rPr>
                <w:rFonts w:eastAsia="Calibri"/>
                <w:szCs w:val="24"/>
              </w:rPr>
            </w:pPr>
            <w:r w:rsidRPr="00B52393">
              <w:rPr>
                <w:rFonts w:eastAsia="Calibri"/>
                <w:szCs w:val="24"/>
              </w:rPr>
              <w:t xml:space="preserve">5. Pareiškėjo vadovo telefono numeris, </w:t>
            </w:r>
          </w:p>
          <w:p w14:paraId="2C54B824" w14:textId="77777777" w:rsidR="009D795B" w:rsidRPr="00B52393" w:rsidRDefault="009D795B" w:rsidP="00C50EBA">
            <w:pPr>
              <w:spacing w:line="360" w:lineRule="auto"/>
              <w:jc w:val="both"/>
              <w:rPr>
                <w:rFonts w:eastAsia="Calibri"/>
                <w:szCs w:val="24"/>
              </w:rPr>
            </w:pPr>
            <w:r w:rsidRPr="00B52393">
              <w:rPr>
                <w:rFonts w:eastAsia="Calibri"/>
                <w:szCs w:val="24"/>
              </w:rPr>
              <w:t>el. paštas</w:t>
            </w:r>
          </w:p>
        </w:tc>
        <w:tc>
          <w:tcPr>
            <w:tcW w:w="2468" w:type="pct"/>
            <w:shd w:val="clear" w:color="auto" w:fill="auto"/>
          </w:tcPr>
          <w:p w14:paraId="4928F7BF" w14:textId="77777777" w:rsidR="009D795B" w:rsidRPr="00B52393" w:rsidRDefault="009D795B" w:rsidP="00C50EBA">
            <w:pPr>
              <w:rPr>
                <w:sz w:val="8"/>
                <w:szCs w:val="8"/>
              </w:rPr>
            </w:pPr>
          </w:p>
          <w:p w14:paraId="43B53CD8" w14:textId="77777777" w:rsidR="009D795B" w:rsidRPr="00B52393" w:rsidRDefault="009D795B" w:rsidP="00C50EBA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9D795B" w:rsidRPr="00B52393" w14:paraId="5DD3F517" w14:textId="77777777" w:rsidTr="003015B2">
        <w:trPr>
          <w:trHeight w:val="543"/>
        </w:trPr>
        <w:tc>
          <w:tcPr>
            <w:tcW w:w="2532" w:type="pct"/>
            <w:shd w:val="clear" w:color="auto" w:fill="auto"/>
          </w:tcPr>
          <w:p w14:paraId="6990F1D6" w14:textId="77777777" w:rsidR="009D795B" w:rsidRPr="00B52393" w:rsidRDefault="009D795B" w:rsidP="00C50EBA">
            <w:pPr>
              <w:spacing w:line="360" w:lineRule="auto"/>
              <w:ind w:firstLine="372"/>
              <w:jc w:val="both"/>
              <w:rPr>
                <w:rFonts w:eastAsia="Calibri"/>
                <w:szCs w:val="24"/>
              </w:rPr>
            </w:pPr>
            <w:r w:rsidRPr="00B52393">
              <w:rPr>
                <w:rFonts w:eastAsia="Calibri"/>
                <w:szCs w:val="24"/>
              </w:rPr>
              <w:t>6. Pareiškėjo banko sąskaita, bankas, banko kodas</w:t>
            </w:r>
          </w:p>
        </w:tc>
        <w:tc>
          <w:tcPr>
            <w:tcW w:w="2468" w:type="pct"/>
            <w:shd w:val="clear" w:color="auto" w:fill="auto"/>
          </w:tcPr>
          <w:p w14:paraId="789A980C" w14:textId="77777777" w:rsidR="009D795B" w:rsidRPr="00B52393" w:rsidRDefault="009D795B" w:rsidP="00C50EBA">
            <w:pPr>
              <w:rPr>
                <w:sz w:val="8"/>
                <w:szCs w:val="8"/>
              </w:rPr>
            </w:pPr>
          </w:p>
          <w:p w14:paraId="5DC8077B" w14:textId="77777777" w:rsidR="009D795B" w:rsidRPr="00B52393" w:rsidRDefault="009D795B" w:rsidP="00C50EBA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9D795B" w:rsidRPr="00B52393" w14:paraId="5197CE68" w14:textId="77777777" w:rsidTr="003015B2">
        <w:trPr>
          <w:trHeight w:val="543"/>
        </w:trPr>
        <w:tc>
          <w:tcPr>
            <w:tcW w:w="2532" w:type="pct"/>
            <w:shd w:val="clear" w:color="auto" w:fill="auto"/>
          </w:tcPr>
          <w:p w14:paraId="276E536A" w14:textId="77777777" w:rsidR="009D795B" w:rsidRPr="00B52393" w:rsidRDefault="009D795B" w:rsidP="00C50EBA">
            <w:pPr>
              <w:spacing w:line="360" w:lineRule="auto"/>
              <w:ind w:firstLine="372"/>
              <w:jc w:val="both"/>
              <w:rPr>
                <w:rFonts w:eastAsia="Calibri"/>
                <w:szCs w:val="24"/>
              </w:rPr>
            </w:pPr>
            <w:r w:rsidRPr="00B52393">
              <w:rPr>
                <w:rFonts w:eastAsia="Calibri"/>
                <w:szCs w:val="24"/>
              </w:rPr>
              <w:t>7. Kolektyvo pavadinimas ir kategorija</w:t>
            </w:r>
          </w:p>
        </w:tc>
        <w:tc>
          <w:tcPr>
            <w:tcW w:w="2468" w:type="pct"/>
            <w:shd w:val="clear" w:color="auto" w:fill="auto"/>
          </w:tcPr>
          <w:p w14:paraId="4E82DE1A" w14:textId="77777777" w:rsidR="009D795B" w:rsidRPr="00B52393" w:rsidRDefault="009D795B" w:rsidP="00C50EBA">
            <w:pPr>
              <w:rPr>
                <w:sz w:val="8"/>
                <w:szCs w:val="8"/>
              </w:rPr>
            </w:pPr>
          </w:p>
          <w:p w14:paraId="0D8F680F" w14:textId="77777777" w:rsidR="009D795B" w:rsidRPr="00B52393" w:rsidRDefault="009D795B" w:rsidP="00C50EBA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9D795B" w:rsidRPr="00B52393" w14:paraId="10E40121" w14:textId="77777777" w:rsidTr="003015B2">
        <w:trPr>
          <w:trHeight w:val="543"/>
        </w:trPr>
        <w:tc>
          <w:tcPr>
            <w:tcW w:w="2532" w:type="pct"/>
            <w:shd w:val="clear" w:color="auto" w:fill="auto"/>
          </w:tcPr>
          <w:p w14:paraId="47D64625" w14:textId="77777777" w:rsidR="009D795B" w:rsidRPr="00B52393" w:rsidRDefault="009D795B" w:rsidP="00C50EBA">
            <w:pPr>
              <w:spacing w:line="360" w:lineRule="auto"/>
              <w:ind w:firstLine="372"/>
              <w:jc w:val="both"/>
              <w:rPr>
                <w:rFonts w:eastAsia="Calibri"/>
                <w:szCs w:val="24"/>
              </w:rPr>
            </w:pPr>
            <w:r w:rsidRPr="00B52393">
              <w:rPr>
                <w:rFonts w:eastAsia="Calibri"/>
                <w:szCs w:val="24"/>
              </w:rPr>
              <w:t>8. Kolektyvo dalyvių skaičius</w:t>
            </w:r>
          </w:p>
        </w:tc>
        <w:tc>
          <w:tcPr>
            <w:tcW w:w="2468" w:type="pct"/>
            <w:shd w:val="clear" w:color="auto" w:fill="auto"/>
          </w:tcPr>
          <w:p w14:paraId="024DD588" w14:textId="77777777" w:rsidR="009D795B" w:rsidRPr="00B52393" w:rsidRDefault="009D795B" w:rsidP="00C50EBA">
            <w:pPr>
              <w:rPr>
                <w:sz w:val="8"/>
                <w:szCs w:val="8"/>
              </w:rPr>
            </w:pPr>
          </w:p>
          <w:p w14:paraId="7F057EF2" w14:textId="77777777" w:rsidR="009D795B" w:rsidRPr="00B52393" w:rsidRDefault="009D795B" w:rsidP="00C50EBA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2C326A" w:rsidRPr="00B52393" w14:paraId="2FFBC292" w14:textId="77777777" w:rsidTr="003015B2">
        <w:trPr>
          <w:trHeight w:val="543"/>
        </w:trPr>
        <w:tc>
          <w:tcPr>
            <w:tcW w:w="2532" w:type="pct"/>
            <w:shd w:val="clear" w:color="auto" w:fill="auto"/>
          </w:tcPr>
          <w:p w14:paraId="1EB98239" w14:textId="69A1AD49" w:rsidR="002C326A" w:rsidRPr="00B52393" w:rsidRDefault="002C326A" w:rsidP="00C50EBA">
            <w:pPr>
              <w:spacing w:line="360" w:lineRule="auto"/>
              <w:ind w:firstLine="372"/>
              <w:jc w:val="both"/>
              <w:rPr>
                <w:rFonts w:eastAsia="Calibri"/>
                <w:szCs w:val="24"/>
              </w:rPr>
            </w:pPr>
            <w:r w:rsidRPr="00B52393">
              <w:rPr>
                <w:rFonts w:eastAsia="Calibri"/>
                <w:szCs w:val="24"/>
              </w:rPr>
              <w:t>9. Kolektyvo vadovo vardas, pavardė</w:t>
            </w:r>
          </w:p>
        </w:tc>
        <w:tc>
          <w:tcPr>
            <w:tcW w:w="2468" w:type="pct"/>
            <w:shd w:val="clear" w:color="auto" w:fill="auto"/>
          </w:tcPr>
          <w:p w14:paraId="4DC59541" w14:textId="77777777" w:rsidR="002C326A" w:rsidRPr="00B52393" w:rsidRDefault="002C326A" w:rsidP="00C50EBA">
            <w:pPr>
              <w:rPr>
                <w:sz w:val="8"/>
                <w:szCs w:val="8"/>
              </w:rPr>
            </w:pPr>
          </w:p>
        </w:tc>
      </w:tr>
    </w:tbl>
    <w:p w14:paraId="160C1918" w14:textId="77777777" w:rsidR="009D795B" w:rsidRPr="00B52393" w:rsidRDefault="009D795B" w:rsidP="009D795B">
      <w:pPr>
        <w:jc w:val="both"/>
        <w:rPr>
          <w:szCs w:val="24"/>
        </w:rPr>
      </w:pPr>
    </w:p>
    <w:p w14:paraId="43EE424A" w14:textId="7A81AB99" w:rsidR="009D795B" w:rsidRPr="00B52393" w:rsidRDefault="009D795B" w:rsidP="002C326A">
      <w:pPr>
        <w:spacing w:line="360" w:lineRule="auto"/>
        <w:jc w:val="center"/>
        <w:rPr>
          <w:b/>
          <w:szCs w:val="24"/>
        </w:rPr>
      </w:pPr>
      <w:r w:rsidRPr="00B52393">
        <w:rPr>
          <w:b/>
          <w:szCs w:val="24"/>
        </w:rPr>
        <w:t>II. MĖGĖJŲ MENO KOLEKTYVO VEIKLOS APRAŠYMAS</w:t>
      </w:r>
    </w:p>
    <w:p w14:paraId="2671DD29" w14:textId="7DD0D3AE" w:rsidR="009D795B" w:rsidRPr="00B52393" w:rsidRDefault="00677488" w:rsidP="009D795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10</w:t>
      </w:r>
      <w:r w:rsidR="009D795B" w:rsidRPr="00B52393">
        <w:rPr>
          <w:szCs w:val="24"/>
        </w:rPr>
        <w:t>. Kolektyvo veiklos aprašymas, informacija apie suplanuotus darbus, numatomas parengti programas, koncertus, repeticijas, dalyvavimą respublikiniuose, tarptautiniuose renginiuose, apžiūrose, konkursuose, išvykose, laimėjimus</w:t>
      </w:r>
    </w:p>
    <w:p w14:paraId="69E4C0F0" w14:textId="77777777" w:rsidR="003015B2" w:rsidRDefault="009D795B" w:rsidP="009D795B">
      <w:pPr>
        <w:spacing w:line="360" w:lineRule="auto"/>
        <w:jc w:val="both"/>
        <w:rPr>
          <w:szCs w:val="24"/>
        </w:rPr>
      </w:pPr>
      <w:r w:rsidRPr="00B52393">
        <w:rPr>
          <w:szCs w:val="24"/>
        </w:rPr>
        <w:t>________________________________________________________________________________</w:t>
      </w:r>
    </w:p>
    <w:p w14:paraId="76013BC1" w14:textId="77777777" w:rsidR="003015B2" w:rsidRDefault="009D795B" w:rsidP="009D795B">
      <w:pPr>
        <w:spacing w:line="360" w:lineRule="auto"/>
        <w:jc w:val="both"/>
        <w:rPr>
          <w:szCs w:val="24"/>
        </w:rPr>
      </w:pPr>
      <w:r w:rsidRPr="00B52393">
        <w:rPr>
          <w:szCs w:val="24"/>
        </w:rPr>
        <w:t>________________________________________________________________________________</w:t>
      </w:r>
    </w:p>
    <w:p w14:paraId="223271D7" w14:textId="77777777" w:rsidR="003015B2" w:rsidRDefault="009D795B" w:rsidP="009D795B">
      <w:pPr>
        <w:spacing w:line="360" w:lineRule="auto"/>
        <w:jc w:val="both"/>
        <w:rPr>
          <w:szCs w:val="24"/>
        </w:rPr>
      </w:pPr>
      <w:r w:rsidRPr="00B52393">
        <w:rPr>
          <w:szCs w:val="24"/>
        </w:rPr>
        <w:t>________________________________________________________________________________</w:t>
      </w:r>
    </w:p>
    <w:p w14:paraId="16E319DA" w14:textId="77777777" w:rsidR="003015B2" w:rsidRDefault="009D795B" w:rsidP="009D795B">
      <w:pPr>
        <w:spacing w:line="360" w:lineRule="auto"/>
        <w:jc w:val="both"/>
        <w:rPr>
          <w:szCs w:val="24"/>
        </w:rPr>
      </w:pPr>
      <w:r w:rsidRPr="00B52393">
        <w:rPr>
          <w:szCs w:val="24"/>
        </w:rPr>
        <w:t>________________________________________________________________________________</w:t>
      </w:r>
    </w:p>
    <w:p w14:paraId="793E4449" w14:textId="398DFB01" w:rsidR="009D795B" w:rsidRPr="00B52393" w:rsidRDefault="009D795B" w:rsidP="009D795B">
      <w:pPr>
        <w:spacing w:line="360" w:lineRule="auto"/>
        <w:jc w:val="both"/>
        <w:rPr>
          <w:szCs w:val="24"/>
        </w:rPr>
      </w:pPr>
      <w:r w:rsidRPr="00B52393">
        <w:rPr>
          <w:szCs w:val="24"/>
        </w:rPr>
        <w:t>________________________________________________________________________________</w:t>
      </w:r>
    </w:p>
    <w:p w14:paraId="5C904210" w14:textId="77777777" w:rsidR="003015B2" w:rsidRDefault="00D25ED2" w:rsidP="00D25ED2">
      <w:pPr>
        <w:spacing w:line="360" w:lineRule="auto"/>
        <w:jc w:val="both"/>
        <w:rPr>
          <w:szCs w:val="24"/>
        </w:rPr>
      </w:pPr>
      <w:r w:rsidRPr="00B52393">
        <w:rPr>
          <w:szCs w:val="24"/>
        </w:rPr>
        <w:t>________________________________________________________________________________</w:t>
      </w:r>
    </w:p>
    <w:p w14:paraId="76E1CF1A" w14:textId="77777777" w:rsidR="003015B2" w:rsidRDefault="00D25ED2" w:rsidP="00D25ED2">
      <w:pPr>
        <w:spacing w:line="360" w:lineRule="auto"/>
        <w:jc w:val="both"/>
        <w:rPr>
          <w:szCs w:val="24"/>
        </w:rPr>
      </w:pPr>
      <w:r w:rsidRPr="00B52393">
        <w:rPr>
          <w:szCs w:val="24"/>
        </w:rPr>
        <w:t>________________________________________________________________________________</w:t>
      </w:r>
    </w:p>
    <w:p w14:paraId="559FABEA" w14:textId="77777777" w:rsidR="003015B2" w:rsidRDefault="00D25ED2" w:rsidP="00D25ED2">
      <w:pPr>
        <w:spacing w:line="360" w:lineRule="auto"/>
        <w:jc w:val="both"/>
        <w:rPr>
          <w:szCs w:val="24"/>
        </w:rPr>
      </w:pPr>
      <w:r w:rsidRPr="00B52393">
        <w:rPr>
          <w:szCs w:val="24"/>
        </w:rPr>
        <w:t>________________________________________________________________________________</w:t>
      </w:r>
    </w:p>
    <w:p w14:paraId="7EADB056" w14:textId="1961BD16" w:rsidR="00D25ED2" w:rsidRPr="00B52393" w:rsidRDefault="00D25ED2" w:rsidP="00D25ED2">
      <w:pPr>
        <w:spacing w:line="360" w:lineRule="auto"/>
        <w:jc w:val="both"/>
        <w:rPr>
          <w:szCs w:val="24"/>
        </w:rPr>
      </w:pPr>
      <w:r w:rsidRPr="00B52393">
        <w:rPr>
          <w:szCs w:val="24"/>
        </w:rPr>
        <w:lastRenderedPageBreak/>
        <w:t>________________________________________________________________________________</w:t>
      </w:r>
    </w:p>
    <w:p w14:paraId="541A685B" w14:textId="6F8FE76A" w:rsidR="009D795B" w:rsidRPr="00B52393" w:rsidRDefault="009D795B" w:rsidP="009D795B">
      <w:pPr>
        <w:spacing w:line="360" w:lineRule="auto"/>
        <w:ind w:firstLine="851"/>
        <w:jc w:val="both"/>
        <w:rPr>
          <w:szCs w:val="24"/>
        </w:rPr>
      </w:pPr>
      <w:r w:rsidRPr="00B52393">
        <w:rPr>
          <w:szCs w:val="24"/>
        </w:rPr>
        <w:t>11. Informacija apie prašomų lėšų panaudojimą: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4065"/>
        <w:gridCol w:w="3636"/>
      </w:tblGrid>
      <w:tr w:rsidR="009D795B" w:rsidRPr="00B52393" w14:paraId="28B43D9B" w14:textId="77777777" w:rsidTr="003015B2">
        <w:trPr>
          <w:trHeight w:val="1149"/>
          <w:tblCellSpacing w:w="0" w:type="dxa"/>
        </w:trPr>
        <w:tc>
          <w:tcPr>
            <w:tcW w:w="1001" w:type="pct"/>
            <w:vAlign w:val="center"/>
          </w:tcPr>
          <w:p w14:paraId="14224281" w14:textId="77777777" w:rsidR="009D795B" w:rsidRPr="00B52393" w:rsidRDefault="009D795B" w:rsidP="00C50EBA">
            <w:pPr>
              <w:spacing w:line="360" w:lineRule="auto"/>
              <w:jc w:val="center"/>
              <w:rPr>
                <w:b/>
                <w:szCs w:val="24"/>
              </w:rPr>
            </w:pPr>
            <w:r w:rsidRPr="00B52393">
              <w:rPr>
                <w:b/>
                <w:szCs w:val="24"/>
              </w:rPr>
              <w:t>Eil. Nr.</w:t>
            </w:r>
          </w:p>
        </w:tc>
        <w:tc>
          <w:tcPr>
            <w:tcW w:w="2111" w:type="pct"/>
            <w:vAlign w:val="center"/>
          </w:tcPr>
          <w:p w14:paraId="015E015E" w14:textId="77777777" w:rsidR="009D795B" w:rsidRPr="00B52393" w:rsidRDefault="009D795B" w:rsidP="00C50EBA">
            <w:pPr>
              <w:spacing w:line="360" w:lineRule="auto"/>
              <w:ind w:firstLine="62"/>
              <w:jc w:val="center"/>
              <w:rPr>
                <w:b/>
                <w:szCs w:val="24"/>
              </w:rPr>
            </w:pPr>
            <w:r w:rsidRPr="00B52393">
              <w:rPr>
                <w:b/>
                <w:szCs w:val="24"/>
              </w:rPr>
              <w:t xml:space="preserve">Išlaidų aprašymai </w:t>
            </w:r>
          </w:p>
        </w:tc>
        <w:tc>
          <w:tcPr>
            <w:tcW w:w="1888" w:type="pct"/>
            <w:vAlign w:val="center"/>
          </w:tcPr>
          <w:p w14:paraId="0E6736F6" w14:textId="77777777" w:rsidR="009D795B" w:rsidRPr="00B52393" w:rsidRDefault="009D795B" w:rsidP="00C50EBA">
            <w:pPr>
              <w:spacing w:line="360" w:lineRule="auto"/>
              <w:jc w:val="center"/>
              <w:rPr>
                <w:b/>
                <w:szCs w:val="24"/>
              </w:rPr>
            </w:pPr>
            <w:r w:rsidRPr="00B52393">
              <w:rPr>
                <w:b/>
                <w:szCs w:val="24"/>
              </w:rPr>
              <w:t>Prašoma suma (Eur)</w:t>
            </w:r>
          </w:p>
        </w:tc>
      </w:tr>
      <w:tr w:rsidR="009D795B" w:rsidRPr="00B52393" w14:paraId="354F47E6" w14:textId="77777777" w:rsidTr="003015B2">
        <w:trPr>
          <w:trHeight w:val="379"/>
          <w:tblCellSpacing w:w="0" w:type="dxa"/>
        </w:trPr>
        <w:tc>
          <w:tcPr>
            <w:tcW w:w="1001" w:type="pct"/>
            <w:vAlign w:val="center"/>
          </w:tcPr>
          <w:p w14:paraId="25AC382B" w14:textId="77777777" w:rsidR="009D795B" w:rsidRPr="00B52393" w:rsidRDefault="009D795B" w:rsidP="00C50EBA">
            <w:pPr>
              <w:spacing w:line="360" w:lineRule="auto"/>
              <w:jc w:val="center"/>
              <w:rPr>
                <w:rFonts w:eastAsia="Calibri"/>
                <w:szCs w:val="24"/>
              </w:rPr>
            </w:pPr>
            <w:r w:rsidRPr="00B52393">
              <w:rPr>
                <w:rFonts w:eastAsia="Calibri"/>
                <w:szCs w:val="24"/>
              </w:rPr>
              <w:t>1.</w:t>
            </w:r>
          </w:p>
        </w:tc>
        <w:tc>
          <w:tcPr>
            <w:tcW w:w="2111" w:type="pct"/>
            <w:vAlign w:val="center"/>
          </w:tcPr>
          <w:p w14:paraId="5AF38513" w14:textId="77777777" w:rsidR="009D795B" w:rsidRPr="00B52393" w:rsidRDefault="009D795B" w:rsidP="00C50EBA">
            <w:pPr>
              <w:spacing w:line="36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88" w:type="pct"/>
            <w:vAlign w:val="center"/>
          </w:tcPr>
          <w:p w14:paraId="4B451BFB" w14:textId="77777777" w:rsidR="009D795B" w:rsidRPr="00B52393" w:rsidRDefault="009D795B" w:rsidP="00C50EBA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</w:tbl>
    <w:p w14:paraId="3D86029E" w14:textId="77777777" w:rsidR="009D795B" w:rsidRPr="00B52393" w:rsidRDefault="009D795B" w:rsidP="009D795B">
      <w:pPr>
        <w:spacing w:line="360" w:lineRule="auto"/>
        <w:ind w:firstLine="851"/>
        <w:jc w:val="both"/>
        <w:rPr>
          <w:szCs w:val="24"/>
        </w:rPr>
      </w:pPr>
    </w:p>
    <w:p w14:paraId="591F4CDA" w14:textId="77777777" w:rsidR="009D795B" w:rsidRPr="00B52393" w:rsidRDefault="009D795B" w:rsidP="009D795B">
      <w:pPr>
        <w:spacing w:line="360" w:lineRule="auto"/>
        <w:ind w:firstLine="851"/>
        <w:jc w:val="both"/>
        <w:rPr>
          <w:szCs w:val="24"/>
        </w:rPr>
      </w:pPr>
      <w:r w:rsidRPr="00B52393">
        <w:rPr>
          <w:szCs w:val="24"/>
        </w:rPr>
        <w:t xml:space="preserve">Patvirtinu, kad pateikta informacija yra tiksli ir teisinga. Įsipareigoju vykdyti numatytą veiklos planą ir laiku pateikti galutinę ataskaitą elektroniniu būdu. </w:t>
      </w:r>
    </w:p>
    <w:p w14:paraId="20D41ECA" w14:textId="77777777" w:rsidR="009D795B" w:rsidRPr="00B52393" w:rsidRDefault="009D795B" w:rsidP="009D795B">
      <w:pPr>
        <w:suppressAutoHyphens/>
        <w:ind w:firstLine="851"/>
        <w:jc w:val="both"/>
        <w:textAlignment w:val="baseline"/>
        <w:rPr>
          <w:rFonts w:eastAsia="Calibri"/>
          <w:sz w:val="20"/>
        </w:rPr>
      </w:pPr>
      <w:r w:rsidRPr="00B52393">
        <w:rPr>
          <w:rFonts w:eastAsia="Calibri"/>
          <w:sz w:val="20"/>
        </w:rPr>
        <w:t>Patvirtinu, kad esu informuotas apie tai, kad:</w:t>
      </w:r>
    </w:p>
    <w:p w14:paraId="04ADEBD3" w14:textId="43D4D5EE" w:rsidR="009D795B" w:rsidRPr="00B52393" w:rsidRDefault="009D795B" w:rsidP="009D795B">
      <w:pPr>
        <w:tabs>
          <w:tab w:val="left" w:pos="993"/>
        </w:tabs>
        <w:suppressAutoHyphens/>
        <w:ind w:firstLine="851"/>
        <w:jc w:val="both"/>
        <w:textAlignment w:val="baseline"/>
        <w:rPr>
          <w:rFonts w:ascii="Calibri" w:eastAsia="Calibri" w:hAnsi="Calibri" w:cs="Arial"/>
          <w:sz w:val="22"/>
          <w:szCs w:val="22"/>
        </w:rPr>
      </w:pPr>
      <w:r w:rsidRPr="00B52393">
        <w:rPr>
          <w:rFonts w:eastAsia="Calibri"/>
          <w:sz w:val="20"/>
          <w:szCs w:val="22"/>
        </w:rPr>
        <w:t>-</w:t>
      </w:r>
      <w:r w:rsidRPr="00B52393">
        <w:rPr>
          <w:rFonts w:eastAsia="Calibri"/>
          <w:sz w:val="20"/>
          <w:szCs w:val="22"/>
        </w:rPr>
        <w:tab/>
      </w:r>
      <w:r w:rsidRPr="00B52393">
        <w:rPr>
          <w:rFonts w:eastAsia="Calibri"/>
          <w:sz w:val="20"/>
        </w:rPr>
        <w:t xml:space="preserve">paraiškoje nurodytų mano </w:t>
      </w:r>
      <w:r w:rsidRPr="00B52393">
        <w:rPr>
          <w:rFonts w:eastAsia="Calibri"/>
          <w:sz w:val="20"/>
          <w:lang w:eastAsia="lt-LT"/>
        </w:rPr>
        <w:t>asmens duomenų valdytoja –</w:t>
      </w:r>
      <w:r w:rsidRPr="00B52393">
        <w:rPr>
          <w:rFonts w:eastAsia="Calibri"/>
          <w:sz w:val="20"/>
        </w:rPr>
        <w:t xml:space="preserve"> Trakų rajono savivaldybės administracija (juridinio asmens kodas 181626536, adresas: Vytauto g. 33, LT-21106 Trakai, tel. (8 5) 285 5487, el. p. </w:t>
      </w:r>
      <w:hyperlink r:id="rId7" w:history="1">
        <w:r w:rsidR="00D25ED2" w:rsidRPr="00B52393">
          <w:rPr>
            <w:rStyle w:val="Hipersaitas"/>
            <w:rFonts w:eastAsia="Calibri"/>
            <w:sz w:val="20"/>
          </w:rPr>
          <w:t>dokumentai@trakai.lt</w:t>
        </w:r>
      </w:hyperlink>
      <w:r w:rsidR="00D25ED2" w:rsidRPr="00B52393">
        <w:rPr>
          <w:rFonts w:eastAsia="Calibri"/>
          <w:sz w:val="20"/>
          <w:u w:val="single"/>
        </w:rPr>
        <w:t>)</w:t>
      </w:r>
      <w:r w:rsidRPr="00B52393">
        <w:rPr>
          <w:rFonts w:eastAsia="Calibri"/>
          <w:sz w:val="20"/>
        </w:rPr>
        <w:t>;</w:t>
      </w:r>
    </w:p>
    <w:p w14:paraId="1F3CB939" w14:textId="68AF5FA3" w:rsidR="009D795B" w:rsidRPr="00B52393" w:rsidRDefault="009D795B" w:rsidP="009D795B">
      <w:pPr>
        <w:tabs>
          <w:tab w:val="left" w:pos="993"/>
        </w:tabs>
        <w:suppressAutoHyphens/>
        <w:ind w:firstLine="851"/>
        <w:jc w:val="both"/>
        <w:textAlignment w:val="baseline"/>
        <w:rPr>
          <w:rFonts w:ascii="Calibri" w:eastAsia="Calibri" w:hAnsi="Calibri" w:cs="Arial"/>
          <w:sz w:val="22"/>
          <w:szCs w:val="22"/>
        </w:rPr>
      </w:pPr>
      <w:r w:rsidRPr="00B52393">
        <w:rPr>
          <w:rFonts w:eastAsia="Calibri"/>
          <w:sz w:val="20"/>
          <w:szCs w:val="22"/>
        </w:rPr>
        <w:t>-</w:t>
      </w:r>
      <w:r w:rsidRPr="00B52393">
        <w:rPr>
          <w:rFonts w:eastAsia="Calibri"/>
          <w:sz w:val="20"/>
          <w:szCs w:val="22"/>
        </w:rPr>
        <w:tab/>
      </w:r>
      <w:r w:rsidRPr="00B52393">
        <w:rPr>
          <w:rFonts w:eastAsia="Calibri"/>
          <w:sz w:val="20"/>
          <w:lang w:eastAsia="lt-LT"/>
        </w:rPr>
        <w:t>asmens duomenų tvarkymo tikslas: Trakų rajono mėgėjų meno kolektyvų</w:t>
      </w:r>
      <w:r w:rsidR="00D37CFA">
        <w:rPr>
          <w:rFonts w:eastAsia="Calibri"/>
          <w:sz w:val="20"/>
          <w:lang w:eastAsia="lt-LT"/>
        </w:rPr>
        <w:t xml:space="preserve"> veiklos</w:t>
      </w:r>
      <w:r w:rsidRPr="00B52393">
        <w:rPr>
          <w:rFonts w:eastAsia="Calibri"/>
          <w:sz w:val="20"/>
          <w:lang w:eastAsia="lt-LT"/>
        </w:rPr>
        <w:t xml:space="preserve"> finansavimo paraiškų įvertinimas ir finansavimo skyrimas</w:t>
      </w:r>
      <w:r w:rsidRPr="00B52393">
        <w:rPr>
          <w:rFonts w:eastAsia="Calibri"/>
          <w:sz w:val="20"/>
        </w:rPr>
        <w:t>;</w:t>
      </w:r>
    </w:p>
    <w:p w14:paraId="779A82B1" w14:textId="77777777" w:rsidR="009D795B" w:rsidRPr="00B52393" w:rsidRDefault="009D795B" w:rsidP="009D795B">
      <w:pPr>
        <w:shd w:val="clear" w:color="auto" w:fill="FFFFFF"/>
        <w:tabs>
          <w:tab w:val="left" w:pos="993"/>
        </w:tabs>
        <w:suppressAutoHyphens/>
        <w:ind w:firstLine="851"/>
        <w:jc w:val="both"/>
        <w:textAlignment w:val="baseline"/>
        <w:rPr>
          <w:rFonts w:ascii="Calibri" w:eastAsia="Calibri" w:hAnsi="Calibri" w:cs="Arial"/>
          <w:sz w:val="22"/>
          <w:szCs w:val="22"/>
        </w:rPr>
      </w:pPr>
      <w:r w:rsidRPr="00B52393">
        <w:rPr>
          <w:rFonts w:eastAsia="Calibri"/>
          <w:sz w:val="20"/>
          <w:szCs w:val="22"/>
        </w:rPr>
        <w:t>-</w:t>
      </w:r>
      <w:r w:rsidRPr="00B52393">
        <w:rPr>
          <w:rFonts w:eastAsia="Calibri"/>
          <w:sz w:val="20"/>
          <w:szCs w:val="22"/>
        </w:rPr>
        <w:tab/>
      </w:r>
      <w:r w:rsidRPr="00B52393">
        <w:rPr>
          <w:rFonts w:eastAsia="Calibri"/>
          <w:iCs/>
          <w:sz w:val="20"/>
          <w:lang w:eastAsia="lt-LT"/>
        </w:rPr>
        <w:t>asmens duomenys tvarkomi vadovaujantis: Bendrojo duomenų apsaugos reglamento 6 straipsnio 1 dalies  e punktu,</w:t>
      </w:r>
      <w:r w:rsidRPr="00B52393">
        <w:rPr>
          <w:rFonts w:eastAsia="Calibri"/>
          <w:sz w:val="20"/>
          <w:lang w:eastAsia="lt-LT"/>
        </w:rPr>
        <w:t xml:space="preserve"> t. y. tvarkyti duomenis būtina siekiant atlikti užduotį, vykdomą viešojo intereso labui, arba vykdant duomenų valdytojui pavestas viešosios valdžios funkcijas;</w:t>
      </w:r>
    </w:p>
    <w:p w14:paraId="7D94A8F9" w14:textId="77777777" w:rsidR="009D795B" w:rsidRPr="00B52393" w:rsidRDefault="009D795B" w:rsidP="009D795B">
      <w:pPr>
        <w:shd w:val="clear" w:color="auto" w:fill="FFFFFF"/>
        <w:tabs>
          <w:tab w:val="left" w:pos="993"/>
        </w:tabs>
        <w:suppressAutoHyphens/>
        <w:ind w:firstLine="851"/>
        <w:jc w:val="both"/>
        <w:textAlignment w:val="baseline"/>
        <w:rPr>
          <w:rFonts w:ascii="Calibri" w:eastAsia="Calibri" w:hAnsi="Calibri" w:cs="Arial"/>
          <w:sz w:val="22"/>
          <w:szCs w:val="22"/>
        </w:rPr>
      </w:pPr>
      <w:r w:rsidRPr="00B52393">
        <w:rPr>
          <w:rFonts w:eastAsia="Calibri"/>
          <w:sz w:val="20"/>
          <w:szCs w:val="22"/>
        </w:rPr>
        <w:t>-</w:t>
      </w:r>
      <w:r w:rsidRPr="00B52393">
        <w:rPr>
          <w:rFonts w:eastAsia="Calibri"/>
          <w:sz w:val="20"/>
          <w:szCs w:val="22"/>
        </w:rPr>
        <w:tab/>
      </w:r>
      <w:r w:rsidRPr="00B52393">
        <w:rPr>
          <w:rFonts w:eastAsia="Calibri"/>
          <w:sz w:val="20"/>
          <w:lang w:eastAsia="lt-LT"/>
        </w:rPr>
        <w:t>asmens duomenys bus saugomi: Trakų rajono savivaldybės administracijos nustatyta tvarka – vienerius metus nuo paraiškų gavimo datos;</w:t>
      </w:r>
    </w:p>
    <w:p w14:paraId="4B234F38" w14:textId="77777777" w:rsidR="009D795B" w:rsidRPr="00B52393" w:rsidRDefault="009D795B" w:rsidP="009D795B">
      <w:pPr>
        <w:shd w:val="clear" w:color="auto" w:fill="FFFFFF"/>
        <w:tabs>
          <w:tab w:val="left" w:pos="993"/>
        </w:tabs>
        <w:ind w:firstLine="851"/>
        <w:jc w:val="both"/>
        <w:rPr>
          <w:kern w:val="2"/>
          <w:sz w:val="20"/>
          <w:lang w:eastAsia="lt-LT"/>
        </w:rPr>
      </w:pPr>
      <w:r w:rsidRPr="00B52393">
        <w:rPr>
          <w:rFonts w:eastAsia="Calibri"/>
          <w:kern w:val="2"/>
          <w:sz w:val="20"/>
          <w:lang w:eastAsia="lt-LT"/>
        </w:rPr>
        <w:t>-</w:t>
      </w:r>
      <w:r w:rsidRPr="00B52393">
        <w:rPr>
          <w:rFonts w:eastAsia="Calibri"/>
          <w:kern w:val="2"/>
          <w:sz w:val="20"/>
          <w:lang w:eastAsia="lt-LT"/>
        </w:rPr>
        <w:tab/>
      </w:r>
      <w:r w:rsidRPr="00B52393">
        <w:rPr>
          <w:szCs w:val="24"/>
          <w:lang w:eastAsia="lt-LT"/>
        </w:rPr>
        <w:t xml:space="preserve"> </w:t>
      </w:r>
      <w:r w:rsidRPr="00B52393">
        <w:rPr>
          <w:kern w:val="2"/>
          <w:sz w:val="20"/>
          <w:lang w:eastAsia="lt-LT"/>
        </w:rPr>
        <w:t xml:space="preserve">asmens duomenys gali būti pateikti institucijoms ar įstaigoms, kai tokių duomenų pateikimas yra privalomas teisės aktų nustatyta tvarka.            </w:t>
      </w:r>
    </w:p>
    <w:p w14:paraId="24A2ED70" w14:textId="77777777" w:rsidR="009D795B" w:rsidRPr="00B52393" w:rsidRDefault="009D795B" w:rsidP="009D795B">
      <w:pPr>
        <w:shd w:val="clear" w:color="auto" w:fill="FFFFFF"/>
        <w:tabs>
          <w:tab w:val="left" w:pos="993"/>
        </w:tabs>
        <w:ind w:firstLine="851"/>
        <w:jc w:val="both"/>
        <w:rPr>
          <w:kern w:val="2"/>
          <w:sz w:val="20"/>
          <w:lang w:eastAsia="lt-LT"/>
        </w:rPr>
      </w:pPr>
      <w:r w:rsidRPr="00B52393">
        <w:rPr>
          <w:kern w:val="2"/>
          <w:sz w:val="20"/>
          <w:lang w:eastAsia="lt-LT"/>
        </w:rPr>
        <w:t>Kreipdamasis raštu turiu teisę:</w:t>
      </w:r>
    </w:p>
    <w:p w14:paraId="197BB037" w14:textId="77777777" w:rsidR="009D795B" w:rsidRPr="00B52393" w:rsidRDefault="009D795B" w:rsidP="009D795B">
      <w:pPr>
        <w:widowControl w:val="0"/>
        <w:tabs>
          <w:tab w:val="left" w:pos="851"/>
          <w:tab w:val="left" w:pos="993"/>
        </w:tabs>
        <w:suppressAutoHyphens/>
        <w:ind w:firstLine="851"/>
        <w:jc w:val="both"/>
        <w:rPr>
          <w:kern w:val="2"/>
          <w:sz w:val="20"/>
          <w:lang w:eastAsia="lt-LT"/>
        </w:rPr>
      </w:pPr>
      <w:r w:rsidRPr="00B52393">
        <w:rPr>
          <w:kern w:val="2"/>
          <w:sz w:val="20"/>
          <w:lang w:eastAsia="lt-LT"/>
        </w:rPr>
        <w:t>-</w:t>
      </w:r>
      <w:r w:rsidRPr="00B52393">
        <w:rPr>
          <w:kern w:val="2"/>
          <w:sz w:val="20"/>
          <w:lang w:eastAsia="lt-LT"/>
        </w:rPr>
        <w:tab/>
        <w:t>prašyti leisti susipažinti su savo asmens duomenimis;</w:t>
      </w:r>
    </w:p>
    <w:p w14:paraId="3923EF3E" w14:textId="77777777" w:rsidR="009D795B" w:rsidRPr="00B52393" w:rsidRDefault="009D795B" w:rsidP="009D795B">
      <w:pPr>
        <w:widowControl w:val="0"/>
        <w:tabs>
          <w:tab w:val="left" w:pos="851"/>
          <w:tab w:val="left" w:pos="993"/>
        </w:tabs>
        <w:suppressAutoHyphens/>
        <w:ind w:firstLine="851"/>
        <w:jc w:val="both"/>
        <w:rPr>
          <w:kern w:val="2"/>
          <w:sz w:val="20"/>
          <w:lang w:eastAsia="lt-LT"/>
        </w:rPr>
      </w:pPr>
      <w:r w:rsidRPr="00B52393">
        <w:rPr>
          <w:kern w:val="2"/>
          <w:sz w:val="20"/>
          <w:lang w:eastAsia="lt-LT"/>
        </w:rPr>
        <w:t>-</w:t>
      </w:r>
      <w:r w:rsidRPr="00B52393">
        <w:rPr>
          <w:kern w:val="2"/>
          <w:sz w:val="20"/>
          <w:lang w:eastAsia="lt-LT"/>
        </w:rPr>
        <w:tab/>
        <w:t xml:space="preserve">prašyti juos ištaisyti arba ištrinti, arba apriboti jų tvarkymą; </w:t>
      </w:r>
    </w:p>
    <w:p w14:paraId="329DFF62" w14:textId="77777777" w:rsidR="009D795B" w:rsidRPr="00B52393" w:rsidRDefault="009D795B" w:rsidP="009D795B">
      <w:pPr>
        <w:widowControl w:val="0"/>
        <w:tabs>
          <w:tab w:val="left" w:pos="851"/>
          <w:tab w:val="left" w:pos="993"/>
        </w:tabs>
        <w:suppressAutoHyphens/>
        <w:ind w:firstLine="851"/>
        <w:jc w:val="both"/>
        <w:rPr>
          <w:kern w:val="2"/>
          <w:sz w:val="20"/>
          <w:lang w:eastAsia="lt-LT"/>
        </w:rPr>
      </w:pPr>
      <w:r w:rsidRPr="00B52393">
        <w:rPr>
          <w:kern w:val="2"/>
          <w:sz w:val="20"/>
          <w:lang w:eastAsia="lt-LT"/>
        </w:rPr>
        <w:t>-</w:t>
      </w:r>
      <w:r w:rsidRPr="00B52393">
        <w:rPr>
          <w:kern w:val="2"/>
          <w:sz w:val="20"/>
          <w:lang w:eastAsia="lt-LT"/>
        </w:rPr>
        <w:tab/>
        <w:t>nesutikti su mano asmens duomenų tvarkymu;</w:t>
      </w:r>
    </w:p>
    <w:p w14:paraId="725B0E9E" w14:textId="77777777" w:rsidR="009D795B" w:rsidRPr="00B52393" w:rsidRDefault="009D795B" w:rsidP="009D795B">
      <w:pPr>
        <w:widowControl w:val="0"/>
        <w:tabs>
          <w:tab w:val="left" w:pos="851"/>
          <w:tab w:val="left" w:pos="993"/>
        </w:tabs>
        <w:suppressAutoHyphens/>
        <w:ind w:firstLine="851"/>
        <w:jc w:val="both"/>
        <w:rPr>
          <w:kern w:val="2"/>
          <w:sz w:val="20"/>
          <w:lang w:eastAsia="lt-LT"/>
        </w:rPr>
      </w:pPr>
      <w:r w:rsidRPr="00B52393">
        <w:rPr>
          <w:kern w:val="2"/>
          <w:sz w:val="20"/>
          <w:lang w:eastAsia="lt-LT"/>
        </w:rPr>
        <w:t>-</w:t>
      </w:r>
      <w:r w:rsidRPr="00B52393">
        <w:rPr>
          <w:kern w:val="2"/>
          <w:sz w:val="20"/>
          <w:lang w:eastAsia="lt-LT"/>
        </w:rPr>
        <w:tab/>
        <w:t xml:space="preserve">pateikti skundą Valstybinei duomenų apsaugos inspekcijai (L. Sapiegos g. 17, LT-10312 Vilnius, </w:t>
      </w:r>
      <w:proofErr w:type="spellStart"/>
      <w:r w:rsidRPr="00B52393">
        <w:rPr>
          <w:kern w:val="2"/>
          <w:sz w:val="20"/>
          <w:u w:val="single"/>
          <w:lang w:eastAsia="lt-LT"/>
        </w:rPr>
        <w:t>ada@ada.lt</w:t>
      </w:r>
      <w:proofErr w:type="spellEnd"/>
      <w:r w:rsidRPr="00B52393">
        <w:rPr>
          <w:kern w:val="2"/>
          <w:sz w:val="20"/>
          <w:lang w:eastAsia="lt-LT"/>
        </w:rPr>
        <w:t>).</w:t>
      </w:r>
    </w:p>
    <w:p w14:paraId="055E8313" w14:textId="77777777" w:rsidR="003015B2" w:rsidRDefault="003015B2" w:rsidP="006F1346">
      <w:pPr>
        <w:ind w:left="1440" w:firstLine="720"/>
        <w:rPr>
          <w:szCs w:val="24"/>
          <w:lang w:eastAsia="lt-LT"/>
        </w:rPr>
      </w:pPr>
    </w:p>
    <w:p w14:paraId="0D7CBFE4" w14:textId="5DD311CB" w:rsidR="006F1346" w:rsidRPr="00B52393" w:rsidRDefault="006F1346" w:rsidP="003015B2">
      <w:pPr>
        <w:jc w:val="center"/>
        <w:rPr>
          <w:szCs w:val="24"/>
          <w:lang w:eastAsia="lt-LT"/>
        </w:rPr>
      </w:pPr>
      <w:r w:rsidRPr="00B52393">
        <w:rPr>
          <w:szCs w:val="24"/>
          <w:lang w:eastAsia="lt-LT"/>
        </w:rPr>
        <w:t>____________________________________________</w:t>
      </w:r>
    </w:p>
    <w:p w14:paraId="05DA56D0" w14:textId="15D7281A" w:rsidR="006F1346" w:rsidRPr="00B52393" w:rsidRDefault="006F1346" w:rsidP="003015B2">
      <w:pPr>
        <w:jc w:val="center"/>
        <w:rPr>
          <w:szCs w:val="24"/>
          <w:lang w:eastAsia="lt-LT"/>
        </w:rPr>
      </w:pPr>
      <w:r w:rsidRPr="00B52393">
        <w:rPr>
          <w:szCs w:val="24"/>
          <w:lang w:eastAsia="lt-LT"/>
        </w:rPr>
        <w:t>(</w:t>
      </w:r>
      <w:r>
        <w:rPr>
          <w:szCs w:val="24"/>
          <w:lang w:eastAsia="lt-LT"/>
        </w:rPr>
        <w:t>Kolektyvo</w:t>
      </w:r>
      <w:r w:rsidRPr="00B52393">
        <w:rPr>
          <w:szCs w:val="24"/>
          <w:lang w:eastAsia="lt-LT"/>
        </w:rPr>
        <w:t xml:space="preserve"> vadovo vardas, pavardė, parašas)</w:t>
      </w:r>
    </w:p>
    <w:p w14:paraId="12898701" w14:textId="77777777" w:rsidR="006F1346" w:rsidRDefault="006F1346" w:rsidP="003015B2">
      <w:pPr>
        <w:jc w:val="center"/>
        <w:rPr>
          <w:szCs w:val="24"/>
          <w:lang w:eastAsia="lt-LT"/>
        </w:rPr>
      </w:pPr>
    </w:p>
    <w:p w14:paraId="192BB11C" w14:textId="02C14D25" w:rsidR="009D795B" w:rsidRPr="00B52393" w:rsidRDefault="009D795B" w:rsidP="003015B2">
      <w:pPr>
        <w:jc w:val="center"/>
        <w:rPr>
          <w:szCs w:val="24"/>
          <w:lang w:eastAsia="lt-LT"/>
        </w:rPr>
      </w:pPr>
      <w:r w:rsidRPr="00B52393">
        <w:rPr>
          <w:szCs w:val="24"/>
          <w:lang w:eastAsia="lt-LT"/>
        </w:rPr>
        <w:t>____________________________________________</w:t>
      </w:r>
    </w:p>
    <w:p w14:paraId="3C363918" w14:textId="7A2A29C2" w:rsidR="009D795B" w:rsidRPr="00B52393" w:rsidRDefault="009D795B" w:rsidP="003015B2">
      <w:pPr>
        <w:jc w:val="center"/>
        <w:rPr>
          <w:szCs w:val="24"/>
          <w:lang w:eastAsia="lt-LT"/>
        </w:rPr>
      </w:pPr>
      <w:r w:rsidRPr="00B52393">
        <w:rPr>
          <w:szCs w:val="24"/>
          <w:lang w:eastAsia="lt-LT"/>
        </w:rPr>
        <w:t>(Pareiškėjo vadovo vardas</w:t>
      </w:r>
      <w:r w:rsidR="002C326A" w:rsidRPr="00B52393">
        <w:rPr>
          <w:szCs w:val="24"/>
          <w:lang w:eastAsia="lt-LT"/>
        </w:rPr>
        <w:t>,</w:t>
      </w:r>
      <w:r w:rsidRPr="00B52393">
        <w:rPr>
          <w:szCs w:val="24"/>
          <w:lang w:eastAsia="lt-LT"/>
        </w:rPr>
        <w:t xml:space="preserve"> pavardė</w:t>
      </w:r>
      <w:r w:rsidR="002C326A" w:rsidRPr="00B52393">
        <w:rPr>
          <w:szCs w:val="24"/>
          <w:lang w:eastAsia="lt-LT"/>
        </w:rPr>
        <w:t>, parašas</w:t>
      </w:r>
      <w:r w:rsidRPr="00B52393">
        <w:rPr>
          <w:szCs w:val="24"/>
          <w:lang w:eastAsia="lt-LT"/>
        </w:rPr>
        <w:t>)</w:t>
      </w:r>
    </w:p>
    <w:p w14:paraId="7D42DA47" w14:textId="77777777" w:rsidR="009D795B" w:rsidRPr="00B52393" w:rsidRDefault="009D795B" w:rsidP="009D795B">
      <w:pPr>
        <w:jc w:val="center"/>
        <w:rPr>
          <w:szCs w:val="24"/>
          <w:lang w:eastAsia="lt-LT"/>
        </w:rPr>
      </w:pPr>
    </w:p>
    <w:p w14:paraId="1873E80B" w14:textId="5F10F380" w:rsidR="00D25ED2" w:rsidRPr="00036475" w:rsidRDefault="00D25ED2" w:rsidP="00247E2E">
      <w:pPr>
        <w:jc w:val="both"/>
        <w:rPr>
          <w:szCs w:val="24"/>
          <w:lang w:eastAsia="lt-LT"/>
        </w:rPr>
      </w:pPr>
      <w:r w:rsidRPr="00036475">
        <w:rPr>
          <w:szCs w:val="24"/>
          <w:lang w:eastAsia="lt-LT"/>
        </w:rPr>
        <w:t xml:space="preserve"> </w:t>
      </w:r>
    </w:p>
    <w:sectPr w:rsidR="00D25ED2" w:rsidRPr="00036475" w:rsidSect="00C44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D14C" w14:textId="77777777" w:rsidR="00526FBC" w:rsidRDefault="00526FBC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397A75BB" w14:textId="77777777" w:rsidR="00526FBC" w:rsidRDefault="00526FBC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FF8C" w14:textId="77777777" w:rsidR="00DA0035" w:rsidRDefault="00DA0035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F472" w14:textId="77777777" w:rsidR="00DA0035" w:rsidRDefault="00DA0035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F695" w14:textId="77777777" w:rsidR="00DA0035" w:rsidRDefault="00DA0035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302F" w14:textId="77777777" w:rsidR="00526FBC" w:rsidRDefault="00526FBC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2964FCED" w14:textId="77777777" w:rsidR="00526FBC" w:rsidRDefault="00526FBC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44D5" w14:textId="77777777" w:rsidR="00DA0035" w:rsidRDefault="00DA0035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83FE" w14:textId="77777777" w:rsidR="00C44C8D" w:rsidRDefault="00C44C8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77027D10" w14:textId="77777777" w:rsidR="00DA0035" w:rsidRDefault="00DA0035">
    <w:pPr>
      <w:tabs>
        <w:tab w:val="center" w:pos="4819"/>
        <w:tab w:val="right" w:pos="9638"/>
      </w:tabs>
      <w:jc w:val="right"/>
      <w:rPr>
        <w:szCs w:val="2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ABBE" w14:textId="77777777" w:rsidR="00DA0035" w:rsidRDefault="00DA003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A10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579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6996"/>
    <w:rsid w:val="000115DD"/>
    <w:rsid w:val="00012284"/>
    <w:rsid w:val="000138E3"/>
    <w:rsid w:val="00036475"/>
    <w:rsid w:val="000379CC"/>
    <w:rsid w:val="000665A6"/>
    <w:rsid w:val="000A4B91"/>
    <w:rsid w:val="000B24AA"/>
    <w:rsid w:val="000C3B01"/>
    <w:rsid w:val="000C6ED6"/>
    <w:rsid w:val="000D1C8C"/>
    <w:rsid w:val="000D2836"/>
    <w:rsid w:val="000D2E1A"/>
    <w:rsid w:val="000E0B01"/>
    <w:rsid w:val="000E0EBD"/>
    <w:rsid w:val="000F0BD2"/>
    <w:rsid w:val="000F5B79"/>
    <w:rsid w:val="0011271D"/>
    <w:rsid w:val="0012371F"/>
    <w:rsid w:val="00143C62"/>
    <w:rsid w:val="00145762"/>
    <w:rsid w:val="00150769"/>
    <w:rsid w:val="00155129"/>
    <w:rsid w:val="00161A59"/>
    <w:rsid w:val="00167E5D"/>
    <w:rsid w:val="0017300A"/>
    <w:rsid w:val="001750B5"/>
    <w:rsid w:val="00180B26"/>
    <w:rsid w:val="00183856"/>
    <w:rsid w:val="00192470"/>
    <w:rsid w:val="001B42E0"/>
    <w:rsid w:val="001B515A"/>
    <w:rsid w:val="001B6603"/>
    <w:rsid w:val="001F2A48"/>
    <w:rsid w:val="001F5658"/>
    <w:rsid w:val="001F6140"/>
    <w:rsid w:val="00230AFA"/>
    <w:rsid w:val="002318D0"/>
    <w:rsid w:val="00246E92"/>
    <w:rsid w:val="00247E2E"/>
    <w:rsid w:val="00260916"/>
    <w:rsid w:val="00271527"/>
    <w:rsid w:val="00271F47"/>
    <w:rsid w:val="002A706C"/>
    <w:rsid w:val="002A7922"/>
    <w:rsid w:val="002B266B"/>
    <w:rsid w:val="002B4884"/>
    <w:rsid w:val="002B5AE0"/>
    <w:rsid w:val="002C19C6"/>
    <w:rsid w:val="002C1C7D"/>
    <w:rsid w:val="002C326A"/>
    <w:rsid w:val="002C6E4E"/>
    <w:rsid w:val="002E02E9"/>
    <w:rsid w:val="002E35D4"/>
    <w:rsid w:val="002E3730"/>
    <w:rsid w:val="003015B2"/>
    <w:rsid w:val="003029FD"/>
    <w:rsid w:val="00306AAE"/>
    <w:rsid w:val="003100E9"/>
    <w:rsid w:val="00315897"/>
    <w:rsid w:val="00322544"/>
    <w:rsid w:val="00334CB9"/>
    <w:rsid w:val="003354EC"/>
    <w:rsid w:val="00351237"/>
    <w:rsid w:val="00360A17"/>
    <w:rsid w:val="00385B86"/>
    <w:rsid w:val="00392F86"/>
    <w:rsid w:val="00394EF0"/>
    <w:rsid w:val="003E3C56"/>
    <w:rsid w:val="003F7F5F"/>
    <w:rsid w:val="00401301"/>
    <w:rsid w:val="004064C2"/>
    <w:rsid w:val="00412727"/>
    <w:rsid w:val="0041494D"/>
    <w:rsid w:val="0042620E"/>
    <w:rsid w:val="00430ADF"/>
    <w:rsid w:val="00456BFD"/>
    <w:rsid w:val="00461DFF"/>
    <w:rsid w:val="004748DE"/>
    <w:rsid w:val="00477221"/>
    <w:rsid w:val="00480294"/>
    <w:rsid w:val="00484962"/>
    <w:rsid w:val="00491CD6"/>
    <w:rsid w:val="004A239B"/>
    <w:rsid w:val="004B51C9"/>
    <w:rsid w:val="004C2F10"/>
    <w:rsid w:val="004D6269"/>
    <w:rsid w:val="004F305D"/>
    <w:rsid w:val="004F64DC"/>
    <w:rsid w:val="005013F5"/>
    <w:rsid w:val="0050335D"/>
    <w:rsid w:val="00506165"/>
    <w:rsid w:val="0050687E"/>
    <w:rsid w:val="00511CD3"/>
    <w:rsid w:val="005229A1"/>
    <w:rsid w:val="00526DDE"/>
    <w:rsid w:val="00526FBC"/>
    <w:rsid w:val="00532A49"/>
    <w:rsid w:val="00540511"/>
    <w:rsid w:val="00542BEA"/>
    <w:rsid w:val="0054413E"/>
    <w:rsid w:val="00544B4A"/>
    <w:rsid w:val="005B3F72"/>
    <w:rsid w:val="005C605A"/>
    <w:rsid w:val="005D652E"/>
    <w:rsid w:val="00615260"/>
    <w:rsid w:val="0064746B"/>
    <w:rsid w:val="006551D3"/>
    <w:rsid w:val="006639C9"/>
    <w:rsid w:val="00677488"/>
    <w:rsid w:val="006A3024"/>
    <w:rsid w:val="006C5276"/>
    <w:rsid w:val="006F1346"/>
    <w:rsid w:val="007014A6"/>
    <w:rsid w:val="007118DE"/>
    <w:rsid w:val="00742FD0"/>
    <w:rsid w:val="00743798"/>
    <w:rsid w:val="00757773"/>
    <w:rsid w:val="007675AF"/>
    <w:rsid w:val="007703DE"/>
    <w:rsid w:val="0077121F"/>
    <w:rsid w:val="00773322"/>
    <w:rsid w:val="007743D9"/>
    <w:rsid w:val="007A686E"/>
    <w:rsid w:val="007B6715"/>
    <w:rsid w:val="007B6930"/>
    <w:rsid w:val="007E2380"/>
    <w:rsid w:val="007E34E0"/>
    <w:rsid w:val="007F35A0"/>
    <w:rsid w:val="007F3CDC"/>
    <w:rsid w:val="007F7A34"/>
    <w:rsid w:val="00816005"/>
    <w:rsid w:val="00830D62"/>
    <w:rsid w:val="00836D3B"/>
    <w:rsid w:val="00846215"/>
    <w:rsid w:val="008478C4"/>
    <w:rsid w:val="00872BA7"/>
    <w:rsid w:val="00891A6F"/>
    <w:rsid w:val="008939B3"/>
    <w:rsid w:val="008964B4"/>
    <w:rsid w:val="008B4D8A"/>
    <w:rsid w:val="008B4E26"/>
    <w:rsid w:val="008C05EB"/>
    <w:rsid w:val="008C47D6"/>
    <w:rsid w:val="008D0985"/>
    <w:rsid w:val="008F1052"/>
    <w:rsid w:val="008F13C8"/>
    <w:rsid w:val="009053D9"/>
    <w:rsid w:val="00921E4F"/>
    <w:rsid w:val="009325FD"/>
    <w:rsid w:val="00932674"/>
    <w:rsid w:val="00952570"/>
    <w:rsid w:val="009805C3"/>
    <w:rsid w:val="00981EE7"/>
    <w:rsid w:val="00984ED4"/>
    <w:rsid w:val="00990EF1"/>
    <w:rsid w:val="009A6206"/>
    <w:rsid w:val="009B74FB"/>
    <w:rsid w:val="009C5292"/>
    <w:rsid w:val="009D795B"/>
    <w:rsid w:val="009D7F3B"/>
    <w:rsid w:val="009E03F2"/>
    <w:rsid w:val="00A13247"/>
    <w:rsid w:val="00A16689"/>
    <w:rsid w:val="00A31A48"/>
    <w:rsid w:val="00A34EEA"/>
    <w:rsid w:val="00A42E85"/>
    <w:rsid w:val="00A45BC4"/>
    <w:rsid w:val="00A54824"/>
    <w:rsid w:val="00A7534B"/>
    <w:rsid w:val="00A75BC5"/>
    <w:rsid w:val="00A9150F"/>
    <w:rsid w:val="00A91D57"/>
    <w:rsid w:val="00AA6474"/>
    <w:rsid w:val="00AA695E"/>
    <w:rsid w:val="00AB3395"/>
    <w:rsid w:val="00AC1EBB"/>
    <w:rsid w:val="00AD23E1"/>
    <w:rsid w:val="00AF1FD4"/>
    <w:rsid w:val="00AF2F64"/>
    <w:rsid w:val="00AF3849"/>
    <w:rsid w:val="00AF5FD9"/>
    <w:rsid w:val="00AF797C"/>
    <w:rsid w:val="00AF7FCD"/>
    <w:rsid w:val="00B12919"/>
    <w:rsid w:val="00B16B33"/>
    <w:rsid w:val="00B24792"/>
    <w:rsid w:val="00B264BD"/>
    <w:rsid w:val="00B27FA5"/>
    <w:rsid w:val="00B34F9E"/>
    <w:rsid w:val="00B52393"/>
    <w:rsid w:val="00B530D4"/>
    <w:rsid w:val="00B536D6"/>
    <w:rsid w:val="00B72D97"/>
    <w:rsid w:val="00B95850"/>
    <w:rsid w:val="00BA0032"/>
    <w:rsid w:val="00BA79A4"/>
    <w:rsid w:val="00BC0ED3"/>
    <w:rsid w:val="00BE6CEB"/>
    <w:rsid w:val="00BF3885"/>
    <w:rsid w:val="00C00EA6"/>
    <w:rsid w:val="00C011FE"/>
    <w:rsid w:val="00C0412E"/>
    <w:rsid w:val="00C164B0"/>
    <w:rsid w:val="00C44C8D"/>
    <w:rsid w:val="00C5165A"/>
    <w:rsid w:val="00C640F8"/>
    <w:rsid w:val="00C662B8"/>
    <w:rsid w:val="00C66EAD"/>
    <w:rsid w:val="00C80B32"/>
    <w:rsid w:val="00C94C68"/>
    <w:rsid w:val="00CA374A"/>
    <w:rsid w:val="00CA522C"/>
    <w:rsid w:val="00CB26BC"/>
    <w:rsid w:val="00CC2567"/>
    <w:rsid w:val="00CE0AD5"/>
    <w:rsid w:val="00CE3FCB"/>
    <w:rsid w:val="00D23AAC"/>
    <w:rsid w:val="00D249FA"/>
    <w:rsid w:val="00D25ED2"/>
    <w:rsid w:val="00D365C6"/>
    <w:rsid w:val="00D36CE1"/>
    <w:rsid w:val="00D37CFA"/>
    <w:rsid w:val="00D52B7B"/>
    <w:rsid w:val="00D54622"/>
    <w:rsid w:val="00D72855"/>
    <w:rsid w:val="00D74CBA"/>
    <w:rsid w:val="00D76576"/>
    <w:rsid w:val="00D814C7"/>
    <w:rsid w:val="00D84731"/>
    <w:rsid w:val="00DA0035"/>
    <w:rsid w:val="00DA271D"/>
    <w:rsid w:val="00DA5A2A"/>
    <w:rsid w:val="00DB16EA"/>
    <w:rsid w:val="00DC1AEE"/>
    <w:rsid w:val="00DD62C8"/>
    <w:rsid w:val="00DE1AAA"/>
    <w:rsid w:val="00DF1446"/>
    <w:rsid w:val="00E10B71"/>
    <w:rsid w:val="00E129C5"/>
    <w:rsid w:val="00E17301"/>
    <w:rsid w:val="00E375B6"/>
    <w:rsid w:val="00E43158"/>
    <w:rsid w:val="00E5267D"/>
    <w:rsid w:val="00E626BA"/>
    <w:rsid w:val="00E81004"/>
    <w:rsid w:val="00EA5EC8"/>
    <w:rsid w:val="00EC5E72"/>
    <w:rsid w:val="00F00B04"/>
    <w:rsid w:val="00F05CA0"/>
    <w:rsid w:val="00F11868"/>
    <w:rsid w:val="00F24571"/>
    <w:rsid w:val="00F31B32"/>
    <w:rsid w:val="00F36731"/>
    <w:rsid w:val="00F4682A"/>
    <w:rsid w:val="00F47C38"/>
    <w:rsid w:val="00F52E83"/>
    <w:rsid w:val="00F53A7F"/>
    <w:rsid w:val="00F67EB8"/>
    <w:rsid w:val="00FA5714"/>
    <w:rsid w:val="00FA6D6F"/>
    <w:rsid w:val="00FB7E54"/>
    <w:rsid w:val="00FD2B3B"/>
    <w:rsid w:val="00FD3264"/>
    <w:rsid w:val="00FE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8C70"/>
  <w15:docId w15:val="{C925F843-7ADE-4F24-9766-64E07CDC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D2B3B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rsid w:val="00C44C8D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C44C8D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AntratsDiagrama">
    <w:name w:val="Antraštės Diagrama"/>
    <w:link w:val="Antrats"/>
    <w:uiPriority w:val="99"/>
    <w:rsid w:val="00C44C8D"/>
    <w:rPr>
      <w:rFonts w:ascii="Calibri" w:eastAsia="Times New Roman" w:hAnsi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491C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ipersaitas">
    <w:name w:val="Hyperlink"/>
    <w:unhideWhenUsed/>
    <w:rsid w:val="00E375B6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E375B6"/>
    <w:rPr>
      <w:color w:val="605E5C"/>
      <w:shd w:val="clear" w:color="auto" w:fill="E1DFDD"/>
    </w:rPr>
  </w:style>
  <w:style w:type="paragraph" w:customStyle="1" w:styleId="Patvirtinta">
    <w:name w:val="Patvirtinta"/>
    <w:basedOn w:val="prastasis"/>
    <w:rsid w:val="00D25ED2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</w:rPr>
  </w:style>
  <w:style w:type="character" w:styleId="Komentaronuoroda">
    <w:name w:val="annotation reference"/>
    <w:semiHidden/>
    <w:unhideWhenUsed/>
    <w:rsid w:val="007F7A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F7A34"/>
    <w:rPr>
      <w:sz w:val="20"/>
    </w:rPr>
  </w:style>
  <w:style w:type="character" w:customStyle="1" w:styleId="KomentarotekstasDiagrama">
    <w:name w:val="Komentaro tekstas Diagrama"/>
    <w:link w:val="Komentarotekstas"/>
    <w:rsid w:val="007F7A3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F7A34"/>
    <w:rPr>
      <w:b/>
      <w:bCs/>
    </w:rPr>
  </w:style>
  <w:style w:type="character" w:customStyle="1" w:styleId="KomentarotemaDiagrama">
    <w:name w:val="Komentaro tema Diagrama"/>
    <w:link w:val="Komentarotema"/>
    <w:semiHidden/>
    <w:rsid w:val="007F7A3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okumentai@trakai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7f061e8ca8b84a71b26f5d3c27faa2c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7f061e8ca8b84a71b26f5d3c27faa2cf</Template>
  <TotalTime>6</TotalTime>
  <Pages>2</Pages>
  <Words>2168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TRAKŲ RAJONO SAVIVALDYBĖS 2023-2024 M. MĖGĖJŲ MENO KOLEKTYVŲ VEIKLOS FINANSAVIMO IŠ SAVIVALDYBĖS BIUDŽETO LĖŠŲ TVARKOS APRAŠO PATVIRTINIMO</vt:lpstr>
      <vt:lpstr/>
    </vt:vector>
  </TitlesOfParts>
  <Manager>2025-03-27</Manager>
  <Company>SINTAGMA</Company>
  <LinksUpToDate>false</LinksUpToDate>
  <CharactersWithSpaces>3399</CharactersWithSpaces>
  <SharedDoc>false</SharedDoc>
  <HyperlinkBase/>
  <HLinks>
    <vt:vector size="24" baseType="variant">
      <vt:variant>
        <vt:i4>327756</vt:i4>
      </vt:variant>
      <vt:variant>
        <vt:i4>9</vt:i4>
      </vt:variant>
      <vt:variant>
        <vt:i4>0</vt:i4>
      </vt:variant>
      <vt:variant>
        <vt:i4>5</vt:i4>
      </vt:variant>
      <vt:variant>
        <vt:lpwstr>http://www.trakai.lt/</vt:lpwstr>
      </vt:variant>
      <vt:variant>
        <vt:lpwstr/>
      </vt:variant>
      <vt:variant>
        <vt:i4>327756</vt:i4>
      </vt:variant>
      <vt:variant>
        <vt:i4>6</vt:i4>
      </vt:variant>
      <vt:variant>
        <vt:i4>0</vt:i4>
      </vt:variant>
      <vt:variant>
        <vt:i4>5</vt:i4>
      </vt:variant>
      <vt:variant>
        <vt:lpwstr>http://www.trakai.lt/</vt:lpwstr>
      </vt:variant>
      <vt:variant>
        <vt:lpwstr/>
      </vt:variant>
      <vt:variant>
        <vt:i4>5439602</vt:i4>
      </vt:variant>
      <vt:variant>
        <vt:i4>3</vt:i4>
      </vt:variant>
      <vt:variant>
        <vt:i4>0</vt:i4>
      </vt:variant>
      <vt:variant>
        <vt:i4>5</vt:i4>
      </vt:variant>
      <vt:variant>
        <vt:lpwstr>mailto:dokumentai@trakai.lt</vt:lpwstr>
      </vt:variant>
      <vt:variant>
        <vt:lpwstr/>
      </vt:variant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http://www.trakai.lt/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MĖGĖJŲ MENO KOLEKTYVŲ VEIKLOS FINANSAVIMO IŠ SAVIVALDYBĖS BIUDŽETO LĖŠŲ TVARKOS APRAŠO PATVIRTINIMO</dc:title>
  <dc:subject>S1E-41</dc:subject>
  <dc:creator>TRAKŲ RAJONO SAVIVALDYBĖS TARYBA</dc:creator>
  <cp:keywords/>
  <cp:lastModifiedBy>Gabija Zdebskytė</cp:lastModifiedBy>
  <cp:revision>6</cp:revision>
  <cp:lastPrinted>2023-10-13T10:06:00Z</cp:lastPrinted>
  <dcterms:created xsi:type="dcterms:W3CDTF">2025-03-31T14:56:00Z</dcterms:created>
  <dcterms:modified xsi:type="dcterms:W3CDTF">2025-04-30T06:47:00Z</dcterms:modified>
  <cp:category>Sprendimas</cp:category>
</cp:coreProperties>
</file>