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D94AB9" w14:textId="11BB01DC" w:rsidR="00353096" w:rsidRDefault="00353096" w:rsidP="00353096">
      <w:pPr>
        <w:pStyle w:val="Antrats"/>
        <w:ind w:left="5103"/>
        <w:jc w:val="both"/>
        <w:rPr>
          <w:lang w:val="lt-LT"/>
        </w:rPr>
      </w:pPr>
      <w:r>
        <w:rPr>
          <w:lang w:val="lt-LT"/>
        </w:rPr>
        <w:t xml:space="preserve">Trakų rajono savivaldybės </w:t>
      </w:r>
      <w:r>
        <w:t>202</w:t>
      </w:r>
      <w:r w:rsidR="001B49F5">
        <w:t>5</w:t>
      </w:r>
      <w:r>
        <w:t xml:space="preserve"> me</w:t>
      </w:r>
      <w:r>
        <w:rPr>
          <w:lang w:val="lt-LT"/>
        </w:rPr>
        <w:t>tų jaunimo</w:t>
      </w:r>
    </w:p>
    <w:p w14:paraId="1A147A12" w14:textId="6EA7FF41" w:rsidR="00353096" w:rsidRDefault="00353096" w:rsidP="00353096">
      <w:pPr>
        <w:pStyle w:val="Antrats"/>
        <w:ind w:left="5103"/>
        <w:jc w:val="both"/>
        <w:rPr>
          <w:lang w:val="lt-LT"/>
        </w:rPr>
      </w:pPr>
      <w:r>
        <w:rPr>
          <w:lang w:val="lt-LT"/>
        </w:rPr>
        <w:t>iniciatyvų ir projektų finansavimo konkurso</w:t>
      </w:r>
    </w:p>
    <w:p w14:paraId="1E9BB65E" w14:textId="3DF86610" w:rsidR="00353096" w:rsidRPr="007413CB" w:rsidRDefault="00353096" w:rsidP="00353096">
      <w:pPr>
        <w:pStyle w:val="Antrats"/>
        <w:ind w:left="5103"/>
        <w:jc w:val="both"/>
        <w:rPr>
          <w:lang w:val="lt-LT"/>
        </w:rPr>
      </w:pPr>
      <w:r>
        <w:rPr>
          <w:lang w:val="lt-LT"/>
        </w:rPr>
        <w:t>nuostatų 1 priedas</w:t>
      </w:r>
    </w:p>
    <w:p w14:paraId="7312A853" w14:textId="25FA6274" w:rsidR="00C92B24" w:rsidRPr="00CE0E97" w:rsidRDefault="00C92B24" w:rsidP="00C92B24">
      <w:pPr>
        <w:pStyle w:val="Pagrindiniotekstotrauka"/>
        <w:autoSpaceDE w:val="0"/>
        <w:spacing w:line="240" w:lineRule="auto"/>
        <w:jc w:val="center"/>
        <w:rPr>
          <w:sz w:val="20"/>
          <w:u w:val="none"/>
        </w:rPr>
      </w:pPr>
    </w:p>
    <w:p w14:paraId="20AA3340" w14:textId="77777777" w:rsidR="00C1193D" w:rsidRPr="00CE0E97" w:rsidRDefault="00C1193D" w:rsidP="00C92B24">
      <w:pPr>
        <w:pStyle w:val="Pagrindiniotekstotrauka"/>
        <w:autoSpaceDE w:val="0"/>
        <w:spacing w:line="240" w:lineRule="auto"/>
        <w:jc w:val="center"/>
        <w:rPr>
          <w:b/>
          <w:sz w:val="20"/>
          <w:u w:val="none"/>
        </w:rPr>
      </w:pPr>
    </w:p>
    <w:p w14:paraId="6AE47EFA" w14:textId="6BD88ECD" w:rsidR="00803D44" w:rsidRPr="00CE0E97" w:rsidRDefault="00803D44" w:rsidP="00803D44">
      <w:pPr>
        <w:ind w:right="-1" w:firstLine="1296"/>
        <w:jc w:val="both"/>
        <w:rPr>
          <w:bCs/>
          <w:sz w:val="20"/>
          <w:szCs w:val="20"/>
          <w:lang w:val="lt-LT"/>
        </w:rPr>
      </w:pPr>
      <w:r w:rsidRPr="00CE0E97">
        <w:rPr>
          <w:bCs/>
          <w:sz w:val="20"/>
          <w:lang w:val="lt-LT"/>
        </w:rPr>
        <w:t>(</w:t>
      </w:r>
      <w:r w:rsidRPr="00CE0E97">
        <w:rPr>
          <w:bCs/>
          <w:sz w:val="20"/>
          <w:szCs w:val="20"/>
          <w:lang w:val="lt-LT"/>
        </w:rPr>
        <w:t>Šią paraiškos form</w:t>
      </w:r>
      <w:r w:rsidR="00C1193D" w:rsidRPr="00CE0E97">
        <w:rPr>
          <w:bCs/>
          <w:sz w:val="20"/>
          <w:szCs w:val="20"/>
          <w:lang w:val="lt-LT"/>
        </w:rPr>
        <w:t>ą</w:t>
      </w:r>
      <w:r w:rsidRPr="00CE0E97">
        <w:rPr>
          <w:bCs/>
          <w:sz w:val="20"/>
          <w:szCs w:val="20"/>
          <w:lang w:val="lt-LT"/>
        </w:rPr>
        <w:t xml:space="preserve"> pildo pareiškėjas, jei jo projekto biudžetas yra iki </w:t>
      </w:r>
      <w:r w:rsidR="007413CB" w:rsidRPr="00CE0E97">
        <w:rPr>
          <w:bCs/>
          <w:sz w:val="20"/>
          <w:szCs w:val="20"/>
          <w:lang w:val="lt-LT"/>
        </w:rPr>
        <w:t>1</w:t>
      </w:r>
      <w:r w:rsidRPr="00CE0E97">
        <w:rPr>
          <w:bCs/>
          <w:sz w:val="20"/>
          <w:szCs w:val="20"/>
          <w:lang w:val="lt-LT"/>
        </w:rPr>
        <w:t>000 Eur)</w:t>
      </w:r>
    </w:p>
    <w:p w14:paraId="216542B6" w14:textId="77777777" w:rsidR="00803D44" w:rsidRPr="00CE0E97" w:rsidRDefault="00803D44" w:rsidP="00803D44">
      <w:pPr>
        <w:pStyle w:val="Pagrindiniotekstotrauka"/>
        <w:autoSpaceDE w:val="0"/>
        <w:spacing w:line="240" w:lineRule="auto"/>
        <w:rPr>
          <w:b/>
          <w:sz w:val="20"/>
          <w:u w:val="none"/>
        </w:rPr>
      </w:pPr>
    </w:p>
    <w:p w14:paraId="56B857B4" w14:textId="77777777" w:rsidR="00BE01E2" w:rsidRPr="00CE0E97" w:rsidRDefault="00BE01E2" w:rsidP="00803D44">
      <w:pPr>
        <w:pStyle w:val="Pagrindiniotekstotrauka"/>
        <w:autoSpaceDE w:val="0"/>
        <w:spacing w:line="240" w:lineRule="auto"/>
        <w:rPr>
          <w:b/>
          <w:sz w:val="20"/>
          <w:u w:val="none"/>
        </w:rPr>
      </w:pPr>
    </w:p>
    <w:p w14:paraId="0613D7DF" w14:textId="77777777" w:rsidR="00BC3E85" w:rsidRPr="00CE0E97" w:rsidRDefault="00BC3E85">
      <w:pPr>
        <w:pStyle w:val="Pagrindiniotekstotrauka"/>
        <w:autoSpaceDE w:val="0"/>
        <w:spacing w:line="240" w:lineRule="auto"/>
        <w:jc w:val="center"/>
        <w:rPr>
          <w:b/>
          <w:caps/>
          <w:szCs w:val="24"/>
          <w:u w:val="none"/>
        </w:rPr>
      </w:pPr>
    </w:p>
    <w:p w14:paraId="7312A856" w14:textId="424A799F" w:rsidR="00BA5C98" w:rsidRPr="00CE0E97" w:rsidRDefault="00BA5C98">
      <w:pPr>
        <w:pStyle w:val="Pagrindiniotekstotrauka"/>
        <w:autoSpaceDE w:val="0"/>
        <w:spacing w:line="240" w:lineRule="auto"/>
        <w:jc w:val="center"/>
        <w:rPr>
          <w:b/>
          <w:caps/>
          <w:szCs w:val="24"/>
          <w:u w:val="none"/>
        </w:rPr>
      </w:pPr>
      <w:r w:rsidRPr="00CE0E97">
        <w:rPr>
          <w:b/>
          <w:caps/>
          <w:szCs w:val="24"/>
          <w:u w:val="none"/>
        </w:rPr>
        <w:t xml:space="preserve">JAUNIMO </w:t>
      </w:r>
      <w:r w:rsidR="007413CB" w:rsidRPr="00CE0E97">
        <w:rPr>
          <w:b/>
          <w:caps/>
          <w:szCs w:val="24"/>
          <w:u w:val="none"/>
        </w:rPr>
        <w:t>PROJEKT</w:t>
      </w:r>
      <w:r w:rsidR="00CE0E97">
        <w:rPr>
          <w:b/>
          <w:caps/>
          <w:szCs w:val="24"/>
          <w:u w:val="none"/>
        </w:rPr>
        <w:t>ų</w:t>
      </w:r>
      <w:r w:rsidR="007413CB" w:rsidRPr="00CE0E97">
        <w:rPr>
          <w:b/>
          <w:caps/>
          <w:szCs w:val="24"/>
          <w:u w:val="none"/>
        </w:rPr>
        <w:t xml:space="preserve"> </w:t>
      </w:r>
      <w:r w:rsidRPr="00CE0E97">
        <w:rPr>
          <w:b/>
          <w:caps/>
          <w:szCs w:val="24"/>
          <w:u w:val="none"/>
        </w:rPr>
        <w:t>PARAIŠKA</w:t>
      </w:r>
    </w:p>
    <w:p w14:paraId="56358538" w14:textId="2C2A41F5" w:rsidR="00A65F13" w:rsidRPr="00CE0E97" w:rsidRDefault="00A65F13" w:rsidP="00976853">
      <w:pPr>
        <w:jc w:val="center"/>
        <w:rPr>
          <w:sz w:val="20"/>
          <w:szCs w:val="20"/>
          <w:lang w:val="lt-LT"/>
        </w:rPr>
      </w:pPr>
    </w:p>
    <w:p w14:paraId="7312A857" w14:textId="7FC64C40" w:rsidR="00BA5C98" w:rsidRPr="00CE0E97" w:rsidRDefault="00BA5C98" w:rsidP="00976853">
      <w:pPr>
        <w:jc w:val="center"/>
        <w:rPr>
          <w:sz w:val="20"/>
          <w:szCs w:val="20"/>
          <w:lang w:val="lt-LT"/>
        </w:rPr>
      </w:pPr>
      <w:r w:rsidRPr="00CE0E97">
        <w:rPr>
          <w:sz w:val="20"/>
          <w:szCs w:val="20"/>
          <w:lang w:val="lt-LT"/>
        </w:rPr>
        <w:t>______</w:t>
      </w:r>
      <w:r w:rsidR="00A65F13" w:rsidRPr="00CE0E97">
        <w:rPr>
          <w:sz w:val="20"/>
          <w:szCs w:val="20"/>
          <w:lang w:val="lt-LT"/>
        </w:rPr>
        <w:t>___________</w:t>
      </w:r>
    </w:p>
    <w:p w14:paraId="7312A858" w14:textId="77777777" w:rsidR="00BA5C98" w:rsidRPr="00CE0E97" w:rsidRDefault="008021CF">
      <w:pPr>
        <w:jc w:val="center"/>
        <w:rPr>
          <w:sz w:val="20"/>
          <w:szCs w:val="20"/>
          <w:lang w:val="lt-LT"/>
        </w:rPr>
      </w:pPr>
      <w:r w:rsidRPr="00CE0E97">
        <w:rPr>
          <w:sz w:val="20"/>
          <w:szCs w:val="20"/>
          <w:lang w:val="lt-LT"/>
        </w:rPr>
        <w:t>(d</w:t>
      </w:r>
      <w:r w:rsidR="00BA5C98" w:rsidRPr="00CE0E97">
        <w:rPr>
          <w:sz w:val="20"/>
          <w:szCs w:val="20"/>
          <w:lang w:val="lt-LT"/>
        </w:rPr>
        <w:t>ata)</w:t>
      </w:r>
    </w:p>
    <w:p w14:paraId="1916A9B3" w14:textId="77777777" w:rsidR="00BE01E2" w:rsidRPr="00CE0E97" w:rsidRDefault="00BE01E2" w:rsidP="00EB1E44">
      <w:pPr>
        <w:rPr>
          <w:sz w:val="20"/>
          <w:szCs w:val="20"/>
          <w:lang w:val="lt-LT"/>
        </w:rPr>
      </w:pPr>
    </w:p>
    <w:p w14:paraId="5A8DC9EE" w14:textId="77777777" w:rsidR="00BE01E2" w:rsidRPr="00CE0E97" w:rsidRDefault="00BE01E2" w:rsidP="00EB1E44">
      <w:pPr>
        <w:rPr>
          <w:sz w:val="20"/>
          <w:szCs w:val="20"/>
          <w:lang w:val="lt-LT"/>
        </w:rPr>
      </w:pPr>
    </w:p>
    <w:p w14:paraId="7AB11546" w14:textId="1578E8F5" w:rsidR="00BE01E2" w:rsidRPr="00CE0E97" w:rsidRDefault="00EB1E44" w:rsidP="00EB1E44">
      <w:pPr>
        <w:rPr>
          <w:b/>
          <w:bCs/>
          <w:lang w:val="lt-LT"/>
        </w:rPr>
      </w:pPr>
      <w:r w:rsidRPr="00CE0E97">
        <w:rPr>
          <w:b/>
          <w:bCs/>
          <w:lang w:val="lt-LT"/>
        </w:rPr>
        <w:t>INFORMACIJA APIE PROJEKTO TEIKĖJĄ</w:t>
      </w:r>
    </w:p>
    <w:p w14:paraId="7312A85A" w14:textId="77777777" w:rsidR="00E019B2" w:rsidRPr="00CE0E97" w:rsidRDefault="00E019B2" w:rsidP="00E019B2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39"/>
        <w:gridCol w:w="5415"/>
      </w:tblGrid>
      <w:tr w:rsidR="00E019B2" w:rsidRPr="00CE0E97" w14:paraId="7312A85C" w14:textId="77777777" w:rsidTr="00A02866">
        <w:tc>
          <w:tcPr>
            <w:tcW w:w="9654" w:type="dxa"/>
            <w:gridSpan w:val="2"/>
            <w:shd w:val="clear" w:color="auto" w:fill="FFFFFF"/>
          </w:tcPr>
          <w:p w14:paraId="7312A85B" w14:textId="2C4227C3" w:rsidR="00E019B2" w:rsidRPr="00CE0E97" w:rsidRDefault="00E019B2" w:rsidP="00EF0A44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1. Informa</w:t>
            </w:r>
            <w:r w:rsidR="000E180D" w:rsidRPr="00CE0E97">
              <w:rPr>
                <w:b/>
                <w:lang w:val="lt-LT"/>
              </w:rPr>
              <w:t>cija apie organizaciją</w:t>
            </w:r>
            <w:r w:rsidR="0006014B" w:rsidRPr="00CE0E97">
              <w:rPr>
                <w:b/>
                <w:lang w:val="lt-LT"/>
              </w:rPr>
              <w:t xml:space="preserve"> </w:t>
            </w:r>
            <w:r w:rsidR="002910D6" w:rsidRPr="00CE0E97">
              <w:rPr>
                <w:b/>
                <w:lang w:val="lt-LT"/>
              </w:rPr>
              <w:t>/</w:t>
            </w:r>
            <w:r w:rsidR="0006014B" w:rsidRPr="00CE0E97">
              <w:rPr>
                <w:b/>
                <w:lang w:val="lt-LT"/>
              </w:rPr>
              <w:t xml:space="preserve"> </w:t>
            </w:r>
            <w:r w:rsidR="002910D6" w:rsidRPr="00CE0E97">
              <w:rPr>
                <w:b/>
                <w:lang w:val="lt-LT"/>
              </w:rPr>
              <w:t>neformalią</w:t>
            </w:r>
            <w:r w:rsidR="00C93603" w:rsidRPr="00CE0E97">
              <w:rPr>
                <w:b/>
                <w:lang w:val="lt-LT"/>
              </w:rPr>
              <w:t xml:space="preserve"> jaunimo</w:t>
            </w:r>
            <w:r w:rsidR="002910D6" w:rsidRPr="00CE0E97">
              <w:rPr>
                <w:b/>
                <w:lang w:val="lt-LT"/>
              </w:rPr>
              <w:t xml:space="preserve"> grupę</w:t>
            </w:r>
          </w:p>
        </w:tc>
      </w:tr>
      <w:tr w:rsidR="00E019B2" w:rsidRPr="00CE0E97" w14:paraId="7312A85F" w14:textId="77777777" w:rsidTr="00A02866">
        <w:tc>
          <w:tcPr>
            <w:tcW w:w="4239" w:type="dxa"/>
            <w:shd w:val="clear" w:color="auto" w:fill="FFFFFF"/>
          </w:tcPr>
          <w:p w14:paraId="7312A85D" w14:textId="5C763133" w:rsidR="00E019B2" w:rsidRPr="00CE0E97" w:rsidRDefault="00E019B2" w:rsidP="00B62BAC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Organizacijos</w:t>
            </w:r>
            <w:r w:rsidR="0006014B" w:rsidRPr="00CE0E97">
              <w:rPr>
                <w:lang w:val="lt-LT"/>
              </w:rPr>
              <w:t xml:space="preserve"> </w:t>
            </w:r>
            <w:r w:rsidR="00EF0A44" w:rsidRPr="00CE0E97">
              <w:rPr>
                <w:lang w:val="lt-LT"/>
              </w:rPr>
              <w:t>/</w:t>
            </w:r>
            <w:r w:rsidR="0006014B" w:rsidRPr="00CE0E97">
              <w:rPr>
                <w:lang w:val="lt-LT"/>
              </w:rPr>
              <w:t xml:space="preserve"> </w:t>
            </w:r>
            <w:r w:rsidR="002910D6" w:rsidRPr="00CE0E97">
              <w:rPr>
                <w:lang w:val="lt-LT"/>
              </w:rPr>
              <w:t>neformalios</w:t>
            </w:r>
            <w:r w:rsidR="00C93603" w:rsidRPr="00CE0E97">
              <w:rPr>
                <w:lang w:val="lt-LT"/>
              </w:rPr>
              <w:t xml:space="preserve"> jaunimo</w:t>
            </w:r>
            <w:r w:rsidR="002910D6" w:rsidRPr="00CE0E97">
              <w:rPr>
                <w:lang w:val="lt-LT"/>
              </w:rPr>
              <w:t xml:space="preserve"> grupės</w:t>
            </w:r>
            <w:r w:rsidRPr="00CE0E97">
              <w:rPr>
                <w:lang w:val="lt-LT"/>
              </w:rPr>
              <w:t xml:space="preserve"> pavadinimas</w:t>
            </w:r>
          </w:p>
        </w:tc>
        <w:tc>
          <w:tcPr>
            <w:tcW w:w="5415" w:type="dxa"/>
            <w:shd w:val="clear" w:color="auto" w:fill="FFFFFF"/>
          </w:tcPr>
          <w:p w14:paraId="7312A85E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2" w14:textId="77777777" w:rsidTr="00A02866">
        <w:tc>
          <w:tcPr>
            <w:tcW w:w="4239" w:type="dxa"/>
            <w:shd w:val="clear" w:color="auto" w:fill="FFFFFF"/>
          </w:tcPr>
          <w:p w14:paraId="7312A860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Juridinio asmens kodas</w:t>
            </w:r>
          </w:p>
        </w:tc>
        <w:tc>
          <w:tcPr>
            <w:tcW w:w="5415" w:type="dxa"/>
            <w:shd w:val="clear" w:color="auto" w:fill="FFFFFF"/>
          </w:tcPr>
          <w:p w14:paraId="7312A861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5" w14:textId="77777777" w:rsidTr="00A02866">
        <w:tc>
          <w:tcPr>
            <w:tcW w:w="4239" w:type="dxa"/>
            <w:shd w:val="clear" w:color="auto" w:fill="FFFFFF"/>
          </w:tcPr>
          <w:p w14:paraId="7312A863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Adresas</w:t>
            </w:r>
          </w:p>
        </w:tc>
        <w:tc>
          <w:tcPr>
            <w:tcW w:w="5415" w:type="dxa"/>
            <w:shd w:val="clear" w:color="auto" w:fill="FFFFFF"/>
          </w:tcPr>
          <w:p w14:paraId="7312A864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8" w14:textId="77777777" w:rsidTr="00A02866">
        <w:tc>
          <w:tcPr>
            <w:tcW w:w="4239" w:type="dxa"/>
            <w:shd w:val="clear" w:color="auto" w:fill="FFFFFF"/>
          </w:tcPr>
          <w:p w14:paraId="7312A866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Telefonas</w:t>
            </w:r>
          </w:p>
        </w:tc>
        <w:tc>
          <w:tcPr>
            <w:tcW w:w="5415" w:type="dxa"/>
            <w:shd w:val="clear" w:color="auto" w:fill="FFFFFF"/>
          </w:tcPr>
          <w:p w14:paraId="7312A867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B" w14:textId="77777777" w:rsidTr="00A02866">
        <w:tc>
          <w:tcPr>
            <w:tcW w:w="4239" w:type="dxa"/>
            <w:shd w:val="clear" w:color="auto" w:fill="FFFFFF"/>
          </w:tcPr>
          <w:p w14:paraId="7312A869" w14:textId="1F78DEBC" w:rsidR="00E019B2" w:rsidRPr="00CE0E97" w:rsidRDefault="00A02866" w:rsidP="00B62BAC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El.</w:t>
            </w:r>
            <w:r w:rsidR="00E019B2" w:rsidRPr="00CE0E97">
              <w:rPr>
                <w:lang w:val="lt-LT"/>
              </w:rPr>
              <w:t xml:space="preserve"> pašt</w:t>
            </w:r>
            <w:r w:rsidRPr="00CE0E97">
              <w:rPr>
                <w:lang w:val="lt-LT"/>
              </w:rPr>
              <w:t>o adresas</w:t>
            </w:r>
          </w:p>
        </w:tc>
        <w:tc>
          <w:tcPr>
            <w:tcW w:w="5415" w:type="dxa"/>
            <w:shd w:val="clear" w:color="auto" w:fill="FFFFFF"/>
          </w:tcPr>
          <w:p w14:paraId="7312A86A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E" w14:textId="77777777" w:rsidTr="00A02866">
        <w:tc>
          <w:tcPr>
            <w:tcW w:w="4239" w:type="dxa"/>
            <w:shd w:val="clear" w:color="auto" w:fill="FFFFFF"/>
          </w:tcPr>
          <w:p w14:paraId="7312A86C" w14:textId="1973CB38" w:rsidR="00E019B2" w:rsidRPr="00CE0E97" w:rsidRDefault="00E019B2" w:rsidP="00B62BAC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Internet</w:t>
            </w:r>
            <w:r w:rsidR="00A02866" w:rsidRPr="00CE0E97">
              <w:rPr>
                <w:lang w:val="lt-LT"/>
              </w:rPr>
              <w:t>ini</w:t>
            </w:r>
            <w:r w:rsidR="00A65F13" w:rsidRPr="00CE0E97">
              <w:rPr>
                <w:lang w:val="lt-LT"/>
              </w:rPr>
              <w:t>o</w:t>
            </w:r>
            <w:r w:rsidR="00A02866" w:rsidRPr="00CE0E97">
              <w:rPr>
                <w:lang w:val="lt-LT"/>
              </w:rPr>
              <w:t xml:space="preserve"> </w:t>
            </w:r>
            <w:r w:rsidR="00DB6875" w:rsidRPr="00CE0E97">
              <w:rPr>
                <w:lang w:val="lt-LT"/>
              </w:rPr>
              <w:t xml:space="preserve">/ Facebook </w:t>
            </w:r>
            <w:r w:rsidRPr="00CE0E97">
              <w:rPr>
                <w:lang w:val="lt-LT"/>
              </w:rPr>
              <w:t>puslapi</w:t>
            </w:r>
            <w:r w:rsidR="00A65F13" w:rsidRPr="00CE0E97">
              <w:rPr>
                <w:lang w:val="lt-LT"/>
              </w:rPr>
              <w:t>o adresas</w:t>
            </w:r>
          </w:p>
        </w:tc>
        <w:tc>
          <w:tcPr>
            <w:tcW w:w="5415" w:type="dxa"/>
            <w:shd w:val="clear" w:color="auto" w:fill="FFFFFF"/>
          </w:tcPr>
          <w:p w14:paraId="7312A86D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71" w14:textId="77777777" w:rsidTr="00A02866">
        <w:tc>
          <w:tcPr>
            <w:tcW w:w="4239" w:type="dxa"/>
            <w:shd w:val="clear" w:color="auto" w:fill="FFFFFF"/>
          </w:tcPr>
          <w:p w14:paraId="7312A86F" w14:textId="4FE79D82" w:rsidR="00E019B2" w:rsidRPr="00CE0E97" w:rsidRDefault="00E019B2" w:rsidP="00B62BAC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Organizacijos</w:t>
            </w:r>
            <w:r w:rsidR="0006014B" w:rsidRPr="00CE0E97">
              <w:rPr>
                <w:lang w:val="lt-LT"/>
              </w:rPr>
              <w:t xml:space="preserve"> </w:t>
            </w:r>
            <w:r w:rsidR="00EF0A44" w:rsidRPr="00CE0E97">
              <w:rPr>
                <w:lang w:val="lt-LT"/>
              </w:rPr>
              <w:t>/</w:t>
            </w:r>
            <w:r w:rsidR="0006014B" w:rsidRPr="00CE0E97">
              <w:rPr>
                <w:lang w:val="lt-LT"/>
              </w:rPr>
              <w:t xml:space="preserve"> </w:t>
            </w:r>
            <w:r w:rsidR="007D19B6" w:rsidRPr="00CE0E97">
              <w:rPr>
                <w:lang w:val="lt-LT"/>
              </w:rPr>
              <w:t xml:space="preserve">neformalios </w:t>
            </w:r>
            <w:r w:rsidR="00C93603" w:rsidRPr="00CE0E97">
              <w:rPr>
                <w:lang w:val="lt-LT"/>
              </w:rPr>
              <w:t xml:space="preserve">jaunimo </w:t>
            </w:r>
            <w:r w:rsidR="007D19B6" w:rsidRPr="00CE0E97">
              <w:rPr>
                <w:lang w:val="lt-LT"/>
              </w:rPr>
              <w:t>grupės</w:t>
            </w:r>
            <w:r w:rsidRPr="00CE0E97">
              <w:rPr>
                <w:lang w:val="lt-LT"/>
              </w:rPr>
              <w:t xml:space="preserve"> narių skaičius</w:t>
            </w:r>
          </w:p>
        </w:tc>
        <w:tc>
          <w:tcPr>
            <w:tcW w:w="5415" w:type="dxa"/>
            <w:shd w:val="clear" w:color="auto" w:fill="FFFFFF"/>
          </w:tcPr>
          <w:p w14:paraId="7312A870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</w:p>
        </w:tc>
      </w:tr>
      <w:tr w:rsidR="00A74EAD" w:rsidRPr="00CE0E97" w14:paraId="7312A874" w14:textId="77777777" w:rsidTr="00A02866">
        <w:tc>
          <w:tcPr>
            <w:tcW w:w="4239" w:type="dxa"/>
            <w:shd w:val="clear" w:color="auto" w:fill="FFFFFF"/>
          </w:tcPr>
          <w:p w14:paraId="7312A872" w14:textId="00DC7BCE" w:rsidR="00A74EAD" w:rsidRPr="00CE0E97" w:rsidRDefault="00A74EAD" w:rsidP="00A74EA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Ar organizacija</w:t>
            </w:r>
            <w:r w:rsidR="0006014B" w:rsidRPr="00CE0E97">
              <w:rPr>
                <w:lang w:val="lt-LT"/>
              </w:rPr>
              <w:t xml:space="preserve"> </w:t>
            </w:r>
            <w:r w:rsidRPr="00CE0E97">
              <w:rPr>
                <w:lang w:val="lt-LT"/>
              </w:rPr>
              <w:t>/</w:t>
            </w:r>
            <w:r w:rsidR="0006014B" w:rsidRPr="00CE0E97">
              <w:rPr>
                <w:lang w:val="lt-LT"/>
              </w:rPr>
              <w:t xml:space="preserve"> </w:t>
            </w:r>
            <w:r w:rsidRPr="00CE0E97">
              <w:rPr>
                <w:lang w:val="lt-LT"/>
              </w:rPr>
              <w:t xml:space="preserve">neformali </w:t>
            </w:r>
            <w:r w:rsidR="00C93603" w:rsidRPr="00CE0E97">
              <w:rPr>
                <w:lang w:val="lt-LT"/>
              </w:rPr>
              <w:t xml:space="preserve">jaunimo </w:t>
            </w:r>
            <w:r w:rsidRPr="00CE0E97">
              <w:rPr>
                <w:lang w:val="lt-LT"/>
              </w:rPr>
              <w:t xml:space="preserve">grupė per pastaruosius 2 metus yra gavusi </w:t>
            </w:r>
            <w:r w:rsidR="0006014B" w:rsidRPr="00CE0E97">
              <w:rPr>
                <w:lang w:val="lt-LT"/>
              </w:rPr>
              <w:t xml:space="preserve">jaunimo </w:t>
            </w:r>
            <w:r w:rsidRPr="00CE0E97">
              <w:rPr>
                <w:lang w:val="lt-LT"/>
              </w:rPr>
              <w:t>programų finansavimą?</w:t>
            </w:r>
            <w:r w:rsidR="00A02866" w:rsidRPr="00CE0E97">
              <w:rPr>
                <w:lang w:val="lt-LT"/>
              </w:rPr>
              <w:t xml:space="preserve"> (TAIP / NE)</w:t>
            </w:r>
          </w:p>
        </w:tc>
        <w:tc>
          <w:tcPr>
            <w:tcW w:w="5415" w:type="dxa"/>
            <w:shd w:val="clear" w:color="auto" w:fill="FFFFFF"/>
          </w:tcPr>
          <w:p w14:paraId="7312A873" w14:textId="77777777" w:rsidR="00A74EAD" w:rsidRPr="00CE0E97" w:rsidRDefault="00A74EAD" w:rsidP="00B62BAC">
            <w:pPr>
              <w:snapToGrid w:val="0"/>
              <w:rPr>
                <w:lang w:val="lt-LT"/>
              </w:rPr>
            </w:pPr>
          </w:p>
        </w:tc>
      </w:tr>
      <w:tr w:rsidR="00C93603" w:rsidRPr="00CE0E97" w14:paraId="63C554E6" w14:textId="77777777" w:rsidTr="00A02866">
        <w:tc>
          <w:tcPr>
            <w:tcW w:w="4239" w:type="dxa"/>
            <w:shd w:val="clear" w:color="auto" w:fill="FFFFFF"/>
          </w:tcPr>
          <w:p w14:paraId="1307CAD0" w14:textId="14200181" w:rsidR="00C93603" w:rsidRPr="00CE0E97" w:rsidRDefault="00C93603" w:rsidP="00A74EA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Ar organizacija / neformali jaunimo grupė yra identifikuota ir įtraukta į aktyviai Trakų rajono savivaldybėje veikiančių jaunimo, su jaunimu dirbančių organizacijų ir neformalių jaunimo grupių sąrašą?</w:t>
            </w:r>
            <w:r w:rsidR="00254A6B" w:rsidRPr="00CE0E97">
              <w:rPr>
                <w:lang w:val="lt-LT"/>
              </w:rPr>
              <w:t xml:space="preserve"> (netaikoma ugdymo įstaigoms) (TAIP / NE)</w:t>
            </w:r>
          </w:p>
        </w:tc>
        <w:tc>
          <w:tcPr>
            <w:tcW w:w="5415" w:type="dxa"/>
            <w:shd w:val="clear" w:color="auto" w:fill="FFFFFF"/>
          </w:tcPr>
          <w:p w14:paraId="2CFC3D38" w14:textId="77777777" w:rsidR="00C93603" w:rsidRPr="00CE0E97" w:rsidRDefault="00C93603" w:rsidP="00B62BAC">
            <w:pPr>
              <w:snapToGrid w:val="0"/>
              <w:rPr>
                <w:lang w:val="lt-LT"/>
              </w:rPr>
            </w:pPr>
          </w:p>
        </w:tc>
      </w:tr>
    </w:tbl>
    <w:p w14:paraId="32621CAF" w14:textId="77777777" w:rsidR="00BE01E2" w:rsidRPr="00CE0E97" w:rsidRDefault="00BE01E2" w:rsidP="00EB1E44">
      <w:pPr>
        <w:rPr>
          <w:lang w:val="lt-LT"/>
        </w:rPr>
      </w:pPr>
    </w:p>
    <w:p w14:paraId="24A13088" w14:textId="77777777" w:rsidR="00BE01E2" w:rsidRPr="00CE0E97" w:rsidRDefault="00BE01E2" w:rsidP="00EB1E44">
      <w:pPr>
        <w:rPr>
          <w:lang w:val="lt-LT"/>
        </w:rPr>
      </w:pPr>
    </w:p>
    <w:p w14:paraId="625414C8" w14:textId="78F330B9" w:rsidR="00EB1E44" w:rsidRPr="00CE0E97" w:rsidRDefault="00EB1E44" w:rsidP="00EB1E44">
      <w:pPr>
        <w:rPr>
          <w:b/>
          <w:bCs/>
          <w:lang w:val="lt-LT"/>
        </w:rPr>
      </w:pPr>
      <w:r w:rsidRPr="00CE0E97">
        <w:rPr>
          <w:b/>
          <w:bCs/>
          <w:lang w:val="lt-LT"/>
        </w:rPr>
        <w:t>INFORMACIJA APIE PROJEKTĄ</w:t>
      </w:r>
    </w:p>
    <w:p w14:paraId="0AB29482" w14:textId="77777777" w:rsidR="00EB1E44" w:rsidRPr="00CE0E97" w:rsidRDefault="00EB1E44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BA5C98" w:rsidRPr="00CE0E97" w14:paraId="7312A883" w14:textId="77777777" w:rsidTr="00A02866">
        <w:tc>
          <w:tcPr>
            <w:tcW w:w="9654" w:type="dxa"/>
            <w:shd w:val="clear" w:color="auto" w:fill="FFFFFF"/>
          </w:tcPr>
          <w:p w14:paraId="7312A882" w14:textId="538D9161" w:rsidR="00BA5C98" w:rsidRPr="00CE0E97" w:rsidRDefault="007413CB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2</w:t>
            </w:r>
            <w:r w:rsidR="00BA5C98" w:rsidRPr="00CE0E97">
              <w:rPr>
                <w:b/>
                <w:lang w:val="lt-LT"/>
              </w:rPr>
              <w:t xml:space="preserve">. </w:t>
            </w:r>
            <w:r w:rsidRPr="00CE0E97">
              <w:rPr>
                <w:b/>
                <w:lang w:val="lt-LT"/>
              </w:rPr>
              <w:t>Projekto</w:t>
            </w:r>
            <w:r w:rsidR="00254A6B" w:rsidRPr="00CE0E97">
              <w:rPr>
                <w:b/>
                <w:lang w:val="lt-LT"/>
              </w:rPr>
              <w:t xml:space="preserve"> </w:t>
            </w:r>
            <w:r w:rsidR="00BA5C98" w:rsidRPr="00CE0E97">
              <w:rPr>
                <w:b/>
                <w:lang w:val="lt-LT"/>
              </w:rPr>
              <w:t>pavadinimas</w:t>
            </w:r>
          </w:p>
        </w:tc>
      </w:tr>
      <w:tr w:rsidR="00BA5C98" w:rsidRPr="00CE0E97" w14:paraId="7312A885" w14:textId="77777777" w:rsidTr="00A02866">
        <w:tc>
          <w:tcPr>
            <w:tcW w:w="9654" w:type="dxa"/>
            <w:shd w:val="clear" w:color="auto" w:fill="FFFFFF"/>
          </w:tcPr>
          <w:p w14:paraId="34F6E14E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  <w:p w14:paraId="7312A884" w14:textId="77777777" w:rsidR="00DB6875" w:rsidRPr="00CE0E97" w:rsidRDefault="00DB6875">
            <w:pPr>
              <w:snapToGrid w:val="0"/>
              <w:rPr>
                <w:lang w:val="lt-LT"/>
              </w:rPr>
            </w:pPr>
          </w:p>
        </w:tc>
      </w:tr>
    </w:tbl>
    <w:p w14:paraId="608B7066" w14:textId="78B8D05A" w:rsidR="00EB1E44" w:rsidRPr="00CE0E97" w:rsidRDefault="00EB1E44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EB1E44" w:rsidRPr="00CE0E97" w14:paraId="7202DCD3" w14:textId="77777777" w:rsidTr="004A1A92">
        <w:tc>
          <w:tcPr>
            <w:tcW w:w="9654" w:type="dxa"/>
            <w:shd w:val="clear" w:color="auto" w:fill="FFFFFF"/>
          </w:tcPr>
          <w:p w14:paraId="6063DC2F" w14:textId="698E67DE" w:rsidR="00EB1E44" w:rsidRPr="00CE0E97" w:rsidRDefault="00EB1E44" w:rsidP="004A1A92">
            <w:pPr>
              <w:snapToGrid w:val="0"/>
              <w:rPr>
                <w:bCs/>
                <w:lang w:val="lt-LT"/>
              </w:rPr>
            </w:pPr>
            <w:r w:rsidRPr="00CE0E97">
              <w:rPr>
                <w:b/>
                <w:lang w:val="lt-LT"/>
              </w:rPr>
              <w:t xml:space="preserve">3. Ar projektas yra tęstinis? </w:t>
            </w:r>
            <w:r w:rsidRPr="00CE0E97">
              <w:rPr>
                <w:bCs/>
                <w:lang w:val="lt-LT"/>
              </w:rPr>
              <w:t>(TAIP / NE)</w:t>
            </w:r>
          </w:p>
        </w:tc>
      </w:tr>
      <w:tr w:rsidR="00EB1E44" w:rsidRPr="00CE0E97" w14:paraId="5C991B4A" w14:textId="77777777" w:rsidTr="004A1A92">
        <w:tc>
          <w:tcPr>
            <w:tcW w:w="9654" w:type="dxa"/>
            <w:shd w:val="clear" w:color="auto" w:fill="FFFFFF"/>
          </w:tcPr>
          <w:p w14:paraId="622D656B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</w:p>
          <w:p w14:paraId="72DE7E1D" w14:textId="77777777" w:rsidR="00DB6875" w:rsidRPr="00CE0E97" w:rsidRDefault="00DB6875" w:rsidP="004A1A92">
            <w:pPr>
              <w:snapToGrid w:val="0"/>
              <w:rPr>
                <w:lang w:val="lt-LT"/>
              </w:rPr>
            </w:pPr>
          </w:p>
        </w:tc>
      </w:tr>
    </w:tbl>
    <w:p w14:paraId="3E4D1FEB" w14:textId="77777777" w:rsidR="00EB1E44" w:rsidRPr="00CE0E97" w:rsidRDefault="00EB1E44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827"/>
        <w:gridCol w:w="4827"/>
      </w:tblGrid>
      <w:tr w:rsidR="00BE01E2" w:rsidRPr="00CE0E97" w14:paraId="28471E07" w14:textId="77777777" w:rsidTr="00786B4B">
        <w:tc>
          <w:tcPr>
            <w:tcW w:w="9654" w:type="dxa"/>
            <w:gridSpan w:val="2"/>
            <w:shd w:val="clear" w:color="auto" w:fill="FFFFFF"/>
          </w:tcPr>
          <w:p w14:paraId="032E74E5" w14:textId="0C5B52EC" w:rsidR="00BE01E2" w:rsidRPr="00CE0E97" w:rsidRDefault="00BE01E2" w:rsidP="00786B4B">
            <w:pPr>
              <w:snapToGrid w:val="0"/>
              <w:rPr>
                <w:bCs/>
                <w:lang w:val="lt-LT"/>
              </w:rPr>
            </w:pPr>
            <w:r w:rsidRPr="00CE0E97">
              <w:rPr>
                <w:b/>
                <w:lang w:val="lt-LT"/>
              </w:rPr>
              <w:t>4. Projekto įgyvendinimo laikotarpis</w:t>
            </w:r>
          </w:p>
        </w:tc>
      </w:tr>
      <w:tr w:rsidR="00BE01E2" w:rsidRPr="00CE0E97" w14:paraId="6F659A71" w14:textId="77777777" w:rsidTr="0002248F">
        <w:tc>
          <w:tcPr>
            <w:tcW w:w="4827" w:type="dxa"/>
            <w:shd w:val="clear" w:color="auto" w:fill="FFFFFF"/>
          </w:tcPr>
          <w:p w14:paraId="6C18E2C6" w14:textId="189BD5AF" w:rsidR="00BE01E2" w:rsidRPr="00CE0E97" w:rsidRDefault="00BE01E2" w:rsidP="00786B4B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Projekto įgyvendinimo pradžia</w:t>
            </w:r>
          </w:p>
        </w:tc>
        <w:tc>
          <w:tcPr>
            <w:tcW w:w="4827" w:type="dxa"/>
            <w:shd w:val="clear" w:color="auto" w:fill="FFFFFF"/>
          </w:tcPr>
          <w:p w14:paraId="024014AB" w14:textId="5B159512" w:rsidR="00BE01E2" w:rsidRPr="00CE0E97" w:rsidRDefault="00BE01E2" w:rsidP="00786B4B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Projekto įgyvendinimo pabaiga</w:t>
            </w:r>
          </w:p>
        </w:tc>
      </w:tr>
      <w:tr w:rsidR="00BE01E2" w:rsidRPr="00CE0E97" w14:paraId="078513FC" w14:textId="77777777" w:rsidTr="0002248F">
        <w:tc>
          <w:tcPr>
            <w:tcW w:w="4827" w:type="dxa"/>
            <w:shd w:val="clear" w:color="auto" w:fill="FFFFFF"/>
          </w:tcPr>
          <w:p w14:paraId="5202F3E4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</w:p>
          <w:p w14:paraId="2B1E83F8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</w:p>
        </w:tc>
        <w:tc>
          <w:tcPr>
            <w:tcW w:w="4827" w:type="dxa"/>
            <w:shd w:val="clear" w:color="auto" w:fill="FFFFFF"/>
          </w:tcPr>
          <w:p w14:paraId="4CB99B3B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</w:p>
        </w:tc>
      </w:tr>
    </w:tbl>
    <w:p w14:paraId="7312A8AE" w14:textId="77777777" w:rsidR="00DF1A33" w:rsidRPr="00CE0E97" w:rsidRDefault="00DF1A33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604546" w:rsidRPr="00CE0E97" w14:paraId="7312A8B0" w14:textId="77777777" w:rsidTr="00A02866">
        <w:tc>
          <w:tcPr>
            <w:tcW w:w="9654" w:type="dxa"/>
            <w:shd w:val="clear" w:color="auto" w:fill="FFFFFF"/>
          </w:tcPr>
          <w:p w14:paraId="7312A8AF" w14:textId="0AB18A56" w:rsidR="00604546" w:rsidRPr="00CE0E97" w:rsidRDefault="007413CB" w:rsidP="000E180D">
            <w:pPr>
              <w:snapToGrid w:val="0"/>
              <w:rPr>
                <w:lang w:val="lt-LT"/>
              </w:rPr>
            </w:pPr>
            <w:r w:rsidRPr="00CE0E97">
              <w:rPr>
                <w:b/>
                <w:lang w:val="lt-LT"/>
              </w:rPr>
              <w:t>5</w:t>
            </w:r>
            <w:r w:rsidR="00CA0623" w:rsidRPr="00CE0E97">
              <w:rPr>
                <w:b/>
                <w:lang w:val="lt-LT"/>
              </w:rPr>
              <w:t>. Problemos</w:t>
            </w:r>
            <w:r w:rsidR="00604546" w:rsidRPr="00CE0E97">
              <w:rPr>
                <w:b/>
                <w:lang w:val="lt-LT"/>
              </w:rPr>
              <w:t xml:space="preserve"> analizė. </w:t>
            </w:r>
            <w:r w:rsidR="00604546" w:rsidRPr="00CE0E97">
              <w:rPr>
                <w:lang w:val="lt-LT"/>
              </w:rPr>
              <w:t>Glaustai aprašykite konkrečią problemą, kurią sieksite spręsti</w:t>
            </w:r>
            <w:r w:rsidR="00C93603" w:rsidRPr="00CE0E97">
              <w:rPr>
                <w:lang w:val="lt-LT"/>
              </w:rPr>
              <w:t>,</w:t>
            </w:r>
            <w:r w:rsidR="00EB1E44" w:rsidRPr="00CE0E97">
              <w:rPr>
                <w:lang w:val="lt-LT"/>
              </w:rPr>
              <w:t xml:space="preserve"> </w:t>
            </w:r>
            <w:r w:rsidR="00604546" w:rsidRPr="00CE0E97">
              <w:rPr>
                <w:lang w:val="lt-LT"/>
              </w:rPr>
              <w:t>įgyvendindami proj</w:t>
            </w:r>
            <w:r w:rsidR="008021CF" w:rsidRPr="00CE0E97">
              <w:rPr>
                <w:lang w:val="lt-LT"/>
              </w:rPr>
              <w:t>ektą</w:t>
            </w:r>
            <w:r w:rsidR="00E019B2" w:rsidRPr="00CE0E97">
              <w:rPr>
                <w:lang w:val="lt-LT"/>
              </w:rPr>
              <w:t xml:space="preserve"> </w:t>
            </w:r>
            <w:r w:rsidR="00604546" w:rsidRPr="00CE0E97">
              <w:rPr>
                <w:lang w:val="lt-LT"/>
              </w:rPr>
              <w:t>(ne daugiau kaip 500 žodžių)</w:t>
            </w:r>
          </w:p>
        </w:tc>
      </w:tr>
      <w:tr w:rsidR="00604546" w:rsidRPr="00CE0E97" w14:paraId="7312A8B2" w14:textId="77777777" w:rsidTr="00A02866">
        <w:tc>
          <w:tcPr>
            <w:tcW w:w="9654" w:type="dxa"/>
            <w:shd w:val="clear" w:color="auto" w:fill="FFFFFF"/>
          </w:tcPr>
          <w:p w14:paraId="31355788" w14:textId="77777777" w:rsidR="00604546" w:rsidRPr="00CE0E97" w:rsidRDefault="00604546" w:rsidP="00BA2542">
            <w:pPr>
              <w:snapToGrid w:val="0"/>
              <w:rPr>
                <w:lang w:val="lt-LT"/>
              </w:rPr>
            </w:pPr>
          </w:p>
          <w:p w14:paraId="7312A8B1" w14:textId="77777777" w:rsidR="00EB1E44" w:rsidRPr="00CE0E97" w:rsidRDefault="00EB1E44" w:rsidP="00BA2542">
            <w:pPr>
              <w:snapToGrid w:val="0"/>
              <w:rPr>
                <w:lang w:val="lt-LT"/>
              </w:rPr>
            </w:pPr>
          </w:p>
        </w:tc>
      </w:tr>
    </w:tbl>
    <w:p w14:paraId="7312A8B3" w14:textId="77777777" w:rsidR="00BA5C98" w:rsidRPr="00CE0E97" w:rsidRDefault="00BA5C98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EB1E44" w:rsidRPr="00CE0E97" w14:paraId="50616982" w14:textId="77777777" w:rsidTr="004A1A92">
        <w:tc>
          <w:tcPr>
            <w:tcW w:w="9654" w:type="dxa"/>
            <w:shd w:val="clear" w:color="auto" w:fill="FFFFFF"/>
          </w:tcPr>
          <w:p w14:paraId="102757D6" w14:textId="7D01FEDC" w:rsidR="00EB1E44" w:rsidRPr="00CE0E97" w:rsidRDefault="00EB1E44" w:rsidP="004A1A92">
            <w:pPr>
              <w:snapToGrid w:val="0"/>
              <w:rPr>
                <w:lang w:val="lt-LT"/>
              </w:rPr>
            </w:pPr>
            <w:r w:rsidRPr="00CE0E97">
              <w:rPr>
                <w:b/>
                <w:lang w:val="lt-LT"/>
              </w:rPr>
              <w:t xml:space="preserve">6. Projekto išliekamoji vertė. </w:t>
            </w:r>
            <w:r w:rsidRPr="00CE0E97">
              <w:rPr>
                <w:lang w:val="lt-LT"/>
              </w:rPr>
              <w:t>Glaustai aprašykite, kokią išliekamąją vertę suteiks šis projektas, jei bus įgyvendintas (ne daugiau kaip 500 žodžių)</w:t>
            </w:r>
          </w:p>
        </w:tc>
      </w:tr>
      <w:tr w:rsidR="00EB1E44" w:rsidRPr="00CE0E97" w14:paraId="2235BB49" w14:textId="77777777" w:rsidTr="004A1A92">
        <w:tc>
          <w:tcPr>
            <w:tcW w:w="9654" w:type="dxa"/>
            <w:shd w:val="clear" w:color="auto" w:fill="FFFFFF"/>
          </w:tcPr>
          <w:p w14:paraId="4DCE312F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</w:p>
          <w:p w14:paraId="441985FB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</w:p>
        </w:tc>
      </w:tr>
    </w:tbl>
    <w:p w14:paraId="4B541696" w14:textId="77777777" w:rsidR="00EB1E44" w:rsidRPr="00CE0E97" w:rsidRDefault="00EB1E44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046"/>
        <w:gridCol w:w="1608"/>
      </w:tblGrid>
      <w:tr w:rsidR="00E019B2" w:rsidRPr="00CE0E97" w14:paraId="7312A8B6" w14:textId="77777777" w:rsidTr="00A02866">
        <w:tc>
          <w:tcPr>
            <w:tcW w:w="8046" w:type="dxa"/>
            <w:shd w:val="clear" w:color="auto" w:fill="FFFFFF"/>
          </w:tcPr>
          <w:p w14:paraId="7312A8B4" w14:textId="16204F74" w:rsidR="00E019B2" w:rsidRPr="00CE0E97" w:rsidRDefault="00EB1E44" w:rsidP="00B62BAC">
            <w:pPr>
              <w:rPr>
                <w:b/>
                <w:lang w:val="lt-LT"/>
              </w:rPr>
            </w:pPr>
            <w:bookmarkStart w:id="0" w:name="_Hlk162007308"/>
            <w:r w:rsidRPr="00CE0E97">
              <w:rPr>
                <w:b/>
                <w:lang w:val="lt-LT"/>
              </w:rPr>
              <w:t>7</w:t>
            </w:r>
            <w:r w:rsidR="00E019B2" w:rsidRPr="00CE0E97">
              <w:rPr>
                <w:b/>
                <w:lang w:val="lt-LT"/>
              </w:rPr>
              <w:t xml:space="preserve">. </w:t>
            </w:r>
            <w:r w:rsidR="00CE0E97" w:rsidRPr="00CE0E97">
              <w:rPr>
                <w:b/>
                <w:lang w:val="lt-LT"/>
              </w:rPr>
              <w:t>Bendrieji konkurso tikslai</w:t>
            </w:r>
            <w:r w:rsidR="00E019B2" w:rsidRPr="00CE0E97">
              <w:rPr>
                <w:b/>
                <w:lang w:val="lt-LT"/>
              </w:rPr>
              <w:t>, kurių siekiama ši</w:t>
            </w:r>
            <w:r w:rsidR="00C93603" w:rsidRPr="00CE0E97">
              <w:rPr>
                <w:b/>
                <w:lang w:val="lt-LT"/>
              </w:rPr>
              <w:t xml:space="preserve">uo projektu </w:t>
            </w:r>
            <w:r w:rsidR="00E019B2" w:rsidRPr="00CE0E97">
              <w:rPr>
                <w:bCs/>
                <w:lang w:val="lt-LT"/>
              </w:rPr>
              <w:t>(</w:t>
            </w:r>
            <w:r w:rsidR="00C93603" w:rsidRPr="00CE0E97">
              <w:rPr>
                <w:bCs/>
                <w:lang w:val="lt-LT"/>
              </w:rPr>
              <w:t>ne daugiau kaip du</w:t>
            </w:r>
            <w:r w:rsidR="00E019B2" w:rsidRPr="00CE0E97">
              <w:rPr>
                <w:bCs/>
                <w:lang w:val="lt-LT"/>
              </w:rPr>
              <w:t>):</w:t>
            </w:r>
          </w:p>
        </w:tc>
        <w:tc>
          <w:tcPr>
            <w:tcW w:w="1608" w:type="dxa"/>
            <w:shd w:val="clear" w:color="auto" w:fill="FFFFFF"/>
          </w:tcPr>
          <w:p w14:paraId="7312A8B5" w14:textId="09AF6A35" w:rsidR="00E019B2" w:rsidRPr="00CE0E97" w:rsidRDefault="00A02866" w:rsidP="00B62BAC">
            <w:pPr>
              <w:snapToGrid w:val="0"/>
              <w:jc w:val="center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P</w:t>
            </w:r>
            <w:r w:rsidR="00E019B2" w:rsidRPr="00CE0E97">
              <w:rPr>
                <w:b/>
                <w:lang w:val="lt-LT"/>
              </w:rPr>
              <w:t>ažymėkite X</w:t>
            </w:r>
          </w:p>
        </w:tc>
      </w:tr>
      <w:tr w:rsidR="00E019B2" w:rsidRPr="00CE0E97" w14:paraId="7312A8B9" w14:textId="77777777" w:rsidTr="00A02866">
        <w:trPr>
          <w:trHeight w:val="313"/>
        </w:trPr>
        <w:tc>
          <w:tcPr>
            <w:tcW w:w="8046" w:type="dxa"/>
            <w:shd w:val="clear" w:color="auto" w:fill="FFFFFF"/>
            <w:vAlign w:val="bottom"/>
          </w:tcPr>
          <w:p w14:paraId="7312A8B7" w14:textId="41B90A68" w:rsidR="00E019B2" w:rsidRPr="00CE0E97" w:rsidRDefault="00C93603" w:rsidP="00B62BAC">
            <w:pPr>
              <w:rPr>
                <w:highlight w:val="yellow"/>
                <w:lang w:val="lt-LT"/>
              </w:rPr>
            </w:pPr>
            <w:r w:rsidRPr="00CE0E97">
              <w:rPr>
                <w:lang w:val="lt-LT"/>
              </w:rPr>
              <w:t>Stiprinti aktyvias jaunimo ir su jaunimu dirbančias organizacijas, neformalias jaunimo grupes, įtrauktas į Trakų rajono savivaldybės jaunimo, su jaunimu dirbančių organizacijų ir neformalių jaunimo grupių sąrašą</w:t>
            </w:r>
          </w:p>
        </w:tc>
        <w:tc>
          <w:tcPr>
            <w:tcW w:w="1608" w:type="dxa"/>
            <w:shd w:val="clear" w:color="auto" w:fill="FFFFFF"/>
          </w:tcPr>
          <w:p w14:paraId="7312A8B8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BC" w14:textId="77777777" w:rsidTr="00A02866">
        <w:tc>
          <w:tcPr>
            <w:tcW w:w="8046" w:type="dxa"/>
            <w:shd w:val="clear" w:color="auto" w:fill="FFFFFF"/>
            <w:vAlign w:val="bottom"/>
          </w:tcPr>
          <w:p w14:paraId="7312A8BA" w14:textId="66E01B61" w:rsidR="00E019B2" w:rsidRPr="00CE0E97" w:rsidRDefault="00C93603" w:rsidP="00B62BAC">
            <w:pPr>
              <w:snapToGrid w:val="0"/>
              <w:rPr>
                <w:highlight w:val="yellow"/>
                <w:lang w:val="lt-LT"/>
              </w:rPr>
            </w:pPr>
            <w:r w:rsidRPr="00CE0E97">
              <w:rPr>
                <w:lang w:val="lt-LT"/>
              </w:rPr>
              <w:t>Organizuoti švietėjiškas veiklas, skatinančias jaunimo pilietinį sąmoningumą ir dalyvavimą vietos bendruomenės gyvenime</w:t>
            </w:r>
          </w:p>
        </w:tc>
        <w:tc>
          <w:tcPr>
            <w:tcW w:w="1608" w:type="dxa"/>
            <w:shd w:val="clear" w:color="auto" w:fill="FFFFFF"/>
          </w:tcPr>
          <w:p w14:paraId="7312A8BB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</w:p>
        </w:tc>
      </w:tr>
      <w:tr w:rsidR="003B0166" w:rsidRPr="00CE0E97" w14:paraId="6E7CAF69" w14:textId="77777777" w:rsidTr="00A02866">
        <w:tc>
          <w:tcPr>
            <w:tcW w:w="8046" w:type="dxa"/>
            <w:shd w:val="clear" w:color="auto" w:fill="FFFFFF"/>
            <w:vAlign w:val="bottom"/>
          </w:tcPr>
          <w:p w14:paraId="671B7372" w14:textId="551C38A2" w:rsidR="003B0166" w:rsidRPr="00CE0E97" w:rsidRDefault="00C93603" w:rsidP="00B62BAC">
            <w:pPr>
              <w:snapToGrid w:val="0"/>
              <w:rPr>
                <w:highlight w:val="yellow"/>
                <w:lang w:val="lt-LT"/>
              </w:rPr>
            </w:pPr>
            <w:r w:rsidRPr="00CE0E97">
              <w:rPr>
                <w:lang w:val="lt-LT"/>
              </w:rPr>
              <w:t>Inicijuoti veiklas, skirtas jaunimo emocinės, psichinės sveikatos stiprinimui, sveikos gyvensenos puoselėjimui</w:t>
            </w:r>
          </w:p>
        </w:tc>
        <w:tc>
          <w:tcPr>
            <w:tcW w:w="1608" w:type="dxa"/>
            <w:shd w:val="clear" w:color="auto" w:fill="FFFFFF"/>
          </w:tcPr>
          <w:p w14:paraId="2328C790" w14:textId="77777777" w:rsidR="003B0166" w:rsidRPr="00CE0E97" w:rsidRDefault="003B0166" w:rsidP="00B62BAC">
            <w:pPr>
              <w:snapToGrid w:val="0"/>
              <w:rPr>
                <w:lang w:val="lt-LT"/>
              </w:rPr>
            </w:pPr>
          </w:p>
        </w:tc>
      </w:tr>
      <w:tr w:rsidR="003B0166" w:rsidRPr="00CE0E97" w14:paraId="79A00E08" w14:textId="77777777" w:rsidTr="00A02866">
        <w:tc>
          <w:tcPr>
            <w:tcW w:w="8046" w:type="dxa"/>
            <w:shd w:val="clear" w:color="auto" w:fill="FFFFFF"/>
            <w:vAlign w:val="bottom"/>
          </w:tcPr>
          <w:p w14:paraId="5F166C3B" w14:textId="071E80CE" w:rsidR="003B0166" w:rsidRPr="00CE0E97" w:rsidRDefault="00C93603" w:rsidP="00B62BAC">
            <w:pPr>
              <w:snapToGrid w:val="0"/>
              <w:rPr>
                <w:highlight w:val="yellow"/>
                <w:lang w:val="lt-LT"/>
              </w:rPr>
            </w:pPr>
            <w:r w:rsidRPr="00CE0E97">
              <w:rPr>
                <w:lang w:val="lt-LT"/>
              </w:rPr>
              <w:t>Spręsti problemas ir iššūkius, su kuriais susiduria neaktyvus, mažiau galimybių turintis jaunimas</w:t>
            </w:r>
          </w:p>
        </w:tc>
        <w:tc>
          <w:tcPr>
            <w:tcW w:w="1608" w:type="dxa"/>
            <w:shd w:val="clear" w:color="auto" w:fill="FFFFFF"/>
          </w:tcPr>
          <w:p w14:paraId="7A430EEA" w14:textId="77777777" w:rsidR="003B0166" w:rsidRPr="00CE0E97" w:rsidRDefault="003B0166" w:rsidP="00B62BAC">
            <w:pPr>
              <w:snapToGrid w:val="0"/>
              <w:rPr>
                <w:lang w:val="lt-LT"/>
              </w:rPr>
            </w:pPr>
          </w:p>
        </w:tc>
      </w:tr>
      <w:tr w:rsidR="009A5303" w:rsidRPr="00CE0E97" w14:paraId="03B8CD92" w14:textId="77777777" w:rsidTr="00A02866">
        <w:tc>
          <w:tcPr>
            <w:tcW w:w="8046" w:type="dxa"/>
            <w:shd w:val="clear" w:color="auto" w:fill="FFFFFF"/>
            <w:vAlign w:val="bottom"/>
          </w:tcPr>
          <w:p w14:paraId="2A0CD617" w14:textId="3B6901C0" w:rsidR="009A5303" w:rsidRPr="00CE0E97" w:rsidRDefault="00C93603" w:rsidP="00B62BAC">
            <w:pPr>
              <w:snapToGrid w:val="0"/>
              <w:rPr>
                <w:highlight w:val="yellow"/>
                <w:lang w:val="lt-LT"/>
              </w:rPr>
            </w:pPr>
            <w:r w:rsidRPr="00CE0E97">
              <w:rPr>
                <w:lang w:val="lt-LT"/>
              </w:rPr>
              <w:t>Skatinti pažintines veiklas, skirtas diasporos jaunimo užimtumo ir savanorystės galimybių didinimui</w:t>
            </w:r>
          </w:p>
        </w:tc>
        <w:tc>
          <w:tcPr>
            <w:tcW w:w="1608" w:type="dxa"/>
            <w:shd w:val="clear" w:color="auto" w:fill="FFFFFF"/>
          </w:tcPr>
          <w:p w14:paraId="497E0CAB" w14:textId="77777777" w:rsidR="009A5303" w:rsidRPr="00CE0E97" w:rsidRDefault="009A5303" w:rsidP="00B62BAC">
            <w:pPr>
              <w:snapToGrid w:val="0"/>
              <w:rPr>
                <w:lang w:val="lt-LT"/>
              </w:rPr>
            </w:pPr>
          </w:p>
        </w:tc>
      </w:tr>
      <w:tr w:rsidR="009A5303" w:rsidRPr="00CE0E97" w14:paraId="43116C3A" w14:textId="77777777" w:rsidTr="00A02866">
        <w:tc>
          <w:tcPr>
            <w:tcW w:w="8046" w:type="dxa"/>
            <w:shd w:val="clear" w:color="auto" w:fill="FFFFFF"/>
            <w:vAlign w:val="bottom"/>
          </w:tcPr>
          <w:p w14:paraId="405082B2" w14:textId="536900C4" w:rsidR="009A5303" w:rsidRPr="00CE0E97" w:rsidRDefault="00C93603" w:rsidP="00B62BAC">
            <w:pPr>
              <w:snapToGrid w:val="0"/>
              <w:rPr>
                <w:highlight w:val="yellow"/>
                <w:lang w:val="lt-LT"/>
              </w:rPr>
            </w:pPr>
            <w:r w:rsidRPr="00CE0E97">
              <w:rPr>
                <w:lang w:val="lt-LT"/>
              </w:rPr>
              <w:t>Kurti galimybes jaunimui užtikrinti pozityvų ir tvarų pokytį visuomenės santykyje su ekologija, skatinant savivaldybės Žaliojo kurso strategijos priemonių įgyvendinimą</w:t>
            </w:r>
          </w:p>
        </w:tc>
        <w:tc>
          <w:tcPr>
            <w:tcW w:w="1608" w:type="dxa"/>
            <w:shd w:val="clear" w:color="auto" w:fill="FFFFFF"/>
          </w:tcPr>
          <w:p w14:paraId="6BB2BD34" w14:textId="77777777" w:rsidR="009A5303" w:rsidRPr="00CE0E97" w:rsidRDefault="009A5303" w:rsidP="00B62BAC">
            <w:pPr>
              <w:snapToGrid w:val="0"/>
              <w:rPr>
                <w:lang w:val="lt-LT"/>
              </w:rPr>
            </w:pPr>
          </w:p>
        </w:tc>
      </w:tr>
      <w:bookmarkEnd w:id="0"/>
    </w:tbl>
    <w:p w14:paraId="7312A8C1" w14:textId="77777777" w:rsidR="00E019B2" w:rsidRPr="00CE0E97" w:rsidRDefault="00E019B2" w:rsidP="00E019B2">
      <w:pPr>
        <w:rPr>
          <w:lang w:val="lt-LT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654"/>
      </w:tblGrid>
      <w:tr w:rsidR="00E019B2" w:rsidRPr="00CE0E97" w14:paraId="7312A8C3" w14:textId="77777777" w:rsidTr="00A02866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A8C2" w14:textId="0F1BA8A1" w:rsidR="00E019B2" w:rsidRPr="00CE0E97" w:rsidRDefault="00EB1E44" w:rsidP="00DF1A33">
            <w:pPr>
              <w:snapToGrid w:val="0"/>
              <w:rPr>
                <w:bCs/>
                <w:lang w:val="lt-LT"/>
              </w:rPr>
            </w:pPr>
            <w:r w:rsidRPr="00CE0E97">
              <w:rPr>
                <w:b/>
                <w:bCs/>
                <w:lang w:val="lt-LT"/>
              </w:rPr>
              <w:t>8</w:t>
            </w:r>
            <w:r w:rsidR="00E019B2" w:rsidRPr="00CE0E97">
              <w:rPr>
                <w:b/>
                <w:bCs/>
                <w:lang w:val="lt-LT"/>
              </w:rPr>
              <w:t xml:space="preserve">. </w:t>
            </w:r>
            <w:r w:rsidR="00C93603" w:rsidRPr="00CE0E97">
              <w:rPr>
                <w:b/>
                <w:bCs/>
                <w:lang w:val="lt-LT"/>
              </w:rPr>
              <w:t>Projekto</w:t>
            </w:r>
            <w:r w:rsidR="00E019B2" w:rsidRPr="00CE0E97">
              <w:rPr>
                <w:b/>
                <w:bCs/>
                <w:lang w:val="lt-LT"/>
              </w:rPr>
              <w:t xml:space="preserve"> </w:t>
            </w:r>
            <w:r w:rsidR="001342F3" w:rsidRPr="00CE0E97">
              <w:rPr>
                <w:b/>
                <w:bCs/>
                <w:lang w:val="lt-LT"/>
              </w:rPr>
              <w:t>tiksla</w:t>
            </w:r>
            <w:r w:rsidR="006C46D8" w:rsidRPr="00CE0E97">
              <w:rPr>
                <w:b/>
                <w:bCs/>
                <w:lang w:val="lt-LT"/>
              </w:rPr>
              <w:t>s</w:t>
            </w:r>
            <w:r w:rsidR="001342F3" w:rsidRPr="00CE0E97">
              <w:rPr>
                <w:b/>
                <w:bCs/>
                <w:lang w:val="lt-LT"/>
              </w:rPr>
              <w:t xml:space="preserve"> ir </w:t>
            </w:r>
            <w:r w:rsidR="00E019B2" w:rsidRPr="00CE0E97">
              <w:rPr>
                <w:b/>
                <w:bCs/>
                <w:lang w:val="lt-LT"/>
              </w:rPr>
              <w:t xml:space="preserve">uždaviniai </w:t>
            </w:r>
            <w:r w:rsidR="00E019B2" w:rsidRPr="00CE0E97">
              <w:rPr>
                <w:bCs/>
                <w:lang w:val="lt-LT"/>
              </w:rPr>
              <w:t>(tiksla</w:t>
            </w:r>
            <w:r w:rsidR="006C46D8" w:rsidRPr="00CE0E97">
              <w:rPr>
                <w:bCs/>
                <w:lang w:val="lt-LT"/>
              </w:rPr>
              <w:t>s</w:t>
            </w:r>
            <w:r w:rsidR="00E019B2" w:rsidRPr="00CE0E97">
              <w:rPr>
                <w:bCs/>
                <w:lang w:val="lt-LT"/>
              </w:rPr>
              <w:t xml:space="preserve"> ir uždaviniai turi būti aiškūs ir konkretūs, pasiekiami, sprendžiantys </w:t>
            </w:r>
            <w:r w:rsidR="00254A6B" w:rsidRPr="00CE0E97">
              <w:rPr>
                <w:bCs/>
                <w:lang w:val="lt-LT"/>
              </w:rPr>
              <w:t>5 sutarties punkte nurodytą</w:t>
            </w:r>
            <w:r w:rsidR="00E019B2" w:rsidRPr="00CE0E97">
              <w:rPr>
                <w:bCs/>
                <w:lang w:val="lt-LT"/>
              </w:rPr>
              <w:t xml:space="preserve"> problemą)</w:t>
            </w:r>
            <w:r w:rsidR="00DF1A33" w:rsidRPr="00CE0E97">
              <w:rPr>
                <w:rStyle w:val="Puslapioinaosnuoroda"/>
                <w:b/>
                <w:bCs/>
                <w:lang w:val="lt-LT"/>
              </w:rPr>
              <w:t xml:space="preserve"> </w:t>
            </w:r>
            <w:r w:rsidR="00DF1A33" w:rsidRPr="00CE0E97">
              <w:rPr>
                <w:rStyle w:val="Puslapioinaosnuoroda"/>
                <w:b/>
                <w:bCs/>
                <w:lang w:val="lt-LT"/>
              </w:rPr>
              <w:footnoteReference w:id="1"/>
            </w:r>
          </w:p>
        </w:tc>
      </w:tr>
      <w:tr w:rsidR="001342F3" w:rsidRPr="00CE0E97" w14:paraId="7312A8C5" w14:textId="77777777" w:rsidTr="00A02866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D2197" w14:textId="77777777" w:rsidR="001342F3" w:rsidRPr="00CE0E97" w:rsidRDefault="00A02866" w:rsidP="001342F3">
            <w:pPr>
              <w:snapToGrid w:val="0"/>
              <w:rPr>
                <w:b/>
                <w:bCs/>
                <w:lang w:val="lt-LT"/>
              </w:rPr>
            </w:pPr>
            <w:r w:rsidRPr="00CE0E97">
              <w:rPr>
                <w:b/>
                <w:bCs/>
                <w:lang w:val="lt-LT"/>
              </w:rPr>
              <w:t xml:space="preserve">Tikslas – </w:t>
            </w:r>
          </w:p>
          <w:p w14:paraId="7312A8C4" w14:textId="0A2419C7" w:rsidR="00DB6875" w:rsidRPr="00CE0E97" w:rsidRDefault="00DB6875" w:rsidP="001342F3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7312A8C6" w14:textId="77777777" w:rsidR="00E019B2" w:rsidRPr="00CE0E97" w:rsidRDefault="00E019B2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95"/>
        <w:gridCol w:w="3998"/>
        <w:gridCol w:w="2410"/>
        <w:gridCol w:w="2551"/>
      </w:tblGrid>
      <w:tr w:rsidR="00C93603" w:rsidRPr="00CE0E97" w14:paraId="7312A8CF" w14:textId="77777777" w:rsidTr="00C93603">
        <w:trPr>
          <w:cantSplit/>
          <w:trHeight w:val="1325"/>
        </w:trPr>
        <w:tc>
          <w:tcPr>
            <w:tcW w:w="695" w:type="dxa"/>
            <w:shd w:val="clear" w:color="auto" w:fill="FFFFFF"/>
          </w:tcPr>
          <w:p w14:paraId="7312A8C9" w14:textId="77777777" w:rsidR="00C93603" w:rsidRPr="00CE0E97" w:rsidRDefault="00C93603" w:rsidP="00A02866">
            <w:pPr>
              <w:snapToGrid w:val="0"/>
              <w:rPr>
                <w:b/>
                <w:lang w:val="lt-LT"/>
              </w:rPr>
            </w:pPr>
            <w:bookmarkStart w:id="1" w:name="_Hlk162005295"/>
            <w:r w:rsidRPr="00CE0E97">
              <w:rPr>
                <w:b/>
                <w:lang w:val="lt-LT"/>
              </w:rPr>
              <w:t xml:space="preserve">Eil. </w:t>
            </w:r>
            <w:proofErr w:type="spellStart"/>
            <w:r w:rsidRPr="00CE0E97">
              <w:rPr>
                <w:b/>
                <w:lang w:val="lt-LT"/>
              </w:rPr>
              <w:t>nr.</w:t>
            </w:r>
            <w:proofErr w:type="spellEnd"/>
          </w:p>
        </w:tc>
        <w:tc>
          <w:tcPr>
            <w:tcW w:w="3998" w:type="dxa"/>
            <w:shd w:val="clear" w:color="auto" w:fill="FFFFFF"/>
          </w:tcPr>
          <w:p w14:paraId="7312A8CA" w14:textId="5B48E580" w:rsidR="00C93603" w:rsidRPr="00CE0E97" w:rsidRDefault="00C93603" w:rsidP="00A02866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Projekto uždavinys</w:t>
            </w:r>
          </w:p>
        </w:tc>
        <w:tc>
          <w:tcPr>
            <w:tcW w:w="2410" w:type="dxa"/>
            <w:shd w:val="clear" w:color="auto" w:fill="FFFFFF"/>
          </w:tcPr>
          <w:p w14:paraId="7312A8CC" w14:textId="77777777" w:rsidR="00C93603" w:rsidRPr="00CE0E97" w:rsidRDefault="00C93603" w:rsidP="00A02866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 xml:space="preserve">Planuojami kokybiniai rezultatai </w:t>
            </w:r>
          </w:p>
        </w:tc>
        <w:tc>
          <w:tcPr>
            <w:tcW w:w="2551" w:type="dxa"/>
          </w:tcPr>
          <w:p w14:paraId="4146176F" w14:textId="77777777" w:rsidR="00C93603" w:rsidRPr="00CE0E97" w:rsidRDefault="00C93603" w:rsidP="00A02866">
            <w:pPr>
              <w:pStyle w:val="NoSpacing2"/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Planuojami</w:t>
            </w:r>
          </w:p>
          <w:p w14:paraId="57F807DE" w14:textId="14738FCB" w:rsidR="00C93603" w:rsidRPr="00CE0E97" w:rsidRDefault="00C93603" w:rsidP="00A02866">
            <w:pPr>
              <w:pStyle w:val="NoSpacing2"/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kiekybiniai</w:t>
            </w:r>
          </w:p>
          <w:p w14:paraId="23565BFC" w14:textId="757C9FB7" w:rsidR="00C93603" w:rsidRPr="00CE0E97" w:rsidRDefault="00C93603" w:rsidP="00A02866">
            <w:pPr>
              <w:pStyle w:val="NoSpacing2"/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rezultatai</w:t>
            </w:r>
          </w:p>
        </w:tc>
      </w:tr>
      <w:tr w:rsidR="00C93603" w:rsidRPr="00CE0E97" w14:paraId="7312A8DE" w14:textId="77777777" w:rsidTr="00C93603">
        <w:tc>
          <w:tcPr>
            <w:tcW w:w="695" w:type="dxa"/>
            <w:shd w:val="clear" w:color="auto" w:fill="FFFFFF"/>
          </w:tcPr>
          <w:p w14:paraId="7312A8D7" w14:textId="0D7D855D" w:rsidR="00C93603" w:rsidRPr="00CE0E97" w:rsidRDefault="00C93603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0.</w:t>
            </w:r>
          </w:p>
        </w:tc>
        <w:tc>
          <w:tcPr>
            <w:tcW w:w="3998" w:type="dxa"/>
            <w:shd w:val="clear" w:color="auto" w:fill="FFFFFF"/>
          </w:tcPr>
          <w:p w14:paraId="7312A8D8" w14:textId="761563DB" w:rsidR="00C93603" w:rsidRPr="00CE0E97" w:rsidRDefault="00C93603" w:rsidP="008021CF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 xml:space="preserve">Pavyzdys: </w:t>
            </w:r>
            <w:r w:rsidR="00EB1E44" w:rsidRPr="00CE0E97">
              <w:rPr>
                <w:i/>
                <w:iCs/>
                <w:lang w:val="lt-LT"/>
              </w:rPr>
              <w:t>s</w:t>
            </w:r>
            <w:r w:rsidRPr="00CE0E97">
              <w:rPr>
                <w:i/>
                <w:iCs/>
                <w:lang w:val="lt-LT"/>
              </w:rPr>
              <w:t>katinti jaunimo įsitraukimą ir pilietinį aktyvumą.</w:t>
            </w:r>
          </w:p>
        </w:tc>
        <w:tc>
          <w:tcPr>
            <w:tcW w:w="2410" w:type="dxa"/>
            <w:shd w:val="clear" w:color="auto" w:fill="FFFFFF"/>
          </w:tcPr>
          <w:p w14:paraId="7312A8DB" w14:textId="388E4C4F" w:rsidR="00C93603" w:rsidRPr="00CE0E97" w:rsidRDefault="00C93603" w:rsidP="008021CF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Pavyzdys</w:t>
            </w:r>
            <w:r w:rsidR="00EB1E44" w:rsidRPr="00CE0E97">
              <w:rPr>
                <w:i/>
                <w:iCs/>
                <w:lang w:val="lt-LT"/>
              </w:rPr>
              <w:t>: s</w:t>
            </w:r>
            <w:r w:rsidRPr="00CE0E97">
              <w:rPr>
                <w:i/>
                <w:iCs/>
                <w:lang w:val="lt-LT"/>
              </w:rPr>
              <w:t>urengti jaunimui skirti mokymai, skatinantys jaunimo įsitraukimą</w:t>
            </w:r>
            <w:r w:rsidR="00EB1E44" w:rsidRPr="00CE0E97">
              <w:rPr>
                <w:i/>
                <w:iCs/>
                <w:lang w:val="lt-LT"/>
              </w:rPr>
              <w:t>.</w:t>
            </w:r>
          </w:p>
        </w:tc>
        <w:tc>
          <w:tcPr>
            <w:tcW w:w="2551" w:type="dxa"/>
          </w:tcPr>
          <w:p w14:paraId="11E0A7C0" w14:textId="2F747363" w:rsidR="00C93603" w:rsidRPr="00CE0E97" w:rsidRDefault="00C93603" w:rsidP="009A5303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Pavyzdys</w:t>
            </w:r>
            <w:r w:rsidR="00EB1E44" w:rsidRPr="00CE0E97">
              <w:rPr>
                <w:i/>
                <w:iCs/>
                <w:lang w:val="lt-LT"/>
              </w:rPr>
              <w:t>: surengti 4 mokymai, kuriuose</w:t>
            </w:r>
            <w:r w:rsidRPr="00CE0E97">
              <w:rPr>
                <w:i/>
                <w:iCs/>
                <w:lang w:val="lt-LT"/>
              </w:rPr>
              <w:t xml:space="preserve"> dalyvavo</w:t>
            </w:r>
            <w:r w:rsidR="00EB1E44" w:rsidRPr="00CE0E97">
              <w:rPr>
                <w:i/>
                <w:iCs/>
                <w:lang w:val="lt-LT"/>
              </w:rPr>
              <w:t xml:space="preserve"> 100 jaunų asmenų.</w:t>
            </w:r>
          </w:p>
        </w:tc>
      </w:tr>
      <w:tr w:rsidR="00C93603" w:rsidRPr="00CE0E97" w14:paraId="7312A8E5" w14:textId="77777777" w:rsidTr="00C93603">
        <w:tc>
          <w:tcPr>
            <w:tcW w:w="695" w:type="dxa"/>
            <w:shd w:val="clear" w:color="auto" w:fill="FFFFFF"/>
          </w:tcPr>
          <w:p w14:paraId="7312A8DF" w14:textId="79AEC093" w:rsidR="00C93603" w:rsidRPr="00CE0E97" w:rsidRDefault="00C93603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1.</w:t>
            </w:r>
          </w:p>
        </w:tc>
        <w:tc>
          <w:tcPr>
            <w:tcW w:w="3998" w:type="dxa"/>
            <w:shd w:val="clear" w:color="auto" w:fill="FFFFFF"/>
          </w:tcPr>
          <w:p w14:paraId="7312A8E0" w14:textId="77777777" w:rsidR="00C93603" w:rsidRPr="00CE0E97" w:rsidRDefault="00C93603">
            <w:pPr>
              <w:snapToGrid w:val="0"/>
              <w:rPr>
                <w:lang w:val="lt-LT"/>
              </w:rPr>
            </w:pPr>
          </w:p>
        </w:tc>
        <w:tc>
          <w:tcPr>
            <w:tcW w:w="2410" w:type="dxa"/>
            <w:shd w:val="clear" w:color="auto" w:fill="FFFFFF"/>
          </w:tcPr>
          <w:p w14:paraId="7312A8E2" w14:textId="77777777" w:rsidR="00C93603" w:rsidRPr="00CE0E97" w:rsidRDefault="00C93603">
            <w:pPr>
              <w:snapToGrid w:val="0"/>
              <w:rPr>
                <w:lang w:val="lt-LT"/>
              </w:rPr>
            </w:pPr>
          </w:p>
        </w:tc>
        <w:tc>
          <w:tcPr>
            <w:tcW w:w="2551" w:type="dxa"/>
          </w:tcPr>
          <w:p w14:paraId="1D9CC453" w14:textId="77777777" w:rsidR="00C93603" w:rsidRPr="00CE0E97" w:rsidRDefault="00C93603" w:rsidP="00CB67EC">
            <w:pPr>
              <w:snapToGrid w:val="0"/>
              <w:jc w:val="center"/>
              <w:rPr>
                <w:lang w:val="lt-LT"/>
              </w:rPr>
            </w:pPr>
          </w:p>
        </w:tc>
      </w:tr>
      <w:tr w:rsidR="00C93603" w:rsidRPr="00CE0E97" w14:paraId="7312A8EC" w14:textId="77777777" w:rsidTr="00C93603">
        <w:tc>
          <w:tcPr>
            <w:tcW w:w="695" w:type="dxa"/>
            <w:shd w:val="clear" w:color="auto" w:fill="FFFFFF"/>
          </w:tcPr>
          <w:p w14:paraId="7312A8E6" w14:textId="75D6EE55" w:rsidR="00C93603" w:rsidRPr="00CE0E97" w:rsidRDefault="00C93603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2.</w:t>
            </w:r>
          </w:p>
        </w:tc>
        <w:tc>
          <w:tcPr>
            <w:tcW w:w="3998" w:type="dxa"/>
            <w:shd w:val="clear" w:color="auto" w:fill="FFFFFF"/>
          </w:tcPr>
          <w:p w14:paraId="7312A8E7" w14:textId="77777777" w:rsidR="00C93603" w:rsidRPr="00CE0E97" w:rsidRDefault="00C93603">
            <w:pPr>
              <w:snapToGrid w:val="0"/>
              <w:rPr>
                <w:lang w:val="lt-LT"/>
              </w:rPr>
            </w:pPr>
          </w:p>
        </w:tc>
        <w:tc>
          <w:tcPr>
            <w:tcW w:w="2410" w:type="dxa"/>
            <w:shd w:val="clear" w:color="auto" w:fill="FFFFFF"/>
          </w:tcPr>
          <w:p w14:paraId="7312A8E9" w14:textId="77777777" w:rsidR="00C93603" w:rsidRPr="00CE0E97" w:rsidRDefault="00C93603">
            <w:pPr>
              <w:snapToGrid w:val="0"/>
              <w:rPr>
                <w:lang w:val="lt-LT"/>
              </w:rPr>
            </w:pPr>
          </w:p>
        </w:tc>
        <w:tc>
          <w:tcPr>
            <w:tcW w:w="2551" w:type="dxa"/>
          </w:tcPr>
          <w:p w14:paraId="68CF3B50" w14:textId="77777777" w:rsidR="00C93603" w:rsidRPr="00CE0E97" w:rsidRDefault="00C93603" w:rsidP="00CB67EC">
            <w:pPr>
              <w:snapToGrid w:val="0"/>
              <w:jc w:val="center"/>
              <w:rPr>
                <w:lang w:val="lt-LT"/>
              </w:rPr>
            </w:pPr>
          </w:p>
        </w:tc>
      </w:tr>
      <w:tr w:rsidR="00C93603" w:rsidRPr="00CE0E97" w14:paraId="4158E034" w14:textId="77777777" w:rsidTr="00C93603">
        <w:tc>
          <w:tcPr>
            <w:tcW w:w="695" w:type="dxa"/>
            <w:shd w:val="clear" w:color="auto" w:fill="FFFFFF"/>
          </w:tcPr>
          <w:p w14:paraId="7DE31AB9" w14:textId="0F75BC9B" w:rsidR="00C93603" w:rsidRPr="00CE0E97" w:rsidRDefault="00C93603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3.</w:t>
            </w:r>
          </w:p>
        </w:tc>
        <w:tc>
          <w:tcPr>
            <w:tcW w:w="3998" w:type="dxa"/>
            <w:shd w:val="clear" w:color="auto" w:fill="FFFFFF"/>
          </w:tcPr>
          <w:p w14:paraId="0C851DED" w14:textId="77777777" w:rsidR="00C93603" w:rsidRPr="00CE0E97" w:rsidRDefault="00C93603">
            <w:pPr>
              <w:snapToGrid w:val="0"/>
              <w:rPr>
                <w:lang w:val="lt-LT"/>
              </w:rPr>
            </w:pPr>
          </w:p>
        </w:tc>
        <w:tc>
          <w:tcPr>
            <w:tcW w:w="2410" w:type="dxa"/>
            <w:shd w:val="clear" w:color="auto" w:fill="FFFFFF"/>
          </w:tcPr>
          <w:p w14:paraId="624792DD" w14:textId="77777777" w:rsidR="00C93603" w:rsidRPr="00CE0E97" w:rsidRDefault="00C93603">
            <w:pPr>
              <w:snapToGrid w:val="0"/>
              <w:rPr>
                <w:lang w:val="lt-LT"/>
              </w:rPr>
            </w:pPr>
          </w:p>
        </w:tc>
        <w:tc>
          <w:tcPr>
            <w:tcW w:w="2551" w:type="dxa"/>
          </w:tcPr>
          <w:p w14:paraId="6EDA220B" w14:textId="77777777" w:rsidR="00C93603" w:rsidRPr="00CE0E97" w:rsidRDefault="00C93603" w:rsidP="00CB67EC">
            <w:pPr>
              <w:snapToGrid w:val="0"/>
              <w:jc w:val="center"/>
              <w:rPr>
                <w:lang w:val="lt-LT"/>
              </w:rPr>
            </w:pPr>
          </w:p>
        </w:tc>
      </w:tr>
      <w:tr w:rsidR="00EB1E44" w:rsidRPr="00CE0E97" w14:paraId="6CB6E8B6" w14:textId="77777777" w:rsidTr="00C93603">
        <w:tc>
          <w:tcPr>
            <w:tcW w:w="695" w:type="dxa"/>
            <w:shd w:val="clear" w:color="auto" w:fill="FFFFFF"/>
          </w:tcPr>
          <w:p w14:paraId="653751E0" w14:textId="637FDDCC" w:rsidR="00EB1E44" w:rsidRPr="00CE0E97" w:rsidRDefault="00EB1E44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4.</w:t>
            </w:r>
          </w:p>
        </w:tc>
        <w:tc>
          <w:tcPr>
            <w:tcW w:w="3998" w:type="dxa"/>
            <w:shd w:val="clear" w:color="auto" w:fill="FFFFFF"/>
          </w:tcPr>
          <w:p w14:paraId="164CF451" w14:textId="77777777" w:rsidR="00EB1E44" w:rsidRPr="00CE0E97" w:rsidRDefault="00EB1E44">
            <w:pPr>
              <w:snapToGrid w:val="0"/>
              <w:rPr>
                <w:lang w:val="lt-LT"/>
              </w:rPr>
            </w:pPr>
          </w:p>
        </w:tc>
        <w:tc>
          <w:tcPr>
            <w:tcW w:w="2410" w:type="dxa"/>
            <w:shd w:val="clear" w:color="auto" w:fill="FFFFFF"/>
          </w:tcPr>
          <w:p w14:paraId="21457728" w14:textId="77777777" w:rsidR="00EB1E44" w:rsidRPr="00CE0E97" w:rsidRDefault="00EB1E44">
            <w:pPr>
              <w:snapToGrid w:val="0"/>
              <w:rPr>
                <w:lang w:val="lt-LT"/>
              </w:rPr>
            </w:pPr>
          </w:p>
        </w:tc>
        <w:tc>
          <w:tcPr>
            <w:tcW w:w="2551" w:type="dxa"/>
          </w:tcPr>
          <w:p w14:paraId="00F9080F" w14:textId="77777777" w:rsidR="00EB1E44" w:rsidRPr="00CE0E97" w:rsidRDefault="00EB1E44" w:rsidP="00CB67EC">
            <w:pPr>
              <w:snapToGrid w:val="0"/>
              <w:jc w:val="center"/>
              <w:rPr>
                <w:lang w:val="lt-LT"/>
              </w:rPr>
            </w:pPr>
          </w:p>
        </w:tc>
      </w:tr>
      <w:bookmarkEnd w:id="1"/>
    </w:tbl>
    <w:p w14:paraId="7312A907" w14:textId="77777777" w:rsidR="00BA5C98" w:rsidRPr="00CE0E97" w:rsidRDefault="00BA5C98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42"/>
        <w:gridCol w:w="7512"/>
      </w:tblGrid>
      <w:tr w:rsidR="004D0EEB" w:rsidRPr="00CE0E97" w14:paraId="7312A909" w14:textId="77777777" w:rsidTr="00A02866">
        <w:tc>
          <w:tcPr>
            <w:tcW w:w="9654" w:type="dxa"/>
            <w:gridSpan w:val="2"/>
            <w:shd w:val="clear" w:color="auto" w:fill="FFFFFF"/>
          </w:tcPr>
          <w:p w14:paraId="7312A908" w14:textId="4FDF29A0" w:rsidR="004D0EEB" w:rsidRPr="00CE0E97" w:rsidRDefault="00DB6875" w:rsidP="0028139E">
            <w:pPr>
              <w:snapToGrid w:val="0"/>
              <w:rPr>
                <w:b/>
                <w:bCs/>
                <w:lang w:val="lt-LT"/>
              </w:rPr>
            </w:pPr>
            <w:bookmarkStart w:id="2" w:name="_Hlk162005367"/>
            <w:r w:rsidRPr="00CE0E97">
              <w:rPr>
                <w:b/>
                <w:bCs/>
                <w:lang w:val="lt-LT"/>
              </w:rPr>
              <w:t>9</w:t>
            </w:r>
            <w:r w:rsidR="004D0EEB" w:rsidRPr="00CE0E97">
              <w:rPr>
                <w:b/>
                <w:bCs/>
                <w:lang w:val="lt-LT"/>
              </w:rPr>
              <w:t xml:space="preserve">. </w:t>
            </w:r>
            <w:r w:rsidR="00EB1E44" w:rsidRPr="00CE0E97">
              <w:rPr>
                <w:b/>
                <w:bCs/>
                <w:lang w:val="lt-LT"/>
              </w:rPr>
              <w:t>Projekto v</w:t>
            </w:r>
            <w:r w:rsidR="004D0EEB" w:rsidRPr="00CE0E97">
              <w:rPr>
                <w:b/>
                <w:bCs/>
                <w:lang w:val="lt-LT"/>
              </w:rPr>
              <w:t xml:space="preserve">eiklų </w:t>
            </w:r>
            <w:r w:rsidR="00A02866" w:rsidRPr="00CE0E97">
              <w:rPr>
                <w:b/>
                <w:bCs/>
                <w:lang w:val="lt-LT"/>
              </w:rPr>
              <w:t>kalendorius</w:t>
            </w:r>
            <w:r w:rsidR="004D0EEB" w:rsidRPr="00CE0E97">
              <w:rPr>
                <w:b/>
                <w:bCs/>
                <w:lang w:val="lt-LT"/>
              </w:rPr>
              <w:t xml:space="preserve"> </w:t>
            </w:r>
            <w:r w:rsidR="004D0EEB" w:rsidRPr="00CE0E97">
              <w:rPr>
                <w:bCs/>
                <w:lang w:val="lt-LT"/>
              </w:rPr>
              <w:t xml:space="preserve">(veiklų pasiskirstymas </w:t>
            </w:r>
            <w:r w:rsidR="0028139E" w:rsidRPr="00CE0E97">
              <w:rPr>
                <w:bCs/>
                <w:lang w:val="lt-LT"/>
              </w:rPr>
              <w:t>per laikotarpį</w:t>
            </w:r>
            <w:r w:rsidR="004D0EEB" w:rsidRPr="00CE0E97">
              <w:rPr>
                <w:lang w:val="lt-LT"/>
              </w:rPr>
              <w:t>)</w:t>
            </w:r>
          </w:p>
        </w:tc>
      </w:tr>
      <w:tr w:rsidR="004D0EEB" w:rsidRPr="00CE0E97" w14:paraId="7312A90C" w14:textId="77777777" w:rsidTr="00CE0E97"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14:paraId="7312A90A" w14:textId="21C8F0A4" w:rsidR="004D0EEB" w:rsidRPr="00CE0E97" w:rsidRDefault="00A02866" w:rsidP="00B61B06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Data</w:t>
            </w:r>
            <w:r w:rsidR="00CE0E97" w:rsidRPr="00CE0E97">
              <w:rPr>
                <w:lang w:val="lt-LT"/>
              </w:rPr>
              <w:t xml:space="preserve"> / laikotarpis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shd w:val="clear" w:color="auto" w:fill="FFFFFF"/>
          </w:tcPr>
          <w:p w14:paraId="7312A90B" w14:textId="75C64A29" w:rsidR="004D0EEB" w:rsidRPr="00CE0E97" w:rsidRDefault="00A02866" w:rsidP="004D0EEB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Veiklos pavadinimas</w:t>
            </w:r>
          </w:p>
        </w:tc>
      </w:tr>
      <w:tr w:rsidR="004D0EEB" w:rsidRPr="00CE0E97" w14:paraId="7312A90F" w14:textId="77777777" w:rsidTr="00CE0E97"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14:paraId="7312A90D" w14:textId="77777777" w:rsidR="004D0EEB" w:rsidRPr="00CE0E97" w:rsidRDefault="004D0EEB" w:rsidP="00B61B06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shd w:val="clear" w:color="auto" w:fill="FFFFFF"/>
          </w:tcPr>
          <w:p w14:paraId="7312A90E" w14:textId="77777777" w:rsidR="004D0EEB" w:rsidRPr="00CE0E97" w:rsidRDefault="004D0EEB" w:rsidP="004D0EEB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A02866" w:rsidRPr="00CE0E97" w14:paraId="4612EB8A" w14:textId="77777777" w:rsidTr="00CE0E97"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14:paraId="1F3C5B6E" w14:textId="77777777" w:rsidR="00A02866" w:rsidRPr="00CE0E97" w:rsidRDefault="00A02866" w:rsidP="00B61B06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shd w:val="clear" w:color="auto" w:fill="FFFFFF"/>
          </w:tcPr>
          <w:p w14:paraId="698C4A7F" w14:textId="77777777" w:rsidR="00A02866" w:rsidRPr="00CE0E97" w:rsidRDefault="00A02866" w:rsidP="004D0EEB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A02866" w:rsidRPr="00CE0E97" w14:paraId="057CFA0E" w14:textId="77777777" w:rsidTr="00CE0E97"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14:paraId="6A19CA8B" w14:textId="77777777" w:rsidR="00A02866" w:rsidRPr="00CE0E97" w:rsidRDefault="00A02866" w:rsidP="00B61B06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shd w:val="clear" w:color="auto" w:fill="FFFFFF"/>
          </w:tcPr>
          <w:p w14:paraId="7A7C16A0" w14:textId="77777777" w:rsidR="00A02866" w:rsidRPr="00CE0E97" w:rsidRDefault="00A02866" w:rsidP="004D0EEB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A02866" w:rsidRPr="00CE0E97" w14:paraId="63F53C5B" w14:textId="77777777" w:rsidTr="00CE0E97"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14:paraId="5943BDAF" w14:textId="77777777" w:rsidR="00A02866" w:rsidRPr="00CE0E97" w:rsidRDefault="00A02866" w:rsidP="00B61B06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shd w:val="clear" w:color="auto" w:fill="FFFFFF"/>
          </w:tcPr>
          <w:p w14:paraId="16D0D12C" w14:textId="77777777" w:rsidR="00A02866" w:rsidRPr="00CE0E97" w:rsidRDefault="00A02866" w:rsidP="004D0EEB">
            <w:pPr>
              <w:snapToGrid w:val="0"/>
              <w:rPr>
                <w:b/>
                <w:bCs/>
                <w:lang w:val="lt-LT"/>
              </w:rPr>
            </w:pPr>
          </w:p>
        </w:tc>
      </w:tr>
      <w:bookmarkEnd w:id="2"/>
    </w:tbl>
    <w:p w14:paraId="4B590903" w14:textId="77777777" w:rsidR="00254A6B" w:rsidRPr="00CE0E97" w:rsidRDefault="00254A6B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254A6B" w:rsidRPr="00CE0E97" w14:paraId="0480E1A3" w14:textId="77777777" w:rsidTr="00786B4B">
        <w:tc>
          <w:tcPr>
            <w:tcW w:w="9654" w:type="dxa"/>
            <w:shd w:val="clear" w:color="auto" w:fill="FFFFFF"/>
          </w:tcPr>
          <w:p w14:paraId="31BB9647" w14:textId="04E95F81" w:rsidR="00254A6B" w:rsidRPr="00CE0E97" w:rsidRDefault="00254A6B" w:rsidP="00786B4B">
            <w:pPr>
              <w:snapToGrid w:val="0"/>
              <w:rPr>
                <w:b/>
                <w:bCs/>
                <w:lang w:val="lt-LT"/>
              </w:rPr>
            </w:pPr>
            <w:r w:rsidRPr="00CE0E97">
              <w:rPr>
                <w:b/>
                <w:bCs/>
                <w:lang w:val="lt-LT"/>
              </w:rPr>
              <w:t xml:space="preserve">10. Projekto tikslinė grupė </w:t>
            </w:r>
            <w:r w:rsidRPr="00CE0E97">
              <w:rPr>
                <w:lang w:val="lt-LT"/>
              </w:rPr>
              <w:t>(nurodykite ir trumpai aprašykite, kas yra projekto tikslinė auditorija)</w:t>
            </w:r>
            <w:r w:rsidRPr="00CE0E97">
              <w:rPr>
                <w:b/>
                <w:bCs/>
                <w:lang w:val="lt-LT"/>
              </w:rPr>
              <w:t xml:space="preserve"> </w:t>
            </w:r>
          </w:p>
        </w:tc>
      </w:tr>
      <w:tr w:rsidR="00254A6B" w:rsidRPr="00CE0E97" w14:paraId="375DFF68" w14:textId="77777777" w:rsidTr="00786B4B">
        <w:tc>
          <w:tcPr>
            <w:tcW w:w="9654" w:type="dxa"/>
            <w:shd w:val="clear" w:color="auto" w:fill="FFFFFF"/>
          </w:tcPr>
          <w:p w14:paraId="5F5CD466" w14:textId="77777777" w:rsidR="00254A6B" w:rsidRPr="00CE0E97" w:rsidRDefault="00254A6B" w:rsidP="00786B4B">
            <w:pPr>
              <w:snapToGrid w:val="0"/>
              <w:rPr>
                <w:b/>
                <w:bCs/>
                <w:lang w:val="lt-LT"/>
              </w:rPr>
            </w:pPr>
          </w:p>
          <w:p w14:paraId="074D3103" w14:textId="77777777" w:rsidR="00254A6B" w:rsidRPr="00CE0E97" w:rsidRDefault="00254A6B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5EAB2B1A" w14:textId="77777777" w:rsidR="00254A6B" w:rsidRPr="00CE0E97" w:rsidRDefault="00254A6B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254A6B" w:rsidRPr="00CE0E97" w14:paraId="38A75A48" w14:textId="77777777" w:rsidTr="00786B4B">
        <w:tc>
          <w:tcPr>
            <w:tcW w:w="9654" w:type="dxa"/>
            <w:shd w:val="clear" w:color="auto" w:fill="FFFFFF"/>
          </w:tcPr>
          <w:p w14:paraId="67A178E2" w14:textId="4D927BBF" w:rsidR="00254A6B" w:rsidRPr="00CE0E97" w:rsidRDefault="00254A6B" w:rsidP="00786B4B">
            <w:pPr>
              <w:snapToGrid w:val="0"/>
              <w:rPr>
                <w:b/>
                <w:bCs/>
                <w:lang w:val="lt-LT"/>
              </w:rPr>
            </w:pPr>
            <w:r w:rsidRPr="00CE0E97">
              <w:rPr>
                <w:b/>
                <w:bCs/>
                <w:lang w:val="lt-LT"/>
              </w:rPr>
              <w:t xml:space="preserve">11. Numatomas dalyvavusių projekto veiklose jaunų žmonių (14-29 m.) skaičius </w:t>
            </w:r>
          </w:p>
        </w:tc>
      </w:tr>
      <w:tr w:rsidR="00254A6B" w:rsidRPr="00CE0E97" w14:paraId="1EAC4F4B" w14:textId="77777777" w:rsidTr="00786B4B">
        <w:tc>
          <w:tcPr>
            <w:tcW w:w="9654" w:type="dxa"/>
            <w:shd w:val="clear" w:color="auto" w:fill="FFFFFF"/>
          </w:tcPr>
          <w:p w14:paraId="073F5061" w14:textId="77777777" w:rsidR="00254A6B" w:rsidRPr="00CE0E97" w:rsidRDefault="00254A6B" w:rsidP="00786B4B">
            <w:pPr>
              <w:snapToGrid w:val="0"/>
              <w:rPr>
                <w:b/>
                <w:bCs/>
                <w:lang w:val="lt-LT"/>
              </w:rPr>
            </w:pPr>
          </w:p>
          <w:p w14:paraId="22FB5303" w14:textId="77777777" w:rsidR="00254A6B" w:rsidRPr="00CE0E97" w:rsidRDefault="00254A6B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5009487F" w14:textId="77777777" w:rsidR="00254A6B" w:rsidRPr="00CE0E97" w:rsidRDefault="00254A6B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B10AC0" w:rsidRPr="00CE0E97" w14:paraId="7312A912" w14:textId="77777777" w:rsidTr="00A02866">
        <w:tc>
          <w:tcPr>
            <w:tcW w:w="9654" w:type="dxa"/>
            <w:shd w:val="clear" w:color="auto" w:fill="FFFFFF"/>
          </w:tcPr>
          <w:p w14:paraId="7312A911" w14:textId="54973870" w:rsidR="00B10AC0" w:rsidRPr="00CE0E97" w:rsidRDefault="00DB6875" w:rsidP="00BD5FBE">
            <w:pPr>
              <w:snapToGrid w:val="0"/>
              <w:rPr>
                <w:b/>
                <w:bCs/>
                <w:lang w:val="lt-LT"/>
              </w:rPr>
            </w:pPr>
            <w:r w:rsidRPr="00CE0E97">
              <w:rPr>
                <w:b/>
                <w:bCs/>
                <w:lang w:val="lt-LT"/>
              </w:rPr>
              <w:t>1</w:t>
            </w:r>
            <w:r w:rsidR="00254A6B" w:rsidRPr="00CE0E97">
              <w:rPr>
                <w:b/>
                <w:bCs/>
                <w:lang w:val="lt-LT"/>
              </w:rPr>
              <w:t>2</w:t>
            </w:r>
            <w:r w:rsidR="00B10AC0" w:rsidRPr="00CE0E97">
              <w:rPr>
                <w:b/>
                <w:bCs/>
                <w:lang w:val="lt-LT"/>
              </w:rPr>
              <w:t xml:space="preserve">. </w:t>
            </w:r>
            <w:r w:rsidR="00A02866" w:rsidRPr="00CE0E97">
              <w:rPr>
                <w:b/>
                <w:bCs/>
                <w:lang w:val="lt-LT"/>
              </w:rPr>
              <w:t>Projekto</w:t>
            </w:r>
            <w:r w:rsidR="00B10AC0" w:rsidRPr="00CE0E97">
              <w:rPr>
                <w:b/>
                <w:bCs/>
                <w:lang w:val="lt-LT"/>
              </w:rPr>
              <w:t xml:space="preserve"> </w:t>
            </w:r>
            <w:r w:rsidRPr="00CE0E97">
              <w:rPr>
                <w:b/>
                <w:bCs/>
                <w:lang w:val="lt-LT"/>
              </w:rPr>
              <w:t xml:space="preserve">viešinimas </w:t>
            </w:r>
            <w:r w:rsidRPr="00CE0E97">
              <w:rPr>
                <w:lang w:val="lt-LT"/>
              </w:rPr>
              <w:t>(nurodykite, kur bus viešinama informacija apie projekto įgyvendinimą, veiklas, pasiektus rezultatus</w:t>
            </w:r>
            <w:r w:rsidR="00254A6B" w:rsidRPr="00CE0E97">
              <w:rPr>
                <w:lang w:val="lt-LT"/>
              </w:rPr>
              <w:t>, informacinius partnerius</w:t>
            </w:r>
            <w:r w:rsidRPr="00CE0E97">
              <w:rPr>
                <w:lang w:val="lt-LT"/>
              </w:rPr>
              <w:t>)</w:t>
            </w:r>
            <w:r w:rsidR="00B10AC0" w:rsidRPr="00CE0E97">
              <w:rPr>
                <w:b/>
                <w:bCs/>
                <w:lang w:val="lt-LT"/>
              </w:rPr>
              <w:t xml:space="preserve"> </w:t>
            </w:r>
          </w:p>
        </w:tc>
      </w:tr>
      <w:tr w:rsidR="00B10AC0" w:rsidRPr="00CE0E97" w14:paraId="7312A914" w14:textId="77777777" w:rsidTr="00A02866">
        <w:tc>
          <w:tcPr>
            <w:tcW w:w="9654" w:type="dxa"/>
            <w:shd w:val="clear" w:color="auto" w:fill="FFFFFF"/>
          </w:tcPr>
          <w:p w14:paraId="62D4DB5E" w14:textId="77777777" w:rsidR="00B10AC0" w:rsidRPr="00CE0E97" w:rsidRDefault="00B10AC0" w:rsidP="00B62BAC">
            <w:pPr>
              <w:snapToGrid w:val="0"/>
              <w:rPr>
                <w:b/>
                <w:bCs/>
                <w:lang w:val="lt-LT"/>
              </w:rPr>
            </w:pPr>
          </w:p>
          <w:p w14:paraId="7312A913" w14:textId="77777777" w:rsidR="00DB6875" w:rsidRPr="00CE0E97" w:rsidRDefault="00DB6875" w:rsidP="00B62BAC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7312A92C" w14:textId="77777777" w:rsidR="003A06D9" w:rsidRPr="00CE0E97" w:rsidRDefault="003A06D9">
      <w:pPr>
        <w:rPr>
          <w:lang w:val="lt-LT"/>
        </w:rPr>
      </w:pPr>
    </w:p>
    <w:p w14:paraId="5DE2F7E3" w14:textId="77777777" w:rsidR="00BE01E2" w:rsidRPr="00CE0E97" w:rsidRDefault="00BE01E2">
      <w:pPr>
        <w:rPr>
          <w:b/>
          <w:bCs/>
          <w:lang w:val="lt-LT"/>
        </w:rPr>
      </w:pPr>
    </w:p>
    <w:p w14:paraId="51B31AAF" w14:textId="290C74A0" w:rsidR="00BE01E2" w:rsidRPr="00CE0E97" w:rsidRDefault="00BE01E2">
      <w:pPr>
        <w:rPr>
          <w:b/>
          <w:bCs/>
          <w:lang w:val="lt-LT"/>
        </w:rPr>
      </w:pPr>
      <w:r w:rsidRPr="00CE0E97">
        <w:rPr>
          <w:b/>
          <w:bCs/>
          <w:lang w:val="lt-LT"/>
        </w:rPr>
        <w:t>INFORMACIJA APIE PROJEKTO SĄMATĄ</w:t>
      </w:r>
    </w:p>
    <w:p w14:paraId="6FB88845" w14:textId="77777777" w:rsidR="00BE01E2" w:rsidRPr="00CE0E97" w:rsidRDefault="00BE01E2">
      <w:pPr>
        <w:rPr>
          <w:lang w:val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057"/>
        <w:gridCol w:w="1984"/>
        <w:gridCol w:w="1598"/>
      </w:tblGrid>
      <w:tr w:rsidR="00BE01E2" w:rsidRPr="00CE0E97" w14:paraId="64C2844A" w14:textId="77777777" w:rsidTr="00BE01E2"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B521B" w14:textId="6E9DBB38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  <w:bookmarkStart w:id="3" w:name="_Hlk162005487"/>
            <w:r w:rsidRPr="00CE0E97">
              <w:rPr>
                <w:b/>
                <w:bCs/>
                <w:lang w:val="lt-LT"/>
              </w:rPr>
              <w:t>13. Prašoma projekto finansavimo suma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996EB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Eur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AFA7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proc.</w:t>
            </w:r>
          </w:p>
        </w:tc>
      </w:tr>
      <w:tr w:rsidR="00BE01E2" w:rsidRPr="00CE0E97" w14:paraId="4D8A5C7C" w14:textId="77777777" w:rsidTr="00BE01E2"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9F6EF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Bendra projekto suma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2DF74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33A8F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</w:p>
        </w:tc>
      </w:tr>
      <w:tr w:rsidR="00BE01E2" w:rsidRPr="00CE0E97" w14:paraId="4D5C128A" w14:textId="77777777" w:rsidTr="00BE01E2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E766" w14:textId="77777777" w:rsidR="00BE01E2" w:rsidRPr="00CE0E97" w:rsidRDefault="00BE01E2" w:rsidP="00786B4B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Iš jos</w:t>
            </w:r>
          </w:p>
        </w:tc>
      </w:tr>
      <w:tr w:rsidR="00BE01E2" w:rsidRPr="00CE0E97" w14:paraId="1426F289" w14:textId="77777777" w:rsidTr="00BE01E2"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013D8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Iš Savivaldybės prašoma suma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62BE6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D5A5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</w:p>
        </w:tc>
      </w:tr>
      <w:tr w:rsidR="00BE01E2" w:rsidRPr="00CE0E97" w14:paraId="0819FD30" w14:textId="77777777" w:rsidTr="00BE01E2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3235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Kiti projekto finansavimo šaltiniai (nurodyti, jei yra)</w:t>
            </w:r>
          </w:p>
        </w:tc>
      </w:tr>
      <w:tr w:rsidR="00BE01E2" w:rsidRPr="00CE0E97" w14:paraId="69FCEB24" w14:textId="77777777" w:rsidTr="00BE01E2"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2DD6C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560E9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9AF8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</w:p>
        </w:tc>
      </w:tr>
      <w:bookmarkEnd w:id="3"/>
    </w:tbl>
    <w:p w14:paraId="218F6AD6" w14:textId="77777777" w:rsidR="00BE01E2" w:rsidRPr="00CE0E97" w:rsidRDefault="00BE01E2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82"/>
        <w:gridCol w:w="2988"/>
        <w:gridCol w:w="3028"/>
        <w:gridCol w:w="1528"/>
        <w:gridCol w:w="1528"/>
      </w:tblGrid>
      <w:tr w:rsidR="00BA5C98" w:rsidRPr="00CE0E97" w14:paraId="7312A92E" w14:textId="77777777" w:rsidTr="005552BB">
        <w:tc>
          <w:tcPr>
            <w:tcW w:w="9654" w:type="dxa"/>
            <w:gridSpan w:val="5"/>
            <w:shd w:val="clear" w:color="auto" w:fill="FFFFFF"/>
          </w:tcPr>
          <w:p w14:paraId="7312A92D" w14:textId="6F10A5EA" w:rsidR="00BA5C98" w:rsidRPr="00CE0E97" w:rsidRDefault="004D0EEB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1</w:t>
            </w:r>
            <w:r w:rsidR="00BE01E2" w:rsidRPr="00CE0E97">
              <w:rPr>
                <w:b/>
                <w:lang w:val="lt-LT"/>
              </w:rPr>
              <w:t>4</w:t>
            </w:r>
            <w:r w:rsidR="00BA5C98" w:rsidRPr="00CE0E97">
              <w:rPr>
                <w:b/>
                <w:lang w:val="lt-LT"/>
              </w:rPr>
              <w:t>. Pateikite d</w:t>
            </w:r>
            <w:r w:rsidR="007D7BCE" w:rsidRPr="00CE0E97">
              <w:rPr>
                <w:b/>
                <w:lang w:val="lt-LT"/>
              </w:rPr>
              <w:t xml:space="preserve">etalią informaciją apie </w:t>
            </w:r>
            <w:r w:rsidR="00803CF0" w:rsidRPr="00CE0E97">
              <w:rPr>
                <w:b/>
                <w:lang w:val="lt-LT"/>
              </w:rPr>
              <w:t xml:space="preserve">planuojamas </w:t>
            </w:r>
            <w:r w:rsidR="00DB6875" w:rsidRPr="00CE0E97">
              <w:rPr>
                <w:b/>
                <w:lang w:val="lt-LT"/>
              </w:rPr>
              <w:t>projekto</w:t>
            </w:r>
            <w:r w:rsidR="00BA5C98" w:rsidRPr="00CE0E97">
              <w:rPr>
                <w:b/>
                <w:lang w:val="lt-LT"/>
              </w:rPr>
              <w:t xml:space="preserve"> išlaidas, prašomas iš Savivaldybės</w:t>
            </w:r>
            <w:r w:rsidR="005552BB" w:rsidRPr="00CE0E97">
              <w:rPr>
                <w:b/>
                <w:lang w:val="lt-LT"/>
              </w:rPr>
              <w:t>*</w:t>
            </w:r>
          </w:p>
        </w:tc>
      </w:tr>
      <w:tr w:rsidR="00BA5C98" w:rsidRPr="00CE0E97" w14:paraId="7312A934" w14:textId="77777777" w:rsidTr="00DB6875">
        <w:tc>
          <w:tcPr>
            <w:tcW w:w="582" w:type="dxa"/>
            <w:shd w:val="clear" w:color="auto" w:fill="FFFFFF"/>
          </w:tcPr>
          <w:p w14:paraId="7312A92F" w14:textId="2BA5D5E4" w:rsidR="00BA5C98" w:rsidRPr="00CE0E97" w:rsidRDefault="00BA5C98">
            <w:pPr>
              <w:pStyle w:val="Literatrossraoantrat1"/>
              <w:tabs>
                <w:tab w:val="clear" w:pos="9000"/>
                <w:tab w:val="clear" w:pos="9360"/>
              </w:tabs>
              <w:suppressAutoHyphens w:val="0"/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CE0E9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Eil. </w:t>
            </w:r>
            <w:r w:rsidR="00DB6875" w:rsidRPr="00CE0E9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</w:t>
            </w:r>
            <w:r w:rsidRPr="00CE0E9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r.</w:t>
            </w:r>
          </w:p>
        </w:tc>
        <w:tc>
          <w:tcPr>
            <w:tcW w:w="2988" w:type="dxa"/>
            <w:shd w:val="clear" w:color="auto" w:fill="FFFFFF"/>
          </w:tcPr>
          <w:p w14:paraId="7312A930" w14:textId="192748D2" w:rsidR="00BA5C98" w:rsidRPr="00CE0E97" w:rsidRDefault="00254A6B" w:rsidP="005552BB">
            <w:pPr>
              <w:pStyle w:val="Antrat4"/>
              <w:numPr>
                <w:ilvl w:val="0"/>
                <w:numId w:val="0"/>
              </w:numPr>
              <w:snapToGrid w:val="0"/>
              <w:ind w:left="864" w:hanging="864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E0E97">
              <w:rPr>
                <w:rFonts w:ascii="Times New Roman" w:hAnsi="Times New Roman"/>
                <w:b w:val="0"/>
                <w:bCs/>
                <w:sz w:val="24"/>
                <w:szCs w:val="24"/>
              </w:rPr>
              <w:t>Išlaidos</w:t>
            </w:r>
          </w:p>
        </w:tc>
        <w:tc>
          <w:tcPr>
            <w:tcW w:w="3028" w:type="dxa"/>
            <w:shd w:val="clear" w:color="auto" w:fill="FFFFFF"/>
          </w:tcPr>
          <w:p w14:paraId="7312A931" w14:textId="77777777" w:rsidR="00BA5C98" w:rsidRPr="00CE0E97" w:rsidRDefault="00BA5C98" w:rsidP="005552BB">
            <w:pPr>
              <w:pStyle w:val="Antrat6"/>
              <w:numPr>
                <w:ilvl w:val="0"/>
                <w:numId w:val="0"/>
              </w:numPr>
              <w:snapToGrid w:val="0"/>
              <w:jc w:val="left"/>
              <w:rPr>
                <w:b w:val="0"/>
                <w:bCs/>
                <w:sz w:val="24"/>
                <w:lang w:val="lt-LT"/>
              </w:rPr>
            </w:pPr>
            <w:r w:rsidRPr="00CE0E97">
              <w:rPr>
                <w:b w:val="0"/>
                <w:bCs/>
                <w:sz w:val="24"/>
                <w:lang w:val="lt-LT"/>
              </w:rPr>
              <w:t>Išlaidų detalizavimas</w:t>
            </w:r>
          </w:p>
        </w:tc>
        <w:tc>
          <w:tcPr>
            <w:tcW w:w="1528" w:type="dxa"/>
            <w:shd w:val="clear" w:color="auto" w:fill="FFFFFF"/>
          </w:tcPr>
          <w:p w14:paraId="7312A932" w14:textId="72D8DBA2" w:rsidR="00BA5C98" w:rsidRPr="00CE0E97" w:rsidRDefault="00673546" w:rsidP="005552BB">
            <w:pPr>
              <w:snapToGrid w:val="0"/>
              <w:rPr>
                <w:bCs/>
                <w:lang w:val="lt-LT"/>
              </w:rPr>
            </w:pPr>
            <w:r w:rsidRPr="00CE0E97">
              <w:rPr>
                <w:bCs/>
                <w:lang w:val="lt-LT"/>
              </w:rPr>
              <w:t>Iš Savivaldybės prašoma lėšų</w:t>
            </w:r>
            <w:r w:rsidR="005552BB" w:rsidRPr="00CE0E97">
              <w:rPr>
                <w:bCs/>
                <w:lang w:val="lt-LT"/>
              </w:rPr>
              <w:t xml:space="preserve"> suma</w:t>
            </w:r>
            <w:r w:rsidR="0028139E" w:rsidRPr="00CE0E97">
              <w:rPr>
                <w:bCs/>
                <w:lang w:val="lt-LT"/>
              </w:rPr>
              <w:t>, Eur</w:t>
            </w:r>
          </w:p>
        </w:tc>
        <w:tc>
          <w:tcPr>
            <w:tcW w:w="1528" w:type="dxa"/>
            <w:shd w:val="clear" w:color="auto" w:fill="FFFFFF"/>
          </w:tcPr>
          <w:p w14:paraId="7312A933" w14:textId="69EEE99D" w:rsidR="00BA5C98" w:rsidRPr="00CE0E97" w:rsidRDefault="00673546" w:rsidP="005552BB">
            <w:pPr>
              <w:snapToGrid w:val="0"/>
              <w:rPr>
                <w:bCs/>
                <w:lang w:val="lt-LT"/>
              </w:rPr>
            </w:pPr>
            <w:r w:rsidRPr="00CE0E97">
              <w:rPr>
                <w:bCs/>
                <w:lang w:val="lt-LT"/>
              </w:rPr>
              <w:t xml:space="preserve">Bendra </w:t>
            </w:r>
            <w:r w:rsidR="00254A6B" w:rsidRPr="00CE0E97">
              <w:rPr>
                <w:bCs/>
                <w:lang w:val="lt-LT"/>
              </w:rPr>
              <w:t>projekto</w:t>
            </w:r>
            <w:r w:rsidR="00BA5C98" w:rsidRPr="00CE0E97">
              <w:rPr>
                <w:bCs/>
                <w:lang w:val="lt-LT"/>
              </w:rPr>
              <w:t xml:space="preserve"> suma</w:t>
            </w:r>
            <w:r w:rsidR="0028139E" w:rsidRPr="00CE0E97">
              <w:rPr>
                <w:bCs/>
                <w:lang w:val="lt-LT"/>
              </w:rPr>
              <w:t>, Eur</w:t>
            </w:r>
          </w:p>
        </w:tc>
      </w:tr>
      <w:tr w:rsidR="00BA5C98" w:rsidRPr="00CE0E97" w14:paraId="7312A946" w14:textId="77777777" w:rsidTr="00DB6875">
        <w:tc>
          <w:tcPr>
            <w:tcW w:w="582" w:type="dxa"/>
            <w:shd w:val="clear" w:color="auto" w:fill="FFFFFF"/>
          </w:tcPr>
          <w:p w14:paraId="7312A941" w14:textId="69658836" w:rsidR="00BA5C98" w:rsidRPr="00CE0E97" w:rsidRDefault="00DB6875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1.</w:t>
            </w:r>
          </w:p>
        </w:tc>
        <w:tc>
          <w:tcPr>
            <w:tcW w:w="2988" w:type="dxa"/>
            <w:shd w:val="clear" w:color="auto" w:fill="FFFFFF"/>
          </w:tcPr>
          <w:p w14:paraId="7312A942" w14:textId="77777777" w:rsidR="00BA5C98" w:rsidRPr="00CE0E97" w:rsidRDefault="00BA5C98">
            <w:pPr>
              <w:pStyle w:val="Literatrossraoantrat1"/>
              <w:tabs>
                <w:tab w:val="clear" w:pos="9000"/>
                <w:tab w:val="clear" w:pos="9360"/>
              </w:tabs>
              <w:suppressAutoHyphens w:val="0"/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28" w:type="dxa"/>
            <w:shd w:val="clear" w:color="auto" w:fill="FFFFFF"/>
          </w:tcPr>
          <w:p w14:paraId="7312A943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44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45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4C" w14:textId="77777777" w:rsidTr="00DB6875">
        <w:tc>
          <w:tcPr>
            <w:tcW w:w="582" w:type="dxa"/>
            <w:shd w:val="clear" w:color="auto" w:fill="FFFFFF"/>
          </w:tcPr>
          <w:p w14:paraId="7312A947" w14:textId="5EDB3519" w:rsidR="00BA5C98" w:rsidRPr="00CE0E97" w:rsidRDefault="00DB6875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2.</w:t>
            </w:r>
          </w:p>
        </w:tc>
        <w:tc>
          <w:tcPr>
            <w:tcW w:w="2988" w:type="dxa"/>
            <w:shd w:val="clear" w:color="auto" w:fill="FFFFFF"/>
          </w:tcPr>
          <w:p w14:paraId="7312A948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3028" w:type="dxa"/>
            <w:shd w:val="clear" w:color="auto" w:fill="FFFFFF"/>
          </w:tcPr>
          <w:p w14:paraId="7312A949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4A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4B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52" w14:textId="77777777" w:rsidTr="00DB6875">
        <w:tc>
          <w:tcPr>
            <w:tcW w:w="582" w:type="dxa"/>
            <w:shd w:val="clear" w:color="auto" w:fill="FFFFFF"/>
          </w:tcPr>
          <w:p w14:paraId="7312A94D" w14:textId="395E7D9E" w:rsidR="00BA5C98" w:rsidRPr="00CE0E97" w:rsidRDefault="00DB6875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3.</w:t>
            </w:r>
          </w:p>
        </w:tc>
        <w:tc>
          <w:tcPr>
            <w:tcW w:w="2988" w:type="dxa"/>
            <w:shd w:val="clear" w:color="auto" w:fill="FFFFFF"/>
          </w:tcPr>
          <w:p w14:paraId="7312A94E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3028" w:type="dxa"/>
            <w:shd w:val="clear" w:color="auto" w:fill="FFFFFF"/>
          </w:tcPr>
          <w:p w14:paraId="7312A94F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50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51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58" w14:textId="77777777" w:rsidTr="00DB6875">
        <w:tc>
          <w:tcPr>
            <w:tcW w:w="582" w:type="dxa"/>
            <w:shd w:val="clear" w:color="auto" w:fill="FFFFFF"/>
          </w:tcPr>
          <w:p w14:paraId="7312A953" w14:textId="13313BB0" w:rsidR="00BA5C98" w:rsidRPr="00CE0E97" w:rsidRDefault="00DB6875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4.</w:t>
            </w:r>
          </w:p>
        </w:tc>
        <w:tc>
          <w:tcPr>
            <w:tcW w:w="2988" w:type="dxa"/>
            <w:shd w:val="clear" w:color="auto" w:fill="FFFFFF"/>
          </w:tcPr>
          <w:p w14:paraId="7312A954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3028" w:type="dxa"/>
            <w:shd w:val="clear" w:color="auto" w:fill="FFFFFF"/>
          </w:tcPr>
          <w:p w14:paraId="7312A955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56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57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5E" w14:textId="77777777" w:rsidTr="00DB6875">
        <w:tc>
          <w:tcPr>
            <w:tcW w:w="582" w:type="dxa"/>
            <w:shd w:val="clear" w:color="auto" w:fill="FFFFFF"/>
          </w:tcPr>
          <w:p w14:paraId="7312A959" w14:textId="08859D42" w:rsidR="00BA5C98" w:rsidRPr="00CE0E97" w:rsidRDefault="00BE01E2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...</w:t>
            </w:r>
          </w:p>
        </w:tc>
        <w:tc>
          <w:tcPr>
            <w:tcW w:w="2988" w:type="dxa"/>
            <w:shd w:val="clear" w:color="auto" w:fill="FFFFFF"/>
          </w:tcPr>
          <w:p w14:paraId="7312A95A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3028" w:type="dxa"/>
            <w:shd w:val="clear" w:color="auto" w:fill="FFFFFF"/>
          </w:tcPr>
          <w:p w14:paraId="7312A95B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5C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5D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7A" w14:textId="77777777" w:rsidTr="005552BB">
        <w:tc>
          <w:tcPr>
            <w:tcW w:w="6598" w:type="dxa"/>
            <w:gridSpan w:val="3"/>
            <w:shd w:val="clear" w:color="auto" w:fill="FFFFFF"/>
          </w:tcPr>
          <w:p w14:paraId="7312A977" w14:textId="77777777" w:rsidR="00BA5C98" w:rsidRPr="00CE0E97" w:rsidRDefault="00803CF0">
            <w:pPr>
              <w:snapToGrid w:val="0"/>
              <w:jc w:val="right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Iš viso</w:t>
            </w:r>
          </w:p>
        </w:tc>
        <w:tc>
          <w:tcPr>
            <w:tcW w:w="1528" w:type="dxa"/>
            <w:shd w:val="clear" w:color="auto" w:fill="FFFFFF"/>
          </w:tcPr>
          <w:p w14:paraId="7312A978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79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</w:tr>
    </w:tbl>
    <w:p w14:paraId="7312A97B" w14:textId="77777777" w:rsidR="00991E6C" w:rsidRPr="00CE0E97" w:rsidRDefault="00991E6C">
      <w:pPr>
        <w:rPr>
          <w:sz w:val="20"/>
          <w:szCs w:val="20"/>
          <w:lang w:val="lt-LT"/>
        </w:rPr>
      </w:pPr>
    </w:p>
    <w:p w14:paraId="7312A97C" w14:textId="6AB0A475" w:rsidR="00A12A8F" w:rsidRPr="00CE0E97" w:rsidRDefault="005552BB" w:rsidP="005552BB">
      <w:pPr>
        <w:jc w:val="both"/>
        <w:rPr>
          <w:sz w:val="20"/>
          <w:szCs w:val="20"/>
          <w:lang w:val="lt-LT"/>
        </w:rPr>
      </w:pPr>
      <w:r w:rsidRPr="00CE0E97">
        <w:rPr>
          <w:sz w:val="20"/>
          <w:szCs w:val="20"/>
          <w:lang w:val="lt-LT"/>
        </w:rPr>
        <w:t>*</w:t>
      </w:r>
      <w:r w:rsidR="0006014B" w:rsidRPr="00CE0E97">
        <w:rPr>
          <w:sz w:val="20"/>
          <w:szCs w:val="20"/>
          <w:lang w:val="lt-LT"/>
        </w:rPr>
        <w:t xml:space="preserve">Tinkamos </w:t>
      </w:r>
      <w:r w:rsidR="00A12A8F" w:rsidRPr="00CE0E97">
        <w:rPr>
          <w:sz w:val="20"/>
          <w:szCs w:val="20"/>
          <w:lang w:val="lt-LT"/>
        </w:rPr>
        <w:t>ir</w:t>
      </w:r>
      <w:r w:rsidR="000E180D" w:rsidRPr="00CE0E97">
        <w:rPr>
          <w:sz w:val="20"/>
          <w:szCs w:val="20"/>
          <w:lang w:val="lt-LT"/>
        </w:rPr>
        <w:t xml:space="preserve"> </w:t>
      </w:r>
      <w:r w:rsidR="0006014B" w:rsidRPr="00CE0E97">
        <w:rPr>
          <w:sz w:val="20"/>
          <w:szCs w:val="20"/>
          <w:lang w:val="lt-LT"/>
        </w:rPr>
        <w:t xml:space="preserve">netinkamos finansuoti </w:t>
      </w:r>
      <w:r w:rsidR="000E180D" w:rsidRPr="00CE0E97">
        <w:rPr>
          <w:sz w:val="20"/>
          <w:szCs w:val="20"/>
          <w:lang w:val="lt-LT"/>
        </w:rPr>
        <w:t>išlaid</w:t>
      </w:r>
      <w:r w:rsidR="0006014B" w:rsidRPr="00CE0E97">
        <w:rPr>
          <w:sz w:val="20"/>
          <w:szCs w:val="20"/>
          <w:lang w:val="lt-LT"/>
        </w:rPr>
        <w:t>os nurodytos</w:t>
      </w:r>
      <w:r w:rsidR="00B717C8" w:rsidRPr="00CE0E97">
        <w:rPr>
          <w:sz w:val="20"/>
          <w:szCs w:val="20"/>
          <w:lang w:val="lt-LT"/>
        </w:rPr>
        <w:t xml:space="preserve"> </w:t>
      </w:r>
      <w:r w:rsidR="000E180D" w:rsidRPr="00CE0E97">
        <w:rPr>
          <w:sz w:val="20"/>
          <w:szCs w:val="20"/>
          <w:lang w:val="lt-LT"/>
        </w:rPr>
        <w:t>konkurso</w:t>
      </w:r>
      <w:r w:rsidR="0017278F" w:rsidRPr="00CE0E97">
        <w:rPr>
          <w:sz w:val="20"/>
          <w:szCs w:val="20"/>
          <w:lang w:val="lt-LT"/>
        </w:rPr>
        <w:t xml:space="preserve"> nuostatų </w:t>
      </w:r>
      <w:r w:rsidR="004D3EDF" w:rsidRPr="00CE0E97">
        <w:rPr>
          <w:sz w:val="20"/>
          <w:szCs w:val="20"/>
          <w:lang w:val="lt-LT"/>
        </w:rPr>
        <w:t>63</w:t>
      </w:r>
      <w:r w:rsidR="0017278F" w:rsidRPr="00CE0E97">
        <w:rPr>
          <w:sz w:val="20"/>
          <w:szCs w:val="20"/>
          <w:lang w:val="lt-LT"/>
        </w:rPr>
        <w:t xml:space="preserve"> ir </w:t>
      </w:r>
      <w:r w:rsidR="004D3EDF" w:rsidRPr="00CE0E97">
        <w:rPr>
          <w:sz w:val="20"/>
          <w:szCs w:val="20"/>
          <w:lang w:val="lt-LT"/>
        </w:rPr>
        <w:t>65</w:t>
      </w:r>
      <w:r w:rsidR="00C74726" w:rsidRPr="00CE0E97">
        <w:rPr>
          <w:sz w:val="20"/>
          <w:szCs w:val="20"/>
          <w:lang w:val="lt-LT"/>
        </w:rPr>
        <w:t xml:space="preserve"> </w:t>
      </w:r>
      <w:r w:rsidR="00A12A8F" w:rsidRPr="00CE0E97">
        <w:rPr>
          <w:sz w:val="20"/>
          <w:szCs w:val="20"/>
          <w:lang w:val="lt-LT"/>
        </w:rPr>
        <w:t>punktuose</w:t>
      </w:r>
      <w:r w:rsidR="0006014B" w:rsidRPr="00CE0E97">
        <w:rPr>
          <w:sz w:val="20"/>
          <w:szCs w:val="20"/>
          <w:lang w:val="lt-LT"/>
        </w:rPr>
        <w:t>.</w:t>
      </w:r>
      <w:r w:rsidR="00DB6875" w:rsidRPr="00CE0E97">
        <w:rPr>
          <w:sz w:val="20"/>
          <w:szCs w:val="20"/>
          <w:lang w:val="lt-LT"/>
        </w:rPr>
        <w:t xml:space="preserve"> Į sąmatą galite pridėti daugiau eilučių nei yra lentelėje. </w:t>
      </w:r>
    </w:p>
    <w:p w14:paraId="65919E54" w14:textId="77777777" w:rsidR="00EB1E44" w:rsidRPr="00CE0E97" w:rsidRDefault="00EB1E44" w:rsidP="005552BB">
      <w:pPr>
        <w:jc w:val="both"/>
        <w:rPr>
          <w:sz w:val="20"/>
          <w:szCs w:val="20"/>
          <w:lang w:val="lt-LT"/>
        </w:rPr>
      </w:pPr>
    </w:p>
    <w:p w14:paraId="07313D8F" w14:textId="3FF43D0E" w:rsidR="00DB6875" w:rsidRPr="00CE0E97" w:rsidRDefault="00DB6875" w:rsidP="00BE01E2">
      <w:pPr>
        <w:rPr>
          <w:b/>
          <w:bCs/>
          <w:lang w:val="lt-LT"/>
        </w:rPr>
      </w:pPr>
      <w:r w:rsidRPr="00CE0E97">
        <w:rPr>
          <w:b/>
          <w:bCs/>
          <w:lang w:val="lt-LT"/>
        </w:rPr>
        <w:t>INFORMACIJA APIE PROJEKTO VADYBĄ</w:t>
      </w:r>
    </w:p>
    <w:p w14:paraId="0AA7E2F0" w14:textId="77777777" w:rsidR="00DB6875" w:rsidRPr="00CE0E97" w:rsidRDefault="00DB6875" w:rsidP="00DB6875">
      <w:pPr>
        <w:jc w:val="center"/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68"/>
        <w:gridCol w:w="5386"/>
      </w:tblGrid>
      <w:tr w:rsidR="00EB1E44" w:rsidRPr="00CE0E97" w14:paraId="2F7B5372" w14:textId="77777777" w:rsidTr="004A1A92">
        <w:tc>
          <w:tcPr>
            <w:tcW w:w="9654" w:type="dxa"/>
            <w:gridSpan w:val="2"/>
            <w:shd w:val="clear" w:color="auto" w:fill="FFFFFF"/>
          </w:tcPr>
          <w:p w14:paraId="0D9530BC" w14:textId="749F9927" w:rsidR="00EB1E44" w:rsidRPr="00CE0E97" w:rsidRDefault="00DB6875" w:rsidP="004A1A92">
            <w:pPr>
              <w:snapToGrid w:val="0"/>
              <w:rPr>
                <w:b/>
                <w:lang w:val="lt-LT"/>
              </w:rPr>
            </w:pPr>
            <w:bookmarkStart w:id="4" w:name="_Hlk162005549"/>
            <w:r w:rsidRPr="00CE0E97">
              <w:rPr>
                <w:b/>
                <w:lang w:val="lt-LT"/>
              </w:rPr>
              <w:t>1</w:t>
            </w:r>
            <w:r w:rsidR="00BE01E2" w:rsidRPr="00CE0E97">
              <w:rPr>
                <w:b/>
                <w:lang w:val="lt-LT"/>
              </w:rPr>
              <w:t>5</w:t>
            </w:r>
            <w:r w:rsidR="00EB1E44" w:rsidRPr="00CE0E97">
              <w:rPr>
                <w:b/>
                <w:lang w:val="lt-LT"/>
              </w:rPr>
              <w:t>. Projekto vadovas</w:t>
            </w:r>
          </w:p>
        </w:tc>
      </w:tr>
      <w:tr w:rsidR="00EB1E44" w:rsidRPr="00CE0E97" w14:paraId="43B5D467" w14:textId="77777777" w:rsidTr="004A1A92">
        <w:tc>
          <w:tcPr>
            <w:tcW w:w="4268" w:type="dxa"/>
            <w:shd w:val="clear" w:color="auto" w:fill="FFFFFF"/>
          </w:tcPr>
          <w:p w14:paraId="293D0A44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Vardas ir pavardė</w:t>
            </w:r>
          </w:p>
        </w:tc>
        <w:tc>
          <w:tcPr>
            <w:tcW w:w="5386" w:type="dxa"/>
            <w:shd w:val="clear" w:color="auto" w:fill="FFFFFF"/>
          </w:tcPr>
          <w:p w14:paraId="25BFA1FB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</w:p>
        </w:tc>
      </w:tr>
      <w:tr w:rsidR="00EB1E44" w:rsidRPr="00CE0E97" w14:paraId="48857A26" w14:textId="77777777" w:rsidTr="004A1A92">
        <w:tc>
          <w:tcPr>
            <w:tcW w:w="4268" w:type="dxa"/>
            <w:shd w:val="clear" w:color="auto" w:fill="FFFFFF"/>
          </w:tcPr>
          <w:p w14:paraId="31A2526E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Telefonas</w:t>
            </w:r>
          </w:p>
        </w:tc>
        <w:tc>
          <w:tcPr>
            <w:tcW w:w="5386" w:type="dxa"/>
            <w:shd w:val="clear" w:color="auto" w:fill="FFFFFF"/>
          </w:tcPr>
          <w:p w14:paraId="3B4105BA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</w:p>
        </w:tc>
      </w:tr>
      <w:tr w:rsidR="00EB1E44" w:rsidRPr="00CE0E97" w14:paraId="49C5FBA6" w14:textId="77777777" w:rsidTr="004A1A92">
        <w:tc>
          <w:tcPr>
            <w:tcW w:w="4268" w:type="dxa"/>
            <w:shd w:val="clear" w:color="auto" w:fill="FFFFFF"/>
          </w:tcPr>
          <w:p w14:paraId="43ABEBE1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El. pašto adresas</w:t>
            </w:r>
          </w:p>
        </w:tc>
        <w:tc>
          <w:tcPr>
            <w:tcW w:w="5386" w:type="dxa"/>
            <w:shd w:val="clear" w:color="auto" w:fill="FFFFFF"/>
          </w:tcPr>
          <w:p w14:paraId="3584FC0B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</w:p>
        </w:tc>
      </w:tr>
      <w:tr w:rsidR="00EB1E44" w:rsidRPr="00CE0E97" w14:paraId="0148FAFD" w14:textId="77777777" w:rsidTr="004A1A92">
        <w:tc>
          <w:tcPr>
            <w:tcW w:w="4268" w:type="dxa"/>
            <w:shd w:val="clear" w:color="auto" w:fill="FFFFFF"/>
          </w:tcPr>
          <w:p w14:paraId="4B53FE59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Adresas korespondencijai</w:t>
            </w:r>
          </w:p>
        </w:tc>
        <w:tc>
          <w:tcPr>
            <w:tcW w:w="5386" w:type="dxa"/>
            <w:shd w:val="clear" w:color="auto" w:fill="FFFFFF"/>
          </w:tcPr>
          <w:p w14:paraId="70517D83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</w:p>
        </w:tc>
      </w:tr>
      <w:tr w:rsidR="00254A6B" w:rsidRPr="00CE0E97" w14:paraId="4E2B2204" w14:textId="77777777" w:rsidTr="004A1A92">
        <w:tc>
          <w:tcPr>
            <w:tcW w:w="4268" w:type="dxa"/>
            <w:shd w:val="clear" w:color="auto" w:fill="FFFFFF"/>
          </w:tcPr>
          <w:p w14:paraId="3DAD60F1" w14:textId="7894F6A3" w:rsidR="00254A6B" w:rsidRPr="00CE0E97" w:rsidRDefault="00254A6B" w:rsidP="004A1A92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lastRenderedPageBreak/>
              <w:t>Patirtis jaunimo politikos srityje</w:t>
            </w:r>
          </w:p>
        </w:tc>
        <w:tc>
          <w:tcPr>
            <w:tcW w:w="5386" w:type="dxa"/>
            <w:shd w:val="clear" w:color="auto" w:fill="FFFFFF"/>
          </w:tcPr>
          <w:p w14:paraId="3F6CDB70" w14:textId="77777777" w:rsidR="00254A6B" w:rsidRPr="00CE0E97" w:rsidRDefault="00254A6B" w:rsidP="004A1A92">
            <w:pPr>
              <w:snapToGrid w:val="0"/>
              <w:rPr>
                <w:lang w:val="lt-LT"/>
              </w:rPr>
            </w:pPr>
          </w:p>
        </w:tc>
      </w:tr>
      <w:tr w:rsidR="00254A6B" w:rsidRPr="00CE0E97" w14:paraId="46D0E3B6" w14:textId="77777777" w:rsidTr="004A1A92">
        <w:tc>
          <w:tcPr>
            <w:tcW w:w="4268" w:type="dxa"/>
            <w:shd w:val="clear" w:color="auto" w:fill="FFFFFF"/>
          </w:tcPr>
          <w:p w14:paraId="3FFFD206" w14:textId="5CD6A7EF" w:rsidR="00254A6B" w:rsidRPr="00CE0E97" w:rsidRDefault="00254A6B" w:rsidP="004A1A92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Ar esate ank</w:t>
            </w:r>
            <w:r w:rsidR="006C46D8" w:rsidRPr="00CE0E97">
              <w:rPr>
                <w:lang w:val="lt-LT"/>
              </w:rPr>
              <w:t>s</w:t>
            </w:r>
            <w:r w:rsidRPr="00CE0E97">
              <w:rPr>
                <w:lang w:val="lt-LT"/>
              </w:rPr>
              <w:t>čiau įgyvendinę jaunimo projektus? (TAIP / NE)</w:t>
            </w:r>
          </w:p>
        </w:tc>
        <w:tc>
          <w:tcPr>
            <w:tcW w:w="5386" w:type="dxa"/>
            <w:shd w:val="clear" w:color="auto" w:fill="FFFFFF"/>
          </w:tcPr>
          <w:p w14:paraId="54291329" w14:textId="77777777" w:rsidR="00254A6B" w:rsidRPr="00CE0E97" w:rsidRDefault="00254A6B" w:rsidP="004A1A92">
            <w:pPr>
              <w:snapToGrid w:val="0"/>
              <w:rPr>
                <w:lang w:val="lt-LT"/>
              </w:rPr>
            </w:pPr>
          </w:p>
        </w:tc>
      </w:tr>
      <w:tr w:rsidR="00254A6B" w:rsidRPr="00CE0E97" w14:paraId="0C8B583B" w14:textId="77777777" w:rsidTr="004A1A92">
        <w:tc>
          <w:tcPr>
            <w:tcW w:w="4268" w:type="dxa"/>
            <w:shd w:val="clear" w:color="auto" w:fill="FFFFFF"/>
          </w:tcPr>
          <w:p w14:paraId="35D5AD8B" w14:textId="2B228446" w:rsidR="00254A6B" w:rsidRPr="00CE0E97" w:rsidRDefault="00254A6B" w:rsidP="004A1A92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Jei esate įgyvendinę jaunimo projektus, įvardinkite jų pavadinimus</w:t>
            </w:r>
          </w:p>
        </w:tc>
        <w:tc>
          <w:tcPr>
            <w:tcW w:w="5386" w:type="dxa"/>
            <w:shd w:val="clear" w:color="auto" w:fill="FFFFFF"/>
          </w:tcPr>
          <w:p w14:paraId="616F793F" w14:textId="77777777" w:rsidR="00254A6B" w:rsidRPr="00CE0E97" w:rsidRDefault="00254A6B" w:rsidP="004A1A92">
            <w:pPr>
              <w:snapToGrid w:val="0"/>
              <w:rPr>
                <w:lang w:val="lt-LT"/>
              </w:rPr>
            </w:pPr>
          </w:p>
        </w:tc>
      </w:tr>
      <w:bookmarkEnd w:id="4"/>
    </w:tbl>
    <w:p w14:paraId="7312A97D" w14:textId="77777777" w:rsidR="00A12A8F" w:rsidRPr="00CE0E97" w:rsidRDefault="00A12A8F" w:rsidP="00A12A8F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50"/>
        <w:gridCol w:w="6804"/>
      </w:tblGrid>
      <w:tr w:rsidR="00BE01E2" w:rsidRPr="00CE0E97" w14:paraId="2DE132D6" w14:textId="77777777" w:rsidTr="00786B4B">
        <w:tc>
          <w:tcPr>
            <w:tcW w:w="9654" w:type="dxa"/>
            <w:gridSpan w:val="2"/>
            <w:shd w:val="clear" w:color="auto" w:fill="FFFFFF"/>
          </w:tcPr>
          <w:p w14:paraId="7D9DE82E" w14:textId="47C0B8D9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  <w:r w:rsidRPr="00CE0E97">
              <w:rPr>
                <w:b/>
                <w:bCs/>
                <w:lang w:val="lt-LT"/>
              </w:rPr>
              <w:t xml:space="preserve">16. Projekto įgyvendinimo darbo grupė </w:t>
            </w:r>
            <w:r w:rsidRPr="00CE0E97">
              <w:rPr>
                <w:bCs/>
                <w:lang w:val="lt-LT"/>
              </w:rPr>
              <w:t>(įvardinkite, kas prisidės prie projekto kokybiško įgyvendinimo, kokios bus pareigos ir atsakomybės</w:t>
            </w:r>
            <w:r w:rsidRPr="00CE0E97">
              <w:rPr>
                <w:lang w:val="lt-LT"/>
              </w:rPr>
              <w:t>)</w:t>
            </w:r>
          </w:p>
        </w:tc>
      </w:tr>
      <w:tr w:rsidR="00BE01E2" w:rsidRPr="00CE0E97" w14:paraId="04A17FF9" w14:textId="77777777" w:rsidTr="00BE01E2">
        <w:tc>
          <w:tcPr>
            <w:tcW w:w="2850" w:type="dxa"/>
            <w:tcBorders>
              <w:right w:val="single" w:sz="4" w:space="0" w:color="auto"/>
            </w:tcBorders>
            <w:shd w:val="clear" w:color="auto" w:fill="FFFFFF"/>
          </w:tcPr>
          <w:p w14:paraId="3367F49D" w14:textId="5AD91FD1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  <w:r w:rsidRPr="00CE0E97">
              <w:rPr>
                <w:b/>
                <w:bCs/>
                <w:lang w:val="lt-LT"/>
              </w:rPr>
              <w:t>Pareigos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/>
          </w:tcPr>
          <w:p w14:paraId="361FFFB4" w14:textId="6CFD6116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  <w:r w:rsidRPr="00CE0E97">
              <w:rPr>
                <w:b/>
                <w:bCs/>
                <w:lang w:val="lt-LT"/>
              </w:rPr>
              <w:t>Atsakinga sritis</w:t>
            </w:r>
          </w:p>
        </w:tc>
      </w:tr>
      <w:tr w:rsidR="00BE01E2" w:rsidRPr="00CE0E97" w14:paraId="75145D1C" w14:textId="77777777" w:rsidTr="00BE01E2">
        <w:tc>
          <w:tcPr>
            <w:tcW w:w="2850" w:type="dxa"/>
            <w:tcBorders>
              <w:right w:val="single" w:sz="4" w:space="0" w:color="auto"/>
            </w:tcBorders>
            <w:shd w:val="clear" w:color="auto" w:fill="FFFFFF"/>
          </w:tcPr>
          <w:p w14:paraId="42B7364B" w14:textId="77777777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/>
          </w:tcPr>
          <w:p w14:paraId="09AAB5FD" w14:textId="77777777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BE01E2" w:rsidRPr="00CE0E97" w14:paraId="40DAF7F5" w14:textId="77777777" w:rsidTr="00BE01E2">
        <w:tc>
          <w:tcPr>
            <w:tcW w:w="2850" w:type="dxa"/>
            <w:tcBorders>
              <w:right w:val="single" w:sz="4" w:space="0" w:color="auto"/>
            </w:tcBorders>
            <w:shd w:val="clear" w:color="auto" w:fill="FFFFFF"/>
          </w:tcPr>
          <w:p w14:paraId="2944EFD6" w14:textId="77777777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/>
          </w:tcPr>
          <w:p w14:paraId="54B1B789" w14:textId="77777777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BE01E2" w:rsidRPr="00CE0E97" w14:paraId="6F2FC4A7" w14:textId="77777777" w:rsidTr="00BE01E2">
        <w:tc>
          <w:tcPr>
            <w:tcW w:w="2850" w:type="dxa"/>
            <w:tcBorders>
              <w:right w:val="single" w:sz="4" w:space="0" w:color="auto"/>
            </w:tcBorders>
            <w:shd w:val="clear" w:color="auto" w:fill="FFFFFF"/>
          </w:tcPr>
          <w:p w14:paraId="2B674F24" w14:textId="77777777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/>
          </w:tcPr>
          <w:p w14:paraId="3553E974" w14:textId="77777777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BE01E2" w:rsidRPr="00CE0E97" w14:paraId="3E134BDB" w14:textId="77777777" w:rsidTr="00BE01E2">
        <w:tc>
          <w:tcPr>
            <w:tcW w:w="2850" w:type="dxa"/>
            <w:tcBorders>
              <w:right w:val="single" w:sz="4" w:space="0" w:color="auto"/>
            </w:tcBorders>
            <w:shd w:val="clear" w:color="auto" w:fill="FFFFFF"/>
          </w:tcPr>
          <w:p w14:paraId="16983FBE" w14:textId="77777777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/>
          </w:tcPr>
          <w:p w14:paraId="69D22646" w14:textId="77777777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0E8D9373" w14:textId="77777777" w:rsidR="00BE01E2" w:rsidRPr="00CE0E97" w:rsidRDefault="00BE01E2" w:rsidP="00A12A8F">
      <w:pPr>
        <w:rPr>
          <w:lang w:val="lt-LT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1984"/>
        <w:gridCol w:w="2410"/>
        <w:gridCol w:w="2551"/>
      </w:tblGrid>
      <w:tr w:rsidR="00254A6B" w:rsidRPr="00CE0E97" w14:paraId="7B6BF2A8" w14:textId="77777777" w:rsidTr="00786B4B">
        <w:tc>
          <w:tcPr>
            <w:tcW w:w="9639" w:type="dxa"/>
            <w:gridSpan w:val="4"/>
            <w:shd w:val="clear" w:color="auto" w:fill="FFFFFF"/>
          </w:tcPr>
          <w:p w14:paraId="5CE5EAC2" w14:textId="6C2BBBFB" w:rsidR="00254A6B" w:rsidRPr="00CE0E97" w:rsidRDefault="00254A6B" w:rsidP="00786B4B">
            <w:pPr>
              <w:rPr>
                <w:lang w:val="lt-LT"/>
              </w:rPr>
            </w:pPr>
            <w:r w:rsidRPr="00CE0E97">
              <w:rPr>
                <w:b/>
                <w:lang w:val="lt-LT"/>
              </w:rPr>
              <w:t>1</w:t>
            </w:r>
            <w:r w:rsidR="00BE01E2" w:rsidRPr="00CE0E97">
              <w:rPr>
                <w:b/>
                <w:lang w:val="lt-LT"/>
              </w:rPr>
              <w:t>7</w:t>
            </w:r>
            <w:r w:rsidRPr="00CE0E97">
              <w:rPr>
                <w:b/>
                <w:lang w:val="lt-LT"/>
              </w:rPr>
              <w:t xml:space="preserve">. Projekto partneriai </w:t>
            </w:r>
            <w:r w:rsidRPr="00CE0E97">
              <w:rPr>
                <w:bCs/>
                <w:lang w:val="lt-LT"/>
              </w:rPr>
              <w:t xml:space="preserve">(lentelę </w:t>
            </w:r>
            <w:r w:rsidR="00BE01E2" w:rsidRPr="00CE0E97">
              <w:rPr>
                <w:bCs/>
                <w:lang w:val="lt-LT"/>
              </w:rPr>
              <w:t>būtina</w:t>
            </w:r>
            <w:r w:rsidRPr="00CE0E97">
              <w:rPr>
                <w:bCs/>
                <w:lang w:val="lt-LT"/>
              </w:rPr>
              <w:t xml:space="preserve"> užpildyti, jei projektas vykdomas su partneriais)</w:t>
            </w:r>
          </w:p>
        </w:tc>
      </w:tr>
      <w:tr w:rsidR="00254A6B" w:rsidRPr="00CE0E97" w14:paraId="44CAA475" w14:textId="77777777" w:rsidTr="00786B4B">
        <w:tc>
          <w:tcPr>
            <w:tcW w:w="2694" w:type="dxa"/>
            <w:shd w:val="clear" w:color="auto" w:fill="FFFFFF"/>
          </w:tcPr>
          <w:p w14:paraId="77492398" w14:textId="77777777" w:rsidR="00254A6B" w:rsidRPr="00CE0E97" w:rsidRDefault="00254A6B" w:rsidP="00786B4B">
            <w:pPr>
              <w:rPr>
                <w:lang w:val="lt-LT"/>
              </w:rPr>
            </w:pPr>
            <w:r w:rsidRPr="00CE0E97">
              <w:rPr>
                <w:lang w:val="lt-LT"/>
              </w:rPr>
              <w:t>Organizacijos pavadinimas</w:t>
            </w:r>
          </w:p>
        </w:tc>
        <w:tc>
          <w:tcPr>
            <w:tcW w:w="1984" w:type="dxa"/>
            <w:shd w:val="clear" w:color="auto" w:fill="FFFFFF"/>
          </w:tcPr>
          <w:p w14:paraId="4BE77521" w14:textId="77777777" w:rsidR="00254A6B" w:rsidRPr="00CE0E97" w:rsidRDefault="00254A6B" w:rsidP="00786B4B">
            <w:pPr>
              <w:rPr>
                <w:lang w:val="lt-LT"/>
              </w:rPr>
            </w:pPr>
            <w:r w:rsidRPr="00CE0E97">
              <w:rPr>
                <w:lang w:val="lt-LT"/>
              </w:rPr>
              <w:t>Adresas</w:t>
            </w:r>
          </w:p>
        </w:tc>
        <w:tc>
          <w:tcPr>
            <w:tcW w:w="2410" w:type="dxa"/>
            <w:shd w:val="clear" w:color="auto" w:fill="FFFFFF"/>
          </w:tcPr>
          <w:p w14:paraId="09855705" w14:textId="375DCF68" w:rsidR="00254A6B" w:rsidRPr="00CE0E97" w:rsidRDefault="00254A6B" w:rsidP="00786B4B">
            <w:pPr>
              <w:rPr>
                <w:lang w:val="lt-LT"/>
              </w:rPr>
            </w:pPr>
            <w:r w:rsidRPr="00CE0E97">
              <w:rPr>
                <w:lang w:val="lt-LT"/>
              </w:rPr>
              <w:t xml:space="preserve">Bendradarbiavimo statusas (bendradarbiavimo sutartis, ketinimų raštas ir kt.) </w:t>
            </w:r>
          </w:p>
        </w:tc>
        <w:tc>
          <w:tcPr>
            <w:tcW w:w="2551" w:type="dxa"/>
            <w:shd w:val="clear" w:color="auto" w:fill="FFFFFF"/>
          </w:tcPr>
          <w:p w14:paraId="5B682119" w14:textId="77777777" w:rsidR="00254A6B" w:rsidRPr="00CE0E97" w:rsidRDefault="00254A6B" w:rsidP="00786B4B">
            <w:pPr>
              <w:rPr>
                <w:lang w:val="lt-LT"/>
              </w:rPr>
            </w:pPr>
            <w:r w:rsidRPr="00CE0E97">
              <w:rPr>
                <w:lang w:val="lt-LT"/>
              </w:rPr>
              <w:t>Glaustai apibrėžkite organizacijos vaidmenį projekte</w:t>
            </w:r>
          </w:p>
        </w:tc>
      </w:tr>
      <w:tr w:rsidR="00254A6B" w:rsidRPr="00CE0E97" w14:paraId="134DDE0B" w14:textId="77777777" w:rsidTr="00786B4B">
        <w:tc>
          <w:tcPr>
            <w:tcW w:w="2694" w:type="dxa"/>
            <w:shd w:val="clear" w:color="auto" w:fill="FFFFFF"/>
          </w:tcPr>
          <w:p w14:paraId="2D13F752" w14:textId="77777777" w:rsidR="00254A6B" w:rsidRPr="00CE0E97" w:rsidRDefault="00254A6B" w:rsidP="00786B4B">
            <w:pPr>
              <w:rPr>
                <w:lang w:val="lt-LT"/>
              </w:rPr>
            </w:pPr>
          </w:p>
          <w:p w14:paraId="7203BDF5" w14:textId="77777777" w:rsidR="00254A6B" w:rsidRPr="00CE0E97" w:rsidRDefault="00254A6B" w:rsidP="00786B4B">
            <w:pPr>
              <w:rPr>
                <w:lang w:val="lt-LT"/>
              </w:rPr>
            </w:pPr>
          </w:p>
        </w:tc>
        <w:tc>
          <w:tcPr>
            <w:tcW w:w="1984" w:type="dxa"/>
            <w:shd w:val="clear" w:color="auto" w:fill="FFFFFF"/>
          </w:tcPr>
          <w:p w14:paraId="149B508D" w14:textId="77777777" w:rsidR="00254A6B" w:rsidRPr="00CE0E97" w:rsidRDefault="00254A6B" w:rsidP="00786B4B">
            <w:pPr>
              <w:rPr>
                <w:lang w:val="lt-LT"/>
              </w:rPr>
            </w:pPr>
          </w:p>
        </w:tc>
        <w:tc>
          <w:tcPr>
            <w:tcW w:w="2410" w:type="dxa"/>
            <w:shd w:val="clear" w:color="auto" w:fill="FFFFFF"/>
          </w:tcPr>
          <w:p w14:paraId="256DDE1B" w14:textId="77777777" w:rsidR="00254A6B" w:rsidRPr="00CE0E97" w:rsidRDefault="00254A6B" w:rsidP="00786B4B">
            <w:pPr>
              <w:rPr>
                <w:lang w:val="lt-LT"/>
              </w:rPr>
            </w:pPr>
          </w:p>
        </w:tc>
        <w:tc>
          <w:tcPr>
            <w:tcW w:w="2551" w:type="dxa"/>
            <w:shd w:val="clear" w:color="auto" w:fill="FFFFFF"/>
          </w:tcPr>
          <w:p w14:paraId="02EE8415" w14:textId="77777777" w:rsidR="00254A6B" w:rsidRPr="00CE0E97" w:rsidRDefault="00254A6B" w:rsidP="00786B4B">
            <w:pPr>
              <w:rPr>
                <w:lang w:val="lt-LT"/>
              </w:rPr>
            </w:pPr>
          </w:p>
        </w:tc>
      </w:tr>
    </w:tbl>
    <w:p w14:paraId="23FA7C97" w14:textId="77777777" w:rsidR="00254A6B" w:rsidRPr="00CE0E97" w:rsidRDefault="00254A6B" w:rsidP="00A12A8F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237"/>
        <w:gridCol w:w="1417"/>
      </w:tblGrid>
      <w:tr w:rsidR="00BA5C98" w:rsidRPr="00CE0E97" w14:paraId="7312A980" w14:textId="77777777" w:rsidTr="00A02866">
        <w:tc>
          <w:tcPr>
            <w:tcW w:w="8237" w:type="dxa"/>
            <w:shd w:val="clear" w:color="auto" w:fill="FFFFFF"/>
            <w:vAlign w:val="center"/>
          </w:tcPr>
          <w:p w14:paraId="7312A97E" w14:textId="1179460D" w:rsidR="00BA5C98" w:rsidRPr="00CE0E97" w:rsidRDefault="004D0EEB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1</w:t>
            </w:r>
            <w:r w:rsidR="00BE01E2" w:rsidRPr="00CE0E97">
              <w:rPr>
                <w:b/>
                <w:lang w:val="lt-LT"/>
              </w:rPr>
              <w:t>8</w:t>
            </w:r>
            <w:r w:rsidR="00BA5C98" w:rsidRPr="00CE0E97">
              <w:rPr>
                <w:b/>
                <w:lang w:val="lt-LT"/>
              </w:rPr>
              <w:t>. Privalomi pateikti dokumentai</w:t>
            </w:r>
          </w:p>
        </w:tc>
        <w:tc>
          <w:tcPr>
            <w:tcW w:w="1417" w:type="dxa"/>
            <w:shd w:val="clear" w:color="auto" w:fill="FFFFFF"/>
          </w:tcPr>
          <w:p w14:paraId="7312A97F" w14:textId="2B4CA4E3" w:rsidR="00BA5C98" w:rsidRPr="00CE0E97" w:rsidRDefault="00BA5C98" w:rsidP="005552BB">
            <w:pPr>
              <w:snapToGrid w:val="0"/>
              <w:jc w:val="center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Pažymė</w:t>
            </w:r>
            <w:r w:rsidR="00CE0E97" w:rsidRPr="00CE0E97">
              <w:rPr>
                <w:b/>
                <w:lang w:val="lt-LT"/>
              </w:rPr>
              <w:t>kite</w:t>
            </w:r>
            <w:r w:rsidRPr="00CE0E97">
              <w:rPr>
                <w:b/>
                <w:lang w:val="lt-LT"/>
              </w:rPr>
              <w:t xml:space="preserve"> X</w:t>
            </w:r>
          </w:p>
        </w:tc>
      </w:tr>
      <w:tr w:rsidR="00BA5C98" w:rsidRPr="00CE0E97" w14:paraId="7312A983" w14:textId="77777777" w:rsidTr="00A02866">
        <w:tc>
          <w:tcPr>
            <w:tcW w:w="8237" w:type="dxa"/>
            <w:shd w:val="clear" w:color="auto" w:fill="FFFFFF"/>
          </w:tcPr>
          <w:p w14:paraId="7312A981" w14:textId="2C017B09" w:rsidR="00BA5C98" w:rsidRPr="00CE0E97" w:rsidRDefault="00BA5C98">
            <w:pPr>
              <w:snapToGrid w:val="0"/>
              <w:jc w:val="both"/>
              <w:rPr>
                <w:lang w:val="lt-LT"/>
              </w:rPr>
            </w:pPr>
            <w:r w:rsidRPr="00CE0E97">
              <w:rPr>
                <w:lang w:val="lt-LT"/>
              </w:rPr>
              <w:t>Organizacijos įstatų</w:t>
            </w:r>
            <w:r w:rsidR="005552BB" w:rsidRPr="00CE0E97">
              <w:rPr>
                <w:lang w:val="lt-LT"/>
              </w:rPr>
              <w:t xml:space="preserve"> </w:t>
            </w:r>
            <w:r w:rsidR="003B0166" w:rsidRPr="00CE0E97">
              <w:rPr>
                <w:lang w:val="lt-LT"/>
              </w:rPr>
              <w:t>/ nuostatų</w:t>
            </w:r>
            <w:r w:rsidRPr="00CE0E97">
              <w:rPr>
                <w:lang w:val="lt-LT"/>
              </w:rPr>
              <w:t xml:space="preserve"> kopija</w:t>
            </w:r>
            <w:r w:rsidR="00254A6B" w:rsidRPr="00CE0E97">
              <w:rPr>
                <w:lang w:val="lt-LT"/>
              </w:rPr>
              <w:t xml:space="preserve"> </w:t>
            </w:r>
            <w:r w:rsidR="00254A6B" w:rsidRPr="00CE0E97">
              <w:rPr>
                <w:sz w:val="20"/>
                <w:szCs w:val="20"/>
                <w:lang w:val="lt-LT"/>
              </w:rPr>
              <w:t>(</w:t>
            </w:r>
            <w:r w:rsidR="00CE0E97" w:rsidRPr="00CE0E97">
              <w:rPr>
                <w:sz w:val="20"/>
                <w:szCs w:val="20"/>
                <w:lang w:val="lt-LT"/>
              </w:rPr>
              <w:t xml:space="preserve">privaloma pateikti, </w:t>
            </w:r>
            <w:r w:rsidR="00254A6B" w:rsidRPr="00CE0E97">
              <w:rPr>
                <w:sz w:val="20"/>
                <w:szCs w:val="20"/>
                <w:lang w:val="lt-LT"/>
              </w:rPr>
              <w:t>jei</w:t>
            </w:r>
            <w:r w:rsidR="00CE0E97" w:rsidRPr="00CE0E97">
              <w:rPr>
                <w:sz w:val="20"/>
                <w:szCs w:val="20"/>
                <w:lang w:val="lt-LT"/>
              </w:rPr>
              <w:t xml:space="preserve"> buvo atnaujinti pareiškėjo dokumentai arba</w:t>
            </w:r>
            <w:r w:rsidR="00254A6B" w:rsidRPr="00CE0E97">
              <w:rPr>
                <w:sz w:val="20"/>
                <w:szCs w:val="20"/>
                <w:lang w:val="lt-LT"/>
              </w:rPr>
              <w:t xml:space="preserve"> organizacija pirmą kartą dalyvau</w:t>
            </w:r>
            <w:r w:rsidR="00BE01E2" w:rsidRPr="00CE0E97">
              <w:rPr>
                <w:sz w:val="20"/>
                <w:szCs w:val="20"/>
                <w:lang w:val="lt-LT"/>
              </w:rPr>
              <w:t>ja</w:t>
            </w:r>
            <w:r w:rsidR="00254A6B" w:rsidRPr="00CE0E97">
              <w:rPr>
                <w:sz w:val="20"/>
                <w:szCs w:val="20"/>
                <w:lang w:val="lt-LT"/>
              </w:rPr>
              <w:t xml:space="preserve"> </w:t>
            </w:r>
            <w:r w:rsidR="00BE01E2" w:rsidRPr="00CE0E97">
              <w:rPr>
                <w:sz w:val="20"/>
                <w:szCs w:val="20"/>
                <w:lang w:val="lt-LT"/>
              </w:rPr>
              <w:t xml:space="preserve">Trakų rajono savivaldybės </w:t>
            </w:r>
            <w:r w:rsidR="00254A6B" w:rsidRPr="00CE0E97">
              <w:rPr>
                <w:sz w:val="20"/>
                <w:szCs w:val="20"/>
                <w:lang w:val="lt-LT"/>
              </w:rPr>
              <w:t>jaunimo projektų finansavimo konkurse)</w:t>
            </w:r>
          </w:p>
        </w:tc>
        <w:tc>
          <w:tcPr>
            <w:tcW w:w="1417" w:type="dxa"/>
            <w:shd w:val="clear" w:color="auto" w:fill="FFFFFF"/>
          </w:tcPr>
          <w:p w14:paraId="7312A982" w14:textId="77777777" w:rsidR="00BA5C98" w:rsidRPr="00CE0E97" w:rsidRDefault="00BA5C98">
            <w:pPr>
              <w:snapToGrid w:val="0"/>
              <w:jc w:val="both"/>
              <w:rPr>
                <w:lang w:val="lt-LT"/>
              </w:rPr>
            </w:pPr>
          </w:p>
        </w:tc>
      </w:tr>
      <w:tr w:rsidR="00BA5C98" w:rsidRPr="00CE0E97" w14:paraId="7312A986" w14:textId="77777777" w:rsidTr="00A02866">
        <w:tc>
          <w:tcPr>
            <w:tcW w:w="8237" w:type="dxa"/>
            <w:shd w:val="clear" w:color="auto" w:fill="FFFFFF"/>
          </w:tcPr>
          <w:p w14:paraId="7312A984" w14:textId="6F779906" w:rsidR="00BA5C98" w:rsidRPr="00CE0E97" w:rsidRDefault="00BA5C98" w:rsidP="003B0166">
            <w:pPr>
              <w:jc w:val="both"/>
              <w:rPr>
                <w:lang w:val="lt-LT"/>
              </w:rPr>
            </w:pPr>
            <w:r w:rsidRPr="00CE0E97">
              <w:rPr>
                <w:lang w:val="lt-LT"/>
              </w:rPr>
              <w:t>Be</w:t>
            </w:r>
            <w:r w:rsidR="00CD7804" w:rsidRPr="00CE0E97">
              <w:rPr>
                <w:lang w:val="lt-LT"/>
              </w:rPr>
              <w:t>ndradarbiavimo susitarimas</w:t>
            </w:r>
            <w:r w:rsidR="00254A6B" w:rsidRPr="00CE0E97">
              <w:rPr>
                <w:lang w:val="lt-LT"/>
              </w:rPr>
              <w:t xml:space="preserve">, ketinimų bendradarbiauti raštai </w:t>
            </w:r>
            <w:r w:rsidR="00673546" w:rsidRPr="00CE0E97">
              <w:rPr>
                <w:lang w:val="lt-LT"/>
              </w:rPr>
              <w:t>ar kiti</w:t>
            </w:r>
            <w:r w:rsidRPr="00CE0E97">
              <w:rPr>
                <w:lang w:val="lt-LT"/>
              </w:rPr>
              <w:t xml:space="preserve"> bendradarbiavimą pagrindžiantys dokumentai</w:t>
            </w:r>
            <w:r w:rsidR="00776E5E" w:rsidRPr="00CE0E97">
              <w:rPr>
                <w:lang w:val="lt-LT"/>
              </w:rPr>
              <w:t xml:space="preserve"> </w:t>
            </w:r>
            <w:r w:rsidR="00776E5E" w:rsidRPr="00CE0E97">
              <w:rPr>
                <w:sz w:val="20"/>
                <w:szCs w:val="20"/>
                <w:lang w:val="lt-LT"/>
              </w:rPr>
              <w:t>(jei pro</w:t>
            </w:r>
            <w:r w:rsidR="00BC3E85" w:rsidRPr="00CE0E97">
              <w:rPr>
                <w:sz w:val="20"/>
                <w:szCs w:val="20"/>
                <w:lang w:val="lt-LT"/>
              </w:rPr>
              <w:t>jektas</w:t>
            </w:r>
            <w:r w:rsidR="00776E5E" w:rsidRPr="00CE0E97">
              <w:rPr>
                <w:sz w:val="20"/>
                <w:szCs w:val="20"/>
                <w:lang w:val="lt-LT"/>
              </w:rPr>
              <w:t xml:space="preserve"> vykdoma</w:t>
            </w:r>
            <w:r w:rsidR="00BC3E85" w:rsidRPr="00CE0E97">
              <w:rPr>
                <w:sz w:val="20"/>
                <w:szCs w:val="20"/>
                <w:lang w:val="lt-LT"/>
              </w:rPr>
              <w:t>s</w:t>
            </w:r>
            <w:r w:rsidR="00776E5E" w:rsidRPr="00CE0E97">
              <w:rPr>
                <w:sz w:val="20"/>
                <w:szCs w:val="20"/>
                <w:lang w:val="lt-LT"/>
              </w:rPr>
              <w:t xml:space="preserve"> su partneriais)</w:t>
            </w:r>
          </w:p>
        </w:tc>
        <w:tc>
          <w:tcPr>
            <w:tcW w:w="1417" w:type="dxa"/>
            <w:shd w:val="clear" w:color="auto" w:fill="FFFFFF"/>
          </w:tcPr>
          <w:p w14:paraId="7312A985" w14:textId="77777777" w:rsidR="00BA5C98" w:rsidRPr="00CE0E97" w:rsidRDefault="00BA5C98" w:rsidP="00991E6C">
            <w:pPr>
              <w:rPr>
                <w:lang w:val="lt-LT"/>
              </w:rPr>
            </w:pPr>
          </w:p>
        </w:tc>
      </w:tr>
      <w:tr w:rsidR="003B0166" w:rsidRPr="00CE0E97" w14:paraId="2E34B7DD" w14:textId="77777777" w:rsidTr="00A02866">
        <w:tc>
          <w:tcPr>
            <w:tcW w:w="8237" w:type="dxa"/>
            <w:shd w:val="clear" w:color="auto" w:fill="FFFFFF"/>
          </w:tcPr>
          <w:p w14:paraId="19C7C454" w14:textId="16B03FAB" w:rsidR="003B0166" w:rsidRPr="00CE0E97" w:rsidRDefault="003B0166" w:rsidP="003B0166">
            <w:pPr>
              <w:jc w:val="both"/>
              <w:rPr>
                <w:lang w:val="lt-LT"/>
              </w:rPr>
            </w:pPr>
            <w:r w:rsidRPr="00CE0E97">
              <w:rPr>
                <w:lang w:val="lt-LT"/>
              </w:rPr>
              <w:t>Nevyriausybinės organizacijos ar biudžetinės</w:t>
            </w:r>
            <w:r w:rsidR="00CE0E97" w:rsidRPr="00CE0E97">
              <w:rPr>
                <w:lang w:val="lt-LT"/>
              </w:rPr>
              <w:t xml:space="preserve"> / viešosios</w:t>
            </w:r>
            <w:r w:rsidRPr="00CE0E97">
              <w:rPr>
                <w:lang w:val="lt-LT"/>
              </w:rPr>
              <w:t xml:space="preserve"> įstaigos</w:t>
            </w:r>
            <w:r w:rsidR="000255C7" w:rsidRPr="00CE0E97">
              <w:rPr>
                <w:lang w:val="lt-LT"/>
              </w:rPr>
              <w:t xml:space="preserve"> ar švietimo įstaigos</w:t>
            </w:r>
            <w:r w:rsidRPr="00CE0E97">
              <w:rPr>
                <w:lang w:val="lt-LT"/>
              </w:rPr>
              <w:t>, vykdančios veiklą</w:t>
            </w:r>
            <w:r w:rsidR="00BC3E85" w:rsidRPr="00CE0E97">
              <w:rPr>
                <w:lang w:val="lt-LT"/>
              </w:rPr>
              <w:t xml:space="preserve"> Trakų rajone</w:t>
            </w:r>
            <w:r w:rsidRPr="00CE0E97">
              <w:rPr>
                <w:lang w:val="lt-LT"/>
              </w:rPr>
              <w:t>, bendradarbiavimo susitarim</w:t>
            </w:r>
            <w:r w:rsidR="00254A6B" w:rsidRPr="00CE0E97">
              <w:rPr>
                <w:lang w:val="lt-LT"/>
              </w:rPr>
              <w:t>as</w:t>
            </w:r>
            <w:r w:rsidRPr="00CE0E97">
              <w:rPr>
                <w:lang w:val="lt-LT"/>
              </w:rPr>
              <w:t xml:space="preserve"> vykdyti bei globoti projektą</w:t>
            </w:r>
            <w:r w:rsidR="00CE0E97" w:rsidRPr="00CE0E97">
              <w:rPr>
                <w:lang w:val="lt-LT"/>
              </w:rPr>
              <w:t xml:space="preserve"> ir neformalią jaunimo grupę</w:t>
            </w:r>
            <w:r w:rsidR="00254A6B" w:rsidRPr="00CE0E97">
              <w:rPr>
                <w:lang w:val="lt-LT"/>
              </w:rPr>
              <w:t xml:space="preserve"> </w:t>
            </w:r>
            <w:r w:rsidR="00254A6B" w:rsidRPr="00CE0E97">
              <w:rPr>
                <w:sz w:val="20"/>
                <w:szCs w:val="20"/>
                <w:lang w:val="lt-LT"/>
              </w:rPr>
              <w:t>(jei projektą teikia neformali jaunimo grupė)</w:t>
            </w:r>
          </w:p>
        </w:tc>
        <w:tc>
          <w:tcPr>
            <w:tcW w:w="1417" w:type="dxa"/>
            <w:shd w:val="clear" w:color="auto" w:fill="FFFFFF"/>
          </w:tcPr>
          <w:p w14:paraId="1FC39B97" w14:textId="77777777" w:rsidR="003B0166" w:rsidRPr="00CE0E97" w:rsidRDefault="003B0166" w:rsidP="00991E6C">
            <w:pPr>
              <w:rPr>
                <w:lang w:val="lt-LT"/>
              </w:rPr>
            </w:pPr>
          </w:p>
        </w:tc>
      </w:tr>
    </w:tbl>
    <w:p w14:paraId="7312A987" w14:textId="77777777" w:rsidR="00BA5C98" w:rsidRPr="00CE0E97" w:rsidRDefault="00BA5C98" w:rsidP="00991E6C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BA5C98" w:rsidRPr="00CE0E97" w14:paraId="7312A989" w14:textId="77777777" w:rsidTr="00A02866">
        <w:tc>
          <w:tcPr>
            <w:tcW w:w="9654" w:type="dxa"/>
            <w:shd w:val="clear" w:color="auto" w:fill="FFFFFF"/>
            <w:vAlign w:val="center"/>
          </w:tcPr>
          <w:p w14:paraId="7312A988" w14:textId="16F959D0" w:rsidR="00BA5C98" w:rsidRPr="00CE0E97" w:rsidRDefault="00F54965" w:rsidP="004D0EEB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1</w:t>
            </w:r>
            <w:r w:rsidR="00BE01E2" w:rsidRPr="00CE0E97">
              <w:rPr>
                <w:b/>
                <w:lang w:val="lt-LT"/>
              </w:rPr>
              <w:t>9</w:t>
            </w:r>
            <w:r w:rsidR="00BA5C98" w:rsidRPr="00CE0E97">
              <w:rPr>
                <w:b/>
                <w:lang w:val="lt-LT"/>
              </w:rPr>
              <w:t>. Papild</w:t>
            </w:r>
            <w:r w:rsidR="000E180D" w:rsidRPr="00CE0E97">
              <w:rPr>
                <w:b/>
                <w:lang w:val="lt-LT"/>
              </w:rPr>
              <w:t xml:space="preserve">omi dokumentai </w:t>
            </w:r>
            <w:r w:rsidR="000E180D" w:rsidRPr="00CE0E97">
              <w:rPr>
                <w:lang w:val="lt-LT"/>
              </w:rPr>
              <w:t>(jei pateikiami)</w:t>
            </w:r>
          </w:p>
        </w:tc>
      </w:tr>
      <w:tr w:rsidR="00BA5C98" w:rsidRPr="00CE0E97" w14:paraId="7312A98B" w14:textId="77777777" w:rsidTr="00A02866">
        <w:tc>
          <w:tcPr>
            <w:tcW w:w="9654" w:type="dxa"/>
            <w:shd w:val="clear" w:color="auto" w:fill="FFFFFF"/>
          </w:tcPr>
          <w:p w14:paraId="7312A98A" w14:textId="77777777" w:rsidR="00BA5C98" w:rsidRPr="00CE0E97" w:rsidRDefault="00BA5C98">
            <w:pPr>
              <w:snapToGrid w:val="0"/>
              <w:jc w:val="both"/>
              <w:rPr>
                <w:lang w:val="lt-LT"/>
              </w:rPr>
            </w:pPr>
          </w:p>
        </w:tc>
      </w:tr>
      <w:tr w:rsidR="00BA5C98" w:rsidRPr="00CE0E97" w14:paraId="7312A98D" w14:textId="77777777" w:rsidTr="00A02866">
        <w:tc>
          <w:tcPr>
            <w:tcW w:w="9654" w:type="dxa"/>
            <w:shd w:val="clear" w:color="auto" w:fill="FFFFFF"/>
          </w:tcPr>
          <w:p w14:paraId="7312A98C" w14:textId="77777777" w:rsidR="00BA5C98" w:rsidRPr="00CE0E97" w:rsidRDefault="00BA5C98">
            <w:pPr>
              <w:snapToGrid w:val="0"/>
              <w:jc w:val="both"/>
              <w:rPr>
                <w:lang w:val="lt-LT"/>
              </w:rPr>
            </w:pPr>
          </w:p>
        </w:tc>
      </w:tr>
      <w:tr w:rsidR="00BA5C98" w:rsidRPr="00CE0E97" w14:paraId="7312A98F" w14:textId="77777777" w:rsidTr="00A02866">
        <w:tc>
          <w:tcPr>
            <w:tcW w:w="9654" w:type="dxa"/>
            <w:shd w:val="clear" w:color="auto" w:fill="FFFFFF"/>
          </w:tcPr>
          <w:p w14:paraId="7312A98E" w14:textId="77777777" w:rsidR="00BA5C98" w:rsidRPr="00CE0E97" w:rsidRDefault="00BA5C98">
            <w:pPr>
              <w:snapToGrid w:val="0"/>
              <w:jc w:val="both"/>
              <w:rPr>
                <w:lang w:val="lt-LT"/>
              </w:rPr>
            </w:pPr>
          </w:p>
        </w:tc>
      </w:tr>
      <w:tr w:rsidR="00BA5C98" w:rsidRPr="00CE0E97" w14:paraId="7312A991" w14:textId="77777777" w:rsidTr="00A02866">
        <w:tc>
          <w:tcPr>
            <w:tcW w:w="9654" w:type="dxa"/>
            <w:shd w:val="clear" w:color="auto" w:fill="FFFFFF"/>
          </w:tcPr>
          <w:p w14:paraId="7312A990" w14:textId="77777777" w:rsidR="00BA5C98" w:rsidRPr="00CE0E97" w:rsidRDefault="00BA5C98">
            <w:pPr>
              <w:snapToGrid w:val="0"/>
              <w:jc w:val="right"/>
              <w:rPr>
                <w:b/>
                <w:lang w:val="lt-LT"/>
              </w:rPr>
            </w:pPr>
          </w:p>
        </w:tc>
      </w:tr>
    </w:tbl>
    <w:p w14:paraId="7312A992" w14:textId="77777777" w:rsidR="00BA5C98" w:rsidRPr="00CE0E97" w:rsidRDefault="00BA5C98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379"/>
        <w:gridCol w:w="1275"/>
      </w:tblGrid>
      <w:tr w:rsidR="00BA5C98" w:rsidRPr="00CE0E97" w14:paraId="7312A995" w14:textId="77777777" w:rsidTr="005552BB">
        <w:tc>
          <w:tcPr>
            <w:tcW w:w="8379" w:type="dxa"/>
            <w:shd w:val="clear" w:color="auto" w:fill="FFFFFF"/>
          </w:tcPr>
          <w:p w14:paraId="7312A993" w14:textId="0DDA3525" w:rsidR="00BA5C98" w:rsidRPr="00CE0E97" w:rsidRDefault="00BE01E2">
            <w:pPr>
              <w:snapToGrid w:val="0"/>
              <w:jc w:val="both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20</w:t>
            </w:r>
            <w:r w:rsidR="00BA5C98" w:rsidRPr="00CE0E97">
              <w:rPr>
                <w:b/>
                <w:lang w:val="lt-LT"/>
              </w:rPr>
              <w:t>. Bendras vieno paraiškos egzemplioriaus ir jos priedų lapų skaičius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312A994" w14:textId="77777777" w:rsidR="00BA5C98" w:rsidRPr="00CE0E97" w:rsidRDefault="00BA5C98">
            <w:pPr>
              <w:tabs>
                <w:tab w:val="left" w:pos="1905"/>
              </w:tabs>
              <w:snapToGrid w:val="0"/>
              <w:jc w:val="center"/>
              <w:rPr>
                <w:lang w:val="lt-LT"/>
              </w:rPr>
            </w:pPr>
          </w:p>
        </w:tc>
      </w:tr>
    </w:tbl>
    <w:p w14:paraId="1BA77361" w14:textId="0F105437" w:rsidR="003B0166" w:rsidRPr="00CE0E97" w:rsidRDefault="003B0166" w:rsidP="008A345C">
      <w:pPr>
        <w:ind w:right="-1" w:firstLine="1296"/>
        <w:jc w:val="both"/>
        <w:rPr>
          <w:b/>
          <w:lang w:val="lt-LT"/>
        </w:rPr>
      </w:pPr>
    </w:p>
    <w:p w14:paraId="007B72FD" w14:textId="44BCFCE2" w:rsidR="00803D44" w:rsidRPr="00CE0E97" w:rsidRDefault="00803D44" w:rsidP="008A345C">
      <w:pPr>
        <w:ind w:right="-1" w:firstLine="1296"/>
        <w:jc w:val="both"/>
        <w:rPr>
          <w:b/>
          <w:lang w:val="lt-LT"/>
        </w:rPr>
      </w:pPr>
    </w:p>
    <w:p w14:paraId="7312A998" w14:textId="6EFE18E9" w:rsidR="00BA5C98" w:rsidRPr="00CE0E97" w:rsidRDefault="00BA5C98" w:rsidP="005552BB">
      <w:pPr>
        <w:ind w:right="-1"/>
        <w:jc w:val="both"/>
        <w:rPr>
          <w:lang w:val="lt-LT"/>
        </w:rPr>
      </w:pPr>
      <w:r w:rsidRPr="00CE0E97">
        <w:rPr>
          <w:lang w:val="lt-LT"/>
        </w:rPr>
        <w:t>Patvirtinu, kad paraiškoje pateikta informac</w:t>
      </w:r>
      <w:r w:rsidR="00803CF0" w:rsidRPr="00CE0E97">
        <w:rPr>
          <w:lang w:val="lt-LT"/>
        </w:rPr>
        <w:t>ija yra tiksli ir teisinga. Gavę</w:t>
      </w:r>
      <w:r w:rsidRPr="00CE0E97">
        <w:rPr>
          <w:lang w:val="lt-LT"/>
        </w:rPr>
        <w:t xml:space="preserve">s </w:t>
      </w:r>
      <w:r w:rsidR="00EA733D" w:rsidRPr="00CE0E97">
        <w:rPr>
          <w:lang w:val="lt-LT"/>
        </w:rPr>
        <w:t>(-</w:t>
      </w:r>
      <w:proofErr w:type="spellStart"/>
      <w:r w:rsidR="00EA733D" w:rsidRPr="00CE0E97">
        <w:rPr>
          <w:lang w:val="lt-LT"/>
        </w:rPr>
        <w:t>usi</w:t>
      </w:r>
      <w:proofErr w:type="spellEnd"/>
      <w:r w:rsidR="00EA733D" w:rsidRPr="00CE0E97">
        <w:rPr>
          <w:lang w:val="lt-LT"/>
        </w:rPr>
        <w:t xml:space="preserve">) </w:t>
      </w:r>
      <w:r w:rsidR="000255C7" w:rsidRPr="00CE0E97">
        <w:rPr>
          <w:lang w:val="lt-LT"/>
        </w:rPr>
        <w:t xml:space="preserve">Trakų rajono </w:t>
      </w:r>
      <w:r w:rsidRPr="00CE0E97">
        <w:rPr>
          <w:lang w:val="lt-LT"/>
        </w:rPr>
        <w:t xml:space="preserve">savivaldybės paramą, įsipareigoju </w:t>
      </w:r>
      <w:r w:rsidR="00803CF0" w:rsidRPr="00CE0E97">
        <w:rPr>
          <w:lang w:val="lt-LT"/>
        </w:rPr>
        <w:t xml:space="preserve">naudoti </w:t>
      </w:r>
      <w:r w:rsidRPr="00CE0E97">
        <w:rPr>
          <w:lang w:val="lt-LT"/>
        </w:rPr>
        <w:t>skirtas lėšas pagal pateiktą sąmatą, informuoti Savivaldy</w:t>
      </w:r>
      <w:r w:rsidR="00803CF0" w:rsidRPr="00CE0E97">
        <w:rPr>
          <w:lang w:val="lt-LT"/>
        </w:rPr>
        <w:t>bę, kaip vykdomas projektas, ir</w:t>
      </w:r>
      <w:r w:rsidRPr="00CE0E97">
        <w:rPr>
          <w:lang w:val="lt-LT"/>
        </w:rPr>
        <w:t xml:space="preserve"> pateikti galutinę at</w:t>
      </w:r>
      <w:r w:rsidR="00B67DB4" w:rsidRPr="00CE0E97">
        <w:rPr>
          <w:lang w:val="lt-LT"/>
        </w:rPr>
        <w:t>askaitą</w:t>
      </w:r>
      <w:r w:rsidR="000255C7" w:rsidRPr="00CE0E97">
        <w:rPr>
          <w:lang w:val="lt-LT"/>
        </w:rPr>
        <w:t xml:space="preserve">, pasibaigus projektui, bet ne vėliau kaip </w:t>
      </w:r>
      <w:r w:rsidR="00B67DB4" w:rsidRPr="00CE0E97">
        <w:rPr>
          <w:lang w:val="lt-LT"/>
        </w:rPr>
        <w:t>iki</w:t>
      </w:r>
      <w:r w:rsidR="00C74726" w:rsidRPr="00CE0E97">
        <w:rPr>
          <w:lang w:val="lt-LT"/>
        </w:rPr>
        <w:t xml:space="preserve"> </w:t>
      </w:r>
      <w:r w:rsidR="000255C7" w:rsidRPr="00CE0E97">
        <w:rPr>
          <w:lang w:val="lt-LT"/>
        </w:rPr>
        <w:t xml:space="preserve">einamųjų metų gruodžio </w:t>
      </w:r>
      <w:r w:rsidR="00872823" w:rsidRPr="00CE0E97">
        <w:rPr>
          <w:lang w:val="lt-LT"/>
        </w:rPr>
        <w:t>6</w:t>
      </w:r>
      <w:r w:rsidRPr="00CE0E97">
        <w:rPr>
          <w:lang w:val="lt-LT"/>
        </w:rPr>
        <w:t xml:space="preserve"> d.</w:t>
      </w:r>
    </w:p>
    <w:p w14:paraId="7312A999" w14:textId="77777777" w:rsidR="00B67DB4" w:rsidRPr="00CE0E97" w:rsidRDefault="00B67DB4" w:rsidP="00F03049">
      <w:pPr>
        <w:jc w:val="both"/>
        <w:rPr>
          <w:lang w:val="lt-LT"/>
        </w:rPr>
      </w:pPr>
    </w:p>
    <w:p w14:paraId="5A10E02A" w14:textId="77777777" w:rsidR="00A65F13" w:rsidRPr="00CE0E97" w:rsidRDefault="00A65F13" w:rsidP="00A65F13">
      <w:pPr>
        <w:rPr>
          <w:sz w:val="20"/>
          <w:szCs w:val="20"/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719"/>
      </w:tblGrid>
      <w:tr w:rsidR="00A65F13" w:rsidRPr="00CE0E97" w14:paraId="5151B356" w14:textId="77777777" w:rsidTr="00FB06E8">
        <w:tc>
          <w:tcPr>
            <w:tcW w:w="3510" w:type="dxa"/>
            <w:vAlign w:val="center"/>
          </w:tcPr>
          <w:p w14:paraId="5474A2FE" w14:textId="77777777" w:rsidR="00A65F13" w:rsidRPr="00CE0E97" w:rsidRDefault="00A65F13" w:rsidP="00FB06E8">
            <w:pPr>
              <w:snapToGrid w:val="0"/>
              <w:rPr>
                <w:sz w:val="20"/>
                <w:szCs w:val="20"/>
                <w:lang w:val="lt-LT"/>
              </w:rPr>
            </w:pPr>
            <w:r w:rsidRPr="00CE0E97">
              <w:rPr>
                <w:lang w:val="lt-LT"/>
              </w:rPr>
              <w:t>Projekto 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99DCE28" w14:textId="77777777" w:rsidR="00A65F13" w:rsidRPr="00CE0E97" w:rsidRDefault="00A65F13" w:rsidP="00FB06E8">
            <w:pPr>
              <w:snapToGrid w:val="0"/>
              <w:rPr>
                <w:sz w:val="20"/>
                <w:szCs w:val="20"/>
                <w:lang w:val="lt-LT"/>
              </w:rPr>
            </w:pPr>
          </w:p>
          <w:p w14:paraId="55FA8CE0" w14:textId="77777777" w:rsidR="00A65F13" w:rsidRPr="00CE0E97" w:rsidRDefault="00A65F13" w:rsidP="00FB06E8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719" w:type="dxa"/>
            <w:shd w:val="clear" w:color="auto" w:fill="F2F2F2"/>
            <w:vAlign w:val="center"/>
          </w:tcPr>
          <w:p w14:paraId="07FB5DFF" w14:textId="77777777" w:rsidR="00A65F13" w:rsidRPr="00CE0E97" w:rsidRDefault="00A65F13" w:rsidP="00FB06E8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A65F13" w:rsidRPr="00CE0E97" w14:paraId="211ABA8F" w14:textId="77777777" w:rsidTr="00FB06E8">
        <w:tc>
          <w:tcPr>
            <w:tcW w:w="3510" w:type="dxa"/>
          </w:tcPr>
          <w:p w14:paraId="4659D0D2" w14:textId="77777777" w:rsidR="00A65F13" w:rsidRPr="00CE0E97" w:rsidRDefault="00A65F13" w:rsidP="00FB06E8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7EACD550" w14:textId="77777777" w:rsidR="00A65F13" w:rsidRPr="00CE0E97" w:rsidRDefault="00A65F13" w:rsidP="00FB06E8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719" w:type="dxa"/>
          </w:tcPr>
          <w:p w14:paraId="478053C6" w14:textId="77777777" w:rsidR="00A65F13" w:rsidRPr="00CE0E97" w:rsidRDefault="00A65F13" w:rsidP="00FB06E8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1973BB72" w14:textId="16F7CB6F" w:rsidR="00A65F13" w:rsidRPr="00CE0E97" w:rsidRDefault="00A65F13" w:rsidP="00A65F13">
      <w:pPr>
        <w:jc w:val="both"/>
        <w:rPr>
          <w:sz w:val="20"/>
          <w:szCs w:val="20"/>
          <w:lang w:val="lt-LT"/>
        </w:rPr>
      </w:pPr>
    </w:p>
    <w:p w14:paraId="3B442E93" w14:textId="77777777" w:rsidR="00A65F13" w:rsidRPr="00CE0E97" w:rsidRDefault="00A65F13" w:rsidP="00A65F13">
      <w:pPr>
        <w:jc w:val="both"/>
        <w:rPr>
          <w:sz w:val="20"/>
          <w:szCs w:val="20"/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719"/>
      </w:tblGrid>
      <w:tr w:rsidR="00A65F13" w:rsidRPr="00CE0E97" w14:paraId="491113E7" w14:textId="77777777" w:rsidTr="00FB06E8">
        <w:tc>
          <w:tcPr>
            <w:tcW w:w="3510" w:type="dxa"/>
            <w:vAlign w:val="center"/>
          </w:tcPr>
          <w:p w14:paraId="07EAC06F" w14:textId="4A83252E" w:rsidR="00A65F13" w:rsidRPr="00CE0E97" w:rsidRDefault="00F876D8" w:rsidP="00FB06E8">
            <w:pPr>
              <w:snapToGrid w:val="0"/>
              <w:rPr>
                <w:sz w:val="20"/>
                <w:szCs w:val="20"/>
                <w:lang w:val="lt-LT"/>
              </w:rPr>
            </w:pPr>
            <w:r w:rsidRPr="00CE0E97">
              <w:rPr>
                <w:lang w:val="lt-LT"/>
              </w:rPr>
              <w:t xml:space="preserve">Organizacijos </w:t>
            </w:r>
            <w:r w:rsidR="00A65F13" w:rsidRPr="00CE0E97">
              <w:rPr>
                <w:lang w:val="lt-LT"/>
              </w:rPr>
              <w:t>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3E528C2" w14:textId="77777777" w:rsidR="00A65F13" w:rsidRPr="00CE0E97" w:rsidRDefault="00A65F13" w:rsidP="00FB06E8">
            <w:pPr>
              <w:snapToGrid w:val="0"/>
              <w:rPr>
                <w:sz w:val="20"/>
                <w:szCs w:val="20"/>
                <w:lang w:val="lt-LT"/>
              </w:rPr>
            </w:pPr>
          </w:p>
          <w:p w14:paraId="19596A6E" w14:textId="77777777" w:rsidR="00A65F13" w:rsidRPr="00CE0E97" w:rsidRDefault="00A65F13" w:rsidP="00FB06E8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719" w:type="dxa"/>
            <w:shd w:val="clear" w:color="auto" w:fill="F2F2F2"/>
            <w:vAlign w:val="center"/>
          </w:tcPr>
          <w:p w14:paraId="1654AA2C" w14:textId="77777777" w:rsidR="00A65F13" w:rsidRPr="00CE0E97" w:rsidRDefault="00A65F13" w:rsidP="00FB06E8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A65F13" w:rsidRPr="00CE0E97" w14:paraId="57731FC4" w14:textId="77777777" w:rsidTr="00FB06E8">
        <w:tc>
          <w:tcPr>
            <w:tcW w:w="3510" w:type="dxa"/>
          </w:tcPr>
          <w:p w14:paraId="2F356E6B" w14:textId="77777777" w:rsidR="00A65F13" w:rsidRPr="00CE0E97" w:rsidRDefault="00A65F13" w:rsidP="00FB06E8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2FD9CF1F" w14:textId="77777777" w:rsidR="00A65F13" w:rsidRPr="00CE0E97" w:rsidRDefault="00A65F13" w:rsidP="00FB06E8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719" w:type="dxa"/>
          </w:tcPr>
          <w:p w14:paraId="51EBA058" w14:textId="77777777" w:rsidR="00A65F13" w:rsidRPr="00CE0E97" w:rsidRDefault="00A65F13" w:rsidP="00FB06E8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7312A99A" w14:textId="77777777" w:rsidR="00B67DB4" w:rsidRPr="00CE0E97" w:rsidRDefault="00B67DB4" w:rsidP="00F03049">
      <w:pPr>
        <w:jc w:val="both"/>
        <w:rPr>
          <w:lang w:val="lt-LT"/>
        </w:rPr>
      </w:pPr>
    </w:p>
    <w:p w14:paraId="76E74824" w14:textId="4675BC09" w:rsidR="001750A7" w:rsidRPr="00CE0E97" w:rsidRDefault="001750A7" w:rsidP="001750A7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____________________________________</w:t>
      </w:r>
    </w:p>
    <w:sectPr w:rsidR="001750A7" w:rsidRPr="00CE0E97" w:rsidSect="007045E4">
      <w:headerReference w:type="default" r:id="rId8"/>
      <w:footnotePr>
        <w:pos w:val="beneathText"/>
      </w:footnotePr>
      <w:pgSz w:w="11905" w:h="16837"/>
      <w:pgMar w:top="1134" w:right="567" w:bottom="1134" w:left="1701" w:header="35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53913" w14:textId="77777777" w:rsidR="007045E4" w:rsidRDefault="007045E4">
      <w:r>
        <w:separator/>
      </w:r>
    </w:p>
  </w:endnote>
  <w:endnote w:type="continuationSeparator" w:id="0">
    <w:p w14:paraId="7EF49FE9" w14:textId="77777777" w:rsidR="007045E4" w:rsidRDefault="0070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EC30" w14:textId="77777777" w:rsidR="007045E4" w:rsidRDefault="007045E4">
      <w:r>
        <w:separator/>
      </w:r>
    </w:p>
  </w:footnote>
  <w:footnote w:type="continuationSeparator" w:id="0">
    <w:p w14:paraId="66DC6734" w14:textId="77777777" w:rsidR="007045E4" w:rsidRDefault="007045E4">
      <w:r>
        <w:continuationSeparator/>
      </w:r>
    </w:p>
  </w:footnote>
  <w:footnote w:id="1">
    <w:p w14:paraId="7312A9B9" w14:textId="208A2D03" w:rsidR="00DF1A33" w:rsidRPr="009635CA" w:rsidRDefault="00DF1A33" w:rsidP="00DF1A33">
      <w:pPr>
        <w:pStyle w:val="Puslapioinaostekstas"/>
        <w:rPr>
          <w:lang w:val="en-GB"/>
        </w:rPr>
      </w:pPr>
      <w:r w:rsidRPr="009635CA">
        <w:rPr>
          <w:rStyle w:val="Puslapioinaosnuoroda"/>
        </w:rPr>
        <w:footnoteRef/>
      </w:r>
      <w:r w:rsidRPr="009635CA">
        <w:t xml:space="preserve"> </w:t>
      </w:r>
      <w:r w:rsidRPr="009635CA">
        <w:rPr>
          <w:lang w:val="lt-LT"/>
        </w:rPr>
        <w:t>Nurodyti ne</w:t>
      </w:r>
      <w:r w:rsidR="0006014B">
        <w:rPr>
          <w:lang w:val="lt-LT"/>
        </w:rPr>
        <w:t xml:space="preserve"> </w:t>
      </w:r>
      <w:r w:rsidRPr="009635CA">
        <w:rPr>
          <w:lang w:val="lt-LT"/>
        </w:rPr>
        <w:t xml:space="preserve">daugiau kaip </w:t>
      </w:r>
      <w:r w:rsidR="00EB1E44">
        <w:t>4</w:t>
      </w:r>
      <w:r w:rsidRPr="009635CA">
        <w:rPr>
          <w:lang w:val="en-GB"/>
        </w:rPr>
        <w:t xml:space="preserve"> u</w:t>
      </w:r>
      <w:r w:rsidRPr="009635CA">
        <w:rPr>
          <w:lang w:val="lt-LT"/>
        </w:rPr>
        <w:t>ž</w:t>
      </w:r>
      <w:proofErr w:type="spellStart"/>
      <w:r w:rsidRPr="009635CA">
        <w:rPr>
          <w:lang w:val="en-GB"/>
        </w:rPr>
        <w:t>davinius</w:t>
      </w:r>
      <w:proofErr w:type="spellEnd"/>
      <w:r w:rsidR="0006014B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A9B7" w14:textId="77777777" w:rsidR="0010682C" w:rsidRDefault="0010682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28CF">
      <w:rPr>
        <w:noProof/>
      </w:rPr>
      <w:t>2</w:t>
    </w:r>
    <w:r>
      <w:fldChar w:fldCharType="end"/>
    </w:r>
  </w:p>
  <w:p w14:paraId="7312A9B8" w14:textId="77777777" w:rsidR="00BA5C98" w:rsidRDefault="00BA5C98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5345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DA"/>
    <w:rsid w:val="000153CF"/>
    <w:rsid w:val="000255C7"/>
    <w:rsid w:val="00035C82"/>
    <w:rsid w:val="00043436"/>
    <w:rsid w:val="00054809"/>
    <w:rsid w:val="00055EF3"/>
    <w:rsid w:val="0006014B"/>
    <w:rsid w:val="00060178"/>
    <w:rsid w:val="00083693"/>
    <w:rsid w:val="000A1F37"/>
    <w:rsid w:val="000A5100"/>
    <w:rsid w:val="000A560B"/>
    <w:rsid w:val="000A5A00"/>
    <w:rsid w:val="000B4DA4"/>
    <w:rsid w:val="000D2791"/>
    <w:rsid w:val="000D74C8"/>
    <w:rsid w:val="000E180D"/>
    <w:rsid w:val="000E64E3"/>
    <w:rsid w:val="0010266F"/>
    <w:rsid w:val="0010682C"/>
    <w:rsid w:val="001156C6"/>
    <w:rsid w:val="00122933"/>
    <w:rsid w:val="00131AB5"/>
    <w:rsid w:val="001342F3"/>
    <w:rsid w:val="0017278F"/>
    <w:rsid w:val="001750A7"/>
    <w:rsid w:val="00181E21"/>
    <w:rsid w:val="00187469"/>
    <w:rsid w:val="00192F9C"/>
    <w:rsid w:val="00197A65"/>
    <w:rsid w:val="001B49F5"/>
    <w:rsid w:val="001D0C40"/>
    <w:rsid w:val="001E4003"/>
    <w:rsid w:val="00225294"/>
    <w:rsid w:val="00254A6B"/>
    <w:rsid w:val="00254BA8"/>
    <w:rsid w:val="00260B07"/>
    <w:rsid w:val="0028139E"/>
    <w:rsid w:val="00283533"/>
    <w:rsid w:val="00284F4B"/>
    <w:rsid w:val="002910D6"/>
    <w:rsid w:val="002A10D9"/>
    <w:rsid w:val="002B6C8C"/>
    <w:rsid w:val="002C2C9F"/>
    <w:rsid w:val="002C4949"/>
    <w:rsid w:val="00312B7F"/>
    <w:rsid w:val="003276F6"/>
    <w:rsid w:val="00344583"/>
    <w:rsid w:val="00353096"/>
    <w:rsid w:val="0038043B"/>
    <w:rsid w:val="00396660"/>
    <w:rsid w:val="003A06D9"/>
    <w:rsid w:val="003A2BDE"/>
    <w:rsid w:val="003B0166"/>
    <w:rsid w:val="003B720D"/>
    <w:rsid w:val="003C1E33"/>
    <w:rsid w:val="003D0EBD"/>
    <w:rsid w:val="00485B27"/>
    <w:rsid w:val="00493E35"/>
    <w:rsid w:val="004B7FD9"/>
    <w:rsid w:val="004D0EEB"/>
    <w:rsid w:val="004D207B"/>
    <w:rsid w:val="004D3EDF"/>
    <w:rsid w:val="004E193A"/>
    <w:rsid w:val="004E6E8F"/>
    <w:rsid w:val="00533E8C"/>
    <w:rsid w:val="00535841"/>
    <w:rsid w:val="0055028C"/>
    <w:rsid w:val="005552BB"/>
    <w:rsid w:val="005766CF"/>
    <w:rsid w:val="005B4AFD"/>
    <w:rsid w:val="005C4F58"/>
    <w:rsid w:val="005E468E"/>
    <w:rsid w:val="005F4E9A"/>
    <w:rsid w:val="00604546"/>
    <w:rsid w:val="00673546"/>
    <w:rsid w:val="00682610"/>
    <w:rsid w:val="006971E8"/>
    <w:rsid w:val="006B334A"/>
    <w:rsid w:val="006C46D8"/>
    <w:rsid w:val="006D55FE"/>
    <w:rsid w:val="007045E4"/>
    <w:rsid w:val="00727F66"/>
    <w:rsid w:val="007413CB"/>
    <w:rsid w:val="00763877"/>
    <w:rsid w:val="00776E5E"/>
    <w:rsid w:val="007C4146"/>
    <w:rsid w:val="007D19B6"/>
    <w:rsid w:val="007D7BCE"/>
    <w:rsid w:val="007F3076"/>
    <w:rsid w:val="007F4F51"/>
    <w:rsid w:val="007F5A69"/>
    <w:rsid w:val="008021CF"/>
    <w:rsid w:val="00803CF0"/>
    <w:rsid w:val="00803D44"/>
    <w:rsid w:val="00812562"/>
    <w:rsid w:val="00822E35"/>
    <w:rsid w:val="00825BBE"/>
    <w:rsid w:val="00846553"/>
    <w:rsid w:val="0085039B"/>
    <w:rsid w:val="00863116"/>
    <w:rsid w:val="00872823"/>
    <w:rsid w:val="008868EE"/>
    <w:rsid w:val="008902BF"/>
    <w:rsid w:val="008952DA"/>
    <w:rsid w:val="00895867"/>
    <w:rsid w:val="008A345C"/>
    <w:rsid w:val="008B7818"/>
    <w:rsid w:val="008C0C21"/>
    <w:rsid w:val="008D35C0"/>
    <w:rsid w:val="008F5BB5"/>
    <w:rsid w:val="0094472D"/>
    <w:rsid w:val="00960982"/>
    <w:rsid w:val="009635CA"/>
    <w:rsid w:val="00965C0F"/>
    <w:rsid w:val="00976853"/>
    <w:rsid w:val="0098038E"/>
    <w:rsid w:val="00990445"/>
    <w:rsid w:val="00991E6C"/>
    <w:rsid w:val="009A5303"/>
    <w:rsid w:val="009A5467"/>
    <w:rsid w:val="009C6926"/>
    <w:rsid w:val="009D4881"/>
    <w:rsid w:val="009E2E6D"/>
    <w:rsid w:val="00A02866"/>
    <w:rsid w:val="00A12A8F"/>
    <w:rsid w:val="00A40917"/>
    <w:rsid w:val="00A43D3F"/>
    <w:rsid w:val="00A472B3"/>
    <w:rsid w:val="00A579D7"/>
    <w:rsid w:val="00A61A06"/>
    <w:rsid w:val="00A65F13"/>
    <w:rsid w:val="00A74EAD"/>
    <w:rsid w:val="00A8059E"/>
    <w:rsid w:val="00A80DC6"/>
    <w:rsid w:val="00AE42D6"/>
    <w:rsid w:val="00AE434A"/>
    <w:rsid w:val="00B07B35"/>
    <w:rsid w:val="00B10AC0"/>
    <w:rsid w:val="00B21D81"/>
    <w:rsid w:val="00B34464"/>
    <w:rsid w:val="00B47A29"/>
    <w:rsid w:val="00B50F58"/>
    <w:rsid w:val="00B555E7"/>
    <w:rsid w:val="00B61B06"/>
    <w:rsid w:val="00B62BAC"/>
    <w:rsid w:val="00B67DB4"/>
    <w:rsid w:val="00B717C8"/>
    <w:rsid w:val="00BA2542"/>
    <w:rsid w:val="00BA5C98"/>
    <w:rsid w:val="00BC0BBE"/>
    <w:rsid w:val="00BC3E85"/>
    <w:rsid w:val="00BD5FBE"/>
    <w:rsid w:val="00BE01E2"/>
    <w:rsid w:val="00BE2E12"/>
    <w:rsid w:val="00C01B8F"/>
    <w:rsid w:val="00C039DC"/>
    <w:rsid w:val="00C1193D"/>
    <w:rsid w:val="00C27EFC"/>
    <w:rsid w:val="00C47C81"/>
    <w:rsid w:val="00C51E16"/>
    <w:rsid w:val="00C74726"/>
    <w:rsid w:val="00C84E09"/>
    <w:rsid w:val="00C92B24"/>
    <w:rsid w:val="00C93603"/>
    <w:rsid w:val="00C95F21"/>
    <w:rsid w:val="00C96E5F"/>
    <w:rsid w:val="00CA0623"/>
    <w:rsid w:val="00CB26B3"/>
    <w:rsid w:val="00CB67EC"/>
    <w:rsid w:val="00CD7804"/>
    <w:rsid w:val="00CE0E97"/>
    <w:rsid w:val="00CF3447"/>
    <w:rsid w:val="00D47A69"/>
    <w:rsid w:val="00D567D2"/>
    <w:rsid w:val="00D6107E"/>
    <w:rsid w:val="00D761EA"/>
    <w:rsid w:val="00DA6B67"/>
    <w:rsid w:val="00DB1F70"/>
    <w:rsid w:val="00DB6875"/>
    <w:rsid w:val="00DD3357"/>
    <w:rsid w:val="00DF1A33"/>
    <w:rsid w:val="00E00477"/>
    <w:rsid w:val="00E019B2"/>
    <w:rsid w:val="00E05C08"/>
    <w:rsid w:val="00E26194"/>
    <w:rsid w:val="00E2637B"/>
    <w:rsid w:val="00E91003"/>
    <w:rsid w:val="00EA733D"/>
    <w:rsid w:val="00EB1E44"/>
    <w:rsid w:val="00EC5692"/>
    <w:rsid w:val="00EF0A44"/>
    <w:rsid w:val="00F03049"/>
    <w:rsid w:val="00F1312E"/>
    <w:rsid w:val="00F44FBC"/>
    <w:rsid w:val="00F54965"/>
    <w:rsid w:val="00F54BAB"/>
    <w:rsid w:val="00F828CF"/>
    <w:rsid w:val="00F876D8"/>
    <w:rsid w:val="00F91A7F"/>
    <w:rsid w:val="00F96C4C"/>
    <w:rsid w:val="00FB0084"/>
    <w:rsid w:val="00FB2D8A"/>
    <w:rsid w:val="00FC4606"/>
    <w:rsid w:val="00FD4AA3"/>
    <w:rsid w:val="00F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2A84E"/>
  <w15:chartTrackingRefBased/>
  <w15:docId w15:val="{9259EE5F-F0A9-4FE9-BA63-1D3960BF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20"/>
      <w:szCs w:val="20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cs="Times New Roman"/>
    </w:rPr>
  </w:style>
  <w:style w:type="character" w:customStyle="1" w:styleId="Numatytasispastraiposriftas1">
    <w:name w:val="Numatytasis pastraipos šriftas1"/>
  </w:style>
  <w:style w:type="character" w:customStyle="1" w:styleId="Heading4Char">
    <w:name w:val="Heading 4 Char"/>
    <w:rPr>
      <w:rFonts w:ascii="Arial" w:hAnsi="Arial" w:cs="Times New Roman"/>
      <w:b/>
      <w:lang w:val="x-none"/>
    </w:rPr>
  </w:style>
  <w:style w:type="character" w:customStyle="1" w:styleId="Heading6Char">
    <w:name w:val="Heading 6 Char"/>
    <w:rPr>
      <w:rFonts w:cs="Times New Roman"/>
      <w:b/>
      <w:sz w:val="24"/>
      <w:szCs w:val="24"/>
      <w:lang w:val="en-US"/>
    </w:rPr>
  </w:style>
  <w:style w:type="character" w:customStyle="1" w:styleId="BodyTextChar">
    <w:name w:val="Body Text Char"/>
    <w:rPr>
      <w:rFonts w:cs="Times New Roman"/>
      <w:sz w:val="24"/>
      <w:lang w:val="x-none"/>
    </w:rPr>
  </w:style>
  <w:style w:type="character" w:customStyle="1" w:styleId="BodyTextIndentChar">
    <w:name w:val="Body Text Indent Char"/>
    <w:rPr>
      <w:rFonts w:cs="Times New Roman"/>
      <w:sz w:val="24"/>
      <w:u w:val="single"/>
      <w:lang w:val="x-none"/>
    </w:rPr>
  </w:style>
  <w:style w:type="character" w:styleId="Puslapionumeris">
    <w:name w:val="page number"/>
    <w:rPr>
      <w:rFonts w:cs="Times New Roman"/>
    </w:rPr>
  </w:style>
  <w:style w:type="character" w:customStyle="1" w:styleId="FooterChar">
    <w:name w:val="Footer Char"/>
    <w:rPr>
      <w:rFonts w:cs="Times New Roman"/>
      <w:sz w:val="24"/>
      <w:lang w:val="x-none"/>
    </w:rPr>
  </w:style>
  <w:style w:type="character" w:customStyle="1" w:styleId="HeaderChar">
    <w:name w:val="Header Char"/>
    <w:rPr>
      <w:rFonts w:cs="Times New Roman"/>
      <w:sz w:val="24"/>
      <w:szCs w:val="24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Cs w:val="20"/>
      <w:lang w:val="lt-LT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2">
    <w:name w:val="Antraštė2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Literatrossraoantrat1">
    <w:name w:val="Literatūros sąrašo antraštė1"/>
    <w:basedOn w:val="prastasis"/>
    <w:next w:val="prastasis"/>
    <w:pPr>
      <w:tabs>
        <w:tab w:val="left" w:pos="9000"/>
        <w:tab w:val="right" w:pos="9360"/>
      </w:tabs>
    </w:pPr>
    <w:rPr>
      <w:rFonts w:ascii="CG Times" w:hAnsi="CG Times"/>
      <w:sz w:val="20"/>
      <w:szCs w:val="20"/>
    </w:rPr>
  </w:style>
  <w:style w:type="paragraph" w:styleId="Pagrindiniotekstotrauka">
    <w:name w:val="Body Text Indent"/>
    <w:basedOn w:val="prastasis"/>
    <w:pPr>
      <w:spacing w:line="240" w:lineRule="exact"/>
      <w:jc w:val="both"/>
    </w:pPr>
    <w:rPr>
      <w:szCs w:val="20"/>
      <w:u w:val="single"/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paragraph" w:customStyle="1" w:styleId="NoSpacing1">
    <w:name w:val="No Spacing1"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grindinistekstas"/>
  </w:style>
  <w:style w:type="paragraph" w:customStyle="1" w:styleId="prastasistinklapis1">
    <w:name w:val="Įprastasis (tinklapis)1"/>
    <w:basedOn w:val="prastasis"/>
    <w:pPr>
      <w:suppressAutoHyphens w:val="0"/>
      <w:spacing w:before="280" w:after="119"/>
    </w:pPr>
    <w:rPr>
      <w:lang w:val="lt-LT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10682C"/>
    <w:rPr>
      <w:sz w:val="24"/>
      <w:szCs w:val="24"/>
      <w:lang w:val="en-US" w:eastAsia="ar-SA"/>
    </w:rPr>
  </w:style>
  <w:style w:type="character" w:styleId="Hipersaitas">
    <w:name w:val="Hyperlink"/>
    <w:uiPriority w:val="99"/>
    <w:unhideWhenUsed/>
    <w:rsid w:val="005B4AFD"/>
    <w:rPr>
      <w:color w:val="0000FF"/>
      <w:u w:val="single"/>
    </w:rPr>
  </w:style>
  <w:style w:type="paragraph" w:customStyle="1" w:styleId="NoSpacing2">
    <w:name w:val="No Spacing2"/>
    <w:rsid w:val="00846553"/>
    <w:pPr>
      <w:suppressAutoHyphens/>
    </w:pPr>
    <w:rPr>
      <w:rFonts w:eastAsia="Arial"/>
      <w:sz w:val="24"/>
      <w:szCs w:val="24"/>
      <w:lang w:val="en-US" w:eastAsia="ar-SA"/>
    </w:rPr>
  </w:style>
  <w:style w:type="paragraph" w:styleId="Puslapioinaostekstas">
    <w:name w:val="footnote text"/>
    <w:basedOn w:val="prastasis"/>
    <w:link w:val="PuslapioinaostekstasDiagrama"/>
    <w:rsid w:val="00DF1A33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DF1A33"/>
    <w:rPr>
      <w:lang w:val="en-US" w:eastAsia="ar-SA"/>
    </w:rPr>
  </w:style>
  <w:style w:type="character" w:styleId="Puslapioinaosnuoroda">
    <w:name w:val="footnote reference"/>
    <w:rsid w:val="00DF1A33"/>
    <w:rPr>
      <w:vertAlign w:val="superscript"/>
    </w:rPr>
  </w:style>
  <w:style w:type="character" w:styleId="Komentaronuoroda">
    <w:name w:val="annotation reference"/>
    <w:rsid w:val="00DF1A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F1A33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DF1A33"/>
    <w:rPr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DF1A33"/>
    <w:rPr>
      <w:b/>
      <w:bCs/>
    </w:rPr>
  </w:style>
  <w:style w:type="character" w:customStyle="1" w:styleId="KomentarotemaDiagrama">
    <w:name w:val="Komentaro tema Diagrama"/>
    <w:link w:val="Komentarotema"/>
    <w:rsid w:val="00DF1A33"/>
    <w:rPr>
      <w:b/>
      <w:bCs/>
      <w:lang w:val="en-US" w:eastAsia="ar-SA"/>
    </w:rPr>
  </w:style>
  <w:style w:type="paragraph" w:styleId="Debesliotekstas">
    <w:name w:val="Balloon Text"/>
    <w:basedOn w:val="prastasis"/>
    <w:link w:val="DebesliotekstasDiagrama"/>
    <w:rsid w:val="00DF1A3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F1A33"/>
    <w:rPr>
      <w:rFonts w:ascii="Tahoma" w:hAnsi="Tahoma" w:cs="Tahoma"/>
      <w:sz w:val="16"/>
      <w:szCs w:val="16"/>
      <w:lang w:val="en-US" w:eastAsia="ar-SA"/>
    </w:rPr>
  </w:style>
  <w:style w:type="paragraph" w:styleId="Pataisymai">
    <w:name w:val="Revision"/>
    <w:hidden/>
    <w:uiPriority w:val="99"/>
    <w:semiHidden/>
    <w:rsid w:val="00EA733D"/>
    <w:rPr>
      <w:sz w:val="24"/>
      <w:szCs w:val="24"/>
      <w:lang w:val="en-US" w:eastAsia="ar-SA"/>
    </w:rPr>
  </w:style>
  <w:style w:type="table" w:styleId="Lentelstinklelis">
    <w:name w:val="Table Grid"/>
    <w:basedOn w:val="prastojilentel"/>
    <w:rsid w:val="00A0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A028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raopastraipa">
    <w:name w:val="List Paragraph"/>
    <w:basedOn w:val="prastasis"/>
    <w:uiPriority w:val="34"/>
    <w:qFormat/>
    <w:rsid w:val="00EB1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67133d8494724b20b271ccd949091de6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98047-A703-46F4-8AD8-1578FC98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67133d8494724b20b271ccd949091de6</Template>
  <TotalTime>0</TotalTime>
  <Pages>5</Pages>
  <Words>3812</Words>
  <Characters>2173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miesto jaunimo programų</vt:lpstr>
      <vt:lpstr>Vilniaus miesto jaunimo programų</vt:lpstr>
    </vt:vector>
  </TitlesOfParts>
  <Manager>2024-03-26</Manager>
  <Company>MIG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TRAKŲ RAJONO SAVIVALDYBĖS 2024 METŲ JAUNIMO INICIATYVŲ IR PROJEKTŲ FINANSAVIMO KONKURSO PASKELBIMO</dc:title>
  <dc:subject>P2E-124</dc:subject>
  <dc:creator>TRAKŲ RAJONO SAVIVALDYBĖS ADMINISTRACIJOS DIREKTORIUS</dc:creator>
  <cp:lastModifiedBy>Vygantė Tilmantaitė</cp:lastModifiedBy>
  <cp:revision>2</cp:revision>
  <cp:lastPrinted>2022-02-17T12:07:00Z</cp:lastPrinted>
  <dcterms:created xsi:type="dcterms:W3CDTF">2025-05-09T06:54:00Z</dcterms:created>
  <dcterms:modified xsi:type="dcterms:W3CDTF">2025-05-09T06:54:00Z</dcterms:modified>
  <cp:category>Priedas</cp:category>
</cp:coreProperties>
</file>