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30B" w14:textId="1BAC40E9" w:rsidR="00556878" w:rsidRPr="00F15D73" w:rsidRDefault="00556878" w:rsidP="00556878">
      <w:pPr>
        <w:pStyle w:val="Antrats"/>
        <w:ind w:left="5954"/>
        <w:jc w:val="both"/>
        <w:rPr>
          <w:sz w:val="24"/>
          <w:szCs w:val="24"/>
        </w:rPr>
      </w:pPr>
      <w:r w:rsidRPr="00F15D73">
        <w:rPr>
          <w:sz w:val="24"/>
          <w:szCs w:val="24"/>
        </w:rPr>
        <w:t>Trakų rajono savivaldybės 202</w:t>
      </w:r>
      <w:r w:rsidR="001A783C">
        <w:rPr>
          <w:sz w:val="24"/>
          <w:szCs w:val="24"/>
        </w:rPr>
        <w:t>5</w:t>
      </w:r>
      <w:r w:rsidRPr="00F15D73">
        <w:rPr>
          <w:sz w:val="24"/>
          <w:szCs w:val="24"/>
        </w:rPr>
        <w:t xml:space="preserve"> metų</w:t>
      </w:r>
    </w:p>
    <w:p w14:paraId="16F04831" w14:textId="3059616A" w:rsidR="00556878" w:rsidRPr="00F15D73" w:rsidRDefault="00556878" w:rsidP="00556878">
      <w:pPr>
        <w:pStyle w:val="Antrats"/>
        <w:ind w:left="5954"/>
        <w:jc w:val="both"/>
        <w:rPr>
          <w:sz w:val="24"/>
          <w:szCs w:val="24"/>
        </w:rPr>
      </w:pPr>
      <w:r w:rsidRPr="00F15D73">
        <w:rPr>
          <w:sz w:val="24"/>
          <w:szCs w:val="24"/>
        </w:rPr>
        <w:t>jaunimo iniciatyvų ir projektų</w:t>
      </w:r>
    </w:p>
    <w:p w14:paraId="1B0E4650" w14:textId="0617ECBB" w:rsidR="00556878" w:rsidRPr="00F15D73" w:rsidRDefault="00556878" w:rsidP="00556878">
      <w:pPr>
        <w:pStyle w:val="Antrats"/>
        <w:tabs>
          <w:tab w:val="clear" w:pos="4819"/>
          <w:tab w:val="center" w:pos="7371"/>
        </w:tabs>
        <w:ind w:left="5954"/>
        <w:jc w:val="both"/>
        <w:rPr>
          <w:sz w:val="24"/>
          <w:szCs w:val="24"/>
        </w:rPr>
      </w:pPr>
      <w:r w:rsidRPr="00F15D73">
        <w:rPr>
          <w:sz w:val="24"/>
          <w:szCs w:val="24"/>
        </w:rPr>
        <w:t>finansavimo konkurso nuostatų</w:t>
      </w:r>
    </w:p>
    <w:p w14:paraId="0DAC1B9F" w14:textId="5EE1672C" w:rsidR="00556878" w:rsidRPr="00F15D73" w:rsidRDefault="00556878" w:rsidP="00556878">
      <w:pPr>
        <w:pStyle w:val="Antrats"/>
        <w:tabs>
          <w:tab w:val="clear" w:pos="4819"/>
          <w:tab w:val="center" w:pos="7655"/>
        </w:tabs>
        <w:ind w:left="5954"/>
        <w:jc w:val="both"/>
        <w:rPr>
          <w:sz w:val="24"/>
          <w:szCs w:val="24"/>
        </w:rPr>
      </w:pPr>
      <w:r w:rsidRPr="00F15D73">
        <w:rPr>
          <w:sz w:val="24"/>
          <w:szCs w:val="24"/>
        </w:rPr>
        <w:t>3 priedas</w:t>
      </w:r>
    </w:p>
    <w:p w14:paraId="1EAC4ADA" w14:textId="77777777" w:rsidR="00556878" w:rsidRDefault="00556878" w:rsidP="00556878">
      <w:pPr>
        <w:pStyle w:val="Antrats"/>
      </w:pPr>
    </w:p>
    <w:p w14:paraId="6E8B7648" w14:textId="009E45EA" w:rsidR="002D1648" w:rsidRDefault="004E08C9">
      <w:pPr>
        <w:spacing w:before="1"/>
        <w:ind w:left="1509" w:right="1459"/>
        <w:jc w:val="center"/>
        <w:rPr>
          <w:b/>
          <w:sz w:val="24"/>
        </w:rPr>
      </w:pPr>
      <w:r>
        <w:rPr>
          <w:b/>
          <w:sz w:val="24"/>
        </w:rPr>
        <w:t xml:space="preserve">JAUNIMO PROJEKTO </w:t>
      </w:r>
      <w:r w:rsidR="00A91437">
        <w:rPr>
          <w:b/>
          <w:sz w:val="24"/>
        </w:rPr>
        <w:t xml:space="preserve">/ INICIATYVOS </w:t>
      </w:r>
      <w:r>
        <w:rPr>
          <w:b/>
          <w:sz w:val="24"/>
        </w:rPr>
        <w:t>P</w:t>
      </w:r>
      <w:r w:rsidR="00C44DBD">
        <w:rPr>
          <w:b/>
          <w:sz w:val="24"/>
        </w:rPr>
        <w:t>ARAIŠKOS ADMINISTRACINĖS ATITIKTIES VERTINIMAS</w:t>
      </w:r>
    </w:p>
    <w:p w14:paraId="77459373" w14:textId="6E58DB0F" w:rsidR="002D1648" w:rsidRDefault="002D1648">
      <w:pPr>
        <w:pStyle w:val="Pagrindinistekstas"/>
        <w:rPr>
          <w:b/>
          <w:sz w:val="20"/>
        </w:rPr>
      </w:pPr>
    </w:p>
    <w:p w14:paraId="4336A72D" w14:textId="5503458B" w:rsidR="002D1648" w:rsidRDefault="002D1648">
      <w:pPr>
        <w:pStyle w:val="Pagrindinistekstas"/>
        <w:spacing w:before="5"/>
        <w:rPr>
          <w:b/>
          <w:sz w:val="25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A91437" w14:paraId="66A157BB" w14:textId="77777777" w:rsidTr="00A91437">
        <w:tc>
          <w:tcPr>
            <w:tcW w:w="4816" w:type="dxa"/>
          </w:tcPr>
          <w:p w14:paraId="04DF9038" w14:textId="66A0DF82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Projekto / iniciatyvos pavadinimas</w:t>
            </w:r>
          </w:p>
        </w:tc>
        <w:tc>
          <w:tcPr>
            <w:tcW w:w="4816" w:type="dxa"/>
          </w:tcPr>
          <w:p w14:paraId="547CDA00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  <w:p w14:paraId="0FAC78C2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</w:tc>
      </w:tr>
      <w:tr w:rsidR="00A91437" w14:paraId="118F447F" w14:textId="77777777" w:rsidTr="00A91437">
        <w:tc>
          <w:tcPr>
            <w:tcW w:w="4816" w:type="dxa"/>
          </w:tcPr>
          <w:p w14:paraId="752F573C" w14:textId="0267CEAE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Pareiškėjo pavadinimas</w:t>
            </w:r>
          </w:p>
        </w:tc>
        <w:tc>
          <w:tcPr>
            <w:tcW w:w="4816" w:type="dxa"/>
          </w:tcPr>
          <w:p w14:paraId="7F85AE98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  <w:p w14:paraId="343287C4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</w:tc>
      </w:tr>
      <w:tr w:rsidR="00A91437" w14:paraId="3718B089" w14:textId="77777777" w:rsidTr="00A91437">
        <w:tc>
          <w:tcPr>
            <w:tcW w:w="4816" w:type="dxa"/>
          </w:tcPr>
          <w:p w14:paraId="56AF960C" w14:textId="02D0D5E8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Paraiškos gavimo data</w:t>
            </w:r>
          </w:p>
        </w:tc>
        <w:tc>
          <w:tcPr>
            <w:tcW w:w="4816" w:type="dxa"/>
          </w:tcPr>
          <w:p w14:paraId="690C55AC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  <w:p w14:paraId="291C2087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</w:tc>
      </w:tr>
      <w:tr w:rsidR="00A91437" w14:paraId="25F52841" w14:textId="77777777" w:rsidTr="00A91437">
        <w:tc>
          <w:tcPr>
            <w:tcW w:w="4816" w:type="dxa"/>
          </w:tcPr>
          <w:p w14:paraId="49395B46" w14:textId="3832472C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Paraiškos registracijos numeris</w:t>
            </w:r>
          </w:p>
        </w:tc>
        <w:tc>
          <w:tcPr>
            <w:tcW w:w="4816" w:type="dxa"/>
          </w:tcPr>
          <w:p w14:paraId="38B50C42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  <w:p w14:paraId="386F6EA9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</w:tc>
      </w:tr>
      <w:tr w:rsidR="00A91437" w14:paraId="4EEAC95B" w14:textId="77777777" w:rsidTr="00A91437">
        <w:tc>
          <w:tcPr>
            <w:tcW w:w="4816" w:type="dxa"/>
          </w:tcPr>
          <w:p w14:paraId="49161DCE" w14:textId="144A6F14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Paraišk</w:t>
            </w:r>
            <w:r w:rsidR="00E17461">
              <w:rPr>
                <w:bCs/>
                <w:szCs w:val="32"/>
              </w:rPr>
              <w:t xml:space="preserve">os turinį </w:t>
            </w:r>
            <w:r w:rsidRPr="00A91437">
              <w:rPr>
                <w:bCs/>
                <w:szCs w:val="32"/>
              </w:rPr>
              <w:t>vertinančių komisijos narių vardas, pavardė</w:t>
            </w:r>
          </w:p>
        </w:tc>
        <w:tc>
          <w:tcPr>
            <w:tcW w:w="4816" w:type="dxa"/>
          </w:tcPr>
          <w:p w14:paraId="766B1980" w14:textId="4E88F05A" w:rsidR="00A91437" w:rsidRDefault="00A91437" w:rsidP="00A91437">
            <w:pPr>
              <w:pStyle w:val="Pagrindinistekstas"/>
              <w:numPr>
                <w:ilvl w:val="0"/>
                <w:numId w:val="3"/>
              </w:numPr>
              <w:spacing w:before="5"/>
              <w:rPr>
                <w:bCs/>
                <w:szCs w:val="32"/>
                <w:lang w:val="en-US"/>
              </w:rPr>
            </w:pPr>
            <w:r>
              <w:rPr>
                <w:bCs/>
                <w:szCs w:val="32"/>
                <w:lang w:val="en-US"/>
              </w:rPr>
              <w:t xml:space="preserve"> </w:t>
            </w:r>
          </w:p>
          <w:p w14:paraId="54527BD0" w14:textId="77777777" w:rsidR="00A91437" w:rsidRDefault="00A91437" w:rsidP="00A91437">
            <w:pPr>
              <w:pStyle w:val="Pagrindinistekstas"/>
              <w:spacing w:before="5"/>
              <w:rPr>
                <w:bCs/>
                <w:szCs w:val="32"/>
                <w:lang w:val="en-US"/>
              </w:rPr>
            </w:pPr>
          </w:p>
          <w:p w14:paraId="326F81CF" w14:textId="2654EF27" w:rsidR="00A91437" w:rsidRPr="00A91437" w:rsidRDefault="00A91437" w:rsidP="00A91437">
            <w:pPr>
              <w:pStyle w:val="Pagrindinistekstas"/>
              <w:numPr>
                <w:ilvl w:val="0"/>
                <w:numId w:val="3"/>
              </w:numPr>
              <w:spacing w:before="5"/>
              <w:rPr>
                <w:bCs/>
                <w:szCs w:val="32"/>
                <w:lang w:val="en-US"/>
              </w:rPr>
            </w:pPr>
          </w:p>
          <w:p w14:paraId="708239A8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</w:tc>
      </w:tr>
    </w:tbl>
    <w:p w14:paraId="22B841B1" w14:textId="77777777" w:rsidR="002D1648" w:rsidRDefault="002D1648">
      <w:pPr>
        <w:pStyle w:val="Pagrindinistekstas"/>
        <w:spacing w:before="5"/>
        <w:rPr>
          <w:b/>
          <w:sz w:val="21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2"/>
        <w:gridCol w:w="867"/>
        <w:gridCol w:w="1843"/>
        <w:gridCol w:w="1417"/>
      </w:tblGrid>
      <w:tr w:rsidR="002D1648" w14:paraId="33DFA9AE" w14:textId="77777777" w:rsidTr="00A91437">
        <w:trPr>
          <w:trHeight w:val="827"/>
        </w:trPr>
        <w:tc>
          <w:tcPr>
            <w:tcW w:w="5512" w:type="dxa"/>
          </w:tcPr>
          <w:p w14:paraId="11BCDCB3" w14:textId="77777777" w:rsidR="002D1648" w:rsidRDefault="002D164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56B77C0" w14:textId="77777777" w:rsidR="002D1648" w:rsidRDefault="00C44DBD">
            <w:pPr>
              <w:pStyle w:val="TableParagraph"/>
              <w:ind w:left="887"/>
              <w:rPr>
                <w:sz w:val="24"/>
              </w:rPr>
            </w:pPr>
            <w:r>
              <w:rPr>
                <w:sz w:val="24"/>
              </w:rPr>
              <w:t>Administracinės atitikties reikalavimai</w:t>
            </w:r>
          </w:p>
        </w:tc>
        <w:tc>
          <w:tcPr>
            <w:tcW w:w="867" w:type="dxa"/>
            <w:vAlign w:val="center"/>
          </w:tcPr>
          <w:p w14:paraId="153AA582" w14:textId="77777777" w:rsidR="002D1648" w:rsidRDefault="00C44DBD" w:rsidP="004E08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Taip / Ne</w:t>
            </w:r>
          </w:p>
        </w:tc>
        <w:tc>
          <w:tcPr>
            <w:tcW w:w="1843" w:type="dxa"/>
            <w:vAlign w:val="center"/>
          </w:tcPr>
          <w:p w14:paraId="50B994D8" w14:textId="77777777" w:rsidR="002D1648" w:rsidRDefault="00C44DBD" w:rsidP="004E08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Pastabos</w:t>
            </w:r>
          </w:p>
        </w:tc>
        <w:tc>
          <w:tcPr>
            <w:tcW w:w="1417" w:type="dxa"/>
            <w:vAlign w:val="center"/>
          </w:tcPr>
          <w:p w14:paraId="010B91A9" w14:textId="6A7704FB" w:rsidR="002D1648" w:rsidRDefault="00C44DBD" w:rsidP="004E08C9">
            <w:pPr>
              <w:pStyle w:val="TableParagraph"/>
              <w:spacing w:line="275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Po</w:t>
            </w:r>
            <w:r w:rsidR="004E08C9">
              <w:rPr>
                <w:sz w:val="24"/>
              </w:rPr>
              <w:t xml:space="preserve"> </w:t>
            </w:r>
            <w:r>
              <w:rPr>
                <w:sz w:val="24"/>
              </w:rPr>
              <w:t>patikslinimo Taip / Ne</w:t>
            </w:r>
          </w:p>
        </w:tc>
      </w:tr>
      <w:tr w:rsidR="002D1648" w14:paraId="500DCA4D" w14:textId="77777777" w:rsidTr="00A91437">
        <w:trPr>
          <w:trHeight w:val="551"/>
        </w:trPr>
        <w:tc>
          <w:tcPr>
            <w:tcW w:w="5512" w:type="dxa"/>
          </w:tcPr>
          <w:p w14:paraId="267D5546" w14:textId="77777777" w:rsidR="002D1648" w:rsidRDefault="00C44DBD" w:rsidP="004E08C9">
            <w:pPr>
              <w:pStyle w:val="TableParagraph"/>
              <w:spacing w:before="2" w:line="276" w:lineRule="exact"/>
              <w:ind w:left="107" w:right="552"/>
              <w:jc w:val="both"/>
              <w:rPr>
                <w:i/>
                <w:sz w:val="20"/>
              </w:rPr>
            </w:pPr>
            <w:r>
              <w:rPr>
                <w:sz w:val="24"/>
              </w:rPr>
              <w:t xml:space="preserve">1. Paraiška pateikta iki skelbime nurodytos datos </w:t>
            </w:r>
            <w:r w:rsidRPr="003701A9">
              <w:rPr>
                <w:i/>
                <w:iCs/>
                <w:sz w:val="24"/>
              </w:rPr>
              <w:t>(</w:t>
            </w:r>
            <w:r>
              <w:rPr>
                <w:i/>
                <w:sz w:val="20"/>
              </w:rPr>
              <w:t>vertinama remiantis paraiškos registracijos duomenimis)</w:t>
            </w:r>
          </w:p>
        </w:tc>
        <w:tc>
          <w:tcPr>
            <w:tcW w:w="867" w:type="dxa"/>
          </w:tcPr>
          <w:p w14:paraId="313D3456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5F408800" w14:textId="77777777" w:rsidR="002D1648" w:rsidRDefault="002D1648">
            <w:pPr>
              <w:pStyle w:val="TableParagraph"/>
            </w:pPr>
          </w:p>
          <w:p w14:paraId="140D9788" w14:textId="77777777" w:rsidR="00A91437" w:rsidRDefault="00A91437">
            <w:pPr>
              <w:pStyle w:val="TableParagraph"/>
            </w:pPr>
          </w:p>
        </w:tc>
        <w:tc>
          <w:tcPr>
            <w:tcW w:w="1417" w:type="dxa"/>
          </w:tcPr>
          <w:p w14:paraId="687AF4CA" w14:textId="77777777" w:rsidR="002D1648" w:rsidRDefault="002D1648">
            <w:pPr>
              <w:pStyle w:val="TableParagraph"/>
            </w:pPr>
          </w:p>
        </w:tc>
      </w:tr>
      <w:tr w:rsidR="002D1648" w14:paraId="75A4D3D2" w14:textId="77777777" w:rsidTr="00A91437">
        <w:trPr>
          <w:trHeight w:val="552"/>
        </w:trPr>
        <w:tc>
          <w:tcPr>
            <w:tcW w:w="5512" w:type="dxa"/>
          </w:tcPr>
          <w:p w14:paraId="3C16D71F" w14:textId="77777777" w:rsidR="002D1648" w:rsidRDefault="00C44DBD" w:rsidP="004E08C9">
            <w:pPr>
              <w:pStyle w:val="TableParagraph"/>
              <w:spacing w:before="2" w:line="276" w:lineRule="exact"/>
              <w:ind w:left="107"/>
              <w:jc w:val="both"/>
              <w:rPr>
                <w:i/>
                <w:sz w:val="20"/>
              </w:rPr>
            </w:pPr>
            <w:r>
              <w:rPr>
                <w:sz w:val="24"/>
              </w:rPr>
              <w:t xml:space="preserve">2. Paraišką pateikė organizacija, kuri yra tinkamas pareiškėjas </w:t>
            </w:r>
            <w:r>
              <w:rPr>
                <w:i/>
                <w:sz w:val="20"/>
              </w:rPr>
              <w:t xml:space="preserve">(Nuostatų </w:t>
            </w:r>
            <w:r w:rsidR="00283988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 xml:space="preserve"> punktas)</w:t>
            </w:r>
          </w:p>
        </w:tc>
        <w:tc>
          <w:tcPr>
            <w:tcW w:w="867" w:type="dxa"/>
          </w:tcPr>
          <w:p w14:paraId="5347905C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7B79F9ED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1175F781" w14:textId="77777777" w:rsidR="002D1648" w:rsidRDefault="002D1648">
            <w:pPr>
              <w:pStyle w:val="TableParagraph"/>
            </w:pPr>
          </w:p>
        </w:tc>
      </w:tr>
      <w:tr w:rsidR="002D1648" w14:paraId="05812D71" w14:textId="77777777" w:rsidTr="00A91437">
        <w:trPr>
          <w:trHeight w:val="1653"/>
        </w:trPr>
        <w:tc>
          <w:tcPr>
            <w:tcW w:w="5512" w:type="dxa"/>
          </w:tcPr>
          <w:p w14:paraId="4550B0A6" w14:textId="56B2BB7F" w:rsidR="002D1648" w:rsidRDefault="00C44DBD" w:rsidP="004E08C9">
            <w:pPr>
              <w:pStyle w:val="TableParagraph"/>
              <w:ind w:left="107" w:right="16"/>
              <w:jc w:val="both"/>
              <w:rPr>
                <w:sz w:val="24"/>
              </w:rPr>
            </w:pPr>
            <w:r>
              <w:rPr>
                <w:sz w:val="24"/>
              </w:rPr>
              <w:t>3. Paraiška užpildyta kompiuteriu</w:t>
            </w:r>
            <w:r w:rsidR="004E08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lietuvių kalba pagal paraiškos formą </w:t>
            </w:r>
            <w:r w:rsidRPr="00115F7A">
              <w:rPr>
                <w:sz w:val="24"/>
                <w:szCs w:val="24"/>
              </w:rPr>
              <w:t>(</w:t>
            </w:r>
            <w:r w:rsidRPr="00115F7A">
              <w:rPr>
                <w:i/>
                <w:sz w:val="24"/>
                <w:szCs w:val="24"/>
              </w:rPr>
              <w:t>1</w:t>
            </w:r>
            <w:r w:rsidR="00A91437">
              <w:rPr>
                <w:i/>
                <w:sz w:val="24"/>
                <w:szCs w:val="24"/>
              </w:rPr>
              <w:t xml:space="preserve"> / 2</w:t>
            </w:r>
            <w:r w:rsidRPr="00115F7A">
              <w:rPr>
                <w:i/>
                <w:sz w:val="24"/>
                <w:szCs w:val="24"/>
              </w:rPr>
              <w:t xml:space="preserve"> priedas</w:t>
            </w:r>
            <w:r w:rsidRPr="00115F7A">
              <w:rPr>
                <w:sz w:val="24"/>
                <w:szCs w:val="24"/>
              </w:rPr>
              <w:t>)</w:t>
            </w:r>
            <w:r w:rsidR="004E08C9">
              <w:rPr>
                <w:sz w:val="24"/>
              </w:rPr>
              <w:t xml:space="preserve">, </w:t>
            </w:r>
            <w:r>
              <w:rPr>
                <w:sz w:val="24"/>
              </w:rPr>
              <w:t>pasirašyta pareiškėjo vadovo arba jo įgalioto asmens,</w:t>
            </w:r>
            <w:r w:rsidR="00115F7A">
              <w:rPr>
                <w:sz w:val="24"/>
              </w:rPr>
              <w:t xml:space="preserve"> </w:t>
            </w:r>
            <w:r>
              <w:rPr>
                <w:sz w:val="24"/>
              </w:rPr>
              <w:t>turinčio teisę veikti pareiškėjo vardu, nurodant vardą, pavardę ir pareigas, patvirtinta antspaudu, jei</w:t>
            </w:r>
            <w:r w:rsidR="00115F7A">
              <w:rPr>
                <w:sz w:val="24"/>
              </w:rPr>
              <w:t xml:space="preserve"> </w:t>
            </w:r>
            <w:r>
              <w:rPr>
                <w:sz w:val="24"/>
              </w:rPr>
              <w:t>pareiškėjas privalo turėti anspaudą</w:t>
            </w:r>
          </w:p>
        </w:tc>
        <w:tc>
          <w:tcPr>
            <w:tcW w:w="867" w:type="dxa"/>
          </w:tcPr>
          <w:p w14:paraId="4395B2B0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60F4D05E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2AEA9C76" w14:textId="77777777" w:rsidR="002D1648" w:rsidRDefault="002D1648">
            <w:pPr>
              <w:pStyle w:val="TableParagraph"/>
            </w:pPr>
          </w:p>
        </w:tc>
      </w:tr>
      <w:tr w:rsidR="002D1648" w14:paraId="2B706EF1" w14:textId="77777777" w:rsidTr="00A91437">
        <w:trPr>
          <w:trHeight w:val="827"/>
        </w:trPr>
        <w:tc>
          <w:tcPr>
            <w:tcW w:w="5512" w:type="dxa"/>
          </w:tcPr>
          <w:p w14:paraId="47B901F8" w14:textId="77777777" w:rsidR="002D1648" w:rsidRDefault="00C44DBD" w:rsidP="004E08C9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 Paraiška ir prie jos pridedami dokumentai</w:t>
            </w:r>
          </w:p>
          <w:p w14:paraId="1F8D7098" w14:textId="2CF4BB18" w:rsidR="002D1648" w:rsidRDefault="00A91437" w:rsidP="004E08C9">
            <w:pPr>
              <w:pStyle w:val="TableParagraph"/>
              <w:spacing w:line="270" w:lineRule="atLeast"/>
              <w:ind w:left="107" w:right="373"/>
              <w:jc w:val="both"/>
              <w:rPr>
                <w:sz w:val="24"/>
              </w:rPr>
            </w:pPr>
            <w:r>
              <w:rPr>
                <w:sz w:val="24"/>
              </w:rPr>
              <w:t>Tinkamai pateikti</w:t>
            </w:r>
          </w:p>
        </w:tc>
        <w:tc>
          <w:tcPr>
            <w:tcW w:w="867" w:type="dxa"/>
          </w:tcPr>
          <w:p w14:paraId="10254778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01338EAE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31F552A6" w14:textId="77777777" w:rsidR="002D1648" w:rsidRDefault="002D1648">
            <w:pPr>
              <w:pStyle w:val="TableParagraph"/>
            </w:pPr>
          </w:p>
        </w:tc>
      </w:tr>
      <w:tr w:rsidR="002D1648" w14:paraId="7731511E" w14:textId="77777777" w:rsidTr="00A91437">
        <w:trPr>
          <w:trHeight w:val="1103"/>
        </w:trPr>
        <w:tc>
          <w:tcPr>
            <w:tcW w:w="5512" w:type="dxa"/>
          </w:tcPr>
          <w:p w14:paraId="6D38CC03" w14:textId="02ADFFBC" w:rsidR="002D1648" w:rsidRDefault="00C44DBD" w:rsidP="004E08C9">
            <w:pPr>
              <w:pStyle w:val="TableParagraph"/>
              <w:ind w:left="107" w:right="7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Pareiškėjas yra atsiskaitęs už ankstesniais kalendoriniais metais iš </w:t>
            </w:r>
            <w:r w:rsidR="004E08C9">
              <w:rPr>
                <w:sz w:val="24"/>
              </w:rPr>
              <w:t>S</w:t>
            </w:r>
            <w:r>
              <w:rPr>
                <w:sz w:val="24"/>
              </w:rPr>
              <w:t>avivaldybės biudžeto</w:t>
            </w:r>
            <w:r w:rsidR="004E08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konkurso būdu gautas lėšas </w:t>
            </w:r>
            <w:r w:rsidR="004E08C9">
              <w:rPr>
                <w:sz w:val="24"/>
              </w:rPr>
              <w:t xml:space="preserve">ir </w:t>
            </w:r>
            <w:r>
              <w:rPr>
                <w:sz w:val="24"/>
              </w:rPr>
              <w:t>gautas lėšas panaudojo tikslingai</w:t>
            </w:r>
            <w:r w:rsidR="00115F7A">
              <w:rPr>
                <w:sz w:val="24"/>
              </w:rPr>
              <w:t xml:space="preserve"> </w:t>
            </w:r>
            <w:r w:rsidR="00115F7A" w:rsidRPr="00A91437">
              <w:rPr>
                <w:i/>
                <w:iCs/>
                <w:sz w:val="20"/>
                <w:szCs w:val="18"/>
              </w:rPr>
              <w:t>(jeigu buvo dalyvauta jaunimo projektinės veiklos konkursuose)</w:t>
            </w:r>
          </w:p>
        </w:tc>
        <w:tc>
          <w:tcPr>
            <w:tcW w:w="867" w:type="dxa"/>
          </w:tcPr>
          <w:p w14:paraId="36F78D28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51EF15B7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5C20F3AE" w14:textId="77777777" w:rsidR="002D1648" w:rsidRDefault="002D1648">
            <w:pPr>
              <w:pStyle w:val="TableParagraph"/>
            </w:pPr>
          </w:p>
        </w:tc>
      </w:tr>
      <w:tr w:rsidR="002D1648" w14:paraId="25EE6BF7" w14:textId="77777777" w:rsidTr="00A91437">
        <w:trPr>
          <w:trHeight w:val="503"/>
        </w:trPr>
        <w:tc>
          <w:tcPr>
            <w:tcW w:w="5512" w:type="dxa"/>
          </w:tcPr>
          <w:p w14:paraId="3A01F637" w14:textId="77777777" w:rsidR="002D1648" w:rsidRDefault="003954EF" w:rsidP="004E08C9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C44DBD">
              <w:rPr>
                <w:sz w:val="24"/>
              </w:rPr>
              <w:t>. Pateikta organizacijos įstatų kopija</w:t>
            </w:r>
          </w:p>
          <w:p w14:paraId="784F81CE" w14:textId="77777777" w:rsidR="002D1648" w:rsidRDefault="00C44DBD" w:rsidP="004E08C9">
            <w:pPr>
              <w:pStyle w:val="TableParagraph"/>
              <w:spacing w:before="1" w:line="210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(taikoma paraišką teikiant pirmą kartą arba pakeitus įstatus)</w:t>
            </w:r>
          </w:p>
        </w:tc>
        <w:tc>
          <w:tcPr>
            <w:tcW w:w="867" w:type="dxa"/>
          </w:tcPr>
          <w:p w14:paraId="1D33B645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63E44769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479478E3" w14:textId="77777777" w:rsidR="002D1648" w:rsidRDefault="002D1648">
            <w:pPr>
              <w:pStyle w:val="TableParagraph"/>
            </w:pPr>
          </w:p>
        </w:tc>
      </w:tr>
      <w:tr w:rsidR="002D1648" w14:paraId="6592608C" w14:textId="77777777" w:rsidTr="00A91437">
        <w:trPr>
          <w:trHeight w:val="1012"/>
        </w:trPr>
        <w:tc>
          <w:tcPr>
            <w:tcW w:w="5512" w:type="dxa"/>
          </w:tcPr>
          <w:p w14:paraId="46B0B1DB" w14:textId="366C8A1C" w:rsidR="002D1648" w:rsidRDefault="003954EF" w:rsidP="004E08C9">
            <w:pPr>
              <w:pStyle w:val="TableParagraph"/>
              <w:ind w:left="107" w:right="552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="00C44DBD">
              <w:rPr>
                <w:sz w:val="24"/>
              </w:rPr>
              <w:t>.</w:t>
            </w:r>
            <w:r w:rsidR="004E08C9">
              <w:rPr>
                <w:sz w:val="24"/>
              </w:rPr>
              <w:t xml:space="preserve"> </w:t>
            </w:r>
            <w:r w:rsidR="00C44DBD">
              <w:rPr>
                <w:sz w:val="24"/>
              </w:rPr>
              <w:t>Pateiktas įgaliojimas pasirašyti paraišką dė</w:t>
            </w:r>
            <w:r w:rsidR="004E08C9">
              <w:rPr>
                <w:sz w:val="24"/>
              </w:rPr>
              <w:t>l p</w:t>
            </w:r>
            <w:r w:rsidR="00C44DBD">
              <w:rPr>
                <w:sz w:val="24"/>
              </w:rPr>
              <w:t>rojekto finansavimo</w:t>
            </w:r>
          </w:p>
          <w:p w14:paraId="03A3F135" w14:textId="171B93BB" w:rsidR="002D1648" w:rsidRDefault="00C44DBD" w:rsidP="004E08C9">
            <w:pPr>
              <w:pStyle w:val="TableParagraph"/>
              <w:spacing w:line="230" w:lineRule="atLeas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(taikoma, jei paraiška dėl </w:t>
            </w:r>
            <w:r w:rsidR="004E08C9"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>rojekto finansavimo pasirašoma ne</w:t>
            </w:r>
            <w:r w:rsidR="004E08C9">
              <w:rPr>
                <w:i/>
                <w:sz w:val="20"/>
              </w:rPr>
              <w:t xml:space="preserve"> p</w:t>
            </w:r>
            <w:r>
              <w:rPr>
                <w:i/>
                <w:sz w:val="20"/>
              </w:rPr>
              <w:t>areiškėjo organizacijos vadovo)</w:t>
            </w:r>
          </w:p>
        </w:tc>
        <w:tc>
          <w:tcPr>
            <w:tcW w:w="867" w:type="dxa"/>
          </w:tcPr>
          <w:p w14:paraId="43693F24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37A82D75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49E4B220" w14:textId="77777777" w:rsidR="002D1648" w:rsidRDefault="002D1648">
            <w:pPr>
              <w:pStyle w:val="TableParagraph"/>
            </w:pPr>
          </w:p>
        </w:tc>
      </w:tr>
      <w:tr w:rsidR="00FD30E3" w14:paraId="32EB6AA6" w14:textId="77777777" w:rsidTr="00A91437">
        <w:trPr>
          <w:trHeight w:val="1012"/>
        </w:trPr>
        <w:tc>
          <w:tcPr>
            <w:tcW w:w="5512" w:type="dxa"/>
          </w:tcPr>
          <w:p w14:paraId="32FB9E16" w14:textId="1F62C3F6" w:rsidR="00FD30E3" w:rsidRDefault="004B71E2" w:rsidP="004E08C9">
            <w:pPr>
              <w:pStyle w:val="TableParagraph"/>
              <w:ind w:left="107" w:right="386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FD30E3">
              <w:rPr>
                <w:sz w:val="24"/>
              </w:rPr>
              <w:t xml:space="preserve">. Pateikta galiojanti bendradarbiavimo sutartis </w:t>
            </w:r>
            <w:r>
              <w:rPr>
                <w:sz w:val="24"/>
              </w:rPr>
              <w:t xml:space="preserve">su </w:t>
            </w:r>
            <w:r w:rsidR="00FD30E3">
              <w:rPr>
                <w:sz w:val="24"/>
              </w:rPr>
              <w:t>neformalią grupę globosianči</w:t>
            </w:r>
            <w:r>
              <w:rPr>
                <w:sz w:val="24"/>
              </w:rPr>
              <w:t>a</w:t>
            </w:r>
            <w:r w:rsidR="00FD30E3">
              <w:rPr>
                <w:sz w:val="24"/>
              </w:rPr>
              <w:t xml:space="preserve"> organizacij</w:t>
            </w:r>
            <w:r>
              <w:rPr>
                <w:sz w:val="24"/>
              </w:rPr>
              <w:t>a</w:t>
            </w:r>
          </w:p>
          <w:p w14:paraId="79EC6DA2" w14:textId="086E6DBE" w:rsidR="00FD30E3" w:rsidRDefault="00FD30E3" w:rsidP="004E08C9">
            <w:pPr>
              <w:pStyle w:val="TableParagraph"/>
              <w:ind w:left="107" w:right="552"/>
              <w:jc w:val="both"/>
              <w:rPr>
                <w:sz w:val="24"/>
              </w:rPr>
            </w:pPr>
            <w:r>
              <w:rPr>
                <w:i/>
                <w:sz w:val="20"/>
              </w:rPr>
              <w:t xml:space="preserve">(taikoma </w:t>
            </w:r>
            <w:r w:rsidR="00A91437">
              <w:rPr>
                <w:i/>
                <w:sz w:val="20"/>
              </w:rPr>
              <w:t>paraišką</w:t>
            </w:r>
            <w:r w:rsidR="004E08C9">
              <w:rPr>
                <w:i/>
                <w:sz w:val="20"/>
              </w:rPr>
              <w:t xml:space="preserve"> teikiant </w:t>
            </w:r>
            <w:r>
              <w:rPr>
                <w:i/>
                <w:sz w:val="20"/>
              </w:rPr>
              <w:t>neformaliai jaunimo grupei)</w:t>
            </w:r>
          </w:p>
        </w:tc>
        <w:tc>
          <w:tcPr>
            <w:tcW w:w="867" w:type="dxa"/>
          </w:tcPr>
          <w:p w14:paraId="7E36D02A" w14:textId="77777777" w:rsidR="00FD30E3" w:rsidRDefault="00FD30E3">
            <w:pPr>
              <w:pStyle w:val="TableParagraph"/>
            </w:pPr>
          </w:p>
        </w:tc>
        <w:tc>
          <w:tcPr>
            <w:tcW w:w="1843" w:type="dxa"/>
          </w:tcPr>
          <w:p w14:paraId="17DCE641" w14:textId="77777777" w:rsidR="00FD30E3" w:rsidRDefault="00FD30E3">
            <w:pPr>
              <w:pStyle w:val="TableParagraph"/>
            </w:pPr>
          </w:p>
        </w:tc>
        <w:tc>
          <w:tcPr>
            <w:tcW w:w="1417" w:type="dxa"/>
          </w:tcPr>
          <w:p w14:paraId="1079FCFF" w14:textId="77777777" w:rsidR="00FD30E3" w:rsidRDefault="00FD30E3">
            <w:pPr>
              <w:pStyle w:val="TableParagraph"/>
            </w:pPr>
          </w:p>
        </w:tc>
      </w:tr>
      <w:tr w:rsidR="00FD30E3" w14:paraId="4CB9B357" w14:textId="77777777" w:rsidTr="00A91437">
        <w:trPr>
          <w:trHeight w:val="922"/>
        </w:trPr>
        <w:tc>
          <w:tcPr>
            <w:tcW w:w="5512" w:type="dxa"/>
          </w:tcPr>
          <w:p w14:paraId="0C673BFF" w14:textId="13BFA8BA" w:rsidR="00FD30E3" w:rsidRDefault="003954EF" w:rsidP="00FD30E3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="00FD30E3">
              <w:rPr>
                <w:sz w:val="24"/>
              </w:rPr>
              <w:t>. Pateiktos galiojančių bendradarbiavimo sutarčių ar kitų dokumentų, patvirtinančių bendradarbiavimą</w:t>
            </w:r>
            <w:r w:rsidR="004E08C9">
              <w:rPr>
                <w:sz w:val="24"/>
              </w:rPr>
              <w:t>,</w:t>
            </w:r>
            <w:r w:rsidR="00FD30E3">
              <w:rPr>
                <w:sz w:val="24"/>
              </w:rPr>
              <w:t xml:space="preserve"> kopijos </w:t>
            </w:r>
            <w:r w:rsidR="00FD30E3">
              <w:rPr>
                <w:i/>
                <w:sz w:val="20"/>
              </w:rPr>
              <w:t>(jei projektas vykdomas su partneriais)</w:t>
            </w:r>
          </w:p>
          <w:p w14:paraId="6F75695F" w14:textId="77777777" w:rsidR="00FD30E3" w:rsidRDefault="00FD30E3" w:rsidP="00FD30E3">
            <w:pPr>
              <w:pStyle w:val="TableParagraph"/>
              <w:ind w:left="107" w:right="386"/>
              <w:rPr>
                <w:sz w:val="24"/>
              </w:rPr>
            </w:pPr>
          </w:p>
        </w:tc>
        <w:tc>
          <w:tcPr>
            <w:tcW w:w="867" w:type="dxa"/>
          </w:tcPr>
          <w:p w14:paraId="06584326" w14:textId="77777777" w:rsidR="00FD30E3" w:rsidRDefault="00FD30E3">
            <w:pPr>
              <w:pStyle w:val="TableParagraph"/>
            </w:pPr>
          </w:p>
        </w:tc>
        <w:tc>
          <w:tcPr>
            <w:tcW w:w="1843" w:type="dxa"/>
          </w:tcPr>
          <w:p w14:paraId="0314AFFF" w14:textId="77777777" w:rsidR="00FD30E3" w:rsidRDefault="00FD30E3">
            <w:pPr>
              <w:pStyle w:val="TableParagraph"/>
            </w:pPr>
          </w:p>
        </w:tc>
        <w:tc>
          <w:tcPr>
            <w:tcW w:w="1417" w:type="dxa"/>
          </w:tcPr>
          <w:p w14:paraId="4BB07D0A" w14:textId="77777777" w:rsidR="00FD30E3" w:rsidRDefault="00FD30E3">
            <w:pPr>
              <w:pStyle w:val="TableParagraph"/>
            </w:pPr>
          </w:p>
        </w:tc>
      </w:tr>
    </w:tbl>
    <w:p w14:paraId="0B21DEC2" w14:textId="77777777" w:rsidR="002D1648" w:rsidRDefault="002D1648">
      <w:pPr>
        <w:pStyle w:val="Pagrindinistekstas"/>
        <w:spacing w:before="11"/>
        <w:rPr>
          <w:b/>
          <w:sz w:val="8"/>
        </w:rPr>
      </w:pPr>
    </w:p>
    <w:tbl>
      <w:tblPr>
        <w:tblW w:w="97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5"/>
      </w:tblGrid>
      <w:tr w:rsidR="002D1648" w14:paraId="0FB14371" w14:textId="77777777" w:rsidTr="00A91437">
        <w:trPr>
          <w:trHeight w:val="1653"/>
        </w:trPr>
        <w:tc>
          <w:tcPr>
            <w:tcW w:w="9765" w:type="dxa"/>
          </w:tcPr>
          <w:p w14:paraId="2D6B7D43" w14:textId="77777777" w:rsidR="002D1648" w:rsidRDefault="00C44D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Komentarai, rekomendacijos, siūlymai, išvada:</w:t>
            </w:r>
          </w:p>
        </w:tc>
      </w:tr>
    </w:tbl>
    <w:p w14:paraId="1E750033" w14:textId="77777777" w:rsidR="002D1648" w:rsidRDefault="002D1648">
      <w:pPr>
        <w:pStyle w:val="Pagrindinistekstas"/>
        <w:rPr>
          <w:b/>
          <w:sz w:val="20"/>
        </w:rPr>
      </w:pPr>
    </w:p>
    <w:p w14:paraId="09955635" w14:textId="77777777" w:rsidR="002D1648" w:rsidRDefault="002D1648">
      <w:pPr>
        <w:pStyle w:val="Pagrindinistekstas"/>
        <w:spacing w:before="1"/>
        <w:rPr>
          <w:b/>
          <w:sz w:val="20"/>
        </w:rPr>
      </w:pPr>
    </w:p>
    <w:p w14:paraId="4118F324" w14:textId="1B08A4F8" w:rsidR="002D1648" w:rsidRDefault="00A91437">
      <w:pPr>
        <w:pStyle w:val="Pagrindinistekstas"/>
        <w:spacing w:before="90"/>
        <w:ind w:left="142"/>
      </w:pPr>
      <w:r>
        <w:t>Administracinės atitikties vertinimą atliko:</w:t>
      </w:r>
    </w:p>
    <w:p w14:paraId="75347548" w14:textId="77777777" w:rsidR="002D1648" w:rsidRDefault="002D1648">
      <w:pPr>
        <w:pStyle w:val="Pagrindinistekstas"/>
        <w:rPr>
          <w:sz w:val="20"/>
        </w:rPr>
      </w:pPr>
    </w:p>
    <w:p w14:paraId="788436C0" w14:textId="77777777" w:rsidR="002D1648" w:rsidRDefault="002D1648">
      <w:pPr>
        <w:pStyle w:val="Pagrindinistekstas"/>
        <w:rPr>
          <w:sz w:val="20"/>
        </w:rPr>
      </w:pPr>
    </w:p>
    <w:p w14:paraId="03355DAA" w14:textId="51E5A8A9" w:rsidR="002D1648" w:rsidRDefault="00C44DBD">
      <w:pPr>
        <w:pStyle w:val="Pagrindinistekstas"/>
        <w:spacing w:before="9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044A8B" wp14:editId="15D6B2E3">
                <wp:simplePos x="0" y="0"/>
                <wp:positionH relativeFrom="page">
                  <wp:posOffset>3550285</wp:posOffset>
                </wp:positionH>
                <wp:positionV relativeFrom="paragraph">
                  <wp:posOffset>231140</wp:posOffset>
                </wp:positionV>
                <wp:extent cx="1371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5591 5591"/>
                            <a:gd name="T1" fmla="*/ T0 w 2160"/>
                            <a:gd name="T2" fmla="+- 0 7751 5591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37446" id="Freeform 4" o:spid="_x0000_s1026" style="position:absolute;margin-left:279.55pt;margin-top:18.2pt;width:10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7E79105" wp14:editId="79B33B43">
                <wp:simplePos x="0" y="0"/>
                <wp:positionH relativeFrom="page">
                  <wp:posOffset>5730240</wp:posOffset>
                </wp:positionH>
                <wp:positionV relativeFrom="paragraph">
                  <wp:posOffset>231140</wp:posOffset>
                </wp:positionV>
                <wp:extent cx="1295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9024 9024"/>
                            <a:gd name="T1" fmla="*/ T0 w 2040"/>
                            <a:gd name="T2" fmla="+- 0 11064 9024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6AD3" id="Freeform 3" o:spid="_x0000_s1026" style="position:absolute;margin-left:451.2pt;margin-top:18.2pt;width:10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3156E441" w14:textId="026F3D0A" w:rsidR="002D1648" w:rsidRPr="004E08C9" w:rsidRDefault="004E08C9">
      <w:pPr>
        <w:pStyle w:val="Pagrindinistekstas"/>
        <w:tabs>
          <w:tab w:val="left" w:pos="4450"/>
          <w:tab w:val="left" w:pos="8063"/>
        </w:tabs>
        <w:spacing w:line="247" w:lineRule="exact"/>
        <w:ind w:left="142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01B521" wp14:editId="55B8C7EF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676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640"/>
                            <a:gd name="T2" fmla="+- 0 4342 170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FE63" id="Freeform 5" o:spid="_x0000_s1026" style="position:absolute;margin-left:0;margin-top:2.35pt;width:132pt;height:.1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" path="m,l2640,e" filled="f" strokeweight=".48pt">
                <v:path arrowok="t" o:connecttype="custom" o:connectlocs="0,0;1676400,0" o:connectangles="0,0"/>
                <w10:wrap type="topAndBottom" anchorx="margin"/>
              </v:shape>
            </w:pict>
          </mc:Fallback>
        </mc:AlternateContent>
      </w:r>
      <w:r>
        <w:rPr>
          <w:sz w:val="20"/>
          <w:szCs w:val="20"/>
        </w:rPr>
        <w:t xml:space="preserve">   </w:t>
      </w:r>
      <w:r w:rsidR="00C44DBD" w:rsidRPr="004E08C9">
        <w:rPr>
          <w:sz w:val="20"/>
          <w:szCs w:val="20"/>
        </w:rPr>
        <w:t>(pareigos,</w:t>
      </w:r>
      <w:r w:rsidR="00C44DBD" w:rsidRPr="004E08C9">
        <w:rPr>
          <w:spacing w:val="-2"/>
          <w:sz w:val="20"/>
          <w:szCs w:val="20"/>
        </w:rPr>
        <w:t xml:space="preserve"> </w:t>
      </w:r>
      <w:r w:rsidR="00C44DBD" w:rsidRPr="004E08C9">
        <w:rPr>
          <w:sz w:val="20"/>
          <w:szCs w:val="20"/>
        </w:rPr>
        <w:t>vardas,</w:t>
      </w:r>
      <w:r w:rsidR="00C44DBD" w:rsidRPr="004E08C9">
        <w:rPr>
          <w:spacing w:val="-3"/>
          <w:sz w:val="20"/>
          <w:szCs w:val="20"/>
        </w:rPr>
        <w:t xml:space="preserve"> </w:t>
      </w:r>
      <w:r w:rsidR="00C44DBD" w:rsidRPr="004E08C9">
        <w:rPr>
          <w:sz w:val="20"/>
          <w:szCs w:val="20"/>
        </w:rPr>
        <w:t>pavardė)</w:t>
      </w:r>
      <w:r w:rsidR="00C44DBD" w:rsidRPr="004E08C9">
        <w:rPr>
          <w:sz w:val="20"/>
          <w:szCs w:val="20"/>
        </w:rPr>
        <w:tab/>
      </w:r>
      <w:r w:rsidR="001F3773">
        <w:rPr>
          <w:sz w:val="20"/>
          <w:szCs w:val="20"/>
        </w:rPr>
        <w:t xml:space="preserve">   </w:t>
      </w:r>
      <w:r w:rsidR="00C44DBD" w:rsidRPr="004E08C9">
        <w:rPr>
          <w:sz w:val="20"/>
          <w:szCs w:val="20"/>
        </w:rPr>
        <w:t>(parašas)</w:t>
      </w:r>
      <w:r w:rsidR="00C44DBD" w:rsidRPr="004E08C9">
        <w:rPr>
          <w:sz w:val="20"/>
          <w:szCs w:val="20"/>
        </w:rPr>
        <w:tab/>
        <w:t>(data)</w:t>
      </w:r>
    </w:p>
    <w:p w14:paraId="6D7F4C82" w14:textId="77777777" w:rsidR="002D1648" w:rsidRPr="004E08C9" w:rsidRDefault="002D1648">
      <w:pPr>
        <w:pStyle w:val="Pagrindinistekstas"/>
        <w:rPr>
          <w:sz w:val="16"/>
          <w:szCs w:val="20"/>
        </w:rPr>
      </w:pPr>
    </w:p>
    <w:p w14:paraId="47A6FF3A" w14:textId="77777777" w:rsidR="002D1648" w:rsidRDefault="002D1648">
      <w:pPr>
        <w:pStyle w:val="Pagrindinistekstas"/>
        <w:rPr>
          <w:sz w:val="20"/>
        </w:rPr>
      </w:pPr>
    </w:p>
    <w:p w14:paraId="6C9A3267" w14:textId="77777777" w:rsidR="002D1648" w:rsidRDefault="00C44DBD">
      <w:pPr>
        <w:pStyle w:val="Pagrindinistekstas"/>
        <w:spacing w:before="7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F5805C" wp14:editId="444A2F8D">
                <wp:simplePos x="0" y="0"/>
                <wp:positionH relativeFrom="page">
                  <wp:posOffset>2757805</wp:posOffset>
                </wp:positionH>
                <wp:positionV relativeFrom="paragraph">
                  <wp:posOffset>244475</wp:posOffset>
                </wp:positionV>
                <wp:extent cx="2438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4343 4343"/>
                            <a:gd name="T1" fmla="*/ T0 w 3840"/>
                            <a:gd name="T2" fmla="+- 0 8183 434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40077" id="Freeform 2" o:spid="_x0000_s1026" style="position:absolute;margin-left:217.15pt;margin-top:19.25pt;width:1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2D1648" w:rsidSect="00457CA4">
      <w:headerReference w:type="default" r:id="rId7"/>
      <w:pgSz w:w="11910" w:h="16840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BEDB" w14:textId="77777777" w:rsidR="00457CA4" w:rsidRDefault="00457CA4" w:rsidP="00FD30E3">
      <w:r>
        <w:separator/>
      </w:r>
    </w:p>
  </w:endnote>
  <w:endnote w:type="continuationSeparator" w:id="0">
    <w:p w14:paraId="08BC76E5" w14:textId="77777777" w:rsidR="00457CA4" w:rsidRDefault="00457CA4" w:rsidP="00FD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6337" w14:textId="77777777" w:rsidR="00457CA4" w:rsidRDefault="00457CA4" w:rsidP="00FD30E3">
      <w:r>
        <w:separator/>
      </w:r>
    </w:p>
  </w:footnote>
  <w:footnote w:type="continuationSeparator" w:id="0">
    <w:p w14:paraId="002137B1" w14:textId="77777777" w:rsidR="00457CA4" w:rsidRDefault="00457CA4" w:rsidP="00FD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8C59" w14:textId="5156B0DE" w:rsidR="00090863" w:rsidRPr="00F15D73" w:rsidRDefault="004E08C9" w:rsidP="00090863">
    <w:pPr>
      <w:pStyle w:val="Antrats"/>
      <w:jc w:val="center"/>
      <w:rPr>
        <w:sz w:val="24"/>
        <w:szCs w:val="24"/>
      </w:rPr>
    </w:pPr>
    <w:r w:rsidRPr="00EC4F0F">
      <w:tab/>
      <w:t xml:space="preserve">                                                                                          </w:t>
    </w:r>
  </w:p>
  <w:p w14:paraId="1C13EDE2" w14:textId="03C9A6A3" w:rsidR="00FD30E3" w:rsidRPr="00F15D73" w:rsidRDefault="00FD30E3" w:rsidP="004E08C9">
    <w:pPr>
      <w:pStyle w:val="Antrats"/>
      <w:tabs>
        <w:tab w:val="clear" w:pos="4819"/>
        <w:tab w:val="center" w:pos="7655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450F"/>
    <w:multiLevelType w:val="hybridMultilevel"/>
    <w:tmpl w:val="56E646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6D3D"/>
    <w:multiLevelType w:val="hybridMultilevel"/>
    <w:tmpl w:val="90BE3A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4633C"/>
    <w:multiLevelType w:val="hybridMultilevel"/>
    <w:tmpl w:val="2B583E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1588">
    <w:abstractNumId w:val="1"/>
  </w:num>
  <w:num w:numId="2" w16cid:durableId="1858154035">
    <w:abstractNumId w:val="2"/>
  </w:num>
  <w:num w:numId="3" w16cid:durableId="41104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48"/>
    <w:rsid w:val="00090863"/>
    <w:rsid w:val="000E6B8E"/>
    <w:rsid w:val="00115F7A"/>
    <w:rsid w:val="00124704"/>
    <w:rsid w:val="00194C50"/>
    <w:rsid w:val="001A783C"/>
    <w:rsid w:val="001D4A52"/>
    <w:rsid w:val="001D7216"/>
    <w:rsid w:val="001F3773"/>
    <w:rsid w:val="00283988"/>
    <w:rsid w:val="002C7D2C"/>
    <w:rsid w:val="002D1648"/>
    <w:rsid w:val="002E7488"/>
    <w:rsid w:val="003701A9"/>
    <w:rsid w:val="0038043B"/>
    <w:rsid w:val="0038262B"/>
    <w:rsid w:val="003954EF"/>
    <w:rsid w:val="00410C30"/>
    <w:rsid w:val="00457CA4"/>
    <w:rsid w:val="004B71E2"/>
    <w:rsid w:val="004E08C9"/>
    <w:rsid w:val="00556878"/>
    <w:rsid w:val="006129D4"/>
    <w:rsid w:val="006B3A97"/>
    <w:rsid w:val="007B5AA2"/>
    <w:rsid w:val="009A3E28"/>
    <w:rsid w:val="00A91437"/>
    <w:rsid w:val="00B6436D"/>
    <w:rsid w:val="00BD2E09"/>
    <w:rsid w:val="00BE0AC8"/>
    <w:rsid w:val="00C44DBD"/>
    <w:rsid w:val="00C7638B"/>
    <w:rsid w:val="00CD2211"/>
    <w:rsid w:val="00E17461"/>
    <w:rsid w:val="00E82C31"/>
    <w:rsid w:val="00E92EAD"/>
    <w:rsid w:val="00EC4F0F"/>
    <w:rsid w:val="00F15D73"/>
    <w:rsid w:val="00F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C9A2"/>
  <w15:docId w15:val="{A6EF9671-3993-40F5-A76E-5886193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FD30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30E3"/>
    <w:rPr>
      <w:rFonts w:ascii="Times New Roman" w:eastAsia="Times New Roman" w:hAnsi="Times New Roman" w:cs="Times New Roman"/>
      <w:lang w:val="lt-LT"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FD30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30E3"/>
    <w:rPr>
      <w:rFonts w:ascii="Times New Roman" w:eastAsia="Times New Roman" w:hAnsi="Times New Roman" w:cs="Times New Roman"/>
      <w:lang w:val="lt-LT" w:eastAsia="lt-LT" w:bidi="lt-LT"/>
    </w:rPr>
  </w:style>
  <w:style w:type="table" w:styleId="Lentelstinklelis">
    <w:name w:val="Table Grid"/>
    <w:basedOn w:val="prastojilentel"/>
    <w:uiPriority w:val="39"/>
    <w:rsid w:val="00A9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1da11015d4c4b97b32bce86f6e794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91da11015d4c4b97b32bce86f6e794ad</Template>
  <TotalTime>0</TotalTime>
  <Pages>2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2024-03-26</Manager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 (4 PRIEDAS)</dc:title>
  <dc:subject>P2E-124</dc:subject>
  <dc:creator>TRAKŲ RAJONO SAVIVALDYBĖS ADMINISTRACIJOS DIREKTORIUS</dc:creator>
  <cp:lastModifiedBy>Vygantė Tilmantaitė</cp:lastModifiedBy>
  <cp:revision>2</cp:revision>
  <dcterms:created xsi:type="dcterms:W3CDTF">2025-05-09T06:55:00Z</dcterms:created>
  <dcterms:modified xsi:type="dcterms:W3CDTF">2025-05-09T06:55:00Z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2021-02-03T00:00:00Z</vt:filetime>
  </property>
</Properties>
</file>