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951D" w14:textId="54A5C723" w:rsidR="00B67EEF" w:rsidRDefault="00B67EEF" w:rsidP="00FF6D6C">
      <w:pPr>
        <w:pStyle w:val="Antrats"/>
        <w:ind w:left="4536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rPr>
          <w:lang w:val="en-US"/>
        </w:rPr>
        <w:t>202</w:t>
      </w:r>
      <w:r w:rsidR="007C3166">
        <w:rPr>
          <w:lang w:val="en-US"/>
        </w:rPr>
        <w:t>5</w:t>
      </w:r>
      <w:r>
        <w:rPr>
          <w:lang w:val="en-US"/>
        </w:rPr>
        <w:t xml:space="preserve"> </w:t>
      </w:r>
      <w:r>
        <w:rPr>
          <w:lang w:val="lt-LT"/>
        </w:rPr>
        <w:t>metų jaunimo</w:t>
      </w:r>
    </w:p>
    <w:p w14:paraId="74B4DFD4" w14:textId="28DB7982" w:rsidR="00FF6D6C" w:rsidRDefault="00B67EEF" w:rsidP="00FF6D6C">
      <w:pPr>
        <w:pStyle w:val="Antrats"/>
        <w:ind w:left="4536"/>
        <w:jc w:val="both"/>
        <w:rPr>
          <w:lang w:val="lt-LT"/>
        </w:rPr>
      </w:pPr>
      <w:r>
        <w:rPr>
          <w:lang w:val="lt-LT"/>
        </w:rPr>
        <w:t>iniciatyvų ir projektų finansavimo konkurso</w:t>
      </w:r>
      <w:r w:rsidR="00FF6D6C">
        <w:rPr>
          <w:lang w:val="lt-LT"/>
        </w:rPr>
        <w:t xml:space="preserve"> </w:t>
      </w:r>
      <w:r>
        <w:rPr>
          <w:lang w:val="lt-LT"/>
        </w:rPr>
        <w:t xml:space="preserve">nuostatų </w:t>
      </w:r>
    </w:p>
    <w:p w14:paraId="5CD5C021" w14:textId="535811EF" w:rsidR="00B67EEF" w:rsidRPr="00B0088D" w:rsidRDefault="00B67EEF" w:rsidP="00FF6D6C">
      <w:pPr>
        <w:pStyle w:val="Antrats"/>
        <w:ind w:left="4536"/>
        <w:jc w:val="both"/>
        <w:rPr>
          <w:lang w:val="lt-LT"/>
        </w:rPr>
      </w:pPr>
      <w:r>
        <w:rPr>
          <w:lang w:val="lt-LT"/>
        </w:rPr>
        <w:t>6 priedas</w:t>
      </w:r>
    </w:p>
    <w:p w14:paraId="08CA6E1B" w14:textId="77777777" w:rsidR="00BC5743" w:rsidRPr="00F54600" w:rsidRDefault="00BC5743" w:rsidP="00D6263C">
      <w:pPr>
        <w:pStyle w:val="Pagrindinistekstas"/>
        <w:rPr>
          <w:lang w:val="lt-LT"/>
        </w:rPr>
      </w:pPr>
    </w:p>
    <w:p w14:paraId="1A46B544" w14:textId="77777777" w:rsidR="00573683" w:rsidRPr="00F54600" w:rsidRDefault="00573683" w:rsidP="00D6263C">
      <w:pPr>
        <w:pStyle w:val="Pagrindinistekstas"/>
        <w:rPr>
          <w:lang w:val="lt-LT"/>
        </w:rPr>
      </w:pPr>
    </w:p>
    <w:p w14:paraId="5E504126" w14:textId="0F23A7E7" w:rsidR="00D6263C" w:rsidRPr="00F54600" w:rsidRDefault="00D6263C" w:rsidP="00D6263C">
      <w:pPr>
        <w:pStyle w:val="Pagrindinistekstas"/>
        <w:rPr>
          <w:lang w:val="lt-LT"/>
        </w:rPr>
      </w:pPr>
      <w:r w:rsidRPr="00F54600">
        <w:rPr>
          <w:lang w:val="lt-LT"/>
        </w:rPr>
        <w:t xml:space="preserve">JAUNIMO </w:t>
      </w:r>
      <w:r w:rsidR="00B479F2" w:rsidRPr="00F54600">
        <w:rPr>
          <w:lang w:val="lt-LT"/>
        </w:rPr>
        <w:t>INICIATYVŲ</w:t>
      </w:r>
      <w:r w:rsidR="00921549" w:rsidRPr="00F54600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921549" w:rsidRPr="00F54600">
        <w:rPr>
          <w:lang w:val="lt-LT"/>
        </w:rPr>
        <w:t xml:space="preserve"> </w:t>
      </w:r>
      <w:r w:rsidR="00B479F2" w:rsidRPr="00F54600">
        <w:rPr>
          <w:lang w:val="lt-LT"/>
        </w:rPr>
        <w:t xml:space="preserve">PROJEKTŲ </w:t>
      </w:r>
      <w:r w:rsidRPr="00F54600">
        <w:rPr>
          <w:lang w:val="lt-LT"/>
        </w:rPr>
        <w:t>FINANSAVIMO SUTARTIS</w:t>
      </w:r>
    </w:p>
    <w:p w14:paraId="5E504127" w14:textId="77777777" w:rsidR="00D6263C" w:rsidRPr="00F54600" w:rsidRDefault="00D6263C" w:rsidP="00D6263C">
      <w:pPr>
        <w:rPr>
          <w:lang w:val="lt-LT"/>
        </w:rPr>
      </w:pPr>
    </w:p>
    <w:p w14:paraId="5E504128" w14:textId="749821E6" w:rsidR="00D6263C" w:rsidRPr="00F54600" w:rsidRDefault="007D580D" w:rsidP="00D6263C">
      <w:pPr>
        <w:jc w:val="center"/>
        <w:rPr>
          <w:lang w:val="lt-LT"/>
        </w:rPr>
      </w:pPr>
      <w:r w:rsidRPr="00F54600">
        <w:rPr>
          <w:lang w:val="lt-LT"/>
        </w:rPr>
        <w:t>20</w:t>
      </w:r>
      <w:r w:rsidR="00213A44">
        <w:rPr>
          <w:lang w:val="en-US"/>
        </w:rPr>
        <w:t>2</w:t>
      </w:r>
      <w:r w:rsidR="007C3166">
        <w:rPr>
          <w:lang w:val="en-US"/>
        </w:rPr>
        <w:t>5</w:t>
      </w:r>
      <w:r w:rsidR="00213A44">
        <w:rPr>
          <w:lang w:val="en-US"/>
        </w:rPr>
        <w:t xml:space="preserve"> </w:t>
      </w:r>
      <w:r w:rsidR="00D6263C" w:rsidRPr="00F54600">
        <w:rPr>
          <w:lang w:val="lt-LT"/>
        </w:rPr>
        <w:t xml:space="preserve">m.                      d. Nr.      </w:t>
      </w:r>
    </w:p>
    <w:p w14:paraId="5E50412A" w14:textId="3DE3AE61" w:rsidR="00D6263C" w:rsidRPr="00F54600" w:rsidRDefault="00B479F2" w:rsidP="00D6263C">
      <w:pPr>
        <w:jc w:val="center"/>
        <w:rPr>
          <w:lang w:val="lt-LT"/>
        </w:rPr>
      </w:pPr>
      <w:r w:rsidRPr="00F54600">
        <w:rPr>
          <w:lang w:val="lt-LT"/>
        </w:rPr>
        <w:t>Trakai</w:t>
      </w:r>
    </w:p>
    <w:p w14:paraId="5E50412C" w14:textId="77777777" w:rsidR="00D6263C" w:rsidRPr="00F54600" w:rsidRDefault="00D6263C" w:rsidP="00D6263C">
      <w:pPr>
        <w:rPr>
          <w:lang w:val="lt-LT"/>
        </w:rPr>
      </w:pPr>
    </w:p>
    <w:p w14:paraId="5E50412D" w14:textId="0600BD37" w:rsidR="00D6263C" w:rsidRPr="00F54600" w:rsidRDefault="00B479F2" w:rsidP="00B36456">
      <w:pPr>
        <w:ind w:firstLine="993"/>
        <w:jc w:val="both"/>
        <w:rPr>
          <w:u w:val="single"/>
          <w:lang w:val="lt-LT"/>
        </w:rPr>
      </w:pPr>
      <w:r w:rsidRPr="00F54600">
        <w:rPr>
          <w:lang w:val="lt-LT"/>
        </w:rPr>
        <w:t xml:space="preserve">Trakų rajono </w:t>
      </w:r>
      <w:r w:rsidR="00D6263C" w:rsidRPr="00F54600">
        <w:rPr>
          <w:lang w:val="lt-LT"/>
        </w:rPr>
        <w:t xml:space="preserve">savivaldybės administracija (toliau – Savivaldybė), atstovaujama </w:t>
      </w:r>
      <w:r w:rsidRPr="00F54600">
        <w:rPr>
          <w:lang w:val="lt-LT"/>
        </w:rPr>
        <w:t>Trakų rajono</w:t>
      </w:r>
      <w:r w:rsidR="00D6263C" w:rsidRPr="00F54600">
        <w:rPr>
          <w:lang w:val="lt-LT"/>
        </w:rPr>
        <w:t xml:space="preserve"> savivaldy</w:t>
      </w:r>
      <w:r w:rsidR="002A3F3E" w:rsidRPr="00F54600">
        <w:rPr>
          <w:lang w:val="lt-LT"/>
        </w:rPr>
        <w:t xml:space="preserve">bės administracijos </w:t>
      </w:r>
      <w:r w:rsidR="009A7618" w:rsidRPr="00F54600">
        <w:rPr>
          <w:lang w:val="lt-LT"/>
        </w:rPr>
        <w:t>direktoriaus arba jo įgalioto asmens</w:t>
      </w:r>
      <w:r w:rsidR="002A3F3E" w:rsidRPr="00F54600">
        <w:rPr>
          <w:lang w:val="lt-LT"/>
        </w:rPr>
        <w:t xml:space="preserve"> </w:t>
      </w:r>
      <w:r w:rsidR="00D6263C" w:rsidRPr="00F54600">
        <w:rPr>
          <w:lang w:val="lt-LT"/>
        </w:rPr>
        <w:t xml:space="preserve"> _________</w:t>
      </w:r>
      <w:r w:rsidR="002A3F3E" w:rsidRPr="00F54600">
        <w:rPr>
          <w:lang w:val="lt-LT"/>
        </w:rPr>
        <w:t>___________</w:t>
      </w:r>
      <w:r w:rsidR="00213A44">
        <w:rPr>
          <w:lang w:val="lt-LT"/>
        </w:rPr>
        <w:t>_______</w:t>
      </w:r>
      <w:r w:rsidR="00D6263C" w:rsidRPr="00F54600">
        <w:rPr>
          <w:lang w:val="lt-LT"/>
        </w:rPr>
        <w:t>,</w:t>
      </w:r>
      <w:r w:rsidR="00D6263C" w:rsidRPr="00F54600">
        <w:rPr>
          <w:u w:val="single"/>
          <w:lang w:val="lt-LT"/>
        </w:rPr>
        <w:t xml:space="preserve"> </w:t>
      </w:r>
    </w:p>
    <w:p w14:paraId="5E50412E" w14:textId="123C78E0" w:rsidR="002B1829" w:rsidRPr="00F54600" w:rsidRDefault="00D6263C" w:rsidP="002B1829">
      <w:pPr>
        <w:ind w:firstLine="851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>vardas ir pavardė)</w:t>
      </w:r>
    </w:p>
    <w:p w14:paraId="5E50412F" w14:textId="77777777" w:rsidR="00D6263C" w:rsidRPr="00F54600" w:rsidRDefault="00D6263C" w:rsidP="002B1829">
      <w:pPr>
        <w:rPr>
          <w:sz w:val="20"/>
          <w:szCs w:val="20"/>
          <w:lang w:val="lt-LT"/>
        </w:rPr>
      </w:pPr>
      <w:r w:rsidRPr="00F54600">
        <w:rPr>
          <w:lang w:val="lt-LT"/>
        </w:rPr>
        <w:t>ir _____________________________________________________________________</w:t>
      </w:r>
      <w:r w:rsidR="002B1829" w:rsidRPr="00F54600">
        <w:rPr>
          <w:lang w:val="lt-LT"/>
        </w:rPr>
        <w:t>_________</w:t>
      </w:r>
      <w:r w:rsidRPr="00F54600">
        <w:rPr>
          <w:lang w:val="lt-LT"/>
        </w:rPr>
        <w:t xml:space="preserve"> </w:t>
      </w:r>
    </w:p>
    <w:p w14:paraId="5E504130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 xml:space="preserve">           (juridinio asmens pavadinimas, kodas)</w:t>
      </w:r>
    </w:p>
    <w:p w14:paraId="5E504131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 xml:space="preserve">(toliau – Organizacija), atstovaujama _________________________________________________, </w:t>
      </w:r>
    </w:p>
    <w:p w14:paraId="5E504132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 xml:space="preserve">          (atstovo pareigos, vardas ir pavardė)</w:t>
      </w:r>
    </w:p>
    <w:p w14:paraId="5E504133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 xml:space="preserve">veikiančio pagal ___________________________________________________________,   sudarė </w:t>
      </w:r>
    </w:p>
    <w:p w14:paraId="5E504134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>(įgaliojimo dokumento data, rūšis, numeris, pavadinimas)</w:t>
      </w:r>
    </w:p>
    <w:p w14:paraId="5E504135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>šią sutartį.</w:t>
      </w:r>
    </w:p>
    <w:p w14:paraId="5E504136" w14:textId="0242C3D5" w:rsidR="00D6263C" w:rsidRDefault="00D6263C" w:rsidP="00D6263C">
      <w:pPr>
        <w:ind w:firstLine="1296"/>
        <w:jc w:val="both"/>
        <w:rPr>
          <w:lang w:val="lt-LT"/>
        </w:rPr>
      </w:pPr>
      <w:r w:rsidRPr="00F54600">
        <w:rPr>
          <w:lang w:val="lt-LT"/>
        </w:rPr>
        <w:t xml:space="preserve">Sutartis sudaroma </w:t>
      </w:r>
      <w:r w:rsidR="00475551" w:rsidRPr="00F54600">
        <w:rPr>
          <w:lang w:val="lt-LT"/>
        </w:rPr>
        <w:t xml:space="preserve">vadovaujantis </w:t>
      </w:r>
      <w:r w:rsidR="00B479F2" w:rsidRPr="00F54600">
        <w:rPr>
          <w:lang w:val="lt-LT"/>
        </w:rPr>
        <w:t xml:space="preserve">Trakų rajono </w:t>
      </w:r>
      <w:r w:rsidRPr="00F54600">
        <w:rPr>
          <w:lang w:val="lt-LT"/>
        </w:rPr>
        <w:t>savivaldybės a</w:t>
      </w:r>
      <w:r w:rsidR="00B85EEB" w:rsidRPr="00F54600">
        <w:rPr>
          <w:lang w:val="lt-LT"/>
        </w:rPr>
        <w:t xml:space="preserve">dministracijos direktoriaus </w:t>
      </w:r>
      <w:r w:rsidR="002B1829" w:rsidRPr="00F54600">
        <w:rPr>
          <w:lang w:val="lt-LT"/>
        </w:rPr>
        <w:t xml:space="preserve"> </w:t>
      </w:r>
      <w:r w:rsidR="00B85EEB" w:rsidRPr="00F54600">
        <w:rPr>
          <w:lang w:val="lt-LT"/>
        </w:rPr>
        <w:t>20</w:t>
      </w:r>
      <w:r w:rsidR="00D54246">
        <w:rPr>
          <w:lang w:val="en-US"/>
        </w:rPr>
        <w:t>2</w:t>
      </w:r>
      <w:r w:rsidR="007C3166">
        <w:rPr>
          <w:lang w:val="en-US"/>
        </w:rPr>
        <w:t>5</w:t>
      </w:r>
      <w:r w:rsidR="00D54246">
        <w:rPr>
          <w:lang w:val="en-US"/>
        </w:rPr>
        <w:t xml:space="preserve"> </w:t>
      </w:r>
      <w:r w:rsidRPr="00F54600">
        <w:rPr>
          <w:lang w:val="lt-LT"/>
        </w:rPr>
        <w:t>m.</w:t>
      </w:r>
      <w:r w:rsidR="00E42871">
        <w:rPr>
          <w:lang w:val="lt-LT"/>
        </w:rPr>
        <w:t xml:space="preserve"> ... </w:t>
      </w:r>
      <w:r w:rsidR="002B1829" w:rsidRPr="00F54600">
        <w:rPr>
          <w:lang w:val="lt-LT"/>
        </w:rPr>
        <w:t xml:space="preserve">įsakymu Nr. </w:t>
      </w:r>
      <w:r w:rsidR="00E42871">
        <w:rPr>
          <w:lang w:val="lt-LT"/>
        </w:rPr>
        <w:t>...</w:t>
      </w:r>
    </w:p>
    <w:p w14:paraId="5E504137" w14:textId="77777777" w:rsidR="00D6263C" w:rsidRPr="00F54600" w:rsidRDefault="00D6263C" w:rsidP="00D6263C">
      <w:pPr>
        <w:jc w:val="both"/>
        <w:rPr>
          <w:lang w:val="lt-LT"/>
        </w:rPr>
      </w:pPr>
    </w:p>
    <w:p w14:paraId="5E504138" w14:textId="77777777" w:rsidR="00D6263C" w:rsidRPr="00F54600" w:rsidRDefault="00D6263C" w:rsidP="00D6263C">
      <w:pPr>
        <w:jc w:val="center"/>
        <w:rPr>
          <w:b/>
          <w:lang w:val="lt-LT"/>
        </w:rPr>
      </w:pPr>
      <w:r w:rsidRPr="00F54600">
        <w:rPr>
          <w:b/>
          <w:lang w:val="lt-LT"/>
        </w:rPr>
        <w:t>I. SUTARTIES OBJEKTAS</w:t>
      </w:r>
    </w:p>
    <w:p w14:paraId="5E504139" w14:textId="77777777" w:rsidR="00D6263C" w:rsidRPr="00F54600" w:rsidRDefault="00D6263C" w:rsidP="00D6263C">
      <w:pPr>
        <w:rPr>
          <w:lang w:val="lt-LT"/>
        </w:rPr>
      </w:pPr>
    </w:p>
    <w:p w14:paraId="5E50413A" w14:textId="64E7181A" w:rsidR="00D6263C" w:rsidRPr="00F54600" w:rsidRDefault="00F5777C" w:rsidP="00CA6C67">
      <w:pPr>
        <w:ind w:firstLine="993"/>
        <w:jc w:val="both"/>
        <w:rPr>
          <w:color w:val="000000"/>
          <w:lang w:val="lt-LT"/>
        </w:rPr>
      </w:pPr>
      <w:r w:rsidRPr="00F54600">
        <w:rPr>
          <w:lang w:val="lt-LT"/>
        </w:rPr>
        <w:t xml:space="preserve">1. </w:t>
      </w:r>
      <w:r w:rsidR="00D6263C" w:rsidRPr="00F54600">
        <w:rPr>
          <w:lang w:val="lt-LT"/>
        </w:rPr>
        <w:t>Jaunimo pro</w:t>
      </w:r>
      <w:r w:rsidR="00B479F2" w:rsidRPr="00F54600">
        <w:rPr>
          <w:lang w:val="lt-LT"/>
        </w:rPr>
        <w:t>jekto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iniciatyvos_____________________________________________</w:t>
      </w:r>
    </w:p>
    <w:p w14:paraId="5E50413B" w14:textId="2800DDB1" w:rsidR="00D6263C" w:rsidRPr="00F54600" w:rsidRDefault="00D6263C" w:rsidP="00D6263C">
      <w:pPr>
        <w:jc w:val="center"/>
        <w:rPr>
          <w:color w:val="000000"/>
          <w:sz w:val="20"/>
          <w:szCs w:val="20"/>
          <w:lang w:val="lt-LT"/>
        </w:rPr>
      </w:pPr>
      <w:r w:rsidRPr="00F54600">
        <w:rPr>
          <w:color w:val="000000"/>
          <w:sz w:val="20"/>
          <w:szCs w:val="20"/>
          <w:lang w:val="lt-LT"/>
        </w:rPr>
        <w:t xml:space="preserve">                                              </w:t>
      </w:r>
      <w:r w:rsidR="00B36456">
        <w:rPr>
          <w:color w:val="000000"/>
          <w:sz w:val="20"/>
          <w:szCs w:val="20"/>
          <w:lang w:val="lt-LT"/>
        </w:rPr>
        <w:t xml:space="preserve">                             </w:t>
      </w:r>
      <w:r w:rsidRPr="00F54600">
        <w:rPr>
          <w:color w:val="000000"/>
          <w:sz w:val="20"/>
          <w:szCs w:val="20"/>
          <w:lang w:val="lt-LT"/>
        </w:rPr>
        <w:t xml:space="preserve"> (pavadinimas)</w:t>
      </w:r>
    </w:p>
    <w:p w14:paraId="5E50413C" w14:textId="59C944D3" w:rsidR="00D6263C" w:rsidRPr="00F54600" w:rsidRDefault="00D6263C" w:rsidP="00D6263C">
      <w:pPr>
        <w:jc w:val="both"/>
        <w:rPr>
          <w:lang w:val="lt-LT"/>
        </w:rPr>
      </w:pPr>
      <w:r w:rsidRPr="00F54600">
        <w:rPr>
          <w:color w:val="000000"/>
          <w:lang w:val="lt-LT"/>
        </w:rPr>
        <w:t>(</w:t>
      </w:r>
      <w:r w:rsidRPr="00F54600">
        <w:rPr>
          <w:lang w:val="lt-LT"/>
        </w:rPr>
        <w:t>toliau –</w:t>
      </w:r>
      <w:r w:rsidR="00B36456">
        <w:rPr>
          <w:lang w:val="lt-LT"/>
        </w:rPr>
        <w:t xml:space="preserve"> projektas / iniciatyva</w:t>
      </w:r>
      <w:r w:rsidRPr="00F54600">
        <w:rPr>
          <w:lang w:val="lt-LT"/>
        </w:rPr>
        <w:t>), aprašytos pro</w:t>
      </w:r>
      <w:r w:rsidR="00B479F2" w:rsidRPr="00F54600">
        <w:rPr>
          <w:lang w:val="lt-LT"/>
        </w:rPr>
        <w:t>jekto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iniciatyvos paraiškoje</w:t>
      </w:r>
      <w:r w:rsidRPr="00F54600">
        <w:rPr>
          <w:lang w:val="lt-LT"/>
        </w:rPr>
        <w:t xml:space="preserve"> (</w:t>
      </w:r>
      <w:r w:rsidR="00F5777C" w:rsidRPr="00F54600">
        <w:rPr>
          <w:lang w:val="lt-LT"/>
        </w:rPr>
        <w:t>Jaun</w:t>
      </w:r>
      <w:r w:rsidR="00C527F2" w:rsidRPr="00F54600">
        <w:rPr>
          <w:lang w:val="lt-LT"/>
        </w:rPr>
        <w:t xml:space="preserve">imo </w:t>
      </w:r>
      <w:r w:rsidR="00B479F2" w:rsidRPr="00F54600">
        <w:rPr>
          <w:lang w:val="lt-LT"/>
        </w:rPr>
        <w:t xml:space="preserve">iniciatyvų </w:t>
      </w:r>
      <w:r w:rsidR="00E42871">
        <w:rPr>
          <w:lang w:val="lt-LT"/>
        </w:rPr>
        <w:t>ir</w:t>
      </w:r>
      <w:r w:rsidR="00B479F2" w:rsidRPr="00F54600">
        <w:rPr>
          <w:lang w:val="lt-LT"/>
        </w:rPr>
        <w:t xml:space="preserve"> projektų </w:t>
      </w:r>
      <w:r w:rsidR="00C527F2" w:rsidRPr="00F54600">
        <w:rPr>
          <w:lang w:val="lt-LT"/>
        </w:rPr>
        <w:t xml:space="preserve">konkurso </w:t>
      </w:r>
      <w:r w:rsidR="00B479F2" w:rsidRPr="00F54600">
        <w:rPr>
          <w:lang w:val="lt-LT"/>
        </w:rPr>
        <w:t xml:space="preserve">finansavimo </w:t>
      </w:r>
      <w:r w:rsidR="00C527F2" w:rsidRPr="00F54600">
        <w:rPr>
          <w:lang w:val="lt-LT"/>
        </w:rPr>
        <w:t xml:space="preserve">nuostatų </w:t>
      </w:r>
      <w:r w:rsidR="00B479F2" w:rsidRPr="00F54600">
        <w:rPr>
          <w:lang w:val="lt-LT"/>
        </w:rPr>
        <w:t>1</w:t>
      </w:r>
      <w:r w:rsidR="00F5777C" w:rsidRPr="00F54600">
        <w:rPr>
          <w:lang w:val="lt-LT"/>
        </w:rPr>
        <w:t xml:space="preserve"> </w:t>
      </w:r>
      <w:r w:rsidR="00C527F2" w:rsidRPr="00F54600">
        <w:rPr>
          <w:lang w:val="lt-LT"/>
        </w:rPr>
        <w:t>priedas</w:t>
      </w:r>
      <w:r w:rsidR="00B36456">
        <w:rPr>
          <w:lang w:val="lt-LT"/>
        </w:rPr>
        <w:t xml:space="preserve"> / </w:t>
      </w:r>
      <w:r w:rsidR="00B479F2" w:rsidRPr="00F54600">
        <w:rPr>
          <w:lang w:val="lt-LT"/>
        </w:rPr>
        <w:t>2 priedas</w:t>
      </w:r>
      <w:r w:rsidR="00C527F2" w:rsidRPr="00F54600">
        <w:rPr>
          <w:lang w:val="lt-LT"/>
        </w:rPr>
        <w:t>), įgyvendinimas iš</w:t>
      </w:r>
      <w:r w:rsidR="00541671" w:rsidRPr="00F54600">
        <w:rPr>
          <w:lang w:val="lt-LT"/>
        </w:rPr>
        <w:t xml:space="preserve"> </w:t>
      </w:r>
      <w:r w:rsidR="007D4ABC" w:rsidRPr="00F54600">
        <w:rPr>
          <w:color w:val="000000"/>
          <w:lang w:val="lt-LT" w:eastAsia="lt-LT"/>
        </w:rPr>
        <w:t xml:space="preserve">Trakų rajono savivaldybės biudžeto (toliau – savivaldybės biudžetas) Kultūros ir turizmo, </w:t>
      </w:r>
      <w:r w:rsidR="00E42871">
        <w:rPr>
          <w:color w:val="000000"/>
          <w:lang w:val="lt-LT" w:eastAsia="lt-LT"/>
        </w:rPr>
        <w:t>jaunimo</w:t>
      </w:r>
      <w:r w:rsidR="007D4ABC" w:rsidRPr="00F54600">
        <w:rPr>
          <w:color w:val="000000"/>
          <w:lang w:val="lt-LT" w:eastAsia="lt-LT"/>
        </w:rPr>
        <w:t xml:space="preserve"> ir bendruomenių veiklos aktyvinimo programos „Jaunimo politikos įgyvendinimo“ priemonės.</w:t>
      </w:r>
    </w:p>
    <w:p w14:paraId="5E50413D" w14:textId="77777777" w:rsidR="00D6263C" w:rsidRPr="00F54600" w:rsidRDefault="00D6263C" w:rsidP="00D6263C">
      <w:pPr>
        <w:rPr>
          <w:lang w:val="lt-LT"/>
        </w:rPr>
      </w:pPr>
    </w:p>
    <w:p w14:paraId="5E50413E" w14:textId="77777777" w:rsidR="00D6263C" w:rsidRPr="00762161" w:rsidRDefault="00D6263C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II. ŠALIŲ TEISĖS IR PAREIGOS</w:t>
      </w:r>
    </w:p>
    <w:p w14:paraId="5E50413F" w14:textId="77777777" w:rsidR="00D6263C" w:rsidRPr="00F54600" w:rsidRDefault="00D6263C" w:rsidP="00D6263C">
      <w:pPr>
        <w:jc w:val="both"/>
        <w:rPr>
          <w:lang w:val="lt-LT"/>
        </w:rPr>
      </w:pPr>
    </w:p>
    <w:p w14:paraId="5E504140" w14:textId="77777777" w:rsidR="001E6308" w:rsidRPr="00F54600" w:rsidRDefault="00F5777C" w:rsidP="00CC3483">
      <w:pPr>
        <w:ind w:firstLine="993"/>
        <w:jc w:val="both"/>
        <w:rPr>
          <w:lang w:val="lt-LT"/>
        </w:rPr>
      </w:pPr>
      <w:r w:rsidRPr="00F54600">
        <w:rPr>
          <w:lang w:val="lt-LT"/>
        </w:rPr>
        <w:t>2</w:t>
      </w:r>
      <w:r w:rsidR="001E6308" w:rsidRPr="00F54600">
        <w:rPr>
          <w:lang w:val="lt-LT"/>
        </w:rPr>
        <w:t>. Savivaldybė įsipareigoja:</w:t>
      </w:r>
    </w:p>
    <w:p w14:paraId="5E504141" w14:textId="1CBE1D1A" w:rsidR="001E6308" w:rsidRPr="00F54600" w:rsidRDefault="00F5777C" w:rsidP="00B36456">
      <w:pPr>
        <w:tabs>
          <w:tab w:val="left" w:pos="993"/>
        </w:tabs>
        <w:ind w:firstLine="993"/>
        <w:jc w:val="both"/>
        <w:rPr>
          <w:lang w:val="lt-LT"/>
        </w:rPr>
      </w:pPr>
      <w:r w:rsidRPr="00F54600">
        <w:rPr>
          <w:lang w:val="lt-LT"/>
        </w:rPr>
        <w:t>2</w:t>
      </w:r>
      <w:r w:rsidR="00D6263C" w:rsidRPr="00F54600">
        <w:rPr>
          <w:lang w:val="lt-LT"/>
        </w:rPr>
        <w:t>.1. skirti Organizacijai šios sutarties</w:t>
      </w:r>
      <w:r w:rsidR="0073139B" w:rsidRPr="00F54600">
        <w:rPr>
          <w:lang w:val="lt-LT"/>
        </w:rPr>
        <w:t xml:space="preserve"> 1</w:t>
      </w:r>
      <w:r w:rsidR="00573683" w:rsidRPr="00F54600">
        <w:rPr>
          <w:lang w:val="lt-LT"/>
        </w:rPr>
        <w:t xml:space="preserve"> </w:t>
      </w:r>
      <w:r w:rsidR="0073139B" w:rsidRPr="00F54600">
        <w:rPr>
          <w:lang w:val="lt-LT"/>
        </w:rPr>
        <w:t xml:space="preserve">punkte </w:t>
      </w:r>
      <w:r w:rsidR="00C527F2" w:rsidRPr="00F54600">
        <w:rPr>
          <w:lang w:val="lt-LT"/>
        </w:rPr>
        <w:t>nurodyta</w:t>
      </w:r>
      <w:r w:rsidR="00B36456">
        <w:rPr>
          <w:lang w:val="lt-LT"/>
        </w:rPr>
        <w:t xml:space="preserve">m projektui / iniciatyvai </w:t>
      </w:r>
      <w:r w:rsidR="00D6263C" w:rsidRPr="00F54600">
        <w:rPr>
          <w:lang w:val="lt-LT"/>
        </w:rPr>
        <w:t xml:space="preserve">įgyvendinti ______________________________________________________________________________                 </w:t>
      </w:r>
      <w:r w:rsidR="00B36456">
        <w:rPr>
          <w:lang w:val="lt-LT"/>
        </w:rPr>
        <w:t xml:space="preserve">  </w:t>
      </w:r>
      <w:r w:rsidR="00B36456">
        <w:rPr>
          <w:lang w:val="lt-LT"/>
        </w:rPr>
        <w:br/>
        <w:t xml:space="preserve">                                                             </w:t>
      </w:r>
      <w:r w:rsidR="00D6263C" w:rsidRPr="00F54600">
        <w:rPr>
          <w:sz w:val="20"/>
          <w:szCs w:val="20"/>
          <w:lang w:val="lt-LT"/>
        </w:rPr>
        <w:t>(suma skaičiais ir žodžiais)</w:t>
      </w:r>
    </w:p>
    <w:p w14:paraId="5E504142" w14:textId="36E9CAC6" w:rsidR="001E6308" w:rsidRPr="00F54600" w:rsidRDefault="001E6308" w:rsidP="001E6308">
      <w:pPr>
        <w:jc w:val="both"/>
        <w:rPr>
          <w:lang w:val="lt-LT"/>
        </w:rPr>
      </w:pPr>
      <w:r w:rsidRPr="00F54600">
        <w:rPr>
          <w:lang w:val="lt-LT"/>
        </w:rPr>
        <w:t>Eur</w:t>
      </w:r>
      <w:r w:rsidR="00B85EEB" w:rsidRPr="00F54600">
        <w:rPr>
          <w:lang w:val="lt-LT"/>
        </w:rPr>
        <w:t xml:space="preserve"> pagal pro</w:t>
      </w:r>
      <w:r w:rsidR="007D4ABC" w:rsidRPr="00F54600">
        <w:rPr>
          <w:lang w:val="lt-LT"/>
        </w:rPr>
        <w:t>jekto</w:t>
      </w:r>
      <w:r w:rsidR="00213A44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213A44">
        <w:rPr>
          <w:lang w:val="lt-LT"/>
        </w:rPr>
        <w:t xml:space="preserve"> </w:t>
      </w:r>
      <w:r w:rsidR="007D4ABC" w:rsidRPr="00F54600">
        <w:rPr>
          <w:lang w:val="lt-LT"/>
        </w:rPr>
        <w:t>iniciatyvos</w:t>
      </w:r>
      <w:r w:rsidR="00B85EEB" w:rsidRPr="00F54600">
        <w:rPr>
          <w:lang w:val="lt-LT"/>
        </w:rPr>
        <w:t xml:space="preserve"> sąmatą, kuri yra neatskiriama šios sutarties dalis</w:t>
      </w:r>
      <w:r w:rsidR="00D6263C" w:rsidRPr="00F54600">
        <w:rPr>
          <w:lang w:val="lt-LT"/>
        </w:rPr>
        <w:t>.</w:t>
      </w:r>
      <w:r w:rsidR="00B85EEB" w:rsidRPr="00F54600">
        <w:rPr>
          <w:lang w:val="lt-LT"/>
        </w:rPr>
        <w:t xml:space="preserve"> </w:t>
      </w:r>
      <w:r w:rsidR="00D6263C" w:rsidRPr="00F54600">
        <w:rPr>
          <w:lang w:val="lt-LT"/>
        </w:rPr>
        <w:t>Lėšų, numatytų kitoms išlaidoms, neleidžiama naudoti pa</w:t>
      </w:r>
      <w:r w:rsidRPr="00F54600">
        <w:rPr>
          <w:lang w:val="lt-LT"/>
        </w:rPr>
        <w:t>grindinėms priemonėms įsigyti;</w:t>
      </w:r>
    </w:p>
    <w:p w14:paraId="5E504143" w14:textId="77777777" w:rsidR="00D6263C" w:rsidRPr="00F54600" w:rsidRDefault="00F5777C" w:rsidP="001E6308">
      <w:pPr>
        <w:ind w:firstLine="900"/>
        <w:jc w:val="both"/>
        <w:rPr>
          <w:lang w:val="lt-LT"/>
        </w:rPr>
      </w:pPr>
      <w:r w:rsidRPr="00F54600">
        <w:rPr>
          <w:lang w:val="lt-LT"/>
        </w:rPr>
        <w:t>2</w:t>
      </w:r>
      <w:r w:rsidR="00D6263C" w:rsidRPr="00F54600">
        <w:rPr>
          <w:lang w:val="lt-LT"/>
        </w:rPr>
        <w:t xml:space="preserve">.2. teikti </w:t>
      </w:r>
      <w:r w:rsidR="009A7618" w:rsidRPr="00F54600">
        <w:rPr>
          <w:lang w:val="lt-LT"/>
        </w:rPr>
        <w:t xml:space="preserve">Organizacijai </w:t>
      </w:r>
      <w:r w:rsidR="00D6263C" w:rsidRPr="00F54600">
        <w:rPr>
          <w:lang w:val="lt-LT"/>
        </w:rPr>
        <w:t>visokeriopą informacinę ir konsultacinę pagalbą, padedančią laikytis sutartyje nustatytų įsipareigojimų.</w:t>
      </w:r>
    </w:p>
    <w:p w14:paraId="5E504144" w14:textId="77777777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3</w:t>
      </w:r>
      <w:r w:rsidR="00D6263C" w:rsidRPr="00F54600">
        <w:rPr>
          <w:lang w:val="lt-LT"/>
        </w:rPr>
        <w:t>. Savivaldybė turi teisę:</w:t>
      </w:r>
    </w:p>
    <w:p w14:paraId="5E504145" w14:textId="7C00210A" w:rsidR="00D6263C" w:rsidRPr="00F54600" w:rsidRDefault="00F5777C" w:rsidP="00D6263C">
      <w:pPr>
        <w:pStyle w:val="Pagrindinistekstas21"/>
        <w:ind w:firstLine="900"/>
      </w:pPr>
      <w:r w:rsidRPr="00F54600">
        <w:t>3</w:t>
      </w:r>
      <w:r w:rsidR="00D6263C" w:rsidRPr="00F54600">
        <w:t xml:space="preserve">.1. iki sutarties pasirašymo pareikalauti, kad Organizacija pateiktų reikalingus duomenis apie </w:t>
      </w:r>
      <w:r w:rsidR="00B36456">
        <w:t>projektą / iniciatyvą</w:t>
      </w:r>
      <w:r w:rsidR="00D6263C" w:rsidRPr="00F54600">
        <w:t xml:space="preserve"> ir Organizaciją;</w:t>
      </w:r>
    </w:p>
    <w:p w14:paraId="5E504146" w14:textId="5626A1D4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3</w:t>
      </w:r>
      <w:r w:rsidR="00D6263C" w:rsidRPr="00F54600">
        <w:rPr>
          <w:lang w:val="lt-LT"/>
        </w:rPr>
        <w:t>.2. kontroliuoti programos įgyvendi</w:t>
      </w:r>
      <w:r w:rsidR="00D74919" w:rsidRPr="00F54600">
        <w:rPr>
          <w:lang w:val="lt-LT"/>
        </w:rPr>
        <w:t xml:space="preserve">nimą ir lėšų </w:t>
      </w:r>
      <w:r w:rsidR="00D6263C" w:rsidRPr="00F54600">
        <w:rPr>
          <w:lang w:val="lt-LT"/>
        </w:rPr>
        <w:t>naudojimą;</w:t>
      </w:r>
    </w:p>
    <w:p w14:paraId="5E504147" w14:textId="0E82F097" w:rsidR="00D6263C" w:rsidRPr="00F54600" w:rsidRDefault="00F5777C" w:rsidP="00D6263C">
      <w:pPr>
        <w:pStyle w:val="Pagrindinistekstas21"/>
        <w:ind w:firstLine="900"/>
      </w:pPr>
      <w:r w:rsidRPr="00F54600">
        <w:t>3</w:t>
      </w:r>
      <w:r w:rsidR="00C527F2" w:rsidRPr="00F54600">
        <w:t xml:space="preserve">.3. </w:t>
      </w:r>
      <w:r w:rsidR="00D6263C" w:rsidRPr="00F54600">
        <w:t>paaiškėjus, kad Organizacija nevykdo arba netinkamai vykdo sutartinius įsipareigojimus, skirtas lėš</w:t>
      </w:r>
      <w:r w:rsidR="00C527F2" w:rsidRPr="00F54600">
        <w:t>as naudoja ne pagal paskirtį ir (</w:t>
      </w:r>
      <w:r w:rsidR="00D6263C" w:rsidRPr="00F54600">
        <w:t>arba</w:t>
      </w:r>
      <w:r w:rsidR="00C527F2" w:rsidRPr="00F54600">
        <w:t>)</w:t>
      </w:r>
      <w:r w:rsidR="00D6263C" w:rsidRPr="00F54600">
        <w:t xml:space="preserve"> nepateikia Savivaldybei reikiamų dokumentų, sustabdyti t</w:t>
      </w:r>
      <w:r w:rsidR="00C527F2" w:rsidRPr="00F54600">
        <w:t xml:space="preserve">olesnį </w:t>
      </w:r>
      <w:r w:rsidR="007D4ABC" w:rsidRPr="00F54600">
        <w:t>projekto</w:t>
      </w:r>
      <w:r w:rsidR="00BB543D">
        <w:t xml:space="preserve"> </w:t>
      </w:r>
      <w:r w:rsidR="007D4ABC" w:rsidRPr="00F54600">
        <w:t>/</w:t>
      </w:r>
      <w:r w:rsidR="00BB543D">
        <w:t xml:space="preserve"> </w:t>
      </w:r>
      <w:r w:rsidR="007D4ABC" w:rsidRPr="00F54600">
        <w:t xml:space="preserve">iniciatyvos </w:t>
      </w:r>
      <w:r w:rsidR="00C527F2" w:rsidRPr="00F54600">
        <w:t>finansavimą ir (</w:t>
      </w:r>
      <w:r w:rsidR="00D6263C" w:rsidRPr="00F54600">
        <w:t>arba</w:t>
      </w:r>
      <w:r w:rsidR="00C527F2" w:rsidRPr="00F54600">
        <w:t>)</w:t>
      </w:r>
      <w:r w:rsidR="00D6263C" w:rsidRPr="00F54600">
        <w:t xml:space="preserve"> nutraukus šią sutartį pareikalauti nedelsiant grąžinti pervestas lėšas. Organizacijai negrąžinus lėšų, Savivaldybė  turi teisę skirtą lėšų sumą išieškoti įstatymų nustat</w:t>
      </w:r>
      <w:r w:rsidR="002B1829" w:rsidRPr="00F54600">
        <w:t>yta tvarka;</w:t>
      </w:r>
    </w:p>
    <w:p w14:paraId="5E504148" w14:textId="6BB6791C" w:rsidR="00C527F2" w:rsidRPr="00F54600" w:rsidRDefault="00C527F2" w:rsidP="00C527F2">
      <w:pPr>
        <w:ind w:firstLine="900"/>
        <w:jc w:val="both"/>
        <w:rPr>
          <w:lang w:val="lt-LT"/>
        </w:rPr>
      </w:pPr>
      <w:r w:rsidRPr="00F54600">
        <w:rPr>
          <w:lang w:val="lt-LT"/>
        </w:rPr>
        <w:lastRenderedPageBreak/>
        <w:t>3.4</w:t>
      </w:r>
      <w:r w:rsidR="00573683" w:rsidRPr="00F54600">
        <w:rPr>
          <w:lang w:val="lt-LT"/>
        </w:rPr>
        <w:t xml:space="preserve">. </w:t>
      </w:r>
      <w:r w:rsidRPr="00F54600">
        <w:rPr>
          <w:lang w:val="lt-LT"/>
        </w:rPr>
        <w:t xml:space="preserve">tikrinti, ar Organizacija laikosi Jaunimo </w:t>
      </w:r>
      <w:r w:rsidR="007D4ABC" w:rsidRPr="00F54600">
        <w:rPr>
          <w:lang w:val="lt-LT"/>
        </w:rPr>
        <w:t xml:space="preserve">iniciatyvų </w:t>
      </w:r>
      <w:r w:rsidR="00E42871">
        <w:rPr>
          <w:lang w:val="lt-LT"/>
        </w:rPr>
        <w:t>ir</w:t>
      </w:r>
      <w:r w:rsidR="007D4ABC" w:rsidRPr="00F54600">
        <w:rPr>
          <w:lang w:val="lt-LT"/>
        </w:rPr>
        <w:t xml:space="preserve"> </w:t>
      </w:r>
      <w:r w:rsidRPr="00F54600">
        <w:rPr>
          <w:lang w:val="lt-LT"/>
        </w:rPr>
        <w:t>pr</w:t>
      </w:r>
      <w:r w:rsidR="007D4ABC" w:rsidRPr="00F54600">
        <w:rPr>
          <w:lang w:val="lt-LT"/>
        </w:rPr>
        <w:t>ojektų</w:t>
      </w:r>
      <w:r w:rsidRPr="00F54600">
        <w:rPr>
          <w:lang w:val="lt-LT"/>
        </w:rPr>
        <w:t xml:space="preserve"> </w:t>
      </w:r>
      <w:r w:rsidR="007D4ABC" w:rsidRPr="00F54600">
        <w:rPr>
          <w:lang w:val="lt-LT"/>
        </w:rPr>
        <w:t xml:space="preserve">finansavimo </w:t>
      </w:r>
      <w:r w:rsidRPr="00F54600">
        <w:rPr>
          <w:lang w:val="lt-LT"/>
        </w:rPr>
        <w:t>konkurso nuostatuose ir šioje sutartyje nustatytų įsipareigojimų. Savivaldybės atstovai</w:t>
      </w:r>
      <w:r w:rsidR="00B36456">
        <w:rPr>
          <w:lang w:val="lt-LT"/>
        </w:rPr>
        <w:t xml:space="preserve"> </w:t>
      </w:r>
      <w:r w:rsidRPr="00F54600">
        <w:rPr>
          <w:lang w:val="lt-LT"/>
        </w:rPr>
        <w:t xml:space="preserve">apsilankyti </w:t>
      </w:r>
      <w:r w:rsidR="007D4ABC" w:rsidRPr="00F54600">
        <w:rPr>
          <w:lang w:val="lt-LT"/>
        </w:rPr>
        <w:t>projekto</w:t>
      </w:r>
      <w:r w:rsidR="00BB543D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BB543D">
        <w:rPr>
          <w:lang w:val="lt-LT"/>
        </w:rPr>
        <w:t xml:space="preserve"> </w:t>
      </w:r>
      <w:r w:rsidR="007D4ABC" w:rsidRPr="00F54600">
        <w:rPr>
          <w:lang w:val="lt-LT"/>
        </w:rPr>
        <w:t xml:space="preserve">iniciatyvos </w:t>
      </w:r>
      <w:r w:rsidRPr="00F54600">
        <w:rPr>
          <w:lang w:val="lt-LT"/>
        </w:rPr>
        <w:t>renginiuose</w:t>
      </w:r>
      <w:r w:rsidR="00B36456">
        <w:rPr>
          <w:lang w:val="lt-LT"/>
        </w:rPr>
        <w:t>, veiklose</w:t>
      </w:r>
      <w:r w:rsidR="002B1829" w:rsidRPr="00F54600">
        <w:rPr>
          <w:lang w:val="lt-LT"/>
        </w:rPr>
        <w:t>;</w:t>
      </w:r>
    </w:p>
    <w:p w14:paraId="5E504149" w14:textId="40553575" w:rsidR="00C527F2" w:rsidRPr="00F54600" w:rsidRDefault="00C527F2" w:rsidP="00C527F2">
      <w:pPr>
        <w:ind w:firstLine="900"/>
        <w:jc w:val="both"/>
        <w:rPr>
          <w:lang w:val="lt-LT"/>
        </w:rPr>
      </w:pPr>
      <w:r w:rsidRPr="00F54600">
        <w:rPr>
          <w:lang w:val="lt-LT"/>
        </w:rPr>
        <w:t>3.5</w:t>
      </w:r>
      <w:r w:rsidR="002B1829" w:rsidRPr="00F54600">
        <w:rPr>
          <w:lang w:val="lt-LT"/>
        </w:rPr>
        <w:t>. prireikus</w:t>
      </w:r>
      <w:r w:rsidRPr="00F54600">
        <w:rPr>
          <w:lang w:val="lt-LT"/>
        </w:rPr>
        <w:t xml:space="preserve"> paprašyti, kad Organizacija pateiktų papildomos informacijos</w:t>
      </w:r>
      <w:r w:rsidR="00B36456">
        <w:rPr>
          <w:lang w:val="lt-LT"/>
        </w:rPr>
        <w:t xml:space="preserve"> apie projekto / iniciatyvos įgyvendinimą</w:t>
      </w:r>
      <w:r w:rsidRPr="00F54600">
        <w:rPr>
          <w:lang w:val="lt-LT"/>
        </w:rPr>
        <w:t xml:space="preserve">. </w:t>
      </w:r>
    </w:p>
    <w:p w14:paraId="5E50414A" w14:textId="77777777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 Organizacija įsipareigoja:</w:t>
      </w:r>
    </w:p>
    <w:p w14:paraId="5E50414B" w14:textId="6A50B6A8" w:rsidR="00D6263C" w:rsidRPr="00F54600" w:rsidRDefault="00D74919" w:rsidP="00C527F2">
      <w:pPr>
        <w:tabs>
          <w:tab w:val="left" w:pos="1418"/>
        </w:tabs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.1. atsižvelgdama į gautą finansavimą, įgyven</w:t>
      </w:r>
      <w:r w:rsidRPr="00F54600">
        <w:rPr>
          <w:lang w:val="lt-LT"/>
        </w:rPr>
        <w:t xml:space="preserve">dinti šios sutarties </w:t>
      </w:r>
      <w:r w:rsidR="0073139B" w:rsidRPr="00F54600">
        <w:rPr>
          <w:lang w:val="lt-LT"/>
        </w:rPr>
        <w:t xml:space="preserve">1 punkte </w:t>
      </w:r>
      <w:r w:rsidR="00D6263C" w:rsidRPr="00F54600">
        <w:rPr>
          <w:lang w:val="lt-LT"/>
        </w:rPr>
        <w:t>nurodytą programą;</w:t>
      </w:r>
    </w:p>
    <w:p w14:paraId="5E50414C" w14:textId="45437507" w:rsidR="00D6263C" w:rsidRPr="00F54600" w:rsidRDefault="00D74919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4.2.</w:t>
      </w:r>
      <w:r w:rsidR="00C527F2" w:rsidRPr="00F54600">
        <w:rPr>
          <w:lang w:val="lt-LT"/>
        </w:rPr>
        <w:t xml:space="preserve"> </w:t>
      </w:r>
      <w:r w:rsidRPr="00F54600">
        <w:rPr>
          <w:lang w:val="lt-LT"/>
        </w:rPr>
        <w:t xml:space="preserve">gautas lėšas </w:t>
      </w:r>
      <w:r w:rsidR="00D6263C" w:rsidRPr="00F54600">
        <w:rPr>
          <w:lang w:val="lt-LT"/>
        </w:rPr>
        <w:t>naudoti tik programai įgyvendinti pagal sąmatą, pridėtą prie šios sutarties. Organizacija gautas lėšas apskaito biudžetinėje sąskaitoje. Apskaita ir atskaitomybė tvarkoma Lietuvos Respublikos finansų ministerijos nustatyta tvarka;</w:t>
      </w:r>
    </w:p>
    <w:p w14:paraId="5E50414D" w14:textId="47ED7A0A" w:rsidR="00D6263C" w:rsidRPr="00F54600" w:rsidRDefault="00D74919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.3. užtikrinti, kad perkant prekes, darbus ar paslaugas už Savivaldybės biudžeto lėšas</w:t>
      </w:r>
      <w:r w:rsidR="008D0820" w:rsidRPr="00F54600">
        <w:rPr>
          <w:lang w:val="lt-LT"/>
        </w:rPr>
        <w:t>,</w:t>
      </w:r>
      <w:r w:rsidR="00D6263C" w:rsidRPr="00F54600">
        <w:rPr>
          <w:lang w:val="lt-LT"/>
        </w:rPr>
        <w:t xml:space="preserve"> bus laikomasi Lietuvos Respublikos viešųjų pirkimų įstatymo ir kitų teisės aktų nustatytos tvarkos;</w:t>
      </w:r>
    </w:p>
    <w:p w14:paraId="5E50414E" w14:textId="77777777" w:rsidR="00D6263C" w:rsidRPr="00F54600" w:rsidRDefault="00D74919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 xml:space="preserve">.4. nustatyta tvarka atsiskaityti Savivaldybei </w:t>
      </w:r>
      <w:r w:rsidRPr="00F54600">
        <w:rPr>
          <w:lang w:val="lt-LT"/>
        </w:rPr>
        <w:t>už programos įgyvendinimą ir</w:t>
      </w:r>
      <w:r w:rsidR="00D6263C" w:rsidRPr="00F54600">
        <w:rPr>
          <w:lang w:val="lt-LT"/>
        </w:rPr>
        <w:t xml:space="preserve"> skirtų lėšų panaudojimą; </w:t>
      </w:r>
    </w:p>
    <w:p w14:paraId="5E50414F" w14:textId="40673CAC" w:rsidR="0070110E" w:rsidRPr="00F54600" w:rsidRDefault="0070110E" w:rsidP="0070110E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4.5. pateikti jaunimo pro</w:t>
      </w:r>
      <w:r w:rsidR="007D4ABC" w:rsidRPr="00F54600">
        <w:rPr>
          <w:lang w:val="lt-LT"/>
        </w:rPr>
        <w:t>jekto</w:t>
      </w:r>
      <w:r w:rsidR="00B0088D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B0088D">
        <w:rPr>
          <w:lang w:val="lt-LT"/>
        </w:rPr>
        <w:t xml:space="preserve"> </w:t>
      </w:r>
      <w:r w:rsidR="007D4ABC" w:rsidRPr="00F54600">
        <w:rPr>
          <w:lang w:val="lt-LT"/>
        </w:rPr>
        <w:t>iniciatyvos</w:t>
      </w:r>
      <w:r w:rsidRPr="00F54600">
        <w:rPr>
          <w:lang w:val="lt-LT"/>
        </w:rPr>
        <w:t xml:space="preserve"> veiklos planą ir pranešti Savivaldybės </w:t>
      </w:r>
      <w:r w:rsidR="00B36456">
        <w:rPr>
          <w:lang w:val="lt-LT"/>
        </w:rPr>
        <w:t>jaunimo reikalų koordinatoriui</w:t>
      </w:r>
      <w:r w:rsidRPr="00F54600">
        <w:rPr>
          <w:lang w:val="lt-LT"/>
        </w:rPr>
        <w:t xml:space="preserve"> apie programos veiklos pa</w:t>
      </w:r>
      <w:r w:rsidR="007045CF" w:rsidRPr="00F54600">
        <w:rPr>
          <w:lang w:val="lt-LT"/>
        </w:rPr>
        <w:t>keitimus;</w:t>
      </w:r>
      <w:r w:rsidRPr="00F54600">
        <w:rPr>
          <w:lang w:val="lt-LT"/>
        </w:rPr>
        <w:t xml:space="preserve"> </w:t>
      </w:r>
    </w:p>
    <w:p w14:paraId="5E504150" w14:textId="44459C1A" w:rsidR="0070110E" w:rsidRPr="00F54600" w:rsidRDefault="0070110E" w:rsidP="0070110E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 xml:space="preserve">4.6. bendradarbiaudama su </w:t>
      </w:r>
      <w:r w:rsidR="007D4ABC" w:rsidRPr="00F54600">
        <w:rPr>
          <w:lang w:val="lt-LT"/>
        </w:rPr>
        <w:t xml:space="preserve">Trakų rajono savivaldybės </w:t>
      </w:r>
      <w:r w:rsidRPr="00F54600">
        <w:rPr>
          <w:lang w:val="lt-LT"/>
        </w:rPr>
        <w:t>jaunimo reikalų taryba, jaunimo reikalų koordinatoriumi, savo iniciatyva pristatyti programą visuomenei (žiniasklaidos priemonės, leidiniai, susitikimai su visuomene, kitomis organizacijomis ir pan.). Viešinant veiklas ir</w:t>
      </w:r>
      <w:r w:rsidR="007045CF" w:rsidRPr="00F54600">
        <w:rPr>
          <w:lang w:val="lt-LT"/>
        </w:rPr>
        <w:t xml:space="preserve"> pristatant programą visuomenei</w:t>
      </w:r>
      <w:r w:rsidR="00E42871">
        <w:rPr>
          <w:lang w:val="lt-LT"/>
        </w:rPr>
        <w:t xml:space="preserve">, </w:t>
      </w:r>
      <w:r w:rsidRPr="00F54600">
        <w:rPr>
          <w:lang w:val="lt-LT"/>
        </w:rPr>
        <w:t xml:space="preserve">turi būti minima, jog </w:t>
      </w:r>
      <w:r w:rsidR="007045CF" w:rsidRPr="00F54600">
        <w:rPr>
          <w:lang w:val="lt-LT"/>
        </w:rPr>
        <w:t>veiklos iš dalies</w:t>
      </w:r>
      <w:r w:rsidR="0003718D" w:rsidRPr="00F54600">
        <w:rPr>
          <w:lang w:val="lt-LT"/>
        </w:rPr>
        <w:t xml:space="preserve"> finansuojamos </w:t>
      </w:r>
      <w:r w:rsidR="00573683" w:rsidRPr="00F54600">
        <w:rPr>
          <w:lang w:val="lt-LT"/>
        </w:rPr>
        <w:t>S</w:t>
      </w:r>
      <w:r w:rsidRPr="00F54600">
        <w:rPr>
          <w:lang w:val="lt-LT"/>
        </w:rPr>
        <w:t>avivaldybės biudžeto</w:t>
      </w:r>
      <w:r w:rsidR="0003718D" w:rsidRPr="00F54600">
        <w:rPr>
          <w:lang w:val="lt-LT"/>
        </w:rPr>
        <w:t xml:space="preserve"> lėšomis</w:t>
      </w:r>
      <w:r w:rsidRPr="00F54600">
        <w:rPr>
          <w:lang w:val="lt-LT"/>
        </w:rPr>
        <w:t>;</w:t>
      </w:r>
    </w:p>
    <w:p w14:paraId="5E504151" w14:textId="77777777" w:rsidR="00D6263C" w:rsidRPr="00F54600" w:rsidRDefault="00D74919" w:rsidP="0070110E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.7. pirkti programai įgyvendinti būtinas prekes ir paslaugas ne aukštesnėmis nei vidutinėmis rinkos kainomis.</w:t>
      </w:r>
    </w:p>
    <w:p w14:paraId="5E504152" w14:textId="77777777" w:rsidR="00D6263C" w:rsidRPr="00F54600" w:rsidRDefault="00D6263C" w:rsidP="00D6263C">
      <w:pPr>
        <w:pStyle w:val="Pagrindiniotekstotrauka"/>
        <w:ind w:firstLine="900"/>
        <w:rPr>
          <w:lang w:val="lt-LT"/>
        </w:rPr>
      </w:pPr>
    </w:p>
    <w:p w14:paraId="5E504153" w14:textId="77777777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III</w:t>
      </w:r>
      <w:r w:rsidR="00D6263C" w:rsidRPr="00762161">
        <w:rPr>
          <w:b/>
          <w:bCs/>
          <w:lang w:val="lt-LT"/>
        </w:rPr>
        <w:t>. ATSISKAITYMAS</w:t>
      </w:r>
    </w:p>
    <w:p w14:paraId="5E504154" w14:textId="77777777" w:rsidR="006340EC" w:rsidRPr="00F54600" w:rsidRDefault="006340EC" w:rsidP="00D6263C">
      <w:pPr>
        <w:pStyle w:val="Pagrindiniotekstotrauka"/>
        <w:ind w:firstLine="900"/>
        <w:jc w:val="center"/>
        <w:rPr>
          <w:b/>
          <w:lang w:val="lt-LT"/>
        </w:rPr>
      </w:pPr>
    </w:p>
    <w:p w14:paraId="4E6FFF90" w14:textId="0CCC22BC" w:rsidR="007D4ABC" w:rsidRPr="00F54600" w:rsidRDefault="00412D15" w:rsidP="006340EC">
      <w:pPr>
        <w:pStyle w:val="Paprastasistekstas"/>
        <w:rPr>
          <w:sz w:val="24"/>
          <w:shd w:val="clear" w:color="auto" w:fill="auto"/>
          <w:lang w:val="lt-LT"/>
        </w:rPr>
      </w:pPr>
      <w:r w:rsidRPr="00F54600">
        <w:rPr>
          <w:sz w:val="24"/>
          <w:shd w:val="clear" w:color="auto" w:fill="auto"/>
          <w:lang w:val="lt-LT"/>
        </w:rPr>
        <w:t>5</w:t>
      </w:r>
      <w:r w:rsidR="006340EC" w:rsidRPr="00F54600">
        <w:rPr>
          <w:sz w:val="24"/>
          <w:shd w:val="clear" w:color="auto" w:fill="auto"/>
          <w:lang w:val="lt-LT"/>
        </w:rPr>
        <w:t xml:space="preserve">. Iki </w:t>
      </w:r>
      <w:r w:rsidR="007D4ABC" w:rsidRPr="00F54600">
        <w:rPr>
          <w:sz w:val="24"/>
          <w:shd w:val="clear" w:color="auto" w:fill="auto"/>
          <w:lang w:val="lt-LT"/>
        </w:rPr>
        <w:t xml:space="preserve">einamųjų metų gruodžio </w:t>
      </w:r>
      <w:r w:rsidR="00E42871">
        <w:rPr>
          <w:sz w:val="24"/>
          <w:shd w:val="clear" w:color="auto" w:fill="auto"/>
          <w:lang w:val="en-US"/>
        </w:rPr>
        <w:t>2</w:t>
      </w:r>
      <w:r w:rsidR="007D4ABC" w:rsidRPr="00F54600">
        <w:rPr>
          <w:sz w:val="24"/>
          <w:shd w:val="clear" w:color="auto" w:fill="auto"/>
          <w:lang w:val="lt-LT"/>
        </w:rPr>
        <w:t xml:space="preserve"> d. </w:t>
      </w:r>
      <w:r w:rsidR="006340EC" w:rsidRPr="00F54600">
        <w:rPr>
          <w:sz w:val="24"/>
          <w:shd w:val="clear" w:color="auto" w:fill="auto"/>
          <w:lang w:val="lt-LT"/>
        </w:rPr>
        <w:t>Organizacija</w:t>
      </w:r>
      <w:r w:rsidR="00CE593F" w:rsidRPr="00F54600">
        <w:rPr>
          <w:sz w:val="24"/>
          <w:shd w:val="clear" w:color="auto" w:fill="auto"/>
          <w:lang w:val="lt-LT"/>
        </w:rPr>
        <w:t xml:space="preserve"> </w:t>
      </w:r>
      <w:r w:rsidR="00573683" w:rsidRPr="00F54600">
        <w:rPr>
          <w:sz w:val="24"/>
          <w:shd w:val="clear" w:color="auto" w:fill="auto"/>
          <w:lang w:val="lt-LT"/>
        </w:rPr>
        <w:t>S</w:t>
      </w:r>
      <w:r w:rsidR="00CE593F" w:rsidRPr="00F54600">
        <w:rPr>
          <w:sz w:val="24"/>
          <w:shd w:val="clear" w:color="auto" w:fill="auto"/>
          <w:lang w:val="lt-LT"/>
        </w:rPr>
        <w:t>avivaldybės admini</w:t>
      </w:r>
      <w:r w:rsidR="002B1829" w:rsidRPr="00F54600">
        <w:rPr>
          <w:sz w:val="24"/>
          <w:shd w:val="clear" w:color="auto" w:fill="auto"/>
          <w:lang w:val="lt-LT"/>
        </w:rPr>
        <w:t>stracijos</w:t>
      </w:r>
      <w:r w:rsidR="000B0146" w:rsidRPr="00F54600">
        <w:rPr>
          <w:sz w:val="24"/>
          <w:shd w:val="clear" w:color="auto" w:fill="auto"/>
          <w:lang w:val="lt-LT"/>
        </w:rPr>
        <w:t xml:space="preserve"> </w:t>
      </w:r>
      <w:r w:rsidR="007D4ABC" w:rsidRPr="00F54600">
        <w:rPr>
          <w:sz w:val="24"/>
          <w:shd w:val="clear" w:color="auto" w:fill="auto"/>
          <w:lang w:val="lt-LT"/>
        </w:rPr>
        <w:t xml:space="preserve">apskaitos skyriui </w:t>
      </w:r>
      <w:r w:rsidR="006340EC" w:rsidRPr="00F54600">
        <w:rPr>
          <w:sz w:val="24"/>
          <w:shd w:val="clear" w:color="auto" w:fill="auto"/>
          <w:lang w:val="lt-LT"/>
        </w:rPr>
        <w:t xml:space="preserve">privalo pateikti metinę finansinę ataskaitą, </w:t>
      </w:r>
      <w:r w:rsidR="00C527F2" w:rsidRPr="00F54600">
        <w:rPr>
          <w:sz w:val="24"/>
          <w:shd w:val="clear" w:color="auto" w:fill="auto"/>
          <w:lang w:val="lt-LT"/>
        </w:rPr>
        <w:t>užpildydama</w:t>
      </w:r>
      <w:r w:rsidR="00F07EE0" w:rsidRPr="00F54600">
        <w:rPr>
          <w:sz w:val="24"/>
          <w:shd w:val="clear" w:color="auto" w:fill="auto"/>
          <w:lang w:val="lt-LT"/>
        </w:rPr>
        <w:t xml:space="preserve"> </w:t>
      </w:r>
      <w:r w:rsidR="006340EC" w:rsidRPr="00F54600">
        <w:rPr>
          <w:sz w:val="24"/>
          <w:shd w:val="clear" w:color="auto" w:fill="auto"/>
          <w:lang w:val="lt-LT"/>
        </w:rPr>
        <w:t>2</w:t>
      </w:r>
      <w:r w:rsidR="002B1829" w:rsidRPr="00F54600">
        <w:rPr>
          <w:sz w:val="24"/>
          <w:shd w:val="clear" w:color="auto" w:fill="auto"/>
          <w:lang w:val="lt-LT"/>
        </w:rPr>
        <w:t xml:space="preserve"> formą</w:t>
      </w:r>
      <w:r w:rsidR="006340EC" w:rsidRPr="00F54600">
        <w:rPr>
          <w:sz w:val="24"/>
          <w:shd w:val="clear" w:color="auto" w:fill="auto"/>
          <w:lang w:val="lt-LT"/>
        </w:rPr>
        <w:t>,</w:t>
      </w:r>
      <w:r w:rsidR="00C527F2" w:rsidRPr="00F54600">
        <w:rPr>
          <w:sz w:val="24"/>
          <w:shd w:val="clear" w:color="auto" w:fill="auto"/>
          <w:lang w:val="lt-LT"/>
        </w:rPr>
        <w:t xml:space="preserve"> </w:t>
      </w:r>
      <w:r w:rsidR="002B1829" w:rsidRPr="00F54600">
        <w:rPr>
          <w:sz w:val="24"/>
          <w:shd w:val="clear" w:color="auto" w:fill="auto"/>
          <w:lang w:val="lt-LT"/>
        </w:rPr>
        <w:t xml:space="preserve">patvirtintą Lietuvos Respublikos </w:t>
      </w:r>
      <w:r w:rsidR="00673BFB" w:rsidRPr="00F54600">
        <w:rPr>
          <w:sz w:val="24"/>
          <w:shd w:val="clear" w:color="auto" w:fill="auto"/>
          <w:lang w:val="lt-LT"/>
        </w:rPr>
        <w:t>f</w:t>
      </w:r>
      <w:r w:rsidR="002B1829" w:rsidRPr="00F54600">
        <w:rPr>
          <w:sz w:val="24"/>
          <w:shd w:val="clear" w:color="auto" w:fill="auto"/>
          <w:lang w:val="lt-LT"/>
        </w:rPr>
        <w:t xml:space="preserve">inansų ministro 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>20</w:t>
      </w:r>
      <w:r w:rsidR="00E42871">
        <w:rPr>
          <w:color w:val="000000" w:themeColor="text1"/>
          <w:sz w:val="24"/>
          <w:shd w:val="clear" w:color="auto" w:fill="auto"/>
          <w:lang w:val="lt-LT"/>
        </w:rPr>
        <w:t>0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>8 m. gruodžio 31 d.</w:t>
      </w:r>
      <w:r w:rsidR="00E42871">
        <w:rPr>
          <w:color w:val="000000" w:themeColor="text1"/>
          <w:sz w:val="24"/>
          <w:shd w:val="clear" w:color="auto" w:fill="auto"/>
          <w:lang w:val="lt-LT"/>
        </w:rPr>
        <w:t xml:space="preserve"> </w:t>
      </w:r>
      <w:r w:rsidR="0070782D" w:rsidRPr="00F54600">
        <w:rPr>
          <w:sz w:val="24"/>
          <w:shd w:val="clear" w:color="auto" w:fill="auto"/>
          <w:lang w:val="lt-LT"/>
        </w:rPr>
        <w:t xml:space="preserve">įsakymu 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 xml:space="preserve">Nr. 1K-464 </w:t>
      </w:r>
      <w:r w:rsidR="0070782D" w:rsidRPr="00F54600">
        <w:rPr>
          <w:sz w:val="24"/>
          <w:shd w:val="clear" w:color="auto" w:fill="auto"/>
          <w:lang w:val="lt-LT"/>
        </w:rPr>
        <w:t>(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20</w:t>
      </w:r>
      <w:r w:rsidR="00E42871">
        <w:rPr>
          <w:color w:val="000000" w:themeColor="text1"/>
          <w:sz w:val="24"/>
          <w:shd w:val="clear" w:color="auto" w:fill="auto"/>
          <w:lang w:val="en-US"/>
        </w:rPr>
        <w:t>1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8 m. gruodžio 3</w:t>
      </w:r>
      <w:r w:rsidR="00E42871">
        <w:rPr>
          <w:color w:val="000000" w:themeColor="text1"/>
          <w:sz w:val="24"/>
          <w:shd w:val="clear" w:color="auto" w:fill="auto"/>
          <w:lang w:val="lt-LT"/>
        </w:rPr>
        <w:t>0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 xml:space="preserve"> d. </w:t>
      </w:r>
      <w:r w:rsidR="00E42871">
        <w:rPr>
          <w:color w:val="000000" w:themeColor="text1"/>
          <w:sz w:val="24"/>
          <w:shd w:val="clear" w:color="auto" w:fill="auto"/>
          <w:lang w:val="lt-LT"/>
        </w:rPr>
        <w:t xml:space="preserve">Lietuvos Respublikos finansų ministro 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 xml:space="preserve">įsakymo </w:t>
      </w:r>
      <w:r w:rsidR="00E42871" w:rsidRPr="00F54600">
        <w:rPr>
          <w:sz w:val="24"/>
          <w:shd w:val="clear" w:color="auto" w:fill="auto"/>
          <w:lang w:val="lt-LT"/>
        </w:rPr>
        <w:t xml:space="preserve">Nr. 1K-405 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redakcija</w:t>
      </w:r>
      <w:r w:rsidR="0070782D" w:rsidRPr="00F54600">
        <w:rPr>
          <w:sz w:val="24"/>
          <w:shd w:val="clear" w:color="auto" w:fill="auto"/>
          <w:lang w:val="lt-LT"/>
        </w:rPr>
        <w:t>)</w:t>
      </w:r>
      <w:r w:rsidR="007D4ABC" w:rsidRPr="00F54600">
        <w:rPr>
          <w:sz w:val="24"/>
          <w:shd w:val="clear" w:color="auto" w:fill="auto"/>
          <w:lang w:val="lt-LT"/>
        </w:rPr>
        <w:t>.</w:t>
      </w:r>
    </w:p>
    <w:p w14:paraId="5E504156" w14:textId="31E31714" w:rsidR="00101C2B" w:rsidRPr="00F54600" w:rsidRDefault="00302EB4" w:rsidP="006340EC">
      <w:pPr>
        <w:pStyle w:val="Paprastasistekstas"/>
        <w:rPr>
          <w:sz w:val="24"/>
          <w:shd w:val="clear" w:color="auto" w:fill="auto"/>
          <w:lang w:val="lt-LT"/>
        </w:rPr>
      </w:pPr>
      <w:r w:rsidRPr="00302EB4">
        <w:rPr>
          <w:sz w:val="24"/>
          <w:shd w:val="clear" w:color="auto" w:fill="auto"/>
          <w:lang w:val="lt-LT"/>
        </w:rPr>
        <w:t>6</w:t>
      </w:r>
      <w:r w:rsidR="00101C2B" w:rsidRPr="00302EB4">
        <w:rPr>
          <w:sz w:val="24"/>
          <w:shd w:val="clear" w:color="auto" w:fill="auto"/>
          <w:lang w:val="lt-LT"/>
        </w:rPr>
        <w:t>. Projekto vykdytojas įsipareigoja pateikti išlaidas pateisinančius ir apmokėjimą įrodančius doku</w:t>
      </w:r>
      <w:r w:rsidR="008F4801" w:rsidRPr="00302EB4">
        <w:rPr>
          <w:sz w:val="24"/>
          <w:shd w:val="clear" w:color="auto" w:fill="auto"/>
          <w:lang w:val="lt-LT"/>
        </w:rPr>
        <w:t>mentus arba šių dokumentų kopija</w:t>
      </w:r>
      <w:r w:rsidR="00F25285" w:rsidRPr="00302EB4">
        <w:rPr>
          <w:sz w:val="24"/>
          <w:shd w:val="clear" w:color="auto" w:fill="auto"/>
          <w:lang w:val="lt-LT"/>
        </w:rPr>
        <w:t>s S</w:t>
      </w:r>
      <w:r w:rsidR="00101C2B" w:rsidRPr="00302EB4">
        <w:rPr>
          <w:sz w:val="24"/>
          <w:shd w:val="clear" w:color="auto" w:fill="auto"/>
          <w:lang w:val="lt-LT"/>
        </w:rPr>
        <w:t>avivaldybei pareikalavus.</w:t>
      </w:r>
    </w:p>
    <w:p w14:paraId="5E504157" w14:textId="1197FBB3" w:rsidR="006340EC" w:rsidRPr="00F54600" w:rsidRDefault="00302EB4" w:rsidP="006340EC">
      <w:pPr>
        <w:pStyle w:val="Paprastasistekstas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7</w:t>
      </w:r>
      <w:r w:rsidR="006340EC" w:rsidRPr="00F54600">
        <w:rPr>
          <w:sz w:val="24"/>
          <w:shd w:val="clear" w:color="auto" w:fill="auto"/>
          <w:lang w:val="lt-LT"/>
        </w:rPr>
        <w:t xml:space="preserve">. </w:t>
      </w:r>
      <w:r w:rsidR="00206010" w:rsidRPr="00F54600">
        <w:rPr>
          <w:sz w:val="24"/>
          <w:shd w:val="clear" w:color="auto" w:fill="auto"/>
          <w:lang w:val="lt-LT"/>
        </w:rPr>
        <w:t>I</w:t>
      </w:r>
      <w:r w:rsidR="009A7618" w:rsidRPr="00F54600">
        <w:rPr>
          <w:sz w:val="24"/>
          <w:shd w:val="clear" w:color="auto" w:fill="auto"/>
          <w:lang w:val="lt-LT"/>
        </w:rPr>
        <w:t xml:space="preserve">ki </w:t>
      </w:r>
      <w:r w:rsidR="00206010" w:rsidRPr="00F54600">
        <w:rPr>
          <w:sz w:val="24"/>
          <w:shd w:val="clear" w:color="auto" w:fill="auto"/>
          <w:lang w:val="lt-LT"/>
        </w:rPr>
        <w:t xml:space="preserve">einamųjų metų gruodžio </w:t>
      </w:r>
      <w:r w:rsidR="00E42871">
        <w:rPr>
          <w:sz w:val="24"/>
          <w:shd w:val="clear" w:color="auto" w:fill="auto"/>
          <w:lang w:val="lt-LT"/>
        </w:rPr>
        <w:t>2</w:t>
      </w:r>
      <w:r w:rsidR="006340EC" w:rsidRPr="00F54600">
        <w:rPr>
          <w:sz w:val="24"/>
          <w:shd w:val="clear" w:color="auto" w:fill="auto"/>
          <w:lang w:val="lt-LT"/>
        </w:rPr>
        <w:t xml:space="preserve"> d. Organizacija privalo pateikti </w:t>
      </w:r>
      <w:r w:rsidR="00BB543D">
        <w:rPr>
          <w:sz w:val="24"/>
          <w:shd w:val="clear" w:color="auto" w:fill="auto"/>
          <w:lang w:val="lt-LT"/>
        </w:rPr>
        <w:t xml:space="preserve">Savivaldybės </w:t>
      </w:r>
      <w:r w:rsidR="00B36456">
        <w:rPr>
          <w:sz w:val="24"/>
          <w:shd w:val="clear" w:color="auto" w:fill="auto"/>
          <w:lang w:val="lt-LT"/>
        </w:rPr>
        <w:t>j</w:t>
      </w:r>
      <w:r w:rsidR="00206010" w:rsidRPr="00F54600">
        <w:rPr>
          <w:sz w:val="24"/>
          <w:shd w:val="clear" w:color="auto" w:fill="auto"/>
          <w:lang w:val="lt-LT"/>
        </w:rPr>
        <w:t xml:space="preserve">aunimo reikalų koordinatoriui </w:t>
      </w:r>
      <w:r w:rsidR="006340EC" w:rsidRPr="00F54600">
        <w:rPr>
          <w:sz w:val="24"/>
          <w:shd w:val="clear" w:color="auto" w:fill="auto"/>
          <w:lang w:val="lt-LT"/>
        </w:rPr>
        <w:t>pro</w:t>
      </w:r>
      <w:r w:rsidR="00206010" w:rsidRPr="00F54600">
        <w:rPr>
          <w:sz w:val="24"/>
          <w:shd w:val="clear" w:color="auto" w:fill="auto"/>
          <w:lang w:val="lt-LT"/>
        </w:rPr>
        <w:t>jekto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206010" w:rsidRPr="00F54600">
        <w:rPr>
          <w:sz w:val="24"/>
          <w:shd w:val="clear" w:color="auto" w:fill="auto"/>
          <w:lang w:val="lt-LT"/>
        </w:rPr>
        <w:t>/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206010" w:rsidRPr="00F54600">
        <w:rPr>
          <w:sz w:val="24"/>
          <w:shd w:val="clear" w:color="auto" w:fill="auto"/>
          <w:lang w:val="lt-LT"/>
        </w:rPr>
        <w:t xml:space="preserve">iniciatyvos </w:t>
      </w:r>
      <w:r w:rsidR="006340EC" w:rsidRPr="00F54600">
        <w:rPr>
          <w:sz w:val="24"/>
          <w:shd w:val="clear" w:color="auto" w:fill="auto"/>
          <w:lang w:val="lt-LT"/>
        </w:rPr>
        <w:t>veiklos ataskaitą</w:t>
      </w:r>
      <w:r w:rsidR="00475551" w:rsidRPr="00F54600">
        <w:rPr>
          <w:sz w:val="24"/>
          <w:shd w:val="clear" w:color="auto" w:fill="auto"/>
          <w:lang w:val="lt-LT"/>
        </w:rPr>
        <w:t xml:space="preserve"> (</w:t>
      </w:r>
      <w:r w:rsidR="00206010" w:rsidRPr="00F54600">
        <w:rPr>
          <w:sz w:val="24"/>
          <w:shd w:val="clear" w:color="auto" w:fill="auto"/>
          <w:lang w:val="lt-LT"/>
        </w:rPr>
        <w:t xml:space="preserve">Jaunimo iniciatyvų </w:t>
      </w:r>
      <w:r w:rsidR="00BB543D">
        <w:rPr>
          <w:sz w:val="24"/>
          <w:shd w:val="clear" w:color="auto" w:fill="auto"/>
          <w:lang w:val="lt-LT"/>
        </w:rPr>
        <w:t>ir</w:t>
      </w:r>
      <w:r w:rsidR="00206010" w:rsidRPr="00F54600">
        <w:rPr>
          <w:sz w:val="24"/>
          <w:shd w:val="clear" w:color="auto" w:fill="auto"/>
          <w:lang w:val="lt-LT"/>
        </w:rPr>
        <w:t xml:space="preserve"> projektų finansavimo konkurso nuostatų 8</w:t>
      </w:r>
      <w:r w:rsidR="00525674">
        <w:rPr>
          <w:sz w:val="24"/>
          <w:shd w:val="clear" w:color="auto" w:fill="auto"/>
          <w:lang w:val="lt-LT"/>
        </w:rPr>
        <w:t xml:space="preserve"> / 9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475551" w:rsidRPr="00F54600">
        <w:rPr>
          <w:sz w:val="24"/>
          <w:shd w:val="clear" w:color="auto" w:fill="auto"/>
          <w:lang w:val="lt-LT"/>
        </w:rPr>
        <w:t>priedas)</w:t>
      </w:r>
      <w:r w:rsidR="006340EC" w:rsidRPr="00F54600">
        <w:rPr>
          <w:sz w:val="24"/>
          <w:shd w:val="clear" w:color="auto" w:fill="auto"/>
          <w:lang w:val="lt-LT"/>
        </w:rPr>
        <w:t>.</w:t>
      </w:r>
    </w:p>
    <w:p w14:paraId="5E504159" w14:textId="4934E759" w:rsidR="006340EC" w:rsidRPr="00F54600" w:rsidRDefault="00302EB4" w:rsidP="006340EC">
      <w:pPr>
        <w:pStyle w:val="Paprastasistekstas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8</w:t>
      </w:r>
      <w:r w:rsidR="006340EC" w:rsidRPr="00F54600">
        <w:rPr>
          <w:sz w:val="24"/>
          <w:shd w:val="clear" w:color="auto" w:fill="auto"/>
          <w:lang w:val="lt-LT"/>
        </w:rPr>
        <w:t>. Prie ataskaitos privaloma pridėti turimą rašytinę ir vaizdinę medžiagą</w:t>
      </w:r>
      <w:r w:rsidR="00B36456">
        <w:rPr>
          <w:sz w:val="24"/>
          <w:shd w:val="clear" w:color="auto" w:fill="auto"/>
          <w:lang w:val="lt-LT"/>
        </w:rPr>
        <w:t xml:space="preserve"> (nuotraukas, straipsnius ir kt.), įrodančią projekto / iniciatyvos </w:t>
      </w:r>
      <w:r w:rsidR="006340EC" w:rsidRPr="00F54600">
        <w:rPr>
          <w:sz w:val="24"/>
          <w:shd w:val="clear" w:color="auto" w:fill="auto"/>
          <w:lang w:val="lt-LT"/>
        </w:rPr>
        <w:t xml:space="preserve">įgyvendinimą. </w:t>
      </w:r>
    </w:p>
    <w:p w14:paraId="5E50415A" w14:textId="77777777" w:rsidR="00D6263C" w:rsidRPr="00F54600" w:rsidRDefault="00D6263C" w:rsidP="006340EC">
      <w:pPr>
        <w:pStyle w:val="Pagrindiniotekstotrauka"/>
        <w:ind w:firstLine="0"/>
        <w:rPr>
          <w:b/>
          <w:lang w:val="lt-LT"/>
        </w:rPr>
      </w:pPr>
    </w:p>
    <w:p w14:paraId="5E50415B" w14:textId="77777777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</w:t>
      </w:r>
      <w:r w:rsidR="00D6263C" w:rsidRPr="00762161">
        <w:rPr>
          <w:b/>
          <w:bCs/>
          <w:lang w:val="lt-LT"/>
        </w:rPr>
        <w:t>V. SUTARTIES TERMINAS</w:t>
      </w:r>
    </w:p>
    <w:p w14:paraId="5E50415C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5D" w14:textId="77856740" w:rsidR="00D6263C" w:rsidRPr="00F54600" w:rsidRDefault="00302EB4" w:rsidP="00D6263C">
      <w:pPr>
        <w:pStyle w:val="Pagrindiniotekstotrauka"/>
        <w:ind w:firstLine="900"/>
        <w:rPr>
          <w:lang w:val="lt-LT"/>
        </w:rPr>
      </w:pPr>
      <w:r>
        <w:rPr>
          <w:lang w:val="lt-LT"/>
        </w:rPr>
        <w:t>9</w:t>
      </w:r>
      <w:r w:rsidR="00D6263C" w:rsidRPr="00F54600">
        <w:rPr>
          <w:lang w:val="lt-LT"/>
        </w:rPr>
        <w:t xml:space="preserve">. Sutartis įsigalioja jos pasirašymo </w:t>
      </w:r>
      <w:r w:rsidR="00573683" w:rsidRPr="00F54600">
        <w:rPr>
          <w:lang w:val="lt-LT"/>
        </w:rPr>
        <w:t xml:space="preserve">dieną </w:t>
      </w:r>
      <w:r w:rsidR="00D6263C" w:rsidRPr="00F54600">
        <w:rPr>
          <w:lang w:val="lt-LT"/>
        </w:rPr>
        <w:t>ir galioja iki</w:t>
      </w:r>
      <w:r w:rsidR="00B85EEB" w:rsidRPr="00F54600">
        <w:rPr>
          <w:lang w:val="lt-LT"/>
        </w:rPr>
        <w:t xml:space="preserve"> einamųjų metų </w:t>
      </w:r>
      <w:r w:rsidR="00394449" w:rsidRPr="00F54600">
        <w:rPr>
          <w:lang w:val="lt-LT"/>
        </w:rPr>
        <w:t>gruodžio 31 d.</w:t>
      </w:r>
    </w:p>
    <w:p w14:paraId="5E50415E" w14:textId="78CE21BF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0</w:t>
      </w:r>
      <w:r w:rsidR="00D6263C" w:rsidRPr="00F54600">
        <w:rPr>
          <w:lang w:val="lt-LT"/>
        </w:rPr>
        <w:t>. Sutartis gali būti nutraukta prieš terminą šalių susitarimu.</w:t>
      </w:r>
    </w:p>
    <w:p w14:paraId="5E50415F" w14:textId="4CD7CCC6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1</w:t>
      </w:r>
      <w:r w:rsidR="001A2942" w:rsidRPr="00F54600">
        <w:rPr>
          <w:lang w:val="lt-LT"/>
        </w:rPr>
        <w:t>.</w:t>
      </w:r>
      <w:r w:rsidR="00D6263C" w:rsidRPr="00F54600">
        <w:rPr>
          <w:lang w:val="lt-LT"/>
        </w:rPr>
        <w:t xml:space="preserve"> Savivaldybė gali nutraukti sutartį, jeigu Organizacija nevykdo arba netinkamai vykdo sutartinius įsipareigojimus.</w:t>
      </w:r>
    </w:p>
    <w:p w14:paraId="5E504160" w14:textId="24BEF03B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2</w:t>
      </w:r>
      <w:r w:rsidR="00D6263C" w:rsidRPr="00F54600">
        <w:rPr>
          <w:lang w:val="lt-LT"/>
        </w:rPr>
        <w:t>. Organizacija gali nut</w:t>
      </w:r>
      <w:r w:rsidR="001A2942" w:rsidRPr="00F54600">
        <w:rPr>
          <w:lang w:val="lt-LT"/>
        </w:rPr>
        <w:t>raukti šią sutartį pirma laiko</w:t>
      </w:r>
      <w:r w:rsidR="00D6263C" w:rsidRPr="00F54600">
        <w:rPr>
          <w:lang w:val="lt-LT"/>
        </w:rPr>
        <w:t xml:space="preserve"> raštu įspėjusi Savivaldybę prieš 30 dienų.</w:t>
      </w:r>
    </w:p>
    <w:p w14:paraId="50BE5C75" w14:textId="77777777" w:rsidR="00206010" w:rsidRPr="00F54600" w:rsidRDefault="00206010" w:rsidP="00925A9B">
      <w:pPr>
        <w:pStyle w:val="Pagrindiniotekstotrauka"/>
        <w:ind w:firstLine="900"/>
        <w:jc w:val="center"/>
        <w:rPr>
          <w:b/>
          <w:lang w:val="lt-LT"/>
        </w:rPr>
      </w:pPr>
    </w:p>
    <w:p w14:paraId="5E504163" w14:textId="78C5A0FF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V</w:t>
      </w:r>
      <w:r w:rsidR="00D6263C" w:rsidRPr="00762161">
        <w:rPr>
          <w:b/>
          <w:bCs/>
          <w:lang w:val="lt-LT"/>
        </w:rPr>
        <w:t>. ŠALIŲ ATSAKOMYBĖ</w:t>
      </w:r>
    </w:p>
    <w:p w14:paraId="5E504164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65" w14:textId="096202BD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3</w:t>
      </w:r>
      <w:r w:rsidR="00D6263C" w:rsidRPr="00F54600">
        <w:rPr>
          <w:lang w:val="lt-LT"/>
        </w:rPr>
        <w:t>. Už sutartinių įsipareigojimų vykdymą šalys atsako Lietuvos Respublikos įstatymų nustatyta tvarka.</w:t>
      </w:r>
    </w:p>
    <w:p w14:paraId="5E504166" w14:textId="46117E7C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lastRenderedPageBreak/>
        <w:t>1</w:t>
      </w:r>
      <w:r w:rsidR="00302EB4">
        <w:rPr>
          <w:lang w:val="lt-LT"/>
        </w:rPr>
        <w:t>4</w:t>
      </w:r>
      <w:r w:rsidR="00D6263C" w:rsidRPr="00F54600">
        <w:rPr>
          <w:lang w:val="lt-LT"/>
        </w:rPr>
        <w:t>. Ginčai dėl sutarties vykdymo sprendžiami abipusiu susitarimu, o nesusitarus – teismo tvarka.</w:t>
      </w:r>
    </w:p>
    <w:p w14:paraId="5E504167" w14:textId="0DF22E30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5</w:t>
      </w:r>
      <w:r w:rsidR="00D6263C" w:rsidRPr="00F54600">
        <w:rPr>
          <w:lang w:val="lt-LT"/>
        </w:rPr>
        <w:t>. Organizacija įstatymų nustatyta tvarka atsako už tikslingą gautų biudžeto lėšų panaudojimą. Nepanaudotos lėšos ir ne pagal paskirtį panaudotos lėšos grąžinamos į Savivaldybės sąskaitą įgyvendinus programą, bet ne vėliau kaip iki</w:t>
      </w:r>
      <w:r w:rsidR="00B85EEB" w:rsidRPr="00F54600">
        <w:rPr>
          <w:lang w:val="lt-LT"/>
        </w:rPr>
        <w:t xml:space="preserve"> einamųjų metų gruodžio 31</w:t>
      </w:r>
      <w:r w:rsidR="00D6263C" w:rsidRPr="00F54600">
        <w:rPr>
          <w:lang w:val="lt-LT"/>
        </w:rPr>
        <w:t xml:space="preserve"> d.</w:t>
      </w:r>
    </w:p>
    <w:p w14:paraId="5E504168" w14:textId="77777777" w:rsidR="00D6263C" w:rsidRPr="00F54600" w:rsidRDefault="00D6263C" w:rsidP="00D6263C">
      <w:pPr>
        <w:pStyle w:val="Pagrindiniotekstotrauka"/>
        <w:ind w:firstLine="0"/>
        <w:rPr>
          <w:lang w:val="lt-LT"/>
        </w:rPr>
      </w:pPr>
    </w:p>
    <w:p w14:paraId="5E504169" w14:textId="77777777" w:rsidR="00D6263C" w:rsidRPr="00F54600" w:rsidRDefault="00D74919" w:rsidP="00D6263C">
      <w:pPr>
        <w:pStyle w:val="Pagrindiniotekstotrauka"/>
        <w:ind w:firstLine="0"/>
        <w:jc w:val="center"/>
        <w:rPr>
          <w:b/>
          <w:lang w:val="lt-LT"/>
        </w:rPr>
      </w:pPr>
      <w:r w:rsidRPr="00F54600">
        <w:rPr>
          <w:b/>
          <w:lang w:val="lt-LT"/>
        </w:rPr>
        <w:t>VI</w:t>
      </w:r>
      <w:r w:rsidR="00D6263C" w:rsidRPr="00F54600">
        <w:rPr>
          <w:b/>
          <w:lang w:val="lt-LT"/>
        </w:rPr>
        <w:t>. KITOS SĄLYGOS</w:t>
      </w:r>
    </w:p>
    <w:p w14:paraId="5E50416A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6B" w14:textId="744A0C9A" w:rsidR="00D6263C" w:rsidRPr="00F54600" w:rsidRDefault="00412D15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6</w:t>
      </w:r>
      <w:r w:rsidR="00D6263C" w:rsidRPr="00F54600">
        <w:rPr>
          <w:lang w:val="lt-LT"/>
        </w:rPr>
        <w:t>. Šalys neturi teisės savo įsipareigojimų perduoti pagal sutartį tretiesiems asmenims.</w:t>
      </w:r>
    </w:p>
    <w:p w14:paraId="5E50416D" w14:textId="3E591CA9" w:rsidR="00D6263C" w:rsidRPr="00F54600" w:rsidRDefault="00206010" w:rsidP="00D6263C">
      <w:pPr>
        <w:pStyle w:val="Pagrindiniotekstotrauka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7</w:t>
      </w:r>
      <w:r w:rsidR="00D6263C" w:rsidRPr="00F54600">
        <w:rPr>
          <w:lang w:val="lt-LT"/>
        </w:rPr>
        <w:t xml:space="preserve">. Sutartis sudaryta dviem vienodą </w:t>
      </w:r>
      <w:r w:rsidR="00C527F2" w:rsidRPr="00F54600">
        <w:rPr>
          <w:lang w:val="lt-LT"/>
        </w:rPr>
        <w:t>teisinę</w:t>
      </w:r>
      <w:r w:rsidR="00D6263C" w:rsidRPr="00F54600">
        <w:rPr>
          <w:lang w:val="lt-LT"/>
        </w:rPr>
        <w:t xml:space="preserve"> galią turinčiais egzemplioriais po vieną kiekvienai šaliai.</w:t>
      </w:r>
    </w:p>
    <w:p w14:paraId="5E50416E" w14:textId="77777777" w:rsidR="00D6263C" w:rsidRPr="00F54600" w:rsidRDefault="00D6263C" w:rsidP="00D6263C">
      <w:pPr>
        <w:pStyle w:val="Pagrindiniotekstotrauka"/>
        <w:ind w:firstLine="0"/>
        <w:rPr>
          <w:lang w:val="lt-LT"/>
        </w:rPr>
      </w:pPr>
    </w:p>
    <w:p w14:paraId="5E50416F" w14:textId="4715E616" w:rsidR="00D6263C" w:rsidRDefault="00D74919" w:rsidP="00D6263C">
      <w:pPr>
        <w:pStyle w:val="Pagrindiniotekstotrauka"/>
        <w:ind w:firstLine="0"/>
        <w:jc w:val="center"/>
        <w:rPr>
          <w:b/>
          <w:lang w:val="lt-LT"/>
        </w:rPr>
      </w:pPr>
      <w:r w:rsidRPr="00F54600">
        <w:rPr>
          <w:b/>
          <w:lang w:val="lt-LT"/>
        </w:rPr>
        <w:t>VII</w:t>
      </w:r>
      <w:r w:rsidR="00D6263C" w:rsidRPr="00F54600">
        <w:rPr>
          <w:b/>
          <w:lang w:val="lt-LT"/>
        </w:rPr>
        <w:t>. ŠALIŲ ADRESAI IR REKVIZITAI</w:t>
      </w:r>
    </w:p>
    <w:p w14:paraId="2E28B0E9" w14:textId="6A17A918" w:rsidR="00213A44" w:rsidRDefault="00213A44" w:rsidP="00D6263C">
      <w:pPr>
        <w:pStyle w:val="Pagrindiniotekstotrauka"/>
        <w:ind w:firstLine="0"/>
        <w:jc w:val="center"/>
        <w:rPr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13A44" w14:paraId="186035F5" w14:textId="77777777" w:rsidTr="00213A44">
        <w:tc>
          <w:tcPr>
            <w:tcW w:w="4813" w:type="dxa"/>
          </w:tcPr>
          <w:p w14:paraId="4B129EFD" w14:textId="5F97C83D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Savivaldybė</w:t>
            </w:r>
          </w:p>
        </w:tc>
        <w:tc>
          <w:tcPr>
            <w:tcW w:w="4814" w:type="dxa"/>
          </w:tcPr>
          <w:p w14:paraId="246A2D7F" w14:textId="0153A669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Organizacija</w:t>
            </w:r>
          </w:p>
        </w:tc>
      </w:tr>
      <w:tr w:rsidR="00213A44" w14:paraId="7536B4E5" w14:textId="77777777" w:rsidTr="00213A44">
        <w:tc>
          <w:tcPr>
            <w:tcW w:w="4813" w:type="dxa"/>
          </w:tcPr>
          <w:p w14:paraId="3E02C328" w14:textId="3245A300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Trakų rajono savivaldybės administracija</w:t>
            </w:r>
          </w:p>
        </w:tc>
        <w:tc>
          <w:tcPr>
            <w:tcW w:w="4814" w:type="dxa"/>
          </w:tcPr>
          <w:p w14:paraId="0B05B67E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1B7173A0" w14:textId="77777777" w:rsidTr="00213A44">
        <w:tc>
          <w:tcPr>
            <w:tcW w:w="4813" w:type="dxa"/>
          </w:tcPr>
          <w:p w14:paraId="217F12FF" w14:textId="671F2478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Kodas 181626536</w:t>
            </w:r>
          </w:p>
        </w:tc>
        <w:tc>
          <w:tcPr>
            <w:tcW w:w="4814" w:type="dxa"/>
          </w:tcPr>
          <w:p w14:paraId="2308960F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6297A04F" w14:textId="77777777" w:rsidTr="00213A44">
        <w:tc>
          <w:tcPr>
            <w:tcW w:w="4813" w:type="dxa"/>
          </w:tcPr>
          <w:p w14:paraId="4EC6AD13" w14:textId="62A78EAD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Vytauto g. 33, 21106 Trakai</w:t>
            </w:r>
          </w:p>
        </w:tc>
        <w:tc>
          <w:tcPr>
            <w:tcW w:w="4814" w:type="dxa"/>
          </w:tcPr>
          <w:p w14:paraId="36EAA3B8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43D70CE5" w14:textId="77777777" w:rsidTr="00213A44">
        <w:tc>
          <w:tcPr>
            <w:tcW w:w="4813" w:type="dxa"/>
          </w:tcPr>
          <w:p w14:paraId="6DEDE810" w14:textId="21E262B2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Tel. (8 528) 58</w:t>
            </w:r>
            <w:r>
              <w:rPr>
                <w:lang w:val="lt-LT"/>
              </w:rPr>
              <w:t> </w:t>
            </w:r>
            <w:r w:rsidRPr="00F54600">
              <w:rPr>
                <w:lang w:val="lt-LT"/>
              </w:rPr>
              <w:t>300</w:t>
            </w:r>
          </w:p>
        </w:tc>
        <w:tc>
          <w:tcPr>
            <w:tcW w:w="4814" w:type="dxa"/>
          </w:tcPr>
          <w:p w14:paraId="5AECA732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507B37BB" w14:textId="77777777" w:rsidTr="00213A44">
        <w:tc>
          <w:tcPr>
            <w:tcW w:w="4813" w:type="dxa"/>
          </w:tcPr>
          <w:p w14:paraId="68A23638" w14:textId="13FE323B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 xml:space="preserve">AB </w:t>
            </w:r>
            <w:proofErr w:type="spellStart"/>
            <w:r w:rsidRPr="00F54600">
              <w:rPr>
                <w:lang w:val="lt-LT"/>
              </w:rPr>
              <w:t>Luminor</w:t>
            </w:r>
            <w:proofErr w:type="spellEnd"/>
          </w:p>
        </w:tc>
        <w:tc>
          <w:tcPr>
            <w:tcW w:w="4814" w:type="dxa"/>
          </w:tcPr>
          <w:p w14:paraId="3206F895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1003D2EC" w14:textId="77777777" w:rsidTr="00213A44">
        <w:tc>
          <w:tcPr>
            <w:tcW w:w="4813" w:type="dxa"/>
          </w:tcPr>
          <w:p w14:paraId="2215E557" w14:textId="52DB7657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A. s. LT 814010042700080060</w:t>
            </w:r>
          </w:p>
        </w:tc>
        <w:tc>
          <w:tcPr>
            <w:tcW w:w="4814" w:type="dxa"/>
          </w:tcPr>
          <w:p w14:paraId="3D0BFD5E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5127C01E" w14:textId="77777777" w:rsidTr="00213A44">
        <w:tc>
          <w:tcPr>
            <w:tcW w:w="4813" w:type="dxa"/>
          </w:tcPr>
          <w:p w14:paraId="7DBF5E0E" w14:textId="4AC52BED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Banko kodas 40100</w:t>
            </w:r>
          </w:p>
        </w:tc>
        <w:tc>
          <w:tcPr>
            <w:tcW w:w="4814" w:type="dxa"/>
          </w:tcPr>
          <w:p w14:paraId="31883360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1832DA9A" w14:textId="77777777" w:rsidTr="00213A44">
        <w:tc>
          <w:tcPr>
            <w:tcW w:w="4813" w:type="dxa"/>
          </w:tcPr>
          <w:p w14:paraId="2EA826CE" w14:textId="7D2C9015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</w:tc>
        <w:tc>
          <w:tcPr>
            <w:tcW w:w="4814" w:type="dxa"/>
          </w:tcPr>
          <w:p w14:paraId="03E58BDA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5DC7A5F2" w14:textId="77777777" w:rsidTr="00213A44">
        <w:tc>
          <w:tcPr>
            <w:tcW w:w="4813" w:type="dxa"/>
          </w:tcPr>
          <w:p w14:paraId="49E517A5" w14:textId="63D4AD7C" w:rsidR="00213A44" w:rsidRPr="00F54600" w:rsidRDefault="00B36456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4814" w:type="dxa"/>
          </w:tcPr>
          <w:p w14:paraId="74C8FE10" w14:textId="448778F0" w:rsidR="00213A44" w:rsidRPr="00213A44" w:rsidRDefault="00213A44" w:rsidP="00213A44">
            <w:pPr>
              <w:pStyle w:val="Pagrindiniotekstotrauka"/>
              <w:ind w:firstLine="0"/>
              <w:rPr>
                <w:bCs/>
                <w:lang w:val="lt-LT"/>
              </w:rPr>
            </w:pPr>
          </w:p>
        </w:tc>
      </w:tr>
      <w:tr w:rsidR="00213A44" w14:paraId="6527A806" w14:textId="77777777" w:rsidTr="00213A44">
        <w:tc>
          <w:tcPr>
            <w:tcW w:w="4813" w:type="dxa"/>
          </w:tcPr>
          <w:p w14:paraId="722A2B08" w14:textId="5BB3A4F3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</w:tc>
        <w:tc>
          <w:tcPr>
            <w:tcW w:w="4814" w:type="dxa"/>
          </w:tcPr>
          <w:p w14:paraId="56C1D57B" w14:textId="77777777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</w:p>
        </w:tc>
      </w:tr>
      <w:tr w:rsidR="00213A44" w14:paraId="4D255C07" w14:textId="77777777" w:rsidTr="00FA521B">
        <w:trPr>
          <w:trHeight w:val="828"/>
        </w:trPr>
        <w:tc>
          <w:tcPr>
            <w:tcW w:w="4813" w:type="dxa"/>
          </w:tcPr>
          <w:p w14:paraId="400AD3A8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E65C9FD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B66F183" w14:textId="7A66A21A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</w:t>
            </w:r>
          </w:p>
        </w:tc>
        <w:tc>
          <w:tcPr>
            <w:tcW w:w="4814" w:type="dxa"/>
          </w:tcPr>
          <w:p w14:paraId="76416CBB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6F535D9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74C1744" w14:textId="481F9FAC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lang w:val="lt-LT"/>
              </w:rPr>
              <w:t>_________________________</w:t>
            </w:r>
          </w:p>
        </w:tc>
      </w:tr>
      <w:tr w:rsidR="00213A44" w14:paraId="7ED01BAA" w14:textId="77777777" w:rsidTr="00213A44">
        <w:tc>
          <w:tcPr>
            <w:tcW w:w="4813" w:type="dxa"/>
          </w:tcPr>
          <w:p w14:paraId="01E7244F" w14:textId="175A3506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r w:rsidR="00D511EB">
              <w:rPr>
                <w:lang w:val="lt-LT"/>
              </w:rPr>
              <w:t xml:space="preserve">            </w:t>
            </w:r>
            <w:r>
              <w:rPr>
                <w:lang w:val="lt-LT"/>
              </w:rPr>
              <w:t xml:space="preserve">       (parašas)</w:t>
            </w:r>
          </w:p>
          <w:p w14:paraId="1743F921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A2D6DE9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5195792" w14:textId="47FE7CC8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A.V.</w:t>
            </w:r>
          </w:p>
        </w:tc>
        <w:tc>
          <w:tcPr>
            <w:tcW w:w="4814" w:type="dxa"/>
          </w:tcPr>
          <w:p w14:paraId="003D5B29" w14:textId="4E7D3B3E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    </w:t>
            </w:r>
            <w:r w:rsidR="00D511EB">
              <w:rPr>
                <w:lang w:val="lt-LT"/>
              </w:rPr>
              <w:t xml:space="preserve">                </w:t>
            </w:r>
            <w:r>
              <w:rPr>
                <w:lang w:val="lt-LT"/>
              </w:rPr>
              <w:t xml:space="preserve">    (parašas)</w:t>
            </w:r>
          </w:p>
          <w:p w14:paraId="4CDEE6EC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1E4DB9F7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78415E6B" w14:textId="26E3EC82" w:rsidR="00213A44" w:rsidRDefault="00213A44" w:rsidP="00213A44">
            <w:pPr>
              <w:pStyle w:val="Pagrindiniotekstotrauka"/>
              <w:ind w:firstLine="0"/>
              <w:rPr>
                <w:b/>
                <w:lang w:val="lt-LT"/>
              </w:rPr>
            </w:pPr>
            <w:r>
              <w:rPr>
                <w:lang w:val="lt-LT"/>
              </w:rPr>
              <w:t>A.V.</w:t>
            </w:r>
          </w:p>
        </w:tc>
      </w:tr>
    </w:tbl>
    <w:p w14:paraId="28BEDE61" w14:textId="77777777" w:rsidR="00213A44" w:rsidRPr="00F54600" w:rsidRDefault="00213A44" w:rsidP="00213A44">
      <w:pPr>
        <w:pStyle w:val="Pagrindiniotekstotrauka"/>
        <w:ind w:firstLine="0"/>
        <w:rPr>
          <w:b/>
          <w:lang w:val="lt-LT"/>
        </w:rPr>
      </w:pPr>
    </w:p>
    <w:p w14:paraId="5E504170" w14:textId="77777777" w:rsidR="00D6263C" w:rsidRPr="00F54600" w:rsidRDefault="00D6263C" w:rsidP="00D6263C">
      <w:pPr>
        <w:pStyle w:val="Pagrindiniotekstotrauka"/>
        <w:ind w:firstLine="0"/>
        <w:jc w:val="center"/>
        <w:rPr>
          <w:b/>
          <w:lang w:val="lt-LT"/>
        </w:rPr>
      </w:pPr>
    </w:p>
    <w:p w14:paraId="5E50418C" w14:textId="10FCDD61" w:rsidR="00863E62" w:rsidRDefault="00863E62">
      <w:pPr>
        <w:rPr>
          <w:lang w:val="lt-LT"/>
        </w:rPr>
      </w:pPr>
    </w:p>
    <w:p w14:paraId="451C11A2" w14:textId="77777777" w:rsidR="00B67EEF" w:rsidRDefault="00B67EEF">
      <w:pPr>
        <w:suppressAutoHyphens w:val="0"/>
        <w:rPr>
          <w:lang w:val="lt-LT"/>
        </w:rPr>
      </w:pPr>
      <w:r>
        <w:rPr>
          <w:lang w:val="lt-LT"/>
        </w:rPr>
        <w:br w:type="page"/>
      </w:r>
    </w:p>
    <w:p w14:paraId="0BCDE7D5" w14:textId="1C85690E" w:rsidR="00213A44" w:rsidRDefault="00B0088D" w:rsidP="00B0088D">
      <w:pPr>
        <w:jc w:val="center"/>
        <w:rPr>
          <w:snapToGrid w:val="0"/>
          <w:lang w:val="lt-LT"/>
        </w:rPr>
      </w:pPr>
      <w:r w:rsidRPr="006155A8">
        <w:rPr>
          <w:snapToGrid w:val="0"/>
          <w:lang w:val="lt-LT"/>
        </w:rPr>
        <w:lastRenderedPageBreak/>
        <w:t>Savivaldybės suteikt</w:t>
      </w:r>
      <w:r w:rsidR="00762161">
        <w:rPr>
          <w:snapToGrid w:val="0"/>
          <w:lang w:val="lt-LT"/>
        </w:rPr>
        <w:t>o</w:t>
      </w:r>
      <w:r w:rsidRPr="006155A8">
        <w:rPr>
          <w:snapToGrid w:val="0"/>
          <w:lang w:val="lt-LT"/>
        </w:rPr>
        <w:t xml:space="preserve"> finansavim</w:t>
      </w:r>
      <w:r w:rsidR="00762161">
        <w:rPr>
          <w:snapToGrid w:val="0"/>
          <w:lang w:val="lt-LT"/>
        </w:rPr>
        <w:t>o</w:t>
      </w:r>
      <w:r>
        <w:rPr>
          <w:snapToGrid w:val="0"/>
          <w:lang w:val="lt-LT"/>
        </w:rPr>
        <w:t xml:space="preserve"> jaunimo</w:t>
      </w:r>
      <w:r w:rsidRPr="006155A8">
        <w:rPr>
          <w:snapToGrid w:val="0"/>
          <w:lang w:val="lt-LT"/>
        </w:rPr>
        <w:t xml:space="preserve"> </w:t>
      </w:r>
      <w:r>
        <w:rPr>
          <w:snapToGrid w:val="0"/>
          <w:lang w:val="lt-LT"/>
        </w:rPr>
        <w:t xml:space="preserve">iniciatyvai / </w:t>
      </w:r>
      <w:r w:rsidRPr="006155A8">
        <w:rPr>
          <w:snapToGrid w:val="0"/>
          <w:lang w:val="lt-LT"/>
        </w:rPr>
        <w:t>projektui</w:t>
      </w:r>
      <w:r>
        <w:rPr>
          <w:snapToGrid w:val="0"/>
          <w:lang w:val="lt-LT"/>
        </w:rPr>
        <w:t xml:space="preserve"> </w:t>
      </w:r>
      <w:r w:rsidR="00762161">
        <w:rPr>
          <w:snapToGrid w:val="0"/>
          <w:lang w:val="lt-LT"/>
        </w:rPr>
        <w:t>detalizavimas</w:t>
      </w:r>
    </w:p>
    <w:p w14:paraId="213A3957" w14:textId="56E2BF93" w:rsidR="00213A44" w:rsidRDefault="00D54246" w:rsidP="00B0088D">
      <w:pPr>
        <w:jc w:val="center"/>
        <w:rPr>
          <w:snapToGrid w:val="0"/>
          <w:lang w:val="lt-LT"/>
        </w:rPr>
      </w:pPr>
      <w:r>
        <w:rPr>
          <w:lang w:val="lt-LT"/>
        </w:rPr>
        <w:br/>
      </w:r>
      <w:r w:rsidR="00B0088D" w:rsidRPr="006155A8">
        <w:rPr>
          <w:lang w:val="lt-LT"/>
        </w:rPr>
        <w:t>_____</w:t>
      </w:r>
      <w:r w:rsidR="00B0088D" w:rsidRPr="006155A8">
        <w:rPr>
          <w:snapToGrid w:val="0"/>
          <w:lang w:val="lt-LT"/>
        </w:rPr>
        <w:t>_________</w:t>
      </w:r>
      <w:r w:rsidR="00213A44">
        <w:rPr>
          <w:snapToGrid w:val="0"/>
          <w:lang w:val="lt-LT"/>
        </w:rPr>
        <w:t>_______</w:t>
      </w:r>
      <w:r w:rsidR="00B0088D" w:rsidRPr="006155A8">
        <w:rPr>
          <w:snapToGrid w:val="0"/>
          <w:lang w:val="lt-LT"/>
        </w:rPr>
        <w:t>__</w:t>
      </w:r>
      <w:r w:rsidR="00B0088D">
        <w:rPr>
          <w:snapToGrid w:val="0"/>
          <w:lang w:val="lt-LT"/>
        </w:rPr>
        <w:t xml:space="preserve">________ </w:t>
      </w:r>
    </w:p>
    <w:p w14:paraId="0BBC7ED1" w14:textId="48E652A4" w:rsidR="00213A44" w:rsidRDefault="00213A44" w:rsidP="00213A44">
      <w:pPr>
        <w:jc w:val="center"/>
        <w:rPr>
          <w:snapToGrid w:val="0"/>
          <w:lang w:val="lt-LT"/>
        </w:rPr>
      </w:pPr>
      <w:r w:rsidRPr="00B0088D">
        <w:rPr>
          <w:i/>
          <w:iCs/>
          <w:snapToGrid w:val="0"/>
          <w:sz w:val="20"/>
          <w:szCs w:val="20"/>
          <w:lang w:val="lt-LT"/>
        </w:rPr>
        <w:t>(p</w:t>
      </w:r>
      <w:r w:rsidR="00762161">
        <w:rPr>
          <w:i/>
          <w:iCs/>
          <w:snapToGrid w:val="0"/>
          <w:sz w:val="20"/>
          <w:szCs w:val="20"/>
          <w:lang w:val="lt-LT"/>
        </w:rPr>
        <w:t>rojekto / iniciatyvos p</w:t>
      </w:r>
      <w:r w:rsidRPr="00B0088D">
        <w:rPr>
          <w:i/>
          <w:iCs/>
          <w:snapToGrid w:val="0"/>
          <w:sz w:val="20"/>
          <w:szCs w:val="20"/>
          <w:lang w:val="lt-LT"/>
        </w:rPr>
        <w:t>avadinimas)</w:t>
      </w:r>
    </w:p>
    <w:p w14:paraId="1194F84A" w14:textId="77777777" w:rsidR="00B0088D" w:rsidRDefault="00B0088D" w:rsidP="00B0088D">
      <w:pPr>
        <w:jc w:val="center"/>
        <w:rPr>
          <w:i/>
          <w:lang w:val="lt-LT"/>
        </w:rPr>
      </w:pPr>
    </w:p>
    <w:tbl>
      <w:tblPr>
        <w:tblW w:w="9467" w:type="dxa"/>
        <w:tblInd w:w="2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0"/>
        <w:gridCol w:w="6662"/>
        <w:gridCol w:w="1985"/>
      </w:tblGrid>
      <w:tr w:rsidR="00D511EB" w:rsidRPr="00667352" w14:paraId="5C7D6168" w14:textId="77777777" w:rsidTr="00762161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A91A" w14:textId="2B4FA11E" w:rsidR="00D511EB" w:rsidRPr="00667352" w:rsidRDefault="00D511EB" w:rsidP="00CF1CA3">
            <w:pPr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Eil.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5ACF0" w14:textId="1F45A979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  <w:r w:rsidRPr="00667352">
              <w:rPr>
                <w:color w:val="000000"/>
                <w:lang w:val="lt-LT"/>
              </w:rPr>
              <w:t>Išlaidų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901C" w14:textId="70B6684C" w:rsidR="00D511EB" w:rsidRPr="00667352" w:rsidRDefault="00D511EB" w:rsidP="00CF1CA3">
            <w:pPr>
              <w:snapToGrid w:val="0"/>
              <w:jc w:val="center"/>
              <w:rPr>
                <w:color w:val="000000"/>
                <w:lang w:val="lt-LT"/>
              </w:rPr>
            </w:pPr>
            <w:r w:rsidRPr="00667352">
              <w:rPr>
                <w:color w:val="000000"/>
                <w:lang w:val="lt-LT"/>
              </w:rPr>
              <w:t xml:space="preserve">Iš </w:t>
            </w:r>
            <w:r>
              <w:rPr>
                <w:color w:val="000000"/>
                <w:lang w:val="lt-LT"/>
              </w:rPr>
              <w:t>S</w:t>
            </w:r>
            <w:r w:rsidRPr="00667352">
              <w:rPr>
                <w:color w:val="000000"/>
                <w:lang w:val="lt-LT"/>
              </w:rPr>
              <w:t xml:space="preserve">avivaldybės biudžeto </w:t>
            </w:r>
            <w:r>
              <w:rPr>
                <w:color w:val="000000"/>
                <w:lang w:val="lt-LT"/>
              </w:rPr>
              <w:t>skiriama</w:t>
            </w:r>
            <w:r w:rsidRPr="00667352">
              <w:rPr>
                <w:color w:val="000000"/>
                <w:lang w:val="lt-LT"/>
              </w:rPr>
              <w:t xml:space="preserve"> suma </w:t>
            </w:r>
            <w:r>
              <w:rPr>
                <w:color w:val="000000"/>
                <w:lang w:val="lt-LT"/>
              </w:rPr>
              <w:t>(</w:t>
            </w:r>
            <w:r w:rsidRPr="00667352">
              <w:rPr>
                <w:color w:val="000000"/>
                <w:lang w:val="lt-LT"/>
              </w:rPr>
              <w:t>Eur</w:t>
            </w:r>
            <w:r>
              <w:rPr>
                <w:color w:val="000000"/>
                <w:lang w:val="lt-LT"/>
              </w:rPr>
              <w:t>)</w:t>
            </w:r>
            <w:r w:rsidRPr="00667352">
              <w:rPr>
                <w:color w:val="000000"/>
                <w:lang w:val="lt-LT"/>
              </w:rPr>
              <w:t xml:space="preserve"> </w:t>
            </w:r>
          </w:p>
        </w:tc>
      </w:tr>
      <w:tr w:rsidR="00D511EB" w:rsidRPr="00667352" w14:paraId="3D6A006A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A786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6D2E21C3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84EB" w14:textId="3EE83460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B79B5FC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C291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2096220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722C" w14:textId="1DD21C58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154B6F98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4760A2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49526C4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D19E" w14:textId="3AA43A04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734AE904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E1DB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C4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96C6" w14:textId="7A104B1C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1A255B4A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762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08D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3A90" w14:textId="502CCA6A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084B7FB6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723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92F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804A" w14:textId="75798E93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5A9DBE4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48EF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30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F543" w14:textId="15847C9D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5D29812F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8031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479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676C" w14:textId="1256EBAB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0AB91FA8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A9D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346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1435" w14:textId="0F674606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522A2110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3C69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4D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B8B0" w14:textId="064E15A9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1ABD2B7" w14:textId="77777777" w:rsidTr="00762161">
        <w:trPr>
          <w:trHeight w:val="315"/>
        </w:trPr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D20" w14:textId="34EF0DD2" w:rsidR="00D511EB" w:rsidRPr="00667352" w:rsidRDefault="00762161" w:rsidP="00762161">
            <w:pPr>
              <w:snapToGrid w:val="0"/>
              <w:ind w:left="-766"/>
              <w:jc w:val="right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5FBE" w14:textId="38F118FC" w:rsidR="00D511EB" w:rsidRPr="00667352" w:rsidRDefault="00D511EB" w:rsidP="00762161">
            <w:pPr>
              <w:snapToGrid w:val="0"/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</w:tbl>
    <w:p w14:paraId="68F83A79" w14:textId="77777777" w:rsidR="00B0088D" w:rsidRPr="00667352" w:rsidRDefault="00B0088D" w:rsidP="00B0088D">
      <w:pPr>
        <w:jc w:val="center"/>
        <w:rPr>
          <w:lang w:val="lt-LT"/>
        </w:rPr>
      </w:pPr>
    </w:p>
    <w:p w14:paraId="501C03F3" w14:textId="77777777" w:rsidR="00B0088D" w:rsidRPr="00F54600" w:rsidRDefault="00B0088D" w:rsidP="00B0088D">
      <w:pPr>
        <w:jc w:val="center"/>
        <w:rPr>
          <w:lang w:val="lt-LT"/>
        </w:rPr>
      </w:pPr>
    </w:p>
    <w:sectPr w:rsidR="00B0088D" w:rsidRPr="00F54600" w:rsidSect="00EB15B7">
      <w:headerReference w:type="default" r:id="rId8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1BBE" w14:textId="77777777" w:rsidR="00EB15B7" w:rsidRDefault="00EB15B7">
      <w:r>
        <w:separator/>
      </w:r>
    </w:p>
  </w:endnote>
  <w:endnote w:type="continuationSeparator" w:id="0">
    <w:p w14:paraId="515CDA38" w14:textId="77777777" w:rsidR="00EB15B7" w:rsidRDefault="00EB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2870" w14:textId="77777777" w:rsidR="00EB15B7" w:rsidRDefault="00EB15B7">
      <w:r>
        <w:separator/>
      </w:r>
    </w:p>
  </w:footnote>
  <w:footnote w:type="continuationSeparator" w:id="0">
    <w:p w14:paraId="4DCC6DDE" w14:textId="77777777" w:rsidR="00EB15B7" w:rsidRDefault="00EB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4195" w14:textId="77777777" w:rsidR="00B96FF9" w:rsidRPr="00213A44" w:rsidRDefault="00B96FF9">
    <w:pPr>
      <w:pStyle w:val="Antrats"/>
      <w:jc w:val="center"/>
      <w:rPr>
        <w:lang w:val="lt-LT"/>
      </w:rPr>
    </w:pPr>
    <w:r w:rsidRPr="00213A44">
      <w:rPr>
        <w:lang w:val="lt-LT"/>
      </w:rPr>
      <w:fldChar w:fldCharType="begin"/>
    </w:r>
    <w:r w:rsidRPr="00213A44">
      <w:rPr>
        <w:lang w:val="lt-LT"/>
      </w:rPr>
      <w:instrText xml:space="preserve"> PAGE   \* MERGEFORMAT </w:instrText>
    </w:r>
    <w:r w:rsidRPr="00213A44">
      <w:rPr>
        <w:lang w:val="lt-LT"/>
      </w:rPr>
      <w:fldChar w:fldCharType="separate"/>
    </w:r>
    <w:r w:rsidR="00CE0094" w:rsidRPr="00213A44">
      <w:rPr>
        <w:noProof/>
        <w:lang w:val="lt-LT"/>
      </w:rPr>
      <w:t>3</w:t>
    </w:r>
    <w:r w:rsidRPr="00213A44">
      <w:rPr>
        <w:lang w:val="lt-LT"/>
      </w:rPr>
      <w:fldChar w:fldCharType="end"/>
    </w:r>
  </w:p>
  <w:p w14:paraId="5E504196" w14:textId="77777777" w:rsidR="00B96FF9" w:rsidRPr="00213A44" w:rsidRDefault="00B96FF9" w:rsidP="00B0088D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3C7A8D"/>
    <w:multiLevelType w:val="hybridMultilevel"/>
    <w:tmpl w:val="D318B9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749C5"/>
    <w:multiLevelType w:val="hybridMultilevel"/>
    <w:tmpl w:val="98CAE6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8633">
    <w:abstractNumId w:val="0"/>
  </w:num>
  <w:num w:numId="2" w16cid:durableId="2126583738">
    <w:abstractNumId w:val="1"/>
  </w:num>
  <w:num w:numId="3" w16cid:durableId="171942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3C"/>
    <w:rsid w:val="0003106F"/>
    <w:rsid w:val="0003718D"/>
    <w:rsid w:val="000A0480"/>
    <w:rsid w:val="000B0146"/>
    <w:rsid w:val="000B7E79"/>
    <w:rsid w:val="00101C2B"/>
    <w:rsid w:val="00102ED6"/>
    <w:rsid w:val="001041E6"/>
    <w:rsid w:val="00116ECB"/>
    <w:rsid w:val="001326E9"/>
    <w:rsid w:val="001370E0"/>
    <w:rsid w:val="001375B9"/>
    <w:rsid w:val="001438F6"/>
    <w:rsid w:val="001510DD"/>
    <w:rsid w:val="001606B3"/>
    <w:rsid w:val="00185436"/>
    <w:rsid w:val="00192A29"/>
    <w:rsid w:val="00194FC8"/>
    <w:rsid w:val="001A2942"/>
    <w:rsid w:val="001C1444"/>
    <w:rsid w:val="001E6308"/>
    <w:rsid w:val="00206010"/>
    <w:rsid w:val="002066DB"/>
    <w:rsid w:val="00213A44"/>
    <w:rsid w:val="00236083"/>
    <w:rsid w:val="002514C8"/>
    <w:rsid w:val="00261211"/>
    <w:rsid w:val="002745CC"/>
    <w:rsid w:val="002A3F3E"/>
    <w:rsid w:val="002B1829"/>
    <w:rsid w:val="002F29AD"/>
    <w:rsid w:val="00302EB4"/>
    <w:rsid w:val="00313CD7"/>
    <w:rsid w:val="00326104"/>
    <w:rsid w:val="00330996"/>
    <w:rsid w:val="0038043B"/>
    <w:rsid w:val="00394449"/>
    <w:rsid w:val="003A06F3"/>
    <w:rsid w:val="00411BB6"/>
    <w:rsid w:val="00412D15"/>
    <w:rsid w:val="00441FED"/>
    <w:rsid w:val="004468BE"/>
    <w:rsid w:val="00475551"/>
    <w:rsid w:val="004C0FFC"/>
    <w:rsid w:val="004E3A1A"/>
    <w:rsid w:val="004F3B68"/>
    <w:rsid w:val="004F5929"/>
    <w:rsid w:val="00507D3B"/>
    <w:rsid w:val="0051141C"/>
    <w:rsid w:val="00511F68"/>
    <w:rsid w:val="005124D6"/>
    <w:rsid w:val="00525674"/>
    <w:rsid w:val="00534D50"/>
    <w:rsid w:val="005402A8"/>
    <w:rsid w:val="00541671"/>
    <w:rsid w:val="00573683"/>
    <w:rsid w:val="00573BBA"/>
    <w:rsid w:val="005858AD"/>
    <w:rsid w:val="005A0589"/>
    <w:rsid w:val="005B541E"/>
    <w:rsid w:val="00612164"/>
    <w:rsid w:val="00627A61"/>
    <w:rsid w:val="00631D7E"/>
    <w:rsid w:val="006340EC"/>
    <w:rsid w:val="00657789"/>
    <w:rsid w:val="00673BFB"/>
    <w:rsid w:val="0070110E"/>
    <w:rsid w:val="007045CF"/>
    <w:rsid w:val="0070782D"/>
    <w:rsid w:val="0071067E"/>
    <w:rsid w:val="00713F40"/>
    <w:rsid w:val="00721C15"/>
    <w:rsid w:val="0073139B"/>
    <w:rsid w:val="00762161"/>
    <w:rsid w:val="0077725A"/>
    <w:rsid w:val="00784AA9"/>
    <w:rsid w:val="00790B19"/>
    <w:rsid w:val="0079279D"/>
    <w:rsid w:val="007954F5"/>
    <w:rsid w:val="007A216E"/>
    <w:rsid w:val="007A30D5"/>
    <w:rsid w:val="007A77CA"/>
    <w:rsid w:val="007C3166"/>
    <w:rsid w:val="007D4ABC"/>
    <w:rsid w:val="007D580D"/>
    <w:rsid w:val="008021E0"/>
    <w:rsid w:val="00841476"/>
    <w:rsid w:val="00863E62"/>
    <w:rsid w:val="00872E06"/>
    <w:rsid w:val="008754A5"/>
    <w:rsid w:val="00882E1E"/>
    <w:rsid w:val="008D0820"/>
    <w:rsid w:val="008D2007"/>
    <w:rsid w:val="008F4801"/>
    <w:rsid w:val="00921549"/>
    <w:rsid w:val="00925A9B"/>
    <w:rsid w:val="009403AC"/>
    <w:rsid w:val="009521A8"/>
    <w:rsid w:val="00984E9D"/>
    <w:rsid w:val="009A5C85"/>
    <w:rsid w:val="009A7618"/>
    <w:rsid w:val="009B30E8"/>
    <w:rsid w:val="009E695F"/>
    <w:rsid w:val="00A46D9A"/>
    <w:rsid w:val="00A62808"/>
    <w:rsid w:val="00AE4790"/>
    <w:rsid w:val="00AE5ADC"/>
    <w:rsid w:val="00AF0704"/>
    <w:rsid w:val="00B0088D"/>
    <w:rsid w:val="00B17DBE"/>
    <w:rsid w:val="00B32EB6"/>
    <w:rsid w:val="00B36456"/>
    <w:rsid w:val="00B479F2"/>
    <w:rsid w:val="00B572C5"/>
    <w:rsid w:val="00B67EEF"/>
    <w:rsid w:val="00B85EEB"/>
    <w:rsid w:val="00B96FF9"/>
    <w:rsid w:val="00B97C22"/>
    <w:rsid w:val="00BB543D"/>
    <w:rsid w:val="00BC5743"/>
    <w:rsid w:val="00BF5188"/>
    <w:rsid w:val="00C02C12"/>
    <w:rsid w:val="00C31FF8"/>
    <w:rsid w:val="00C527F2"/>
    <w:rsid w:val="00C74A5B"/>
    <w:rsid w:val="00C8086A"/>
    <w:rsid w:val="00C82DD5"/>
    <w:rsid w:val="00CA0365"/>
    <w:rsid w:val="00CA6C67"/>
    <w:rsid w:val="00CC3483"/>
    <w:rsid w:val="00CD0105"/>
    <w:rsid w:val="00CE0094"/>
    <w:rsid w:val="00CE593F"/>
    <w:rsid w:val="00CF35B3"/>
    <w:rsid w:val="00D33AA1"/>
    <w:rsid w:val="00D511EB"/>
    <w:rsid w:val="00D54246"/>
    <w:rsid w:val="00D6263C"/>
    <w:rsid w:val="00D74919"/>
    <w:rsid w:val="00D80CD0"/>
    <w:rsid w:val="00DB758F"/>
    <w:rsid w:val="00DD2A74"/>
    <w:rsid w:val="00DE1DAB"/>
    <w:rsid w:val="00DF519E"/>
    <w:rsid w:val="00E07108"/>
    <w:rsid w:val="00E3003A"/>
    <w:rsid w:val="00E3210E"/>
    <w:rsid w:val="00E42871"/>
    <w:rsid w:val="00EB15B7"/>
    <w:rsid w:val="00EE3BDD"/>
    <w:rsid w:val="00EE4A43"/>
    <w:rsid w:val="00EF2499"/>
    <w:rsid w:val="00EF559B"/>
    <w:rsid w:val="00F07EE0"/>
    <w:rsid w:val="00F25285"/>
    <w:rsid w:val="00F54600"/>
    <w:rsid w:val="00F5777C"/>
    <w:rsid w:val="00F8767A"/>
    <w:rsid w:val="00FA0ED2"/>
    <w:rsid w:val="00FF13D7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4124"/>
  <w15:chartTrackingRefBased/>
  <w15:docId w15:val="{2F76E9A3-7FFE-4763-8D0D-80D00908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263C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D6263C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0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08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6263C"/>
    <w:rPr>
      <w:b/>
      <w:bCs/>
      <w:sz w:val="24"/>
      <w:szCs w:val="24"/>
      <w:lang w:eastAsia="ar-SA"/>
    </w:rPr>
  </w:style>
  <w:style w:type="character" w:styleId="Hipersaitas">
    <w:name w:val="Hyperlink"/>
    <w:rsid w:val="00D6263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D6263C"/>
    <w:pPr>
      <w:jc w:val="center"/>
    </w:pPr>
    <w:rPr>
      <w:b/>
      <w:bCs/>
      <w:lang w:val="x-none"/>
    </w:rPr>
  </w:style>
  <w:style w:type="character" w:customStyle="1" w:styleId="PagrindinistekstasDiagrama">
    <w:name w:val="Pagrindinis tekstas Diagrama"/>
    <w:link w:val="Pagrindinistekstas"/>
    <w:rsid w:val="00D6263C"/>
    <w:rPr>
      <w:b/>
      <w:bCs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D6263C"/>
    <w:pPr>
      <w:ind w:firstLine="72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D6263C"/>
    <w:rPr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D6263C"/>
    <w:pPr>
      <w:jc w:val="both"/>
    </w:pPr>
    <w:rPr>
      <w:lang w:val="lt-LT"/>
    </w:rPr>
  </w:style>
  <w:style w:type="paragraph" w:customStyle="1" w:styleId="Pagrindinistekstas31">
    <w:name w:val="Pagrindinis tekstas 31"/>
    <w:basedOn w:val="prastasis"/>
    <w:rsid w:val="00D6263C"/>
    <w:pPr>
      <w:snapToGrid w:val="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D62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263C"/>
    <w:rPr>
      <w:sz w:val="24"/>
      <w:szCs w:val="24"/>
      <w:lang w:val="en-GB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340EC"/>
    <w:pPr>
      <w:suppressAutoHyphens w:val="0"/>
      <w:ind w:firstLine="851"/>
      <w:jc w:val="both"/>
    </w:pPr>
    <w:rPr>
      <w:rFonts w:eastAsia="Calibri"/>
      <w:sz w:val="21"/>
      <w:szCs w:val="21"/>
      <w:shd w:val="clear" w:color="auto" w:fill="FFFF00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6340EC"/>
    <w:rPr>
      <w:rFonts w:eastAsia="Calibri"/>
      <w:sz w:val="21"/>
      <w:szCs w:val="21"/>
      <w:lang w:eastAsia="en-US"/>
    </w:rPr>
  </w:style>
  <w:style w:type="character" w:styleId="Komentaronuoroda">
    <w:name w:val="annotation reference"/>
    <w:uiPriority w:val="99"/>
    <w:semiHidden/>
    <w:unhideWhenUsed/>
    <w:rsid w:val="00FA0E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0ED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A0ED2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ED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A0ED2"/>
    <w:rPr>
      <w:b/>
      <w:bCs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E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0ED2"/>
    <w:rPr>
      <w:rFonts w:ascii="Tahoma" w:hAnsi="Tahoma" w:cs="Tahoma"/>
      <w:sz w:val="16"/>
      <w:szCs w:val="16"/>
      <w:lang w:val="en-GB" w:eastAsia="ar-SA"/>
    </w:rPr>
  </w:style>
  <w:style w:type="paragraph" w:styleId="Pataisymai">
    <w:name w:val="Revision"/>
    <w:hidden/>
    <w:uiPriority w:val="99"/>
    <w:semiHidden/>
    <w:rsid w:val="0073139B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C57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5743"/>
    <w:rPr>
      <w:sz w:val="24"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B008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B008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B0088D"/>
    <w:pPr>
      <w:suppressAutoHyphens w:val="0"/>
      <w:ind w:left="720"/>
      <w:contextualSpacing/>
    </w:pPr>
    <w:rPr>
      <w:sz w:val="20"/>
      <w:szCs w:val="20"/>
      <w:lang w:val="en-AU" w:eastAsia="en-US"/>
    </w:rPr>
  </w:style>
  <w:style w:type="character" w:styleId="Grietas">
    <w:name w:val="Strong"/>
    <w:basedOn w:val="Numatytasispastraiposriftas"/>
    <w:qFormat/>
    <w:rsid w:val="00B0088D"/>
    <w:rPr>
      <w:b/>
      <w:bCs/>
    </w:rPr>
  </w:style>
  <w:style w:type="table" w:styleId="Lentelstinklelis">
    <w:name w:val="Table Grid"/>
    <w:basedOn w:val="prastojilentel"/>
    <w:uiPriority w:val="59"/>
    <w:rsid w:val="0021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47beac7d02a462691db85b518f198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0394-53A2-4C44-884C-68419F1E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147beac7d02a462691db85b518f19815</Template>
  <TotalTime>1</TotalTime>
  <Pages>4</Pages>
  <Words>4577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PROGRAMŲ KONKURSO NUOSTATŲ TVIRTINIMO</vt:lpstr>
      <vt:lpstr>DĖL JAUNIMO PROGRAMŲ KONKURSO NUOSTATŲ TVIRTINIMO</vt:lpstr>
    </vt:vector>
  </TitlesOfParts>
  <Manager>2024-03-26</Manager>
  <Company>VMSA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(7 PRIEDAS)</dc:title>
  <dc:subject>P2E-124</dc:subject>
  <dc:creator>TRAKŲ RAJONO SAVIVALDYBĖS ADMINISTRACIJOS DIREKTORIUS</dc:creator>
  <cp:lastModifiedBy>Vygantė Tilmantaitė</cp:lastModifiedBy>
  <cp:revision>2</cp:revision>
  <cp:lastPrinted>2013-03-14T06:21:00Z</cp:lastPrinted>
  <dcterms:created xsi:type="dcterms:W3CDTF">2025-05-09T06:57:00Z</dcterms:created>
  <dcterms:modified xsi:type="dcterms:W3CDTF">2025-05-09T06:57:00Z</dcterms:modified>
  <cp:category>Priedas</cp:category>
</cp:coreProperties>
</file>