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6E6B3C" w14:textId="64598655" w:rsidR="003E06C6" w:rsidRDefault="003E06C6" w:rsidP="003E06C6">
      <w:pPr>
        <w:pStyle w:val="Antrats"/>
        <w:tabs>
          <w:tab w:val="clear" w:pos="4819"/>
          <w:tab w:val="clear" w:pos="9638"/>
        </w:tabs>
        <w:ind w:left="4536"/>
        <w:jc w:val="both"/>
        <w:rPr>
          <w:lang w:val="lt-LT"/>
        </w:rPr>
      </w:pPr>
      <w:r>
        <w:rPr>
          <w:lang w:val="lt-LT"/>
        </w:rPr>
        <w:t xml:space="preserve">Trakų rajono savivaldybės </w:t>
      </w:r>
      <w:r>
        <w:t>202</w:t>
      </w:r>
      <w:r w:rsidR="00F56F4B">
        <w:t>5</w:t>
      </w:r>
      <w:r>
        <w:t xml:space="preserve"> me</w:t>
      </w:r>
      <w:r>
        <w:rPr>
          <w:lang w:val="lt-LT"/>
        </w:rPr>
        <w:t>tų jaunimo</w:t>
      </w:r>
    </w:p>
    <w:p w14:paraId="44F17B6E" w14:textId="77777777" w:rsidR="003E06C6" w:rsidRDefault="003E06C6" w:rsidP="003E06C6">
      <w:pPr>
        <w:pStyle w:val="Antrats"/>
        <w:tabs>
          <w:tab w:val="clear" w:pos="4819"/>
          <w:tab w:val="clear" w:pos="9638"/>
        </w:tabs>
        <w:ind w:left="4536"/>
        <w:jc w:val="both"/>
        <w:rPr>
          <w:lang w:val="lt-LT"/>
        </w:rPr>
      </w:pPr>
      <w:r>
        <w:rPr>
          <w:lang w:val="lt-LT"/>
        </w:rPr>
        <w:t xml:space="preserve">iniciatyvų ir projektų finansavimo konkurso nuostatų </w:t>
      </w:r>
    </w:p>
    <w:p w14:paraId="211B142F" w14:textId="6BC86072" w:rsidR="003E06C6" w:rsidRPr="007413CB" w:rsidRDefault="00F56F4B" w:rsidP="003E06C6">
      <w:pPr>
        <w:pStyle w:val="Antrats"/>
        <w:tabs>
          <w:tab w:val="clear" w:pos="4819"/>
          <w:tab w:val="clear" w:pos="9638"/>
        </w:tabs>
        <w:ind w:left="4536"/>
        <w:jc w:val="both"/>
        <w:rPr>
          <w:lang w:val="lt-LT"/>
        </w:rPr>
      </w:pPr>
      <w:r>
        <w:rPr>
          <w:lang w:val="lt-LT"/>
        </w:rPr>
        <w:t>9</w:t>
      </w:r>
      <w:r w:rsidR="003E06C6">
        <w:rPr>
          <w:lang w:val="lt-LT"/>
        </w:rPr>
        <w:t xml:space="preserve"> priedas</w:t>
      </w:r>
    </w:p>
    <w:p w14:paraId="216542B6" w14:textId="77777777" w:rsidR="00803D44" w:rsidRPr="00CE0E97" w:rsidRDefault="00803D44" w:rsidP="00E1451D">
      <w:pPr>
        <w:pStyle w:val="Pagrindiniotekstotrauka"/>
        <w:autoSpaceDE w:val="0"/>
        <w:spacing w:line="240" w:lineRule="auto"/>
        <w:jc w:val="left"/>
        <w:rPr>
          <w:b/>
          <w:sz w:val="20"/>
          <w:u w:val="none"/>
        </w:rPr>
      </w:pPr>
    </w:p>
    <w:p w14:paraId="56B857B4" w14:textId="77777777" w:rsidR="00BE01E2" w:rsidRPr="00CE0E97" w:rsidRDefault="00BE01E2" w:rsidP="00E1451D">
      <w:pPr>
        <w:pStyle w:val="Pagrindiniotekstotrauka"/>
        <w:autoSpaceDE w:val="0"/>
        <w:spacing w:line="240" w:lineRule="auto"/>
        <w:jc w:val="left"/>
        <w:rPr>
          <w:b/>
          <w:sz w:val="20"/>
          <w:u w:val="none"/>
        </w:rPr>
      </w:pPr>
    </w:p>
    <w:p w14:paraId="0613D7DF" w14:textId="77777777" w:rsidR="00BC3E85" w:rsidRPr="00CE0E97" w:rsidRDefault="00BC3E85" w:rsidP="00E1451D">
      <w:pPr>
        <w:pStyle w:val="Pagrindiniotekstotrauka"/>
        <w:autoSpaceDE w:val="0"/>
        <w:spacing w:line="240" w:lineRule="auto"/>
        <w:jc w:val="left"/>
        <w:rPr>
          <w:b/>
          <w:caps/>
          <w:szCs w:val="24"/>
          <w:u w:val="none"/>
        </w:rPr>
      </w:pPr>
    </w:p>
    <w:p w14:paraId="7312A856" w14:textId="55C77748" w:rsidR="00BA5C98" w:rsidRPr="00CE0E97" w:rsidRDefault="00BA5C98" w:rsidP="00E1451D">
      <w:pPr>
        <w:pStyle w:val="Pagrindiniotekstotrauka"/>
        <w:autoSpaceDE w:val="0"/>
        <w:spacing w:line="240" w:lineRule="auto"/>
        <w:jc w:val="center"/>
        <w:rPr>
          <w:b/>
          <w:caps/>
          <w:szCs w:val="24"/>
          <w:u w:val="none"/>
        </w:rPr>
      </w:pPr>
      <w:r w:rsidRPr="00CE0E97">
        <w:rPr>
          <w:b/>
          <w:caps/>
          <w:szCs w:val="24"/>
          <w:u w:val="none"/>
        </w:rPr>
        <w:t xml:space="preserve">JAUNIMO </w:t>
      </w:r>
      <w:r w:rsidR="00A753C9">
        <w:rPr>
          <w:b/>
          <w:caps/>
          <w:szCs w:val="24"/>
          <w:u w:val="none"/>
        </w:rPr>
        <w:t>INICIATYVŲ</w:t>
      </w:r>
      <w:r w:rsidR="007413CB" w:rsidRPr="00CE0E97">
        <w:rPr>
          <w:b/>
          <w:caps/>
          <w:szCs w:val="24"/>
          <w:u w:val="none"/>
        </w:rPr>
        <w:t xml:space="preserve"> </w:t>
      </w:r>
      <w:r w:rsidR="006C722D">
        <w:rPr>
          <w:b/>
          <w:caps/>
          <w:szCs w:val="24"/>
          <w:u w:val="none"/>
        </w:rPr>
        <w:t xml:space="preserve">veiklos įgyvendinimo </w:t>
      </w:r>
      <w:r w:rsidR="001E2661">
        <w:rPr>
          <w:b/>
          <w:caps/>
          <w:szCs w:val="24"/>
          <w:u w:val="none"/>
        </w:rPr>
        <w:t>ATASKAITA</w:t>
      </w:r>
    </w:p>
    <w:p w14:paraId="56358538" w14:textId="2C2A41F5" w:rsidR="00A65F13" w:rsidRPr="00CE0E97" w:rsidRDefault="00A65F13" w:rsidP="00E1451D">
      <w:pPr>
        <w:jc w:val="center"/>
        <w:rPr>
          <w:sz w:val="20"/>
          <w:szCs w:val="20"/>
          <w:lang w:val="lt-LT"/>
        </w:rPr>
      </w:pPr>
    </w:p>
    <w:p w14:paraId="7312A857" w14:textId="7FC64C40" w:rsidR="00BA5C98" w:rsidRPr="00CE0E97" w:rsidRDefault="00BA5C98" w:rsidP="00E1451D">
      <w:pPr>
        <w:jc w:val="center"/>
        <w:rPr>
          <w:sz w:val="20"/>
          <w:szCs w:val="20"/>
          <w:lang w:val="lt-LT"/>
        </w:rPr>
      </w:pPr>
      <w:r w:rsidRPr="00CE0E97">
        <w:rPr>
          <w:sz w:val="20"/>
          <w:szCs w:val="20"/>
          <w:lang w:val="lt-LT"/>
        </w:rPr>
        <w:t>______</w:t>
      </w:r>
      <w:r w:rsidR="00A65F13" w:rsidRPr="00CE0E97">
        <w:rPr>
          <w:sz w:val="20"/>
          <w:szCs w:val="20"/>
          <w:lang w:val="lt-LT"/>
        </w:rPr>
        <w:t>___________</w:t>
      </w:r>
    </w:p>
    <w:p w14:paraId="7312A858" w14:textId="77777777" w:rsidR="00BA5C98" w:rsidRPr="00CE0E97" w:rsidRDefault="008021CF" w:rsidP="00E1451D">
      <w:pPr>
        <w:jc w:val="center"/>
        <w:rPr>
          <w:sz w:val="20"/>
          <w:szCs w:val="20"/>
          <w:lang w:val="lt-LT"/>
        </w:rPr>
      </w:pPr>
      <w:r w:rsidRPr="00CE0E97">
        <w:rPr>
          <w:sz w:val="20"/>
          <w:szCs w:val="20"/>
          <w:lang w:val="lt-LT"/>
        </w:rPr>
        <w:t>(d</w:t>
      </w:r>
      <w:r w:rsidR="00BA5C98" w:rsidRPr="00CE0E97">
        <w:rPr>
          <w:sz w:val="20"/>
          <w:szCs w:val="20"/>
          <w:lang w:val="lt-LT"/>
        </w:rPr>
        <w:t>ata)</w:t>
      </w:r>
    </w:p>
    <w:p w14:paraId="1916A9B3" w14:textId="77777777" w:rsidR="00BE01E2" w:rsidRPr="00CE0E97" w:rsidRDefault="00BE01E2" w:rsidP="00E1451D">
      <w:pPr>
        <w:rPr>
          <w:sz w:val="20"/>
          <w:szCs w:val="20"/>
          <w:lang w:val="lt-LT"/>
        </w:rPr>
      </w:pPr>
    </w:p>
    <w:p w14:paraId="5A8DC9EE" w14:textId="77777777" w:rsidR="00BE01E2" w:rsidRPr="00CE0E97" w:rsidRDefault="00BE01E2" w:rsidP="00E1451D">
      <w:pPr>
        <w:rPr>
          <w:sz w:val="20"/>
          <w:szCs w:val="20"/>
          <w:lang w:val="lt-LT"/>
        </w:rPr>
      </w:pPr>
    </w:p>
    <w:p w14:paraId="7AB11546" w14:textId="438C1782" w:rsidR="00BE01E2" w:rsidRPr="00CE0E97" w:rsidRDefault="00EB1E44" w:rsidP="00E1451D">
      <w:pPr>
        <w:rPr>
          <w:b/>
          <w:bCs/>
          <w:lang w:val="lt-LT"/>
        </w:rPr>
      </w:pPr>
      <w:r w:rsidRPr="00CE0E97">
        <w:rPr>
          <w:b/>
          <w:bCs/>
          <w:lang w:val="lt-LT"/>
        </w:rPr>
        <w:t>INFORMACIJA APIE P</w:t>
      </w:r>
      <w:r w:rsidR="00E1451D">
        <w:rPr>
          <w:b/>
          <w:bCs/>
          <w:lang w:val="lt-LT"/>
        </w:rPr>
        <w:t>AREIŠKĖJĄ</w:t>
      </w:r>
    </w:p>
    <w:p w14:paraId="7312A85A" w14:textId="77777777" w:rsidR="00E019B2" w:rsidRPr="00CE0E97" w:rsidRDefault="00E019B2" w:rsidP="00E1451D">
      <w:pPr>
        <w:rPr>
          <w:sz w:val="20"/>
          <w:szCs w:val="20"/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239"/>
        <w:gridCol w:w="5415"/>
      </w:tblGrid>
      <w:tr w:rsidR="00E019B2" w:rsidRPr="00CE0E97" w14:paraId="7312A85C" w14:textId="77777777" w:rsidTr="00A02866">
        <w:tc>
          <w:tcPr>
            <w:tcW w:w="9654" w:type="dxa"/>
            <w:gridSpan w:val="2"/>
            <w:shd w:val="clear" w:color="auto" w:fill="FFFFFF"/>
          </w:tcPr>
          <w:p w14:paraId="7312A85B" w14:textId="2C4227C3" w:rsidR="00E019B2" w:rsidRPr="00CE0E97" w:rsidRDefault="00E019B2" w:rsidP="00E1451D">
            <w:pPr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1. Informa</w:t>
            </w:r>
            <w:r w:rsidR="000E180D" w:rsidRPr="00CE0E97">
              <w:rPr>
                <w:b/>
                <w:lang w:val="lt-LT"/>
              </w:rPr>
              <w:t>cija apie organizaciją</w:t>
            </w:r>
            <w:r w:rsidR="0006014B" w:rsidRPr="00CE0E97">
              <w:rPr>
                <w:b/>
                <w:lang w:val="lt-LT"/>
              </w:rPr>
              <w:t xml:space="preserve"> </w:t>
            </w:r>
            <w:r w:rsidR="002910D6" w:rsidRPr="00CE0E97">
              <w:rPr>
                <w:b/>
                <w:lang w:val="lt-LT"/>
              </w:rPr>
              <w:t>/</w:t>
            </w:r>
            <w:r w:rsidR="0006014B" w:rsidRPr="00CE0E97">
              <w:rPr>
                <w:b/>
                <w:lang w:val="lt-LT"/>
              </w:rPr>
              <w:t xml:space="preserve"> </w:t>
            </w:r>
            <w:r w:rsidR="002910D6" w:rsidRPr="00CE0E97">
              <w:rPr>
                <w:b/>
                <w:lang w:val="lt-LT"/>
              </w:rPr>
              <w:t>neformalią</w:t>
            </w:r>
            <w:r w:rsidR="00C93603" w:rsidRPr="00CE0E97">
              <w:rPr>
                <w:b/>
                <w:lang w:val="lt-LT"/>
              </w:rPr>
              <w:t xml:space="preserve"> jaunimo</w:t>
            </w:r>
            <w:r w:rsidR="002910D6" w:rsidRPr="00CE0E97">
              <w:rPr>
                <w:b/>
                <w:lang w:val="lt-LT"/>
              </w:rPr>
              <w:t xml:space="preserve"> grupę</w:t>
            </w:r>
          </w:p>
        </w:tc>
      </w:tr>
      <w:tr w:rsidR="00E019B2" w:rsidRPr="00CE0E97" w14:paraId="7312A85F" w14:textId="77777777" w:rsidTr="00A02866">
        <w:tc>
          <w:tcPr>
            <w:tcW w:w="4239" w:type="dxa"/>
            <w:shd w:val="clear" w:color="auto" w:fill="FFFFFF"/>
          </w:tcPr>
          <w:p w14:paraId="7312A85D" w14:textId="5C763133" w:rsidR="00E019B2" w:rsidRPr="00CE0E97" w:rsidRDefault="00E019B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Organizacijos</w:t>
            </w:r>
            <w:r w:rsidR="0006014B" w:rsidRPr="00CE0E97">
              <w:rPr>
                <w:lang w:val="lt-LT"/>
              </w:rPr>
              <w:t xml:space="preserve"> </w:t>
            </w:r>
            <w:r w:rsidR="00EF0A44" w:rsidRPr="00CE0E97">
              <w:rPr>
                <w:lang w:val="lt-LT"/>
              </w:rPr>
              <w:t>/</w:t>
            </w:r>
            <w:r w:rsidR="0006014B" w:rsidRPr="00CE0E97">
              <w:rPr>
                <w:lang w:val="lt-LT"/>
              </w:rPr>
              <w:t xml:space="preserve"> </w:t>
            </w:r>
            <w:r w:rsidR="002910D6" w:rsidRPr="00CE0E97">
              <w:rPr>
                <w:lang w:val="lt-LT"/>
              </w:rPr>
              <w:t>neformalios</w:t>
            </w:r>
            <w:r w:rsidR="00C93603" w:rsidRPr="00CE0E97">
              <w:rPr>
                <w:lang w:val="lt-LT"/>
              </w:rPr>
              <w:t xml:space="preserve"> jaunimo</w:t>
            </w:r>
            <w:r w:rsidR="002910D6" w:rsidRPr="00CE0E97">
              <w:rPr>
                <w:lang w:val="lt-LT"/>
              </w:rPr>
              <w:t xml:space="preserve"> grupės</w:t>
            </w:r>
            <w:r w:rsidRPr="00CE0E97">
              <w:rPr>
                <w:lang w:val="lt-LT"/>
              </w:rPr>
              <w:t xml:space="preserve"> pavadinimas</w:t>
            </w:r>
          </w:p>
        </w:tc>
        <w:tc>
          <w:tcPr>
            <w:tcW w:w="5415" w:type="dxa"/>
            <w:shd w:val="clear" w:color="auto" w:fill="FFFFFF"/>
          </w:tcPr>
          <w:p w14:paraId="7312A85E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2" w14:textId="77777777" w:rsidTr="00A02866">
        <w:tc>
          <w:tcPr>
            <w:tcW w:w="4239" w:type="dxa"/>
            <w:shd w:val="clear" w:color="auto" w:fill="FFFFFF"/>
          </w:tcPr>
          <w:p w14:paraId="7312A860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Juridinio asmens kodas</w:t>
            </w:r>
          </w:p>
        </w:tc>
        <w:tc>
          <w:tcPr>
            <w:tcW w:w="5415" w:type="dxa"/>
            <w:shd w:val="clear" w:color="auto" w:fill="FFFFFF"/>
          </w:tcPr>
          <w:p w14:paraId="7312A861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5" w14:textId="77777777" w:rsidTr="00A02866">
        <w:tc>
          <w:tcPr>
            <w:tcW w:w="4239" w:type="dxa"/>
            <w:shd w:val="clear" w:color="auto" w:fill="FFFFFF"/>
          </w:tcPr>
          <w:p w14:paraId="7312A863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Adresas</w:t>
            </w:r>
          </w:p>
        </w:tc>
        <w:tc>
          <w:tcPr>
            <w:tcW w:w="5415" w:type="dxa"/>
            <w:shd w:val="clear" w:color="auto" w:fill="FFFFFF"/>
          </w:tcPr>
          <w:p w14:paraId="7312A864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8" w14:textId="77777777" w:rsidTr="00A02866">
        <w:tc>
          <w:tcPr>
            <w:tcW w:w="4239" w:type="dxa"/>
            <w:shd w:val="clear" w:color="auto" w:fill="FFFFFF"/>
          </w:tcPr>
          <w:p w14:paraId="7312A866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Telefonas</w:t>
            </w:r>
          </w:p>
        </w:tc>
        <w:tc>
          <w:tcPr>
            <w:tcW w:w="5415" w:type="dxa"/>
            <w:shd w:val="clear" w:color="auto" w:fill="FFFFFF"/>
          </w:tcPr>
          <w:p w14:paraId="7312A867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B" w14:textId="77777777" w:rsidTr="00A02866">
        <w:tc>
          <w:tcPr>
            <w:tcW w:w="4239" w:type="dxa"/>
            <w:shd w:val="clear" w:color="auto" w:fill="FFFFFF"/>
          </w:tcPr>
          <w:p w14:paraId="7312A869" w14:textId="1F78DEBC" w:rsidR="00E019B2" w:rsidRPr="00CE0E97" w:rsidRDefault="00A02866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El.</w:t>
            </w:r>
            <w:r w:rsidR="00E019B2" w:rsidRPr="00CE0E97">
              <w:rPr>
                <w:lang w:val="lt-LT"/>
              </w:rPr>
              <w:t xml:space="preserve"> pašt</w:t>
            </w:r>
            <w:r w:rsidRPr="00CE0E97">
              <w:rPr>
                <w:lang w:val="lt-LT"/>
              </w:rPr>
              <w:t>o adresas</w:t>
            </w:r>
          </w:p>
        </w:tc>
        <w:tc>
          <w:tcPr>
            <w:tcW w:w="5415" w:type="dxa"/>
            <w:shd w:val="clear" w:color="auto" w:fill="FFFFFF"/>
          </w:tcPr>
          <w:p w14:paraId="7312A86A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E" w14:textId="77777777" w:rsidTr="00A02866">
        <w:tc>
          <w:tcPr>
            <w:tcW w:w="4239" w:type="dxa"/>
            <w:shd w:val="clear" w:color="auto" w:fill="FFFFFF"/>
          </w:tcPr>
          <w:p w14:paraId="7312A86C" w14:textId="1973CB38" w:rsidR="00E019B2" w:rsidRPr="00CE0E97" w:rsidRDefault="00E019B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Internet</w:t>
            </w:r>
            <w:r w:rsidR="00A02866" w:rsidRPr="00CE0E97">
              <w:rPr>
                <w:lang w:val="lt-LT"/>
              </w:rPr>
              <w:t>ini</w:t>
            </w:r>
            <w:r w:rsidR="00A65F13" w:rsidRPr="00CE0E97">
              <w:rPr>
                <w:lang w:val="lt-LT"/>
              </w:rPr>
              <w:t>o</w:t>
            </w:r>
            <w:r w:rsidR="00A02866" w:rsidRPr="00CE0E97">
              <w:rPr>
                <w:lang w:val="lt-LT"/>
              </w:rPr>
              <w:t xml:space="preserve"> </w:t>
            </w:r>
            <w:r w:rsidR="00DB6875" w:rsidRPr="00CE0E97">
              <w:rPr>
                <w:lang w:val="lt-LT"/>
              </w:rPr>
              <w:t xml:space="preserve">/ Facebook </w:t>
            </w:r>
            <w:r w:rsidRPr="00CE0E97">
              <w:rPr>
                <w:lang w:val="lt-LT"/>
              </w:rPr>
              <w:t>puslapi</w:t>
            </w:r>
            <w:r w:rsidR="00A65F13" w:rsidRPr="00CE0E97">
              <w:rPr>
                <w:lang w:val="lt-LT"/>
              </w:rPr>
              <w:t>o adresas</w:t>
            </w:r>
          </w:p>
        </w:tc>
        <w:tc>
          <w:tcPr>
            <w:tcW w:w="5415" w:type="dxa"/>
            <w:shd w:val="clear" w:color="auto" w:fill="FFFFFF"/>
          </w:tcPr>
          <w:p w14:paraId="7312A86D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71" w14:textId="77777777" w:rsidTr="00A02866">
        <w:tc>
          <w:tcPr>
            <w:tcW w:w="4239" w:type="dxa"/>
            <w:shd w:val="clear" w:color="auto" w:fill="FFFFFF"/>
          </w:tcPr>
          <w:p w14:paraId="7312A86F" w14:textId="4FE79D82" w:rsidR="00E019B2" w:rsidRPr="00CE0E97" w:rsidRDefault="00E019B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Organizacijos</w:t>
            </w:r>
            <w:r w:rsidR="0006014B" w:rsidRPr="00CE0E97">
              <w:rPr>
                <w:lang w:val="lt-LT"/>
              </w:rPr>
              <w:t xml:space="preserve"> </w:t>
            </w:r>
            <w:r w:rsidR="00EF0A44" w:rsidRPr="00CE0E97">
              <w:rPr>
                <w:lang w:val="lt-LT"/>
              </w:rPr>
              <w:t>/</w:t>
            </w:r>
            <w:r w:rsidR="0006014B" w:rsidRPr="00CE0E97">
              <w:rPr>
                <w:lang w:val="lt-LT"/>
              </w:rPr>
              <w:t xml:space="preserve"> </w:t>
            </w:r>
            <w:r w:rsidR="007D19B6" w:rsidRPr="00CE0E97">
              <w:rPr>
                <w:lang w:val="lt-LT"/>
              </w:rPr>
              <w:t xml:space="preserve">neformalios </w:t>
            </w:r>
            <w:r w:rsidR="00C93603" w:rsidRPr="00CE0E97">
              <w:rPr>
                <w:lang w:val="lt-LT"/>
              </w:rPr>
              <w:t xml:space="preserve">jaunimo </w:t>
            </w:r>
            <w:r w:rsidR="007D19B6" w:rsidRPr="00CE0E97">
              <w:rPr>
                <w:lang w:val="lt-LT"/>
              </w:rPr>
              <w:t>grupės</w:t>
            </w:r>
            <w:r w:rsidRPr="00CE0E97">
              <w:rPr>
                <w:lang w:val="lt-LT"/>
              </w:rPr>
              <w:t xml:space="preserve"> narių skaičius</w:t>
            </w:r>
          </w:p>
        </w:tc>
        <w:tc>
          <w:tcPr>
            <w:tcW w:w="5415" w:type="dxa"/>
            <w:shd w:val="clear" w:color="auto" w:fill="FFFFFF"/>
          </w:tcPr>
          <w:p w14:paraId="7312A870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</w:tbl>
    <w:p w14:paraId="24A13088" w14:textId="77777777" w:rsidR="00BE01E2" w:rsidRPr="00CE0E97" w:rsidRDefault="00BE01E2" w:rsidP="00E1451D">
      <w:pPr>
        <w:rPr>
          <w:lang w:val="lt-LT"/>
        </w:rPr>
      </w:pPr>
    </w:p>
    <w:p w14:paraId="625414C8" w14:textId="79B7FB56" w:rsidR="00EB1E44" w:rsidRPr="00CE0E97" w:rsidRDefault="00EB1E44" w:rsidP="00E1451D">
      <w:pPr>
        <w:rPr>
          <w:b/>
          <w:bCs/>
          <w:lang w:val="lt-LT"/>
        </w:rPr>
      </w:pPr>
      <w:r w:rsidRPr="00CE0E97">
        <w:rPr>
          <w:b/>
          <w:bCs/>
          <w:lang w:val="lt-LT"/>
        </w:rPr>
        <w:t xml:space="preserve">INFORMACIJA APIE </w:t>
      </w:r>
      <w:r w:rsidR="00A753C9">
        <w:rPr>
          <w:b/>
          <w:bCs/>
          <w:lang w:val="lt-LT"/>
        </w:rPr>
        <w:t>INICIATYVOS</w:t>
      </w:r>
      <w:r w:rsidR="00E1451D">
        <w:rPr>
          <w:b/>
          <w:bCs/>
          <w:lang w:val="lt-LT"/>
        </w:rPr>
        <w:t xml:space="preserve"> ĮGYVENDINIMĄ</w:t>
      </w:r>
    </w:p>
    <w:p w14:paraId="0AB29482" w14:textId="77777777" w:rsidR="00EB1E44" w:rsidRPr="00CE0E97" w:rsidRDefault="00EB1E44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BA5C98" w:rsidRPr="00CE0E97" w14:paraId="7312A883" w14:textId="77777777" w:rsidTr="00A02866">
        <w:tc>
          <w:tcPr>
            <w:tcW w:w="9654" w:type="dxa"/>
            <w:shd w:val="clear" w:color="auto" w:fill="FFFFFF"/>
          </w:tcPr>
          <w:p w14:paraId="7312A882" w14:textId="10394D12" w:rsidR="00BA5C98" w:rsidRPr="00CE0E97" w:rsidRDefault="007413CB" w:rsidP="00E1451D">
            <w:pPr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2</w:t>
            </w:r>
            <w:r w:rsidR="00BA5C98" w:rsidRPr="00CE0E97">
              <w:rPr>
                <w:b/>
                <w:lang w:val="lt-LT"/>
              </w:rPr>
              <w:t xml:space="preserve">. </w:t>
            </w:r>
            <w:r w:rsidR="00A753C9">
              <w:rPr>
                <w:b/>
                <w:lang w:val="lt-LT"/>
              </w:rPr>
              <w:t>Iniciatyvos</w:t>
            </w:r>
            <w:r w:rsidR="00254A6B" w:rsidRPr="00CE0E97">
              <w:rPr>
                <w:b/>
                <w:lang w:val="lt-LT"/>
              </w:rPr>
              <w:t xml:space="preserve"> </w:t>
            </w:r>
            <w:r w:rsidR="00BA5C98" w:rsidRPr="00CE0E97">
              <w:rPr>
                <w:b/>
                <w:lang w:val="lt-LT"/>
              </w:rPr>
              <w:t>pavadinimas</w:t>
            </w:r>
          </w:p>
        </w:tc>
      </w:tr>
      <w:tr w:rsidR="00BA5C98" w:rsidRPr="00CE0E97" w14:paraId="7312A885" w14:textId="77777777" w:rsidTr="00A02866">
        <w:tc>
          <w:tcPr>
            <w:tcW w:w="9654" w:type="dxa"/>
            <w:shd w:val="clear" w:color="auto" w:fill="FFFFFF"/>
          </w:tcPr>
          <w:p w14:paraId="34F6E14E" w14:textId="77777777" w:rsidR="00BA5C98" w:rsidRPr="00CE0E97" w:rsidRDefault="00BA5C98" w:rsidP="00E1451D">
            <w:pPr>
              <w:snapToGrid w:val="0"/>
              <w:rPr>
                <w:lang w:val="lt-LT"/>
              </w:rPr>
            </w:pPr>
          </w:p>
          <w:p w14:paraId="7312A884" w14:textId="77777777" w:rsidR="00DB6875" w:rsidRPr="00CE0E97" w:rsidRDefault="00DB6875" w:rsidP="00E1451D">
            <w:pPr>
              <w:snapToGrid w:val="0"/>
              <w:rPr>
                <w:lang w:val="lt-LT"/>
              </w:rPr>
            </w:pPr>
          </w:p>
        </w:tc>
      </w:tr>
    </w:tbl>
    <w:p w14:paraId="3E4D1FEB" w14:textId="77777777" w:rsidR="00EB1E44" w:rsidRPr="00CE0E97" w:rsidRDefault="00EB1E44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827"/>
        <w:gridCol w:w="4827"/>
      </w:tblGrid>
      <w:tr w:rsidR="00BE01E2" w:rsidRPr="00CE0E97" w14:paraId="28471E07" w14:textId="77777777" w:rsidTr="00786B4B">
        <w:tc>
          <w:tcPr>
            <w:tcW w:w="9654" w:type="dxa"/>
            <w:gridSpan w:val="2"/>
            <w:shd w:val="clear" w:color="auto" w:fill="FFFFFF"/>
          </w:tcPr>
          <w:p w14:paraId="032E74E5" w14:textId="4F5B8D85" w:rsidR="00BE01E2" w:rsidRPr="00CE0E97" w:rsidRDefault="00E1451D" w:rsidP="00E1451D">
            <w:pPr>
              <w:snapToGrid w:val="0"/>
              <w:rPr>
                <w:bCs/>
                <w:lang w:val="lt-LT"/>
              </w:rPr>
            </w:pPr>
            <w:r>
              <w:rPr>
                <w:b/>
              </w:rPr>
              <w:t>3</w:t>
            </w:r>
            <w:r w:rsidR="00BE01E2" w:rsidRPr="00CE0E97">
              <w:rPr>
                <w:b/>
                <w:lang w:val="lt-LT"/>
              </w:rPr>
              <w:t xml:space="preserve">. </w:t>
            </w:r>
            <w:r w:rsidR="00A753C9">
              <w:rPr>
                <w:b/>
                <w:lang w:val="lt-LT"/>
              </w:rPr>
              <w:t>Iniciatyvos</w:t>
            </w:r>
            <w:r w:rsidR="00BE01E2" w:rsidRPr="00CE0E97">
              <w:rPr>
                <w:b/>
                <w:lang w:val="lt-LT"/>
              </w:rPr>
              <w:t xml:space="preserve"> įgyvendinimo laikotarpis</w:t>
            </w:r>
          </w:p>
        </w:tc>
      </w:tr>
      <w:tr w:rsidR="00BE01E2" w:rsidRPr="00CE0E97" w14:paraId="6F659A71" w14:textId="77777777" w:rsidTr="0002248F">
        <w:tc>
          <w:tcPr>
            <w:tcW w:w="4827" w:type="dxa"/>
            <w:shd w:val="clear" w:color="auto" w:fill="FFFFFF"/>
          </w:tcPr>
          <w:p w14:paraId="6C18E2C6" w14:textId="5ED30FF3" w:rsidR="00BE01E2" w:rsidRPr="00CE0E97" w:rsidRDefault="00A753C9" w:rsidP="00E1451D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Iniciatyvos</w:t>
            </w:r>
            <w:r w:rsidR="00BE01E2" w:rsidRPr="00CE0E97">
              <w:rPr>
                <w:lang w:val="lt-LT"/>
              </w:rPr>
              <w:t xml:space="preserve"> įgyvendinimo pradžia</w:t>
            </w:r>
          </w:p>
        </w:tc>
        <w:tc>
          <w:tcPr>
            <w:tcW w:w="4827" w:type="dxa"/>
            <w:shd w:val="clear" w:color="auto" w:fill="FFFFFF"/>
          </w:tcPr>
          <w:p w14:paraId="024014AB" w14:textId="351C4E54" w:rsidR="00BE01E2" w:rsidRPr="00CE0E97" w:rsidRDefault="00A753C9" w:rsidP="00E1451D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Iniciatyvos</w:t>
            </w:r>
            <w:r w:rsidRPr="00CE0E97">
              <w:rPr>
                <w:lang w:val="lt-LT"/>
              </w:rPr>
              <w:t xml:space="preserve"> </w:t>
            </w:r>
            <w:r w:rsidR="00BE01E2" w:rsidRPr="00CE0E97">
              <w:rPr>
                <w:lang w:val="lt-LT"/>
              </w:rPr>
              <w:t>įgyvendinimo pabaiga</w:t>
            </w:r>
          </w:p>
        </w:tc>
      </w:tr>
      <w:tr w:rsidR="00BE01E2" w:rsidRPr="00CE0E97" w14:paraId="078513FC" w14:textId="77777777" w:rsidTr="0002248F">
        <w:tc>
          <w:tcPr>
            <w:tcW w:w="4827" w:type="dxa"/>
            <w:shd w:val="clear" w:color="auto" w:fill="FFFFFF"/>
          </w:tcPr>
          <w:p w14:paraId="5202F3E4" w14:textId="77777777" w:rsidR="00BE01E2" w:rsidRPr="00CE0E97" w:rsidRDefault="00BE01E2" w:rsidP="00E1451D">
            <w:pPr>
              <w:snapToGrid w:val="0"/>
              <w:rPr>
                <w:lang w:val="lt-LT"/>
              </w:rPr>
            </w:pPr>
          </w:p>
          <w:p w14:paraId="2B1E83F8" w14:textId="77777777" w:rsidR="00BE01E2" w:rsidRPr="00CE0E97" w:rsidRDefault="00BE01E2" w:rsidP="00E1451D">
            <w:pPr>
              <w:snapToGrid w:val="0"/>
              <w:rPr>
                <w:lang w:val="lt-LT"/>
              </w:rPr>
            </w:pPr>
          </w:p>
        </w:tc>
        <w:tc>
          <w:tcPr>
            <w:tcW w:w="4827" w:type="dxa"/>
            <w:shd w:val="clear" w:color="auto" w:fill="FFFFFF"/>
          </w:tcPr>
          <w:p w14:paraId="4CB99B3B" w14:textId="77777777" w:rsidR="00BE01E2" w:rsidRPr="00CE0E97" w:rsidRDefault="00BE01E2" w:rsidP="00E1451D">
            <w:pPr>
              <w:snapToGrid w:val="0"/>
              <w:rPr>
                <w:lang w:val="lt-LT"/>
              </w:rPr>
            </w:pPr>
          </w:p>
        </w:tc>
      </w:tr>
    </w:tbl>
    <w:p w14:paraId="02603E69" w14:textId="77777777" w:rsidR="00A753C9" w:rsidRPr="00CE0E97" w:rsidRDefault="00A753C9" w:rsidP="00E1451D">
      <w:pPr>
        <w:rPr>
          <w:lang w:val="lt-LT"/>
        </w:rPr>
      </w:pP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9654"/>
      </w:tblGrid>
      <w:tr w:rsidR="00E019B2" w:rsidRPr="00CE0E97" w14:paraId="7312A8C3" w14:textId="77777777" w:rsidTr="00A02866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2A8C2" w14:textId="05933D33" w:rsidR="00E019B2" w:rsidRPr="00CE0E97" w:rsidRDefault="00876DC0" w:rsidP="00E1451D">
            <w:pPr>
              <w:snapToGrid w:val="0"/>
              <w:rPr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4</w:t>
            </w:r>
            <w:r w:rsidR="00E019B2" w:rsidRPr="00CE0E97">
              <w:rPr>
                <w:b/>
                <w:bCs/>
                <w:lang w:val="lt-LT"/>
              </w:rPr>
              <w:t xml:space="preserve">. </w:t>
            </w:r>
            <w:r w:rsidR="00A753C9">
              <w:rPr>
                <w:b/>
                <w:bCs/>
                <w:lang w:val="lt-LT"/>
              </w:rPr>
              <w:t>Iniciatyvos</w:t>
            </w:r>
            <w:r w:rsidR="00E019B2" w:rsidRPr="00CE0E97">
              <w:rPr>
                <w:b/>
                <w:bCs/>
                <w:lang w:val="lt-LT"/>
              </w:rPr>
              <w:t xml:space="preserve"> </w:t>
            </w:r>
            <w:r w:rsidR="001342F3" w:rsidRPr="00CE0E97">
              <w:rPr>
                <w:b/>
                <w:bCs/>
                <w:lang w:val="lt-LT"/>
              </w:rPr>
              <w:t>tiksla</w:t>
            </w:r>
            <w:r w:rsidR="006C46D8" w:rsidRPr="00CE0E97">
              <w:rPr>
                <w:b/>
                <w:bCs/>
                <w:lang w:val="lt-LT"/>
              </w:rPr>
              <w:t>s</w:t>
            </w:r>
            <w:r w:rsidR="001342F3" w:rsidRPr="00CE0E97">
              <w:rPr>
                <w:b/>
                <w:bCs/>
                <w:lang w:val="lt-LT"/>
              </w:rPr>
              <w:t xml:space="preserve"> ir </w:t>
            </w:r>
            <w:r w:rsidR="00E019B2" w:rsidRPr="00CE0E97">
              <w:rPr>
                <w:b/>
                <w:bCs/>
                <w:lang w:val="lt-LT"/>
              </w:rPr>
              <w:t>uždaviniai</w:t>
            </w:r>
          </w:p>
        </w:tc>
      </w:tr>
      <w:tr w:rsidR="001342F3" w:rsidRPr="00CE0E97" w14:paraId="7312A8C5" w14:textId="77777777" w:rsidTr="00A02866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D2197" w14:textId="0C1B3280" w:rsidR="001342F3" w:rsidRPr="00E1451D" w:rsidRDefault="00E1451D" w:rsidP="00E1451D">
            <w:pPr>
              <w:snapToGrid w:val="0"/>
              <w:rPr>
                <w:lang w:val="lt-LT"/>
              </w:rPr>
            </w:pPr>
            <w:r w:rsidRPr="00E1451D">
              <w:rPr>
                <w:lang w:val="lt-LT"/>
              </w:rPr>
              <w:t>Iškeltas t</w:t>
            </w:r>
            <w:r w:rsidR="00A02866" w:rsidRPr="00E1451D">
              <w:rPr>
                <w:lang w:val="lt-LT"/>
              </w:rPr>
              <w:t xml:space="preserve">ikslas – </w:t>
            </w:r>
          </w:p>
          <w:p w14:paraId="7312A8C4" w14:textId="0A2419C7" w:rsidR="00DB6875" w:rsidRPr="00CE0E97" w:rsidRDefault="00DB6875" w:rsidP="00E1451D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7312A8C6" w14:textId="77777777" w:rsidR="00E019B2" w:rsidRPr="00CE0E97" w:rsidRDefault="00E019B2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95"/>
        <w:gridCol w:w="2581"/>
        <w:gridCol w:w="3260"/>
        <w:gridCol w:w="3118"/>
      </w:tblGrid>
      <w:tr w:rsidR="00A753C9" w:rsidRPr="00CE0E97" w14:paraId="7312A8CF" w14:textId="77777777" w:rsidTr="00A753C9">
        <w:trPr>
          <w:cantSplit/>
          <w:trHeight w:val="839"/>
        </w:trPr>
        <w:tc>
          <w:tcPr>
            <w:tcW w:w="695" w:type="dxa"/>
            <w:vMerge w:val="restart"/>
            <w:shd w:val="clear" w:color="auto" w:fill="FFFFFF"/>
          </w:tcPr>
          <w:p w14:paraId="7312A8C9" w14:textId="77777777" w:rsidR="00A753C9" w:rsidRPr="00CE0E97" w:rsidRDefault="00A753C9" w:rsidP="00E1451D">
            <w:pPr>
              <w:snapToGrid w:val="0"/>
              <w:rPr>
                <w:b/>
                <w:lang w:val="lt-LT"/>
              </w:rPr>
            </w:pPr>
            <w:bookmarkStart w:id="0" w:name="_Hlk162005295"/>
            <w:r w:rsidRPr="00CE0E97">
              <w:rPr>
                <w:b/>
                <w:lang w:val="lt-LT"/>
              </w:rPr>
              <w:t xml:space="preserve">Eil. </w:t>
            </w:r>
            <w:proofErr w:type="spellStart"/>
            <w:r w:rsidRPr="00CE0E97">
              <w:rPr>
                <w:b/>
                <w:lang w:val="lt-LT"/>
              </w:rPr>
              <w:t>nr.</w:t>
            </w:r>
            <w:proofErr w:type="spellEnd"/>
          </w:p>
        </w:tc>
        <w:tc>
          <w:tcPr>
            <w:tcW w:w="2581" w:type="dxa"/>
            <w:vMerge w:val="restart"/>
            <w:shd w:val="clear" w:color="auto" w:fill="FFFFFF"/>
          </w:tcPr>
          <w:p w14:paraId="7312A8CA" w14:textId="3E51693A" w:rsidR="00A753C9" w:rsidRPr="00CE0E97" w:rsidRDefault="00A753C9" w:rsidP="00E1451D">
            <w:pPr>
              <w:snapToGrid w:val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Numatyti </w:t>
            </w:r>
            <w:r w:rsidRPr="00CE0E97">
              <w:rPr>
                <w:b/>
                <w:lang w:val="lt-LT"/>
              </w:rPr>
              <w:t>uždavin</w:t>
            </w:r>
            <w:r>
              <w:rPr>
                <w:b/>
                <w:lang w:val="lt-LT"/>
              </w:rPr>
              <w:t>iai</w:t>
            </w:r>
          </w:p>
        </w:tc>
        <w:tc>
          <w:tcPr>
            <w:tcW w:w="6378" w:type="dxa"/>
            <w:gridSpan w:val="2"/>
            <w:shd w:val="clear" w:color="auto" w:fill="FFFFFF"/>
          </w:tcPr>
          <w:p w14:paraId="7312A8CC" w14:textId="4B32B6BB" w:rsidR="00A753C9" w:rsidRPr="00CE0E97" w:rsidRDefault="00A753C9" w:rsidP="00E1451D">
            <w:pPr>
              <w:snapToGrid w:val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>R</w:t>
            </w:r>
            <w:r w:rsidRPr="00CE0E97">
              <w:rPr>
                <w:b/>
                <w:lang w:val="lt-LT"/>
              </w:rPr>
              <w:t>ezultatai</w:t>
            </w:r>
          </w:p>
        </w:tc>
      </w:tr>
      <w:tr w:rsidR="00A753C9" w:rsidRPr="00CE0E97" w14:paraId="7465CE00" w14:textId="77777777" w:rsidTr="00A753C9">
        <w:trPr>
          <w:cantSplit/>
          <w:trHeight w:val="993"/>
        </w:trPr>
        <w:tc>
          <w:tcPr>
            <w:tcW w:w="695" w:type="dxa"/>
            <w:vMerge/>
            <w:shd w:val="clear" w:color="auto" w:fill="FFFFFF"/>
          </w:tcPr>
          <w:p w14:paraId="706017AD" w14:textId="77777777" w:rsidR="00A753C9" w:rsidRPr="00CE0E97" w:rsidRDefault="00A753C9" w:rsidP="00E1451D">
            <w:pPr>
              <w:snapToGrid w:val="0"/>
              <w:rPr>
                <w:b/>
                <w:lang w:val="lt-LT"/>
              </w:rPr>
            </w:pPr>
          </w:p>
        </w:tc>
        <w:tc>
          <w:tcPr>
            <w:tcW w:w="2581" w:type="dxa"/>
            <w:vMerge/>
            <w:shd w:val="clear" w:color="auto" w:fill="FFFFFF"/>
          </w:tcPr>
          <w:p w14:paraId="3179395E" w14:textId="77777777" w:rsidR="00A753C9" w:rsidRPr="00CE0E97" w:rsidRDefault="00A753C9" w:rsidP="00E1451D">
            <w:pPr>
              <w:snapToGrid w:val="0"/>
              <w:rPr>
                <w:b/>
                <w:lang w:val="lt-LT"/>
              </w:rPr>
            </w:pPr>
          </w:p>
        </w:tc>
        <w:tc>
          <w:tcPr>
            <w:tcW w:w="3260" w:type="dxa"/>
            <w:shd w:val="clear" w:color="auto" w:fill="FFFFFF"/>
          </w:tcPr>
          <w:p w14:paraId="6044DE90" w14:textId="17983F7F" w:rsidR="00A753C9" w:rsidRPr="001E2661" w:rsidRDefault="00A753C9" w:rsidP="00E1451D">
            <w:pPr>
              <w:snapToGrid w:val="0"/>
              <w:rPr>
                <w:b/>
                <w:lang w:val="lt-LT"/>
              </w:rPr>
            </w:pPr>
            <w:r w:rsidRPr="001E2661">
              <w:rPr>
                <w:lang w:val="lt-LT"/>
              </w:rPr>
              <w:t>Planuoti rezultatai</w:t>
            </w:r>
          </w:p>
        </w:tc>
        <w:tc>
          <w:tcPr>
            <w:tcW w:w="3118" w:type="dxa"/>
            <w:shd w:val="clear" w:color="auto" w:fill="FFFFFF"/>
          </w:tcPr>
          <w:p w14:paraId="129A85D2" w14:textId="46C89F10" w:rsidR="00A753C9" w:rsidRPr="001E2661" w:rsidRDefault="00A753C9" w:rsidP="00E1451D">
            <w:pPr>
              <w:snapToGrid w:val="0"/>
              <w:rPr>
                <w:bCs/>
                <w:lang w:val="lt-LT"/>
              </w:rPr>
            </w:pPr>
            <w:r w:rsidRPr="001E2661">
              <w:rPr>
                <w:bCs/>
                <w:lang w:val="lt-LT"/>
              </w:rPr>
              <w:t>Pasiekti rezultatai</w:t>
            </w:r>
          </w:p>
        </w:tc>
      </w:tr>
      <w:tr w:rsidR="00A753C9" w:rsidRPr="00CE0E97" w14:paraId="7312A8DE" w14:textId="77777777" w:rsidTr="00A753C9">
        <w:tc>
          <w:tcPr>
            <w:tcW w:w="695" w:type="dxa"/>
            <w:shd w:val="clear" w:color="auto" w:fill="FFFFFF"/>
          </w:tcPr>
          <w:p w14:paraId="7312A8D7" w14:textId="0D7D855D" w:rsidR="00A753C9" w:rsidRPr="00CE0E97" w:rsidRDefault="00A753C9" w:rsidP="00E1451D">
            <w:pPr>
              <w:snapToGrid w:val="0"/>
              <w:rPr>
                <w:i/>
                <w:iCs/>
                <w:lang w:val="lt-LT"/>
              </w:rPr>
            </w:pPr>
            <w:r w:rsidRPr="00CE0E97">
              <w:rPr>
                <w:i/>
                <w:iCs/>
                <w:lang w:val="lt-LT"/>
              </w:rPr>
              <w:t>0.</w:t>
            </w:r>
          </w:p>
        </w:tc>
        <w:tc>
          <w:tcPr>
            <w:tcW w:w="2581" w:type="dxa"/>
            <w:shd w:val="clear" w:color="auto" w:fill="FFFFFF"/>
          </w:tcPr>
          <w:p w14:paraId="7312A8D8" w14:textId="14BBF7C7" w:rsidR="00A753C9" w:rsidRPr="00CE0E97" w:rsidRDefault="00A753C9" w:rsidP="00E1451D">
            <w:pPr>
              <w:snapToGrid w:val="0"/>
              <w:rPr>
                <w:i/>
                <w:iCs/>
                <w:lang w:val="lt-LT"/>
              </w:rPr>
            </w:pPr>
            <w:r w:rsidRPr="00CE0E97">
              <w:rPr>
                <w:i/>
                <w:iCs/>
                <w:lang w:val="lt-LT"/>
              </w:rPr>
              <w:t>Pavyzdys: skatinti jaunimo įsitraukimą ir pilietinį aktyvumą</w:t>
            </w:r>
            <w:r>
              <w:rPr>
                <w:i/>
                <w:iCs/>
                <w:lang w:val="lt-LT"/>
              </w:rPr>
              <w:t xml:space="preserve"> (perkeliami iš paraiškos)</w:t>
            </w:r>
          </w:p>
        </w:tc>
        <w:tc>
          <w:tcPr>
            <w:tcW w:w="3260" w:type="dxa"/>
            <w:shd w:val="clear" w:color="auto" w:fill="FFFFFF"/>
          </w:tcPr>
          <w:p w14:paraId="25E00640" w14:textId="25FA4A26" w:rsidR="00A753C9" w:rsidRPr="00CE0E97" w:rsidRDefault="00A753C9" w:rsidP="00E1451D">
            <w:pPr>
              <w:snapToGrid w:val="0"/>
              <w:rPr>
                <w:i/>
                <w:iCs/>
                <w:lang w:val="lt-LT"/>
              </w:rPr>
            </w:pPr>
            <w:r w:rsidRPr="00CE0E97">
              <w:rPr>
                <w:i/>
                <w:iCs/>
                <w:lang w:val="lt-LT"/>
              </w:rPr>
              <w:t>Pavyzdys: surengti jaunimui skirti mokymai, skatinantys jaunimo įsitraukimą.</w:t>
            </w:r>
          </w:p>
        </w:tc>
        <w:tc>
          <w:tcPr>
            <w:tcW w:w="3118" w:type="dxa"/>
            <w:shd w:val="clear" w:color="auto" w:fill="FFFFFF"/>
          </w:tcPr>
          <w:p w14:paraId="7312A8DB" w14:textId="00B472A3" w:rsidR="00A753C9" w:rsidRPr="00CE0E97" w:rsidRDefault="00A753C9" w:rsidP="00E1451D">
            <w:pPr>
              <w:snapToGrid w:val="0"/>
              <w:rPr>
                <w:i/>
                <w:iCs/>
                <w:lang w:val="lt-LT"/>
              </w:rPr>
            </w:pPr>
            <w:r w:rsidRPr="00CE0E97">
              <w:rPr>
                <w:i/>
                <w:iCs/>
                <w:lang w:val="lt-LT"/>
              </w:rPr>
              <w:t xml:space="preserve">Pavyzdys: </w:t>
            </w:r>
            <w:r>
              <w:rPr>
                <w:i/>
                <w:iCs/>
                <w:lang w:val="lt-LT"/>
              </w:rPr>
              <w:t xml:space="preserve">buvo surengti </w:t>
            </w:r>
            <w:r w:rsidRPr="00CE0E97">
              <w:rPr>
                <w:i/>
                <w:iCs/>
                <w:lang w:val="lt-LT"/>
              </w:rPr>
              <w:t>jaunimui skirti mokymai, skatinantys jaunimo įsitraukimą</w:t>
            </w:r>
          </w:p>
        </w:tc>
      </w:tr>
      <w:tr w:rsidR="00A753C9" w:rsidRPr="00CE0E97" w14:paraId="7312A8E5" w14:textId="77777777" w:rsidTr="00A753C9">
        <w:tc>
          <w:tcPr>
            <w:tcW w:w="695" w:type="dxa"/>
            <w:shd w:val="clear" w:color="auto" w:fill="FFFFFF"/>
          </w:tcPr>
          <w:p w14:paraId="7312A8DF" w14:textId="79AEC093" w:rsidR="00A753C9" w:rsidRPr="00CE0E97" w:rsidRDefault="00A753C9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1.</w:t>
            </w:r>
          </w:p>
        </w:tc>
        <w:tc>
          <w:tcPr>
            <w:tcW w:w="2581" w:type="dxa"/>
            <w:shd w:val="clear" w:color="auto" w:fill="FFFFFF"/>
          </w:tcPr>
          <w:p w14:paraId="7312A8E0" w14:textId="77777777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  <w:tc>
          <w:tcPr>
            <w:tcW w:w="3260" w:type="dxa"/>
            <w:shd w:val="clear" w:color="auto" w:fill="FFFFFF"/>
          </w:tcPr>
          <w:p w14:paraId="4A90F2E7" w14:textId="77777777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  <w:tc>
          <w:tcPr>
            <w:tcW w:w="3118" w:type="dxa"/>
            <w:shd w:val="clear" w:color="auto" w:fill="FFFFFF"/>
          </w:tcPr>
          <w:p w14:paraId="7312A8E2" w14:textId="450E243C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</w:tr>
      <w:tr w:rsidR="00A753C9" w:rsidRPr="00CE0E97" w14:paraId="7312A8EC" w14:textId="77777777" w:rsidTr="00A753C9">
        <w:tc>
          <w:tcPr>
            <w:tcW w:w="695" w:type="dxa"/>
            <w:shd w:val="clear" w:color="auto" w:fill="FFFFFF"/>
          </w:tcPr>
          <w:p w14:paraId="7312A8E6" w14:textId="75D6EE55" w:rsidR="00A753C9" w:rsidRPr="00CE0E97" w:rsidRDefault="00A753C9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lastRenderedPageBreak/>
              <w:t>2.</w:t>
            </w:r>
          </w:p>
        </w:tc>
        <w:tc>
          <w:tcPr>
            <w:tcW w:w="2581" w:type="dxa"/>
            <w:shd w:val="clear" w:color="auto" w:fill="FFFFFF"/>
          </w:tcPr>
          <w:p w14:paraId="7312A8E7" w14:textId="77777777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  <w:tc>
          <w:tcPr>
            <w:tcW w:w="3260" w:type="dxa"/>
            <w:shd w:val="clear" w:color="auto" w:fill="FFFFFF"/>
          </w:tcPr>
          <w:p w14:paraId="3DFA43F7" w14:textId="77777777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  <w:tc>
          <w:tcPr>
            <w:tcW w:w="3118" w:type="dxa"/>
            <w:shd w:val="clear" w:color="auto" w:fill="FFFFFF"/>
          </w:tcPr>
          <w:p w14:paraId="7312A8E9" w14:textId="6BEEA9F0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</w:tr>
      <w:tr w:rsidR="00A753C9" w:rsidRPr="00CE0E97" w14:paraId="4158E034" w14:textId="77777777" w:rsidTr="00A753C9">
        <w:tc>
          <w:tcPr>
            <w:tcW w:w="695" w:type="dxa"/>
            <w:shd w:val="clear" w:color="auto" w:fill="FFFFFF"/>
          </w:tcPr>
          <w:p w14:paraId="7DE31AB9" w14:textId="0F75BC9B" w:rsidR="00A753C9" w:rsidRPr="00CE0E97" w:rsidRDefault="00A753C9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3.</w:t>
            </w:r>
          </w:p>
        </w:tc>
        <w:tc>
          <w:tcPr>
            <w:tcW w:w="2581" w:type="dxa"/>
            <w:shd w:val="clear" w:color="auto" w:fill="FFFFFF"/>
          </w:tcPr>
          <w:p w14:paraId="0C851DED" w14:textId="77777777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  <w:tc>
          <w:tcPr>
            <w:tcW w:w="3260" w:type="dxa"/>
            <w:shd w:val="clear" w:color="auto" w:fill="FFFFFF"/>
          </w:tcPr>
          <w:p w14:paraId="5F0F604F" w14:textId="77777777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  <w:tc>
          <w:tcPr>
            <w:tcW w:w="3118" w:type="dxa"/>
            <w:shd w:val="clear" w:color="auto" w:fill="FFFFFF"/>
          </w:tcPr>
          <w:p w14:paraId="624792DD" w14:textId="655DEB0E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</w:tr>
      <w:tr w:rsidR="00A753C9" w:rsidRPr="00CE0E97" w14:paraId="6CB6E8B6" w14:textId="77777777" w:rsidTr="00A753C9">
        <w:tc>
          <w:tcPr>
            <w:tcW w:w="695" w:type="dxa"/>
            <w:shd w:val="clear" w:color="auto" w:fill="FFFFFF"/>
          </w:tcPr>
          <w:p w14:paraId="653751E0" w14:textId="637FDDCC" w:rsidR="00A753C9" w:rsidRPr="00CE0E97" w:rsidRDefault="00A753C9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4.</w:t>
            </w:r>
          </w:p>
        </w:tc>
        <w:tc>
          <w:tcPr>
            <w:tcW w:w="2581" w:type="dxa"/>
            <w:shd w:val="clear" w:color="auto" w:fill="FFFFFF"/>
          </w:tcPr>
          <w:p w14:paraId="164CF451" w14:textId="77777777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  <w:tc>
          <w:tcPr>
            <w:tcW w:w="3260" w:type="dxa"/>
            <w:shd w:val="clear" w:color="auto" w:fill="FFFFFF"/>
          </w:tcPr>
          <w:p w14:paraId="6A193D9F" w14:textId="77777777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  <w:tc>
          <w:tcPr>
            <w:tcW w:w="3118" w:type="dxa"/>
            <w:shd w:val="clear" w:color="auto" w:fill="FFFFFF"/>
          </w:tcPr>
          <w:p w14:paraId="21457728" w14:textId="5C5CAB01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</w:tr>
    </w:tbl>
    <w:bookmarkEnd w:id="0"/>
    <w:p w14:paraId="7312A907" w14:textId="4302C9E4" w:rsidR="00BA5C98" w:rsidRPr="001E2661" w:rsidRDefault="001E2661" w:rsidP="00E1451D">
      <w:pPr>
        <w:rPr>
          <w:sz w:val="20"/>
          <w:szCs w:val="20"/>
          <w:lang w:val="lt-LT"/>
        </w:rPr>
      </w:pPr>
      <w:r w:rsidRPr="001E2661">
        <w:rPr>
          <w:sz w:val="20"/>
          <w:szCs w:val="20"/>
        </w:rPr>
        <w:t>*</w:t>
      </w:r>
      <w:proofErr w:type="spellStart"/>
      <w:r w:rsidRPr="001E2661">
        <w:rPr>
          <w:sz w:val="20"/>
          <w:szCs w:val="20"/>
        </w:rPr>
        <w:t>Informacij</w:t>
      </w:r>
      <w:proofErr w:type="spellEnd"/>
      <w:r w:rsidRPr="001E2661">
        <w:rPr>
          <w:sz w:val="20"/>
          <w:szCs w:val="20"/>
          <w:lang w:val="lt-LT"/>
        </w:rPr>
        <w:t xml:space="preserve">ą </w:t>
      </w:r>
      <w:r>
        <w:rPr>
          <w:sz w:val="20"/>
          <w:szCs w:val="20"/>
          <w:lang w:val="lt-LT"/>
        </w:rPr>
        <w:t xml:space="preserve">apie planuotus </w:t>
      </w:r>
      <w:r w:rsidR="00E1451D">
        <w:rPr>
          <w:sz w:val="20"/>
          <w:szCs w:val="20"/>
          <w:lang w:val="lt-LT"/>
        </w:rPr>
        <w:t xml:space="preserve">tikslus, </w:t>
      </w:r>
      <w:r>
        <w:rPr>
          <w:sz w:val="20"/>
          <w:szCs w:val="20"/>
          <w:lang w:val="lt-LT"/>
        </w:rPr>
        <w:t xml:space="preserve">uždavinius ir rezultatus </w:t>
      </w:r>
      <w:r w:rsidRPr="001E2661">
        <w:rPr>
          <w:sz w:val="20"/>
          <w:szCs w:val="20"/>
          <w:lang w:val="lt-LT"/>
        </w:rPr>
        <w:t xml:space="preserve">perkelkite iš </w:t>
      </w:r>
      <w:r w:rsidR="00A753C9">
        <w:rPr>
          <w:sz w:val="20"/>
          <w:szCs w:val="20"/>
          <w:lang w:val="lt-LT"/>
        </w:rPr>
        <w:t>iniciatyvos</w:t>
      </w:r>
      <w:r w:rsidRPr="001E2661">
        <w:rPr>
          <w:sz w:val="20"/>
          <w:szCs w:val="20"/>
          <w:lang w:val="lt-LT"/>
        </w:rPr>
        <w:t xml:space="preserve"> paraiškos. </w:t>
      </w:r>
    </w:p>
    <w:p w14:paraId="2F6EF318" w14:textId="77777777" w:rsidR="001E2661" w:rsidRPr="001E2661" w:rsidRDefault="001E2661" w:rsidP="00E1451D">
      <w:pPr>
        <w:rPr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2991"/>
        <w:gridCol w:w="4656"/>
      </w:tblGrid>
      <w:tr w:rsidR="00E1451D" w:rsidRPr="001249CB" w14:paraId="1680F97D" w14:textId="77777777" w:rsidTr="00545BC2">
        <w:tc>
          <w:tcPr>
            <w:tcW w:w="9627" w:type="dxa"/>
            <w:gridSpan w:val="3"/>
          </w:tcPr>
          <w:p w14:paraId="231C79FF" w14:textId="10D3D621" w:rsidR="00E1451D" w:rsidRPr="001249CB" w:rsidRDefault="00876DC0" w:rsidP="00E1451D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5</w:t>
            </w:r>
            <w:r w:rsidR="00E1451D" w:rsidRPr="001249CB">
              <w:rPr>
                <w:b/>
                <w:lang w:val="lt-LT"/>
              </w:rPr>
              <w:t xml:space="preserve">. Aprašykite </w:t>
            </w:r>
            <w:r w:rsidR="00A753C9">
              <w:rPr>
                <w:b/>
                <w:lang w:val="lt-LT"/>
              </w:rPr>
              <w:t>iniciatyvos</w:t>
            </w:r>
            <w:r w:rsidR="00E1451D">
              <w:rPr>
                <w:b/>
                <w:lang w:val="lt-LT"/>
              </w:rPr>
              <w:t xml:space="preserve"> metu įgyvendintas</w:t>
            </w:r>
            <w:r w:rsidR="00E1451D" w:rsidRPr="001249CB">
              <w:rPr>
                <w:b/>
                <w:lang w:val="lt-LT"/>
              </w:rPr>
              <w:t xml:space="preserve"> veiklas</w:t>
            </w:r>
          </w:p>
        </w:tc>
      </w:tr>
      <w:tr w:rsidR="00E1451D" w:rsidRPr="001249CB" w14:paraId="3ED5869E" w14:textId="77777777" w:rsidTr="00E1451D">
        <w:tc>
          <w:tcPr>
            <w:tcW w:w="1980" w:type="dxa"/>
            <w:tcBorders>
              <w:right w:val="single" w:sz="4" w:space="0" w:color="auto"/>
            </w:tcBorders>
          </w:tcPr>
          <w:p w14:paraId="60017C1F" w14:textId="6631F49B" w:rsidR="00E1451D" w:rsidRPr="00E1451D" w:rsidRDefault="00E1451D" w:rsidP="00E1451D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Data / laikotarpis</w:t>
            </w:r>
          </w:p>
        </w:tc>
        <w:tc>
          <w:tcPr>
            <w:tcW w:w="2991" w:type="dxa"/>
            <w:tcBorders>
              <w:right w:val="single" w:sz="4" w:space="0" w:color="auto"/>
            </w:tcBorders>
            <w:shd w:val="clear" w:color="auto" w:fill="auto"/>
          </w:tcPr>
          <w:p w14:paraId="6CEFFFAF" w14:textId="63E19441" w:rsidR="00E1451D" w:rsidRPr="00E1451D" w:rsidRDefault="00E1451D" w:rsidP="00E1451D">
            <w:pPr>
              <w:rPr>
                <w:bCs/>
                <w:lang w:val="lt-LT"/>
              </w:rPr>
            </w:pPr>
            <w:r w:rsidRPr="00E1451D">
              <w:rPr>
                <w:bCs/>
                <w:lang w:val="lt-LT"/>
              </w:rPr>
              <w:t>Veiklos pavadinimas</w:t>
            </w:r>
          </w:p>
        </w:tc>
        <w:tc>
          <w:tcPr>
            <w:tcW w:w="4656" w:type="dxa"/>
            <w:tcBorders>
              <w:left w:val="single" w:sz="4" w:space="0" w:color="auto"/>
            </w:tcBorders>
            <w:shd w:val="clear" w:color="auto" w:fill="auto"/>
          </w:tcPr>
          <w:p w14:paraId="4E30BD28" w14:textId="77777777" w:rsidR="00E1451D" w:rsidRPr="00E1451D" w:rsidRDefault="00E1451D" w:rsidP="00E1451D">
            <w:pPr>
              <w:rPr>
                <w:bCs/>
                <w:lang w:val="lt-LT"/>
              </w:rPr>
            </w:pPr>
            <w:r w:rsidRPr="00E1451D">
              <w:rPr>
                <w:bCs/>
                <w:lang w:val="lt-LT"/>
              </w:rPr>
              <w:t>Veiklos turinys</w:t>
            </w:r>
          </w:p>
        </w:tc>
      </w:tr>
      <w:tr w:rsidR="00E1451D" w:rsidRPr="001249CB" w14:paraId="5995E8A6" w14:textId="77777777" w:rsidTr="00E1451D">
        <w:tc>
          <w:tcPr>
            <w:tcW w:w="1980" w:type="dxa"/>
            <w:tcBorders>
              <w:right w:val="single" w:sz="4" w:space="0" w:color="auto"/>
            </w:tcBorders>
          </w:tcPr>
          <w:p w14:paraId="06E25749" w14:textId="77777777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  <w:tc>
          <w:tcPr>
            <w:tcW w:w="2991" w:type="dxa"/>
            <w:tcBorders>
              <w:right w:val="single" w:sz="4" w:space="0" w:color="auto"/>
            </w:tcBorders>
            <w:shd w:val="clear" w:color="auto" w:fill="auto"/>
          </w:tcPr>
          <w:p w14:paraId="209A2222" w14:textId="34038A6D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  <w:shd w:val="clear" w:color="auto" w:fill="auto"/>
          </w:tcPr>
          <w:p w14:paraId="541C37CF" w14:textId="77777777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</w:tr>
      <w:tr w:rsidR="00E1451D" w:rsidRPr="001249CB" w14:paraId="41BDFCDA" w14:textId="77777777" w:rsidTr="00E1451D">
        <w:tc>
          <w:tcPr>
            <w:tcW w:w="1980" w:type="dxa"/>
            <w:tcBorders>
              <w:right w:val="single" w:sz="4" w:space="0" w:color="auto"/>
            </w:tcBorders>
          </w:tcPr>
          <w:p w14:paraId="5FAA7148" w14:textId="77777777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  <w:tc>
          <w:tcPr>
            <w:tcW w:w="2991" w:type="dxa"/>
            <w:tcBorders>
              <w:right w:val="single" w:sz="4" w:space="0" w:color="auto"/>
            </w:tcBorders>
            <w:shd w:val="clear" w:color="auto" w:fill="auto"/>
          </w:tcPr>
          <w:p w14:paraId="7F4B1726" w14:textId="343B3D46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  <w:shd w:val="clear" w:color="auto" w:fill="auto"/>
          </w:tcPr>
          <w:p w14:paraId="7EC409EE" w14:textId="77777777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</w:tr>
      <w:tr w:rsidR="00E1451D" w:rsidRPr="001249CB" w14:paraId="12AE844B" w14:textId="77777777" w:rsidTr="00E1451D">
        <w:tc>
          <w:tcPr>
            <w:tcW w:w="1980" w:type="dxa"/>
            <w:tcBorders>
              <w:right w:val="single" w:sz="4" w:space="0" w:color="auto"/>
            </w:tcBorders>
          </w:tcPr>
          <w:p w14:paraId="38DE79EB" w14:textId="77777777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  <w:tc>
          <w:tcPr>
            <w:tcW w:w="2991" w:type="dxa"/>
            <w:tcBorders>
              <w:right w:val="single" w:sz="4" w:space="0" w:color="auto"/>
            </w:tcBorders>
            <w:shd w:val="clear" w:color="auto" w:fill="auto"/>
          </w:tcPr>
          <w:p w14:paraId="35FB4780" w14:textId="28C8C29B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  <w:shd w:val="clear" w:color="auto" w:fill="auto"/>
          </w:tcPr>
          <w:p w14:paraId="03F2BFA3" w14:textId="77777777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</w:tr>
    </w:tbl>
    <w:p w14:paraId="6E03CEAB" w14:textId="77777777" w:rsidR="00E1451D" w:rsidRPr="00CE0E97" w:rsidRDefault="00E1451D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254A6B" w:rsidRPr="00CE0E97" w14:paraId="0480E1A3" w14:textId="77777777" w:rsidTr="00786B4B">
        <w:tc>
          <w:tcPr>
            <w:tcW w:w="9654" w:type="dxa"/>
            <w:shd w:val="clear" w:color="auto" w:fill="FFFFFF"/>
          </w:tcPr>
          <w:p w14:paraId="31BB9647" w14:textId="562848F3" w:rsidR="00254A6B" w:rsidRPr="00CE0E97" w:rsidRDefault="00876DC0" w:rsidP="00E1451D">
            <w:pPr>
              <w:snapToGrid w:val="0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6</w:t>
            </w:r>
            <w:r w:rsidR="00254A6B" w:rsidRPr="00CE0E97">
              <w:rPr>
                <w:b/>
                <w:bCs/>
                <w:lang w:val="lt-LT"/>
              </w:rPr>
              <w:t xml:space="preserve">. </w:t>
            </w:r>
            <w:r w:rsidR="001E2661">
              <w:rPr>
                <w:b/>
                <w:bCs/>
                <w:lang w:val="lt-LT"/>
              </w:rPr>
              <w:t>Apibūdinkite, kaip pasiekėte ir įtraukėte projekto tikslinę grupę?</w:t>
            </w:r>
            <w:r w:rsidR="00254A6B" w:rsidRPr="00CE0E97">
              <w:rPr>
                <w:b/>
                <w:bCs/>
                <w:lang w:val="lt-LT"/>
              </w:rPr>
              <w:t xml:space="preserve"> </w:t>
            </w:r>
          </w:p>
        </w:tc>
      </w:tr>
      <w:tr w:rsidR="00254A6B" w:rsidRPr="00CE0E97" w14:paraId="375DFF68" w14:textId="77777777" w:rsidTr="00786B4B">
        <w:tc>
          <w:tcPr>
            <w:tcW w:w="9654" w:type="dxa"/>
            <w:shd w:val="clear" w:color="auto" w:fill="FFFFFF"/>
          </w:tcPr>
          <w:p w14:paraId="5F5CD466" w14:textId="77777777" w:rsidR="00254A6B" w:rsidRPr="00CE0E97" w:rsidRDefault="00254A6B" w:rsidP="00E1451D">
            <w:pPr>
              <w:snapToGrid w:val="0"/>
              <w:rPr>
                <w:b/>
                <w:bCs/>
                <w:lang w:val="lt-LT"/>
              </w:rPr>
            </w:pPr>
          </w:p>
          <w:p w14:paraId="074D3103" w14:textId="77777777" w:rsidR="00254A6B" w:rsidRPr="00CE0E97" w:rsidRDefault="00254A6B" w:rsidP="00E1451D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5EAB2B1A" w14:textId="77777777" w:rsidR="00254A6B" w:rsidRPr="00CE0E97" w:rsidRDefault="00254A6B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417"/>
        <w:gridCol w:w="6237"/>
      </w:tblGrid>
      <w:tr w:rsidR="00254A6B" w:rsidRPr="00CE0E97" w14:paraId="38A75A48" w14:textId="77777777" w:rsidTr="00786B4B">
        <w:tc>
          <w:tcPr>
            <w:tcW w:w="9654" w:type="dxa"/>
            <w:gridSpan w:val="2"/>
            <w:shd w:val="clear" w:color="auto" w:fill="FFFFFF"/>
          </w:tcPr>
          <w:p w14:paraId="67A178E2" w14:textId="6A35E5C5" w:rsidR="00254A6B" w:rsidRPr="00CE0E97" w:rsidRDefault="00876DC0" w:rsidP="00E1451D">
            <w:pPr>
              <w:snapToGrid w:val="0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7</w:t>
            </w:r>
            <w:r w:rsidR="00254A6B" w:rsidRPr="00CE0E97">
              <w:rPr>
                <w:b/>
                <w:bCs/>
                <w:lang w:val="lt-LT"/>
              </w:rPr>
              <w:t>.</w:t>
            </w:r>
            <w:r w:rsidR="001E2661">
              <w:rPr>
                <w:b/>
                <w:bCs/>
                <w:lang w:val="lt-LT"/>
              </w:rPr>
              <w:t xml:space="preserve"> D</w:t>
            </w:r>
            <w:r w:rsidR="00254A6B" w:rsidRPr="00CE0E97">
              <w:rPr>
                <w:b/>
                <w:bCs/>
                <w:lang w:val="lt-LT"/>
              </w:rPr>
              <w:t xml:space="preserve">alyvavusių </w:t>
            </w:r>
            <w:r w:rsidR="00A753C9">
              <w:rPr>
                <w:b/>
                <w:bCs/>
                <w:lang w:val="lt-LT"/>
              </w:rPr>
              <w:t>iniciatyvos</w:t>
            </w:r>
            <w:r w:rsidR="00254A6B" w:rsidRPr="00CE0E97">
              <w:rPr>
                <w:b/>
                <w:bCs/>
                <w:lang w:val="lt-LT"/>
              </w:rPr>
              <w:t xml:space="preserve"> veiklose jaunų žmonių (14-29 m.) skaičius </w:t>
            </w:r>
          </w:p>
        </w:tc>
      </w:tr>
      <w:tr w:rsidR="001E2661" w:rsidRPr="00CE0E97" w14:paraId="7D1AA4B2" w14:textId="77777777" w:rsidTr="001E2661">
        <w:tc>
          <w:tcPr>
            <w:tcW w:w="3417" w:type="dxa"/>
            <w:shd w:val="clear" w:color="auto" w:fill="FFFFFF"/>
          </w:tcPr>
          <w:p w14:paraId="30ED419E" w14:textId="569A18B5" w:rsidR="001E2661" w:rsidRPr="001E2661" w:rsidRDefault="001E2661" w:rsidP="00E1451D">
            <w:pPr>
              <w:snapToGrid w:val="0"/>
              <w:rPr>
                <w:lang w:val="lt-LT"/>
              </w:rPr>
            </w:pPr>
            <w:r w:rsidRPr="001E2661">
              <w:rPr>
                <w:lang w:val="lt-LT"/>
              </w:rPr>
              <w:t>Numatytas dalyvių skaičius</w:t>
            </w:r>
          </w:p>
        </w:tc>
        <w:tc>
          <w:tcPr>
            <w:tcW w:w="6237" w:type="dxa"/>
            <w:shd w:val="clear" w:color="auto" w:fill="FFFFFF"/>
          </w:tcPr>
          <w:p w14:paraId="53339652" w14:textId="46C93B1A" w:rsidR="001E2661" w:rsidRPr="00CE0E97" w:rsidRDefault="001E2661" w:rsidP="00E1451D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1E2661" w:rsidRPr="00CE0E97" w14:paraId="1A16A0F7" w14:textId="77777777" w:rsidTr="001E2661">
        <w:tc>
          <w:tcPr>
            <w:tcW w:w="3417" w:type="dxa"/>
            <w:shd w:val="clear" w:color="auto" w:fill="FFFFFF"/>
          </w:tcPr>
          <w:p w14:paraId="7CA6A9BD" w14:textId="18261FDC" w:rsidR="001E2661" w:rsidRPr="001E2661" w:rsidRDefault="001E2661" w:rsidP="00E1451D">
            <w:pPr>
              <w:snapToGrid w:val="0"/>
              <w:rPr>
                <w:lang w:val="lt-LT"/>
              </w:rPr>
            </w:pPr>
            <w:r w:rsidRPr="001E2661">
              <w:rPr>
                <w:lang w:val="lt-LT"/>
              </w:rPr>
              <w:t>Pasiektas dalyvių skaičius</w:t>
            </w:r>
          </w:p>
        </w:tc>
        <w:tc>
          <w:tcPr>
            <w:tcW w:w="6237" w:type="dxa"/>
            <w:shd w:val="clear" w:color="auto" w:fill="FFFFFF"/>
          </w:tcPr>
          <w:p w14:paraId="20CAAB34" w14:textId="77777777" w:rsidR="001E2661" w:rsidRPr="00CE0E97" w:rsidRDefault="001E2661" w:rsidP="00E1451D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1E2661" w:rsidRPr="00CE0E97" w14:paraId="2BBE1C56" w14:textId="77777777" w:rsidTr="001E2661">
        <w:tc>
          <w:tcPr>
            <w:tcW w:w="3417" w:type="dxa"/>
            <w:shd w:val="clear" w:color="auto" w:fill="FFFFFF"/>
          </w:tcPr>
          <w:p w14:paraId="74069B4B" w14:textId="11B15B3F" w:rsidR="001E2661" w:rsidRPr="001E2661" w:rsidRDefault="001E2661" w:rsidP="00E1451D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Pastabos, kodėl nepavyko (jei nepavyko) pritraukti numatyto dalyvių skaičiaus</w:t>
            </w:r>
          </w:p>
        </w:tc>
        <w:tc>
          <w:tcPr>
            <w:tcW w:w="6237" w:type="dxa"/>
            <w:shd w:val="clear" w:color="auto" w:fill="FFFFFF"/>
          </w:tcPr>
          <w:p w14:paraId="3C809417" w14:textId="77777777" w:rsidR="001E2661" w:rsidRPr="00CE0E97" w:rsidRDefault="001E2661" w:rsidP="00E1451D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5009487F" w14:textId="77777777" w:rsidR="00254A6B" w:rsidRDefault="00254A6B" w:rsidP="00E1451D">
      <w:pPr>
        <w:rPr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7"/>
      </w:tblGrid>
      <w:tr w:rsidR="00E1451D" w:rsidRPr="001249CB" w14:paraId="68CBD4F6" w14:textId="77777777" w:rsidTr="00786B4B">
        <w:tc>
          <w:tcPr>
            <w:tcW w:w="9854" w:type="dxa"/>
          </w:tcPr>
          <w:p w14:paraId="75EB8EA2" w14:textId="06A77CB7" w:rsidR="00E1451D" w:rsidRPr="001249CB" w:rsidRDefault="00876DC0" w:rsidP="00E1451D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8</w:t>
            </w:r>
            <w:r w:rsidR="00E1451D" w:rsidRPr="001249CB">
              <w:rPr>
                <w:b/>
                <w:lang w:val="lt-LT"/>
              </w:rPr>
              <w:t>. Su kokiais sunkumais susidūrėte</w:t>
            </w:r>
            <w:r w:rsidR="00E1451D">
              <w:rPr>
                <w:b/>
                <w:lang w:val="lt-LT"/>
              </w:rPr>
              <w:t>,</w:t>
            </w:r>
            <w:r w:rsidR="00E1451D" w:rsidRPr="001249CB">
              <w:rPr>
                <w:b/>
                <w:lang w:val="lt-LT"/>
              </w:rPr>
              <w:t xml:space="preserve"> įgyvendindami iniciatyvą? Kaip pavyko juos įveikti?</w:t>
            </w:r>
          </w:p>
        </w:tc>
      </w:tr>
      <w:tr w:rsidR="00E1451D" w:rsidRPr="001249CB" w14:paraId="4DD8A68B" w14:textId="77777777" w:rsidTr="00E1451D">
        <w:tc>
          <w:tcPr>
            <w:tcW w:w="9854" w:type="dxa"/>
            <w:shd w:val="clear" w:color="auto" w:fill="auto"/>
          </w:tcPr>
          <w:p w14:paraId="6EB5C1CC" w14:textId="77777777" w:rsidR="00E1451D" w:rsidRPr="001249CB" w:rsidRDefault="00E1451D" w:rsidP="00E1451D">
            <w:pPr>
              <w:rPr>
                <w:b/>
                <w:lang w:val="lt-LT"/>
              </w:rPr>
            </w:pPr>
          </w:p>
        </w:tc>
      </w:tr>
    </w:tbl>
    <w:p w14:paraId="23FA7C97" w14:textId="77777777" w:rsidR="00254A6B" w:rsidRDefault="00254A6B" w:rsidP="00E1451D">
      <w:pPr>
        <w:rPr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0"/>
        <w:gridCol w:w="1577"/>
      </w:tblGrid>
      <w:tr w:rsidR="00E1451D" w:rsidRPr="001249CB" w14:paraId="48FE7B4B" w14:textId="77777777" w:rsidTr="00786B4B">
        <w:tc>
          <w:tcPr>
            <w:tcW w:w="8051" w:type="dxa"/>
          </w:tcPr>
          <w:p w14:paraId="2D40AFE3" w14:textId="0B365EA5" w:rsidR="00E1451D" w:rsidRPr="001249CB" w:rsidRDefault="00876DC0" w:rsidP="00E1451D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9</w:t>
            </w:r>
            <w:r w:rsidR="00E1451D" w:rsidRPr="001249CB">
              <w:rPr>
                <w:b/>
                <w:lang w:val="lt-LT"/>
              </w:rPr>
              <w:t>. Prie ataskaitos pateikiama</w:t>
            </w:r>
          </w:p>
        </w:tc>
        <w:tc>
          <w:tcPr>
            <w:tcW w:w="1577" w:type="dxa"/>
          </w:tcPr>
          <w:p w14:paraId="25A86A30" w14:textId="273B21C6" w:rsidR="00E1451D" w:rsidRPr="001249CB" w:rsidRDefault="00E1451D" w:rsidP="00E1451D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Lapų skaičius</w:t>
            </w:r>
          </w:p>
        </w:tc>
      </w:tr>
      <w:tr w:rsidR="00E1451D" w:rsidRPr="001249CB" w14:paraId="4F7F4553" w14:textId="77777777" w:rsidTr="00E1451D">
        <w:tc>
          <w:tcPr>
            <w:tcW w:w="8051" w:type="dxa"/>
          </w:tcPr>
          <w:p w14:paraId="65CCCD80" w14:textId="77777777" w:rsidR="00E1451D" w:rsidRPr="001249CB" w:rsidRDefault="00E1451D" w:rsidP="00E1451D">
            <w:pPr>
              <w:rPr>
                <w:lang w:val="lt-LT"/>
              </w:rPr>
            </w:pPr>
            <w:r w:rsidRPr="001249CB">
              <w:rPr>
                <w:lang w:val="lt-LT"/>
              </w:rPr>
              <w:t>Medžiaga, liudijanti apie įgyvendintą programą (straipsniai, reportažai spaudoje, internete, dalyvių atsiliepimai, lankstinukai, skrajutės, leidiniai ir kt.)</w:t>
            </w:r>
          </w:p>
        </w:tc>
        <w:tc>
          <w:tcPr>
            <w:tcW w:w="1577" w:type="dxa"/>
            <w:shd w:val="clear" w:color="auto" w:fill="auto"/>
          </w:tcPr>
          <w:p w14:paraId="7CF49EDB" w14:textId="41A94132" w:rsidR="00E1451D" w:rsidRPr="001249CB" w:rsidRDefault="00E1451D" w:rsidP="00E1451D">
            <w:pPr>
              <w:rPr>
                <w:lang w:val="lt-LT"/>
              </w:rPr>
            </w:pPr>
          </w:p>
        </w:tc>
      </w:tr>
      <w:tr w:rsidR="00E1451D" w:rsidRPr="001249CB" w14:paraId="35E75F1C" w14:textId="77777777" w:rsidTr="00E1451D">
        <w:tc>
          <w:tcPr>
            <w:tcW w:w="8051" w:type="dxa"/>
          </w:tcPr>
          <w:p w14:paraId="60934E1A" w14:textId="77777777" w:rsidR="00E1451D" w:rsidRPr="001249CB" w:rsidRDefault="00E1451D" w:rsidP="00E1451D">
            <w:pPr>
              <w:rPr>
                <w:lang w:val="lt-LT"/>
              </w:rPr>
            </w:pPr>
            <w:r>
              <w:rPr>
                <w:lang w:val="lt-LT"/>
              </w:rPr>
              <w:t xml:space="preserve">Finansinės ataskaitos </w:t>
            </w:r>
            <w:r w:rsidRPr="001249CB">
              <w:rPr>
                <w:lang w:val="lt-LT"/>
              </w:rPr>
              <w:t>2 forma (7 priedas), patvirtinta Lietuvos Respublikos finansų ministro 2008 m. gruodžio 31 d. įsakymu Nr. 1K-465 (Lietuvos Respublikos finansų ministro 201</w:t>
            </w:r>
            <w:r>
              <w:t>8</w:t>
            </w:r>
            <w:r w:rsidRPr="001249CB">
              <w:rPr>
                <w:lang w:val="lt-LT"/>
              </w:rPr>
              <w:t xml:space="preserve"> m. </w:t>
            </w:r>
            <w:r>
              <w:rPr>
                <w:lang w:val="lt-LT"/>
              </w:rPr>
              <w:t>gruodžio</w:t>
            </w:r>
            <w:r>
              <w:t xml:space="preserve"> 30</w:t>
            </w:r>
            <w:r w:rsidRPr="001249CB">
              <w:rPr>
                <w:lang w:val="lt-LT"/>
              </w:rPr>
              <w:t xml:space="preserve"> d. įsakymo Nr. 1K-407 redakcija)</w:t>
            </w:r>
          </w:p>
        </w:tc>
        <w:tc>
          <w:tcPr>
            <w:tcW w:w="1577" w:type="dxa"/>
            <w:shd w:val="clear" w:color="auto" w:fill="auto"/>
          </w:tcPr>
          <w:p w14:paraId="0E282A31" w14:textId="77777777" w:rsidR="00E1451D" w:rsidRPr="001249CB" w:rsidRDefault="00E1451D" w:rsidP="00E1451D">
            <w:pPr>
              <w:rPr>
                <w:lang w:val="lt-LT"/>
              </w:rPr>
            </w:pPr>
          </w:p>
        </w:tc>
      </w:tr>
    </w:tbl>
    <w:p w14:paraId="58E04262" w14:textId="77777777" w:rsidR="00E1451D" w:rsidRPr="00CE0E97" w:rsidRDefault="00E1451D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BA5C98" w:rsidRPr="00CE0E97" w14:paraId="7312A989" w14:textId="77777777" w:rsidTr="00A02866">
        <w:tc>
          <w:tcPr>
            <w:tcW w:w="9654" w:type="dxa"/>
            <w:shd w:val="clear" w:color="auto" w:fill="FFFFFF"/>
            <w:vAlign w:val="center"/>
          </w:tcPr>
          <w:p w14:paraId="7312A988" w14:textId="18276AFD" w:rsidR="00BA5C98" w:rsidRPr="00CE0E97" w:rsidRDefault="00F54965" w:rsidP="00E1451D">
            <w:pPr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1</w:t>
            </w:r>
            <w:r w:rsidR="00876DC0">
              <w:rPr>
                <w:b/>
              </w:rPr>
              <w:t>0</w:t>
            </w:r>
            <w:r w:rsidR="00BA5C98" w:rsidRPr="00CE0E97">
              <w:rPr>
                <w:b/>
                <w:lang w:val="lt-LT"/>
              </w:rPr>
              <w:t>. Papild</w:t>
            </w:r>
            <w:r w:rsidR="000E180D" w:rsidRPr="00CE0E97">
              <w:rPr>
                <w:b/>
                <w:lang w:val="lt-LT"/>
              </w:rPr>
              <w:t xml:space="preserve">omi dokumentai </w:t>
            </w:r>
            <w:r w:rsidR="000E180D" w:rsidRPr="00CE0E97">
              <w:rPr>
                <w:lang w:val="lt-LT"/>
              </w:rPr>
              <w:t>(jei pateikiami)</w:t>
            </w:r>
          </w:p>
        </w:tc>
      </w:tr>
      <w:tr w:rsidR="00BA5C98" w:rsidRPr="00CE0E97" w14:paraId="7312A98B" w14:textId="77777777" w:rsidTr="00A02866">
        <w:tc>
          <w:tcPr>
            <w:tcW w:w="9654" w:type="dxa"/>
            <w:shd w:val="clear" w:color="auto" w:fill="FFFFFF"/>
          </w:tcPr>
          <w:p w14:paraId="7312A98A" w14:textId="77777777" w:rsidR="00BA5C98" w:rsidRPr="00CE0E97" w:rsidRDefault="00BA5C98" w:rsidP="00E1451D">
            <w:pPr>
              <w:snapToGrid w:val="0"/>
              <w:rPr>
                <w:lang w:val="lt-LT"/>
              </w:rPr>
            </w:pPr>
          </w:p>
        </w:tc>
      </w:tr>
      <w:tr w:rsidR="00BA5C98" w:rsidRPr="00CE0E97" w14:paraId="7312A98D" w14:textId="77777777" w:rsidTr="00A02866">
        <w:tc>
          <w:tcPr>
            <w:tcW w:w="9654" w:type="dxa"/>
            <w:shd w:val="clear" w:color="auto" w:fill="FFFFFF"/>
          </w:tcPr>
          <w:p w14:paraId="7312A98C" w14:textId="77777777" w:rsidR="00BA5C98" w:rsidRPr="00CE0E97" w:rsidRDefault="00BA5C98" w:rsidP="00E1451D">
            <w:pPr>
              <w:snapToGrid w:val="0"/>
              <w:rPr>
                <w:lang w:val="lt-LT"/>
              </w:rPr>
            </w:pPr>
          </w:p>
        </w:tc>
      </w:tr>
      <w:tr w:rsidR="00BA5C98" w:rsidRPr="00CE0E97" w14:paraId="7312A98F" w14:textId="77777777" w:rsidTr="00A02866">
        <w:tc>
          <w:tcPr>
            <w:tcW w:w="9654" w:type="dxa"/>
            <w:shd w:val="clear" w:color="auto" w:fill="FFFFFF"/>
          </w:tcPr>
          <w:p w14:paraId="7312A98E" w14:textId="77777777" w:rsidR="00BA5C98" w:rsidRPr="00CE0E97" w:rsidRDefault="00BA5C98" w:rsidP="00E1451D">
            <w:pPr>
              <w:snapToGrid w:val="0"/>
              <w:rPr>
                <w:lang w:val="lt-LT"/>
              </w:rPr>
            </w:pPr>
          </w:p>
        </w:tc>
      </w:tr>
      <w:tr w:rsidR="00BA5C98" w:rsidRPr="00CE0E97" w14:paraId="7312A991" w14:textId="77777777" w:rsidTr="00A02866">
        <w:tc>
          <w:tcPr>
            <w:tcW w:w="9654" w:type="dxa"/>
            <w:shd w:val="clear" w:color="auto" w:fill="FFFFFF"/>
          </w:tcPr>
          <w:p w14:paraId="7312A990" w14:textId="77777777" w:rsidR="00BA5C98" w:rsidRPr="00CE0E97" w:rsidRDefault="00BA5C98" w:rsidP="00E1451D">
            <w:pPr>
              <w:snapToGrid w:val="0"/>
              <w:rPr>
                <w:b/>
                <w:lang w:val="lt-LT"/>
              </w:rPr>
            </w:pPr>
          </w:p>
        </w:tc>
      </w:tr>
    </w:tbl>
    <w:p w14:paraId="7312A992" w14:textId="77777777" w:rsidR="00BA5C98" w:rsidRPr="00CE0E97" w:rsidRDefault="00BA5C98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379"/>
        <w:gridCol w:w="1275"/>
      </w:tblGrid>
      <w:tr w:rsidR="00BA5C98" w:rsidRPr="00CE0E97" w14:paraId="7312A995" w14:textId="77777777" w:rsidTr="005552BB">
        <w:tc>
          <w:tcPr>
            <w:tcW w:w="8379" w:type="dxa"/>
            <w:shd w:val="clear" w:color="auto" w:fill="FFFFFF"/>
          </w:tcPr>
          <w:p w14:paraId="7312A993" w14:textId="2506D5E4" w:rsidR="00BA5C98" w:rsidRPr="00CE0E97" w:rsidRDefault="00E1451D" w:rsidP="00E1451D">
            <w:pPr>
              <w:snapToGrid w:val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>1</w:t>
            </w:r>
            <w:r w:rsidR="00876DC0">
              <w:rPr>
                <w:b/>
                <w:lang w:val="lt-LT"/>
              </w:rPr>
              <w:t>1</w:t>
            </w:r>
            <w:r w:rsidR="00BA5C98" w:rsidRPr="00CE0E97">
              <w:rPr>
                <w:b/>
                <w:lang w:val="lt-LT"/>
              </w:rPr>
              <w:t xml:space="preserve">. Bendras </w:t>
            </w:r>
            <w:r>
              <w:rPr>
                <w:b/>
                <w:lang w:val="lt-LT"/>
              </w:rPr>
              <w:t>ataskaitos</w:t>
            </w:r>
            <w:r w:rsidR="00BA5C98" w:rsidRPr="00CE0E97">
              <w:rPr>
                <w:b/>
                <w:lang w:val="lt-LT"/>
              </w:rPr>
              <w:t xml:space="preserve"> ir jos priedų lapų skaičius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312A994" w14:textId="77777777" w:rsidR="00BA5C98" w:rsidRPr="00CE0E97" w:rsidRDefault="00BA5C98" w:rsidP="00E1451D">
            <w:pPr>
              <w:tabs>
                <w:tab w:val="left" w:pos="1905"/>
              </w:tabs>
              <w:snapToGrid w:val="0"/>
              <w:rPr>
                <w:lang w:val="lt-LT"/>
              </w:rPr>
            </w:pPr>
          </w:p>
        </w:tc>
      </w:tr>
    </w:tbl>
    <w:p w14:paraId="1BA77361" w14:textId="0F105437" w:rsidR="003B0166" w:rsidRPr="00CE0E97" w:rsidRDefault="003B0166" w:rsidP="00E1451D">
      <w:pPr>
        <w:ind w:right="-1" w:firstLine="1296"/>
        <w:rPr>
          <w:b/>
          <w:lang w:val="lt-LT"/>
        </w:rPr>
      </w:pPr>
    </w:p>
    <w:p w14:paraId="7312A999" w14:textId="77777777" w:rsidR="00B67DB4" w:rsidRPr="00CE0E97" w:rsidRDefault="00B67DB4" w:rsidP="00E1451D">
      <w:pPr>
        <w:rPr>
          <w:lang w:val="lt-LT"/>
        </w:rPr>
      </w:pPr>
    </w:p>
    <w:p w14:paraId="5A10E02A" w14:textId="77777777" w:rsidR="00A65F13" w:rsidRPr="00CE0E97" w:rsidRDefault="00A65F13" w:rsidP="00E1451D">
      <w:pPr>
        <w:rPr>
          <w:sz w:val="20"/>
          <w:szCs w:val="20"/>
          <w:lang w:val="lt-LT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3719"/>
      </w:tblGrid>
      <w:tr w:rsidR="00A65F13" w:rsidRPr="00CE0E97" w14:paraId="5151B356" w14:textId="77777777" w:rsidTr="00876DC0">
        <w:tc>
          <w:tcPr>
            <w:tcW w:w="3510" w:type="dxa"/>
            <w:vAlign w:val="center"/>
          </w:tcPr>
          <w:p w14:paraId="5474A2FE" w14:textId="77103C72" w:rsidR="00A65F13" w:rsidRPr="00CE0E97" w:rsidRDefault="00863E94" w:rsidP="00E1451D">
            <w:pPr>
              <w:snapToGrid w:val="0"/>
              <w:rPr>
                <w:sz w:val="20"/>
                <w:szCs w:val="20"/>
                <w:lang w:val="lt-LT"/>
              </w:rPr>
            </w:pPr>
            <w:r>
              <w:rPr>
                <w:lang w:val="lt-LT"/>
              </w:rPr>
              <w:t>Iniciatyvos</w:t>
            </w:r>
            <w:r w:rsidR="00A65F13" w:rsidRPr="00CE0E97">
              <w:rPr>
                <w:lang w:val="lt-LT"/>
              </w:rPr>
              <w:t xml:space="preserve"> vadovas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99DCE28" w14:textId="77777777" w:rsidR="00A65F13" w:rsidRPr="00CE0E97" w:rsidRDefault="00A65F13" w:rsidP="00E1451D">
            <w:pPr>
              <w:snapToGrid w:val="0"/>
              <w:rPr>
                <w:sz w:val="20"/>
                <w:szCs w:val="20"/>
                <w:lang w:val="lt-LT"/>
              </w:rPr>
            </w:pPr>
          </w:p>
          <w:p w14:paraId="55FA8CE0" w14:textId="77777777" w:rsidR="00A65F13" w:rsidRPr="00CE0E97" w:rsidRDefault="00A65F13" w:rsidP="00E1451D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3719" w:type="dxa"/>
            <w:shd w:val="clear" w:color="auto" w:fill="auto"/>
            <w:vAlign w:val="center"/>
          </w:tcPr>
          <w:p w14:paraId="07FB5DFF" w14:textId="77777777" w:rsidR="00A65F13" w:rsidRPr="00CE0E97" w:rsidRDefault="00A65F13" w:rsidP="00E1451D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  <w:tr w:rsidR="00A65F13" w:rsidRPr="00CE0E97" w14:paraId="211ABA8F" w14:textId="77777777" w:rsidTr="00FB06E8">
        <w:tc>
          <w:tcPr>
            <w:tcW w:w="3510" w:type="dxa"/>
          </w:tcPr>
          <w:p w14:paraId="4659D0D2" w14:textId="77777777" w:rsidR="00A65F13" w:rsidRPr="00CE0E97" w:rsidRDefault="00A65F13" w:rsidP="00E1451D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7EACD550" w14:textId="77777777" w:rsidR="00A65F13" w:rsidRPr="00CE0E97" w:rsidRDefault="00A65F13" w:rsidP="00876DC0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E0E97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3719" w:type="dxa"/>
          </w:tcPr>
          <w:p w14:paraId="478053C6" w14:textId="77777777" w:rsidR="00A65F13" w:rsidRPr="00CE0E97" w:rsidRDefault="00A65F13" w:rsidP="00876DC0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E0E97">
              <w:rPr>
                <w:sz w:val="20"/>
                <w:szCs w:val="20"/>
                <w:lang w:val="lt-LT"/>
              </w:rPr>
              <w:t>(vardas ir pavardė)</w:t>
            </w:r>
          </w:p>
        </w:tc>
      </w:tr>
    </w:tbl>
    <w:p w14:paraId="1973BB72" w14:textId="16F7CB6F" w:rsidR="00A65F13" w:rsidRPr="00CE0E97" w:rsidRDefault="00A65F13" w:rsidP="00E1451D">
      <w:pPr>
        <w:rPr>
          <w:sz w:val="20"/>
          <w:szCs w:val="20"/>
          <w:lang w:val="lt-LT"/>
        </w:rPr>
      </w:pPr>
    </w:p>
    <w:p w14:paraId="3B442E93" w14:textId="77777777" w:rsidR="00A65F13" w:rsidRPr="00CE0E97" w:rsidRDefault="00A65F13" w:rsidP="00E1451D">
      <w:pPr>
        <w:rPr>
          <w:sz w:val="20"/>
          <w:szCs w:val="20"/>
          <w:lang w:val="lt-LT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3719"/>
      </w:tblGrid>
      <w:tr w:rsidR="00A65F13" w:rsidRPr="00CE0E97" w14:paraId="491113E7" w14:textId="77777777" w:rsidTr="00876DC0">
        <w:tc>
          <w:tcPr>
            <w:tcW w:w="3510" w:type="dxa"/>
            <w:vAlign w:val="center"/>
          </w:tcPr>
          <w:p w14:paraId="07EAC06F" w14:textId="4A83252E" w:rsidR="00A65F13" w:rsidRPr="00CE0E97" w:rsidRDefault="00F876D8" w:rsidP="00E1451D">
            <w:pPr>
              <w:snapToGrid w:val="0"/>
              <w:rPr>
                <w:sz w:val="20"/>
                <w:szCs w:val="20"/>
                <w:lang w:val="lt-LT"/>
              </w:rPr>
            </w:pPr>
            <w:r w:rsidRPr="00CE0E97">
              <w:rPr>
                <w:lang w:val="lt-LT"/>
              </w:rPr>
              <w:t xml:space="preserve">Organizacijos </w:t>
            </w:r>
            <w:r w:rsidR="00A65F13" w:rsidRPr="00CE0E97">
              <w:rPr>
                <w:lang w:val="lt-LT"/>
              </w:rPr>
              <w:t>vadovas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3E528C2" w14:textId="77777777" w:rsidR="00A65F13" w:rsidRPr="00CE0E97" w:rsidRDefault="00A65F13" w:rsidP="00E1451D">
            <w:pPr>
              <w:snapToGrid w:val="0"/>
              <w:rPr>
                <w:sz w:val="20"/>
                <w:szCs w:val="20"/>
                <w:lang w:val="lt-LT"/>
              </w:rPr>
            </w:pPr>
          </w:p>
          <w:p w14:paraId="19596A6E" w14:textId="77777777" w:rsidR="00A65F13" w:rsidRPr="00CE0E97" w:rsidRDefault="00A65F13" w:rsidP="00E1451D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3719" w:type="dxa"/>
            <w:shd w:val="clear" w:color="auto" w:fill="auto"/>
            <w:vAlign w:val="center"/>
          </w:tcPr>
          <w:p w14:paraId="1654AA2C" w14:textId="77777777" w:rsidR="00A65F13" w:rsidRPr="00CE0E97" w:rsidRDefault="00A65F13" w:rsidP="00E1451D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  <w:tr w:rsidR="00A65F13" w:rsidRPr="00CE0E97" w14:paraId="57731FC4" w14:textId="77777777" w:rsidTr="00FB06E8">
        <w:tc>
          <w:tcPr>
            <w:tcW w:w="3510" w:type="dxa"/>
          </w:tcPr>
          <w:p w14:paraId="2F356E6B" w14:textId="77777777" w:rsidR="00A65F13" w:rsidRPr="00CE0E97" w:rsidRDefault="00A65F13" w:rsidP="00E1451D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2FD9CF1F" w14:textId="77777777" w:rsidR="00A65F13" w:rsidRPr="00CE0E97" w:rsidRDefault="00A65F13" w:rsidP="00876DC0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E0E97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3719" w:type="dxa"/>
          </w:tcPr>
          <w:p w14:paraId="51EBA058" w14:textId="77777777" w:rsidR="00A65F13" w:rsidRPr="00CE0E97" w:rsidRDefault="00A65F13" w:rsidP="00876DC0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E0E97">
              <w:rPr>
                <w:sz w:val="20"/>
                <w:szCs w:val="20"/>
                <w:lang w:val="lt-LT"/>
              </w:rPr>
              <w:t>(vardas ir pavardė)</w:t>
            </w:r>
          </w:p>
        </w:tc>
      </w:tr>
    </w:tbl>
    <w:p w14:paraId="7312A99A" w14:textId="77777777" w:rsidR="00B67DB4" w:rsidRPr="00CE0E97" w:rsidRDefault="00B67DB4" w:rsidP="00E1451D">
      <w:pPr>
        <w:rPr>
          <w:lang w:val="lt-LT"/>
        </w:rPr>
      </w:pPr>
    </w:p>
    <w:p w14:paraId="7312A9A2" w14:textId="6003D340" w:rsidR="00A40917" w:rsidRDefault="00A40917" w:rsidP="00E1451D">
      <w:pPr>
        <w:rPr>
          <w:sz w:val="20"/>
          <w:szCs w:val="20"/>
          <w:lang w:val="lt-LT"/>
        </w:rPr>
      </w:pPr>
    </w:p>
    <w:p w14:paraId="1861CACA" w14:textId="2B81DC38" w:rsidR="009B526E" w:rsidRPr="00CE0E97" w:rsidRDefault="009B526E" w:rsidP="009B526E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________________________________</w:t>
      </w:r>
    </w:p>
    <w:sectPr w:rsidR="009B526E" w:rsidRPr="00CE0E97" w:rsidSect="003B56B0">
      <w:headerReference w:type="default" r:id="rId8"/>
      <w:footnotePr>
        <w:pos w:val="beneathText"/>
      </w:footnotePr>
      <w:pgSz w:w="11905" w:h="16837"/>
      <w:pgMar w:top="1134" w:right="567" w:bottom="1134" w:left="1701" w:header="35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258DC" w14:textId="77777777" w:rsidR="003B56B0" w:rsidRDefault="003B56B0">
      <w:r>
        <w:separator/>
      </w:r>
    </w:p>
  </w:endnote>
  <w:endnote w:type="continuationSeparator" w:id="0">
    <w:p w14:paraId="7BD3D372" w14:textId="77777777" w:rsidR="003B56B0" w:rsidRDefault="003B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D8598" w14:textId="77777777" w:rsidR="003B56B0" w:rsidRDefault="003B56B0">
      <w:r>
        <w:separator/>
      </w:r>
    </w:p>
  </w:footnote>
  <w:footnote w:type="continuationSeparator" w:id="0">
    <w:p w14:paraId="24B349EC" w14:textId="77777777" w:rsidR="003B56B0" w:rsidRDefault="003B5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A9B7" w14:textId="77777777" w:rsidR="0010682C" w:rsidRDefault="0010682C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28CF">
      <w:rPr>
        <w:noProof/>
      </w:rPr>
      <w:t>2</w:t>
    </w:r>
    <w:r>
      <w:fldChar w:fldCharType="end"/>
    </w:r>
  </w:p>
  <w:p w14:paraId="7312A9B8" w14:textId="77777777" w:rsidR="00BA5C98" w:rsidRDefault="00BA5C98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Antra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5345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DA"/>
    <w:rsid w:val="000153CF"/>
    <w:rsid w:val="000255C7"/>
    <w:rsid w:val="00035C82"/>
    <w:rsid w:val="00043436"/>
    <w:rsid w:val="00054809"/>
    <w:rsid w:val="00055EF3"/>
    <w:rsid w:val="0006014B"/>
    <w:rsid w:val="00060178"/>
    <w:rsid w:val="00083693"/>
    <w:rsid w:val="000A1F37"/>
    <w:rsid w:val="000A5100"/>
    <w:rsid w:val="000A560B"/>
    <w:rsid w:val="000A5A00"/>
    <w:rsid w:val="000B4DA4"/>
    <w:rsid w:val="000D2791"/>
    <w:rsid w:val="000D74C8"/>
    <w:rsid w:val="000E180D"/>
    <w:rsid w:val="000E64E3"/>
    <w:rsid w:val="0010266F"/>
    <w:rsid w:val="0010682C"/>
    <w:rsid w:val="001156C6"/>
    <w:rsid w:val="00122933"/>
    <w:rsid w:val="00131AB5"/>
    <w:rsid w:val="001342F3"/>
    <w:rsid w:val="0017278F"/>
    <w:rsid w:val="00181E21"/>
    <w:rsid w:val="00187469"/>
    <w:rsid w:val="00192F9C"/>
    <w:rsid w:val="00197A65"/>
    <w:rsid w:val="001D0C40"/>
    <w:rsid w:val="001E2661"/>
    <w:rsid w:val="001E4003"/>
    <w:rsid w:val="00225294"/>
    <w:rsid w:val="00254A6B"/>
    <w:rsid w:val="00254BA8"/>
    <w:rsid w:val="00260B07"/>
    <w:rsid w:val="0028139E"/>
    <w:rsid w:val="00283533"/>
    <w:rsid w:val="00284F4B"/>
    <w:rsid w:val="002910D6"/>
    <w:rsid w:val="002A10D9"/>
    <w:rsid w:val="002B6C8C"/>
    <w:rsid w:val="002C2C9F"/>
    <w:rsid w:val="002C4949"/>
    <w:rsid w:val="00312B7F"/>
    <w:rsid w:val="003276F6"/>
    <w:rsid w:val="00344583"/>
    <w:rsid w:val="0038043B"/>
    <w:rsid w:val="00396660"/>
    <w:rsid w:val="003A06D9"/>
    <w:rsid w:val="003A2BDE"/>
    <w:rsid w:val="003B0166"/>
    <w:rsid w:val="003B56B0"/>
    <w:rsid w:val="003B720D"/>
    <w:rsid w:val="003C1E33"/>
    <w:rsid w:val="003D0EBD"/>
    <w:rsid w:val="003E06C6"/>
    <w:rsid w:val="00485B27"/>
    <w:rsid w:val="00493E35"/>
    <w:rsid w:val="004B7FD9"/>
    <w:rsid w:val="004D0EEB"/>
    <w:rsid w:val="004D207B"/>
    <w:rsid w:val="004D3EDF"/>
    <w:rsid w:val="004E193A"/>
    <w:rsid w:val="004E6E8F"/>
    <w:rsid w:val="00533E8C"/>
    <w:rsid w:val="00535841"/>
    <w:rsid w:val="0055028C"/>
    <w:rsid w:val="005552BB"/>
    <w:rsid w:val="005766CF"/>
    <w:rsid w:val="005B4AFD"/>
    <w:rsid w:val="005C4F58"/>
    <w:rsid w:val="005E468E"/>
    <w:rsid w:val="005F4E9A"/>
    <w:rsid w:val="00604546"/>
    <w:rsid w:val="00673546"/>
    <w:rsid w:val="00682610"/>
    <w:rsid w:val="006971E8"/>
    <w:rsid w:val="006B334A"/>
    <w:rsid w:val="006C46D8"/>
    <w:rsid w:val="006C722D"/>
    <w:rsid w:val="006D55FE"/>
    <w:rsid w:val="006F68F3"/>
    <w:rsid w:val="00727F66"/>
    <w:rsid w:val="007413CB"/>
    <w:rsid w:val="00763877"/>
    <w:rsid w:val="00776E5E"/>
    <w:rsid w:val="007C4146"/>
    <w:rsid w:val="007D19B6"/>
    <w:rsid w:val="007D7BCE"/>
    <w:rsid w:val="007F3076"/>
    <w:rsid w:val="007F4F51"/>
    <w:rsid w:val="007F5A69"/>
    <w:rsid w:val="008021CF"/>
    <w:rsid w:val="00803CF0"/>
    <w:rsid w:val="00803D44"/>
    <w:rsid w:val="00812562"/>
    <w:rsid w:val="00822E35"/>
    <w:rsid w:val="00825BBE"/>
    <w:rsid w:val="00846553"/>
    <w:rsid w:val="0085039B"/>
    <w:rsid w:val="00863116"/>
    <w:rsid w:val="00863E94"/>
    <w:rsid w:val="00872823"/>
    <w:rsid w:val="00876DC0"/>
    <w:rsid w:val="008868EE"/>
    <w:rsid w:val="008902BF"/>
    <w:rsid w:val="008952DA"/>
    <w:rsid w:val="00895867"/>
    <w:rsid w:val="008A345C"/>
    <w:rsid w:val="008B7818"/>
    <w:rsid w:val="008C0C21"/>
    <w:rsid w:val="008D35C0"/>
    <w:rsid w:val="008F5BB5"/>
    <w:rsid w:val="00916674"/>
    <w:rsid w:val="0094472D"/>
    <w:rsid w:val="00960982"/>
    <w:rsid w:val="009635CA"/>
    <w:rsid w:val="00965C0F"/>
    <w:rsid w:val="00976853"/>
    <w:rsid w:val="0098038E"/>
    <w:rsid w:val="00990445"/>
    <w:rsid w:val="00991E6C"/>
    <w:rsid w:val="009A5303"/>
    <w:rsid w:val="009A5467"/>
    <w:rsid w:val="009B526E"/>
    <w:rsid w:val="009C6926"/>
    <w:rsid w:val="009D4881"/>
    <w:rsid w:val="009E0512"/>
    <w:rsid w:val="009E2E6D"/>
    <w:rsid w:val="00A02866"/>
    <w:rsid w:val="00A12A8F"/>
    <w:rsid w:val="00A40917"/>
    <w:rsid w:val="00A43D3F"/>
    <w:rsid w:val="00A472B3"/>
    <w:rsid w:val="00A579D7"/>
    <w:rsid w:val="00A65F13"/>
    <w:rsid w:val="00A74EAD"/>
    <w:rsid w:val="00A753C9"/>
    <w:rsid w:val="00A8059E"/>
    <w:rsid w:val="00A80DC6"/>
    <w:rsid w:val="00AE42D6"/>
    <w:rsid w:val="00AE434A"/>
    <w:rsid w:val="00B07B35"/>
    <w:rsid w:val="00B10AC0"/>
    <w:rsid w:val="00B21D81"/>
    <w:rsid w:val="00B34464"/>
    <w:rsid w:val="00B47A29"/>
    <w:rsid w:val="00B50F58"/>
    <w:rsid w:val="00B555E7"/>
    <w:rsid w:val="00B61B06"/>
    <w:rsid w:val="00B62BAC"/>
    <w:rsid w:val="00B67DB4"/>
    <w:rsid w:val="00B717C8"/>
    <w:rsid w:val="00B801D0"/>
    <w:rsid w:val="00BA2542"/>
    <w:rsid w:val="00BA5C98"/>
    <w:rsid w:val="00BC0BBE"/>
    <w:rsid w:val="00BC3E85"/>
    <w:rsid w:val="00BD5FBE"/>
    <w:rsid w:val="00BE01E2"/>
    <w:rsid w:val="00BE2E12"/>
    <w:rsid w:val="00C01B8F"/>
    <w:rsid w:val="00C039DC"/>
    <w:rsid w:val="00C1193D"/>
    <w:rsid w:val="00C27EFC"/>
    <w:rsid w:val="00C365FA"/>
    <w:rsid w:val="00C47C81"/>
    <w:rsid w:val="00C51E16"/>
    <w:rsid w:val="00C74726"/>
    <w:rsid w:val="00C84E09"/>
    <w:rsid w:val="00C92B24"/>
    <w:rsid w:val="00C93603"/>
    <w:rsid w:val="00C95F21"/>
    <w:rsid w:val="00C96E5F"/>
    <w:rsid w:val="00CA0623"/>
    <w:rsid w:val="00CB26B3"/>
    <w:rsid w:val="00CB67EC"/>
    <w:rsid w:val="00CD7804"/>
    <w:rsid w:val="00CE0E97"/>
    <w:rsid w:val="00CF3447"/>
    <w:rsid w:val="00D47A69"/>
    <w:rsid w:val="00D567D2"/>
    <w:rsid w:val="00D6107E"/>
    <w:rsid w:val="00D761EA"/>
    <w:rsid w:val="00DA6B67"/>
    <w:rsid w:val="00DB1F70"/>
    <w:rsid w:val="00DB6875"/>
    <w:rsid w:val="00DD3357"/>
    <w:rsid w:val="00DF1A33"/>
    <w:rsid w:val="00E00477"/>
    <w:rsid w:val="00E019B2"/>
    <w:rsid w:val="00E05C08"/>
    <w:rsid w:val="00E1451D"/>
    <w:rsid w:val="00E26194"/>
    <w:rsid w:val="00E2637B"/>
    <w:rsid w:val="00E91003"/>
    <w:rsid w:val="00EA733D"/>
    <w:rsid w:val="00EB1E44"/>
    <w:rsid w:val="00EC5692"/>
    <w:rsid w:val="00EF0A44"/>
    <w:rsid w:val="00F03049"/>
    <w:rsid w:val="00F1312E"/>
    <w:rsid w:val="00F44FBC"/>
    <w:rsid w:val="00F54965"/>
    <w:rsid w:val="00F54BAB"/>
    <w:rsid w:val="00F56F4B"/>
    <w:rsid w:val="00F828CF"/>
    <w:rsid w:val="00F87130"/>
    <w:rsid w:val="00F876D8"/>
    <w:rsid w:val="00F91A7F"/>
    <w:rsid w:val="00F96C4C"/>
    <w:rsid w:val="00FB0084"/>
    <w:rsid w:val="00FB2D8A"/>
    <w:rsid w:val="00FC4606"/>
    <w:rsid w:val="00FD3ACA"/>
    <w:rsid w:val="00FD4AA3"/>
    <w:rsid w:val="00FD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2A84E"/>
  <w15:chartTrackingRefBased/>
  <w15:docId w15:val="{9259EE5F-F0A9-4FE9-BA63-1D3960BF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outlineLvl w:val="3"/>
    </w:pPr>
    <w:rPr>
      <w:rFonts w:ascii="Arial" w:hAnsi="Arial"/>
      <w:b/>
      <w:sz w:val="20"/>
      <w:szCs w:val="20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center"/>
      <w:outlineLvl w:val="5"/>
    </w:pPr>
    <w:rPr>
      <w:b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cs="Times New Roman"/>
    </w:rPr>
  </w:style>
  <w:style w:type="character" w:customStyle="1" w:styleId="Numatytasispastraiposriftas1">
    <w:name w:val="Numatytasis pastraipos šriftas1"/>
  </w:style>
  <w:style w:type="character" w:customStyle="1" w:styleId="Heading4Char">
    <w:name w:val="Heading 4 Char"/>
    <w:rPr>
      <w:rFonts w:ascii="Arial" w:hAnsi="Arial" w:cs="Times New Roman"/>
      <w:b/>
      <w:lang w:val="x-none"/>
    </w:rPr>
  </w:style>
  <w:style w:type="character" w:customStyle="1" w:styleId="Heading6Char">
    <w:name w:val="Heading 6 Char"/>
    <w:rPr>
      <w:rFonts w:cs="Times New Roman"/>
      <w:b/>
      <w:sz w:val="24"/>
      <w:szCs w:val="24"/>
      <w:lang w:val="en-US"/>
    </w:rPr>
  </w:style>
  <w:style w:type="character" w:customStyle="1" w:styleId="BodyTextChar">
    <w:name w:val="Body Text Char"/>
    <w:rPr>
      <w:rFonts w:cs="Times New Roman"/>
      <w:sz w:val="24"/>
      <w:lang w:val="x-none"/>
    </w:rPr>
  </w:style>
  <w:style w:type="character" w:customStyle="1" w:styleId="BodyTextIndentChar">
    <w:name w:val="Body Text Indent Char"/>
    <w:rPr>
      <w:rFonts w:cs="Times New Roman"/>
      <w:sz w:val="24"/>
      <w:u w:val="single"/>
      <w:lang w:val="x-none"/>
    </w:rPr>
  </w:style>
  <w:style w:type="character" w:styleId="Puslapionumeris">
    <w:name w:val="page number"/>
    <w:rPr>
      <w:rFonts w:cs="Times New Roman"/>
    </w:rPr>
  </w:style>
  <w:style w:type="character" w:customStyle="1" w:styleId="FooterChar">
    <w:name w:val="Footer Char"/>
    <w:rPr>
      <w:rFonts w:cs="Times New Roman"/>
      <w:sz w:val="24"/>
      <w:lang w:val="x-none"/>
    </w:rPr>
  </w:style>
  <w:style w:type="character" w:customStyle="1" w:styleId="HeaderChar">
    <w:name w:val="Header Char"/>
    <w:rPr>
      <w:rFonts w:cs="Times New Roman"/>
      <w:sz w:val="24"/>
      <w:szCs w:val="24"/>
      <w:lang w:val="en-US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Cs w:val="20"/>
      <w:lang w:val="lt-LT"/>
    </w:r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Antrat2">
    <w:name w:val="Antraštė2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Literatrossraoantrat1">
    <w:name w:val="Literatūros sąrašo antraštė1"/>
    <w:basedOn w:val="prastasis"/>
    <w:next w:val="prastasis"/>
    <w:pPr>
      <w:tabs>
        <w:tab w:val="left" w:pos="9000"/>
        <w:tab w:val="right" w:pos="9360"/>
      </w:tabs>
    </w:pPr>
    <w:rPr>
      <w:rFonts w:ascii="CG Times" w:hAnsi="CG Times"/>
      <w:sz w:val="20"/>
      <w:szCs w:val="20"/>
    </w:rPr>
  </w:style>
  <w:style w:type="paragraph" w:styleId="Pagrindiniotekstotrauka">
    <w:name w:val="Body Text Indent"/>
    <w:basedOn w:val="prastasis"/>
    <w:pPr>
      <w:spacing w:line="240" w:lineRule="exact"/>
      <w:jc w:val="both"/>
    </w:pPr>
    <w:rPr>
      <w:szCs w:val="20"/>
      <w:u w:val="single"/>
      <w:lang w:val="lt-L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line="288" w:lineRule="auto"/>
      <w:jc w:val="both"/>
    </w:pPr>
    <w:rPr>
      <w:szCs w:val="20"/>
      <w:lang w:val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paragraph" w:customStyle="1" w:styleId="NoSpacing1">
    <w:name w:val="No Spacing1"/>
    <w:pPr>
      <w:suppressAutoHyphens/>
    </w:pPr>
    <w:rPr>
      <w:rFonts w:eastAsia="Arial"/>
      <w:sz w:val="24"/>
      <w:szCs w:val="24"/>
      <w:lang w:val="en-US" w:eastAsia="ar-SA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agrindinistekstas"/>
  </w:style>
  <w:style w:type="paragraph" w:customStyle="1" w:styleId="prastasistinklapis1">
    <w:name w:val="Įprastasis (tinklapis)1"/>
    <w:basedOn w:val="prastasis"/>
    <w:pPr>
      <w:suppressAutoHyphens w:val="0"/>
      <w:spacing w:before="280" w:after="119"/>
    </w:pPr>
    <w:rPr>
      <w:lang w:val="lt-LT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10682C"/>
    <w:rPr>
      <w:sz w:val="24"/>
      <w:szCs w:val="24"/>
      <w:lang w:val="en-US" w:eastAsia="ar-SA"/>
    </w:rPr>
  </w:style>
  <w:style w:type="character" w:styleId="Hipersaitas">
    <w:name w:val="Hyperlink"/>
    <w:uiPriority w:val="99"/>
    <w:unhideWhenUsed/>
    <w:rsid w:val="005B4AFD"/>
    <w:rPr>
      <w:color w:val="0000FF"/>
      <w:u w:val="single"/>
    </w:rPr>
  </w:style>
  <w:style w:type="paragraph" w:customStyle="1" w:styleId="NoSpacing2">
    <w:name w:val="No Spacing2"/>
    <w:rsid w:val="00846553"/>
    <w:pPr>
      <w:suppressAutoHyphens/>
    </w:pPr>
    <w:rPr>
      <w:rFonts w:eastAsia="Arial"/>
      <w:sz w:val="24"/>
      <w:szCs w:val="24"/>
      <w:lang w:val="en-US" w:eastAsia="ar-SA"/>
    </w:rPr>
  </w:style>
  <w:style w:type="paragraph" w:styleId="Puslapioinaostekstas">
    <w:name w:val="footnote text"/>
    <w:basedOn w:val="prastasis"/>
    <w:link w:val="PuslapioinaostekstasDiagrama"/>
    <w:rsid w:val="00DF1A33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DF1A33"/>
    <w:rPr>
      <w:lang w:val="en-US" w:eastAsia="ar-SA"/>
    </w:rPr>
  </w:style>
  <w:style w:type="character" w:styleId="Puslapioinaosnuoroda">
    <w:name w:val="footnote reference"/>
    <w:rsid w:val="00DF1A33"/>
    <w:rPr>
      <w:vertAlign w:val="superscript"/>
    </w:rPr>
  </w:style>
  <w:style w:type="character" w:styleId="Komentaronuoroda">
    <w:name w:val="annotation reference"/>
    <w:rsid w:val="00DF1A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F1A33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DF1A33"/>
    <w:rPr>
      <w:lang w:val="en-US" w:eastAsia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DF1A33"/>
    <w:rPr>
      <w:b/>
      <w:bCs/>
    </w:rPr>
  </w:style>
  <w:style w:type="character" w:customStyle="1" w:styleId="KomentarotemaDiagrama">
    <w:name w:val="Komentaro tema Diagrama"/>
    <w:link w:val="Komentarotema"/>
    <w:rsid w:val="00DF1A33"/>
    <w:rPr>
      <w:b/>
      <w:bCs/>
      <w:lang w:val="en-US" w:eastAsia="ar-SA"/>
    </w:rPr>
  </w:style>
  <w:style w:type="paragraph" w:styleId="Debesliotekstas">
    <w:name w:val="Balloon Text"/>
    <w:basedOn w:val="prastasis"/>
    <w:link w:val="DebesliotekstasDiagrama"/>
    <w:rsid w:val="00DF1A33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F1A33"/>
    <w:rPr>
      <w:rFonts w:ascii="Tahoma" w:hAnsi="Tahoma" w:cs="Tahoma"/>
      <w:sz w:val="16"/>
      <w:szCs w:val="16"/>
      <w:lang w:val="en-US" w:eastAsia="ar-SA"/>
    </w:rPr>
  </w:style>
  <w:style w:type="paragraph" w:styleId="Pataisymai">
    <w:name w:val="Revision"/>
    <w:hidden/>
    <w:uiPriority w:val="99"/>
    <w:semiHidden/>
    <w:rsid w:val="00EA733D"/>
    <w:rPr>
      <w:sz w:val="24"/>
      <w:szCs w:val="24"/>
      <w:lang w:val="en-US" w:eastAsia="ar-SA"/>
    </w:rPr>
  </w:style>
  <w:style w:type="table" w:styleId="Lentelstinklelis">
    <w:name w:val="Table Grid"/>
    <w:basedOn w:val="prastojilentel"/>
    <w:rsid w:val="00A0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viesus">
    <w:name w:val="Grid Table Light"/>
    <w:basedOn w:val="prastojilentel"/>
    <w:uiPriority w:val="40"/>
    <w:rsid w:val="00A0286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raopastraipa">
    <w:name w:val="List Paragraph"/>
    <w:basedOn w:val="prastasis"/>
    <w:uiPriority w:val="34"/>
    <w:qFormat/>
    <w:rsid w:val="00EB1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3bd41e3f2cb74b53a36bc9298608e4d5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98047-A703-46F4-8AD8-1578FC98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3bd41e3f2cb74b53a36bc9298608e4d5</Template>
  <TotalTime>1</TotalTime>
  <Pages>3</Pages>
  <Words>1536</Words>
  <Characters>876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Vilniaus miesto jaunimo programų</vt:lpstr>
      <vt:lpstr>Vilniaus miesto jaunimo programų</vt:lpstr>
    </vt:vector>
  </TitlesOfParts>
  <Manager>2024-03-26</Manager>
  <Company>MIG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TRAKŲ RAJONO SAVIVALDYBĖS 2024 METŲ JAUNIMO INICIATYVŲ IR PROJEKTŲ FINANSAVIMO KONKURSO PASKELBIMO (10 PRIEDAS)</dc:title>
  <dc:subject>P2E-124</dc:subject>
  <dc:creator>TRAKŲ RAJONO SAVIVALDYBĖS ADMINISTRACIJOS DIREKTORIUS</dc:creator>
  <cp:lastModifiedBy>Irma Jančauskienė</cp:lastModifiedBy>
  <cp:revision>4</cp:revision>
  <cp:lastPrinted>2022-02-17T12:07:00Z</cp:lastPrinted>
  <dcterms:created xsi:type="dcterms:W3CDTF">2025-05-09T07:04:00Z</dcterms:created>
  <dcterms:modified xsi:type="dcterms:W3CDTF">2025-05-09T11:59:00Z</dcterms:modified>
  <cp:category>Priedas</cp:category>
</cp:coreProperties>
</file>