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116A" w14:textId="1E386E01" w:rsidR="00143D7A" w:rsidRPr="00183A0C" w:rsidRDefault="00143D7A" w:rsidP="00C15618">
      <w:pPr>
        <w:spacing w:line="240" w:lineRule="auto"/>
        <w:ind w:left="5387"/>
        <w:rPr>
          <w:szCs w:val="24"/>
        </w:rPr>
      </w:pPr>
      <w:r w:rsidRPr="00183A0C">
        <w:rPr>
          <w:szCs w:val="24"/>
        </w:rPr>
        <w:t xml:space="preserve">Trakų rajono savivaldybės Kunigaikščio </w:t>
      </w:r>
    </w:p>
    <w:p w14:paraId="2AECEBDC" w14:textId="77777777" w:rsidR="00143D7A" w:rsidRPr="00183A0C" w:rsidRDefault="00143D7A" w:rsidP="00C15618">
      <w:pPr>
        <w:spacing w:line="240" w:lineRule="auto"/>
        <w:ind w:left="5387"/>
        <w:rPr>
          <w:szCs w:val="24"/>
        </w:rPr>
      </w:pPr>
      <w:r w:rsidRPr="00183A0C">
        <w:rPr>
          <w:szCs w:val="24"/>
        </w:rPr>
        <w:t xml:space="preserve">Vytauto Didžiojo nominacijų suteikimo </w:t>
      </w:r>
    </w:p>
    <w:p w14:paraId="5E2118B5" w14:textId="77777777" w:rsidR="00143D7A" w:rsidRPr="00183A0C" w:rsidRDefault="00143D7A" w:rsidP="00C15618">
      <w:pPr>
        <w:spacing w:line="240" w:lineRule="auto"/>
        <w:ind w:left="5387"/>
        <w:rPr>
          <w:szCs w:val="24"/>
        </w:rPr>
      </w:pPr>
      <w:r w:rsidRPr="00183A0C">
        <w:rPr>
          <w:szCs w:val="24"/>
        </w:rPr>
        <w:t>tvarkos aprašo</w:t>
      </w:r>
    </w:p>
    <w:p w14:paraId="36BDC407" w14:textId="77777777" w:rsidR="00143D7A" w:rsidRPr="00183A0C" w:rsidRDefault="00143D7A" w:rsidP="00C15618">
      <w:pPr>
        <w:spacing w:line="240" w:lineRule="auto"/>
        <w:ind w:left="5387"/>
        <w:jc w:val="both"/>
        <w:rPr>
          <w:szCs w:val="24"/>
        </w:rPr>
      </w:pPr>
      <w:r w:rsidRPr="00183A0C">
        <w:rPr>
          <w:szCs w:val="24"/>
        </w:rPr>
        <w:t xml:space="preserve">2 priedas </w:t>
      </w:r>
    </w:p>
    <w:p w14:paraId="29160614" w14:textId="77777777" w:rsidR="00143D7A" w:rsidRPr="00183A0C" w:rsidRDefault="00143D7A" w:rsidP="00F12ED0">
      <w:pPr>
        <w:ind w:left="5760"/>
        <w:rPr>
          <w:szCs w:val="24"/>
        </w:rPr>
      </w:pPr>
    </w:p>
    <w:p w14:paraId="463D8573" w14:textId="77777777" w:rsidR="00143D7A" w:rsidRPr="00183A0C" w:rsidRDefault="00143D7A" w:rsidP="00F12ED0">
      <w:pPr>
        <w:jc w:val="center"/>
        <w:rPr>
          <w:b/>
          <w:szCs w:val="24"/>
        </w:rPr>
      </w:pPr>
      <w:r w:rsidRPr="00183A0C">
        <w:rPr>
          <w:b/>
          <w:szCs w:val="24"/>
        </w:rPr>
        <w:t>KANDIDATO TEIKIMO KUNIGAIKŠČIO VYTAUTO DIDŽIOJO NOMINACIJAI</w:t>
      </w:r>
    </w:p>
    <w:p w14:paraId="41356891" w14:textId="77777777" w:rsidR="00143D7A" w:rsidRPr="00183A0C" w:rsidRDefault="00143D7A" w:rsidP="00F12ED0">
      <w:pPr>
        <w:jc w:val="center"/>
        <w:rPr>
          <w:b/>
          <w:szCs w:val="24"/>
        </w:rPr>
      </w:pPr>
      <w:r w:rsidRPr="00183A0C">
        <w:rPr>
          <w:b/>
          <w:szCs w:val="24"/>
        </w:rPr>
        <w:t>A N K E T A</w:t>
      </w:r>
    </w:p>
    <w:p w14:paraId="4E8D8616" w14:textId="77777777" w:rsidR="00143D7A" w:rsidRPr="00183A0C" w:rsidRDefault="00143D7A" w:rsidP="00F12ED0">
      <w:pPr>
        <w:jc w:val="center"/>
        <w:rPr>
          <w:szCs w:val="24"/>
        </w:rPr>
      </w:pPr>
      <w:r w:rsidRPr="00183A0C">
        <w:rPr>
          <w:szCs w:val="24"/>
        </w:rPr>
        <w:t>20</w:t>
      </w:r>
      <w:r w:rsidRPr="00183A0C">
        <w:rPr>
          <w:szCs w:val="24"/>
        </w:rPr>
        <w:softHyphen/>
      </w:r>
      <w:r w:rsidRPr="00183A0C">
        <w:rPr>
          <w:szCs w:val="24"/>
        </w:rPr>
        <w:softHyphen/>
      </w:r>
      <w:r w:rsidRPr="00183A0C">
        <w:rPr>
          <w:szCs w:val="24"/>
        </w:rPr>
        <w:softHyphen/>
        <w:t>___m. _______________ mėn. _____ d.</w:t>
      </w:r>
    </w:p>
    <w:p w14:paraId="265DD1F6" w14:textId="77777777" w:rsidR="00143D7A" w:rsidRPr="00183A0C" w:rsidRDefault="00143D7A" w:rsidP="00F12ED0">
      <w:pPr>
        <w:ind w:firstLine="720"/>
        <w:jc w:val="both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  <w:gridCol w:w="5230"/>
      </w:tblGrid>
      <w:tr w:rsidR="00143D7A" w:rsidRPr="00183A0C" w14:paraId="4792F489" w14:textId="77777777" w:rsidTr="00E41F1C">
        <w:trPr>
          <w:trHeight w:val="523"/>
          <w:jc w:val="center"/>
        </w:trPr>
        <w:tc>
          <w:tcPr>
            <w:tcW w:w="2284" w:type="pct"/>
          </w:tcPr>
          <w:p w14:paraId="259BF1B1" w14:textId="011CC535" w:rsidR="00143D7A" w:rsidRPr="00183A0C" w:rsidRDefault="00143D7A" w:rsidP="00E41F1C">
            <w:pPr>
              <w:ind w:firstLine="22"/>
              <w:jc w:val="both"/>
              <w:rPr>
                <w:szCs w:val="24"/>
              </w:rPr>
            </w:pPr>
            <w:r w:rsidRPr="00183A0C">
              <w:rPr>
                <w:szCs w:val="24"/>
              </w:rPr>
              <w:t>Kandidato vardas, pavardė</w:t>
            </w:r>
          </w:p>
        </w:tc>
        <w:tc>
          <w:tcPr>
            <w:tcW w:w="2716" w:type="pct"/>
          </w:tcPr>
          <w:p w14:paraId="6A93EA5D" w14:textId="77777777" w:rsidR="00143D7A" w:rsidRPr="00183A0C" w:rsidRDefault="00143D7A" w:rsidP="00722E22">
            <w:pPr>
              <w:ind w:firstLine="720"/>
              <w:jc w:val="both"/>
              <w:rPr>
                <w:szCs w:val="24"/>
              </w:rPr>
            </w:pPr>
          </w:p>
        </w:tc>
      </w:tr>
      <w:tr w:rsidR="00143D7A" w:rsidRPr="00183A0C" w14:paraId="062823AB" w14:textId="77777777" w:rsidTr="00E41F1C">
        <w:trPr>
          <w:trHeight w:val="522"/>
          <w:jc w:val="center"/>
        </w:trPr>
        <w:tc>
          <w:tcPr>
            <w:tcW w:w="2284" w:type="pct"/>
          </w:tcPr>
          <w:p w14:paraId="26F965CE" w14:textId="643EA7D2" w:rsidR="00143D7A" w:rsidRPr="00183A0C" w:rsidRDefault="00143D7A" w:rsidP="00E41F1C">
            <w:pPr>
              <w:ind w:firstLine="22"/>
              <w:jc w:val="both"/>
              <w:rPr>
                <w:szCs w:val="24"/>
              </w:rPr>
            </w:pPr>
            <w:r w:rsidRPr="00183A0C">
              <w:rPr>
                <w:szCs w:val="24"/>
              </w:rPr>
              <w:t>Kandidato telefonas, el. p.</w:t>
            </w:r>
          </w:p>
        </w:tc>
        <w:tc>
          <w:tcPr>
            <w:tcW w:w="2716" w:type="pct"/>
          </w:tcPr>
          <w:p w14:paraId="48C34483" w14:textId="77777777" w:rsidR="00143D7A" w:rsidRPr="00183A0C" w:rsidRDefault="00143D7A" w:rsidP="00722E22">
            <w:pPr>
              <w:ind w:firstLine="720"/>
              <w:jc w:val="both"/>
              <w:rPr>
                <w:szCs w:val="24"/>
              </w:rPr>
            </w:pPr>
          </w:p>
        </w:tc>
      </w:tr>
      <w:tr w:rsidR="00143D7A" w:rsidRPr="00183A0C" w14:paraId="36543492" w14:textId="77777777" w:rsidTr="00E41F1C">
        <w:trPr>
          <w:trHeight w:val="533"/>
          <w:jc w:val="center"/>
        </w:trPr>
        <w:tc>
          <w:tcPr>
            <w:tcW w:w="2284" w:type="pct"/>
          </w:tcPr>
          <w:p w14:paraId="3E490F68" w14:textId="1E8CCA7D" w:rsidR="00143D7A" w:rsidRPr="00183A0C" w:rsidRDefault="00143D7A" w:rsidP="00485DA3">
            <w:pPr>
              <w:ind w:firstLine="22"/>
              <w:jc w:val="both"/>
              <w:rPr>
                <w:szCs w:val="24"/>
              </w:rPr>
            </w:pPr>
            <w:r w:rsidRPr="00183A0C">
              <w:rPr>
                <w:szCs w:val="24"/>
              </w:rPr>
              <w:t>Kandidato darbo (veiklos) pobūdis</w:t>
            </w:r>
          </w:p>
        </w:tc>
        <w:tc>
          <w:tcPr>
            <w:tcW w:w="2716" w:type="pct"/>
          </w:tcPr>
          <w:p w14:paraId="13E0E8EB" w14:textId="77777777" w:rsidR="00143D7A" w:rsidRPr="00183A0C" w:rsidRDefault="00143D7A" w:rsidP="00722E22">
            <w:pPr>
              <w:ind w:firstLine="720"/>
              <w:jc w:val="both"/>
              <w:rPr>
                <w:szCs w:val="24"/>
              </w:rPr>
            </w:pPr>
          </w:p>
        </w:tc>
      </w:tr>
      <w:tr w:rsidR="00143D7A" w:rsidRPr="00183A0C" w14:paraId="285466C0" w14:textId="77777777" w:rsidTr="00722E22">
        <w:trPr>
          <w:trHeight w:val="1255"/>
          <w:jc w:val="center"/>
        </w:trPr>
        <w:tc>
          <w:tcPr>
            <w:tcW w:w="2284" w:type="pct"/>
          </w:tcPr>
          <w:p w14:paraId="57719D87" w14:textId="77777777" w:rsidR="00143D7A" w:rsidRPr="00183A0C" w:rsidRDefault="00143D7A" w:rsidP="00722E22">
            <w:pPr>
              <w:ind w:firstLine="22"/>
              <w:jc w:val="both"/>
              <w:rPr>
                <w:szCs w:val="24"/>
              </w:rPr>
            </w:pPr>
            <w:r w:rsidRPr="00183A0C">
              <w:rPr>
                <w:szCs w:val="24"/>
              </w:rPr>
              <w:t>Kandidato pasiekti darbo (veiklos) rezultatai</w:t>
            </w:r>
          </w:p>
          <w:p w14:paraId="0E41F681" w14:textId="20740912" w:rsidR="00143D7A" w:rsidRPr="00183A0C" w:rsidRDefault="00143D7A" w:rsidP="00485DA3">
            <w:pPr>
              <w:ind w:firstLine="22"/>
              <w:jc w:val="both"/>
              <w:rPr>
                <w:szCs w:val="24"/>
              </w:rPr>
            </w:pPr>
            <w:r w:rsidRPr="00183A0C">
              <w:rPr>
                <w:szCs w:val="24"/>
              </w:rPr>
              <w:t>(pateikimas turi atspindėti veiklos naudingumą, perspektyvumą, efektyvumą, konkurencingumą)</w:t>
            </w:r>
          </w:p>
        </w:tc>
        <w:tc>
          <w:tcPr>
            <w:tcW w:w="2716" w:type="pct"/>
          </w:tcPr>
          <w:p w14:paraId="139A7A59" w14:textId="77777777" w:rsidR="00143D7A" w:rsidRPr="00183A0C" w:rsidRDefault="00143D7A" w:rsidP="00722E22">
            <w:pPr>
              <w:ind w:firstLine="720"/>
              <w:jc w:val="both"/>
              <w:rPr>
                <w:szCs w:val="24"/>
              </w:rPr>
            </w:pPr>
          </w:p>
        </w:tc>
      </w:tr>
      <w:tr w:rsidR="00143D7A" w:rsidRPr="00183A0C" w14:paraId="0F3E5F92" w14:textId="77777777" w:rsidTr="00722E22">
        <w:trPr>
          <w:trHeight w:val="1250"/>
          <w:jc w:val="center"/>
        </w:trPr>
        <w:tc>
          <w:tcPr>
            <w:tcW w:w="2284" w:type="pct"/>
          </w:tcPr>
          <w:p w14:paraId="3671D970" w14:textId="15E67DC1" w:rsidR="00143D7A" w:rsidRPr="00183A0C" w:rsidRDefault="00143D7A" w:rsidP="00485DA3">
            <w:pPr>
              <w:ind w:firstLine="22"/>
              <w:jc w:val="both"/>
              <w:rPr>
                <w:szCs w:val="24"/>
              </w:rPr>
            </w:pPr>
            <w:r w:rsidRPr="00183A0C">
              <w:rPr>
                <w:szCs w:val="24"/>
              </w:rPr>
              <w:t>Kandidato nuopelnai Trakų rajono socialinei, kultūrinei, ekonominei plėtrai (pateikime turi atsispindėti veiklos aktualumas, žinomumas, pažangumas)</w:t>
            </w:r>
          </w:p>
        </w:tc>
        <w:tc>
          <w:tcPr>
            <w:tcW w:w="2716" w:type="pct"/>
          </w:tcPr>
          <w:p w14:paraId="48AF7C3F" w14:textId="77777777" w:rsidR="00143D7A" w:rsidRPr="00183A0C" w:rsidRDefault="00143D7A" w:rsidP="00722E22">
            <w:pPr>
              <w:ind w:firstLine="720"/>
              <w:jc w:val="both"/>
              <w:rPr>
                <w:szCs w:val="24"/>
              </w:rPr>
            </w:pPr>
          </w:p>
        </w:tc>
      </w:tr>
      <w:tr w:rsidR="00143D7A" w:rsidRPr="00183A0C" w14:paraId="2E20066B" w14:textId="77777777" w:rsidTr="00485DA3">
        <w:trPr>
          <w:trHeight w:val="789"/>
          <w:jc w:val="center"/>
        </w:trPr>
        <w:tc>
          <w:tcPr>
            <w:tcW w:w="2284" w:type="pct"/>
          </w:tcPr>
          <w:p w14:paraId="5981383D" w14:textId="1FCAF5CE" w:rsidR="00143D7A" w:rsidRPr="00183A0C" w:rsidRDefault="00143D7A" w:rsidP="00722E22">
            <w:pPr>
              <w:ind w:firstLine="22"/>
              <w:jc w:val="both"/>
              <w:rPr>
                <w:szCs w:val="24"/>
              </w:rPr>
            </w:pPr>
            <w:r w:rsidRPr="00183A0C">
              <w:rPr>
                <w:szCs w:val="24"/>
              </w:rPr>
              <w:t>Kandidato darbovietės pavadinimas, adresas, telefonas, el. p.</w:t>
            </w:r>
          </w:p>
        </w:tc>
        <w:tc>
          <w:tcPr>
            <w:tcW w:w="2716" w:type="pct"/>
          </w:tcPr>
          <w:p w14:paraId="4D576DE7" w14:textId="77777777" w:rsidR="00143D7A" w:rsidRPr="00183A0C" w:rsidRDefault="00143D7A" w:rsidP="00722E22">
            <w:pPr>
              <w:ind w:firstLine="720"/>
              <w:jc w:val="both"/>
              <w:rPr>
                <w:szCs w:val="24"/>
              </w:rPr>
            </w:pPr>
          </w:p>
        </w:tc>
      </w:tr>
      <w:tr w:rsidR="00143D7A" w:rsidRPr="00183A0C" w14:paraId="45CBF229" w14:textId="77777777" w:rsidTr="00485DA3">
        <w:trPr>
          <w:trHeight w:val="733"/>
          <w:jc w:val="center"/>
        </w:trPr>
        <w:tc>
          <w:tcPr>
            <w:tcW w:w="2284" w:type="pct"/>
          </w:tcPr>
          <w:p w14:paraId="1229DA49" w14:textId="10D6A78D" w:rsidR="00143D7A" w:rsidRPr="00183A0C" w:rsidRDefault="00143D7A" w:rsidP="00485DA3">
            <w:pPr>
              <w:ind w:firstLine="22"/>
              <w:jc w:val="both"/>
              <w:rPr>
                <w:szCs w:val="24"/>
              </w:rPr>
            </w:pPr>
            <w:r w:rsidRPr="00183A0C">
              <w:rPr>
                <w:szCs w:val="24"/>
              </w:rPr>
              <w:t xml:space="preserve">Nominacijos pavadinimas, kuriai kandidatas teikiamas </w:t>
            </w:r>
          </w:p>
        </w:tc>
        <w:tc>
          <w:tcPr>
            <w:tcW w:w="2716" w:type="pct"/>
          </w:tcPr>
          <w:p w14:paraId="6AA7E368" w14:textId="77777777" w:rsidR="00143D7A" w:rsidRPr="00183A0C" w:rsidRDefault="00143D7A" w:rsidP="00722E22">
            <w:pPr>
              <w:ind w:firstLine="720"/>
              <w:jc w:val="both"/>
              <w:rPr>
                <w:szCs w:val="24"/>
              </w:rPr>
            </w:pPr>
          </w:p>
        </w:tc>
      </w:tr>
      <w:tr w:rsidR="00143D7A" w:rsidRPr="00183A0C" w14:paraId="651379CB" w14:textId="77777777" w:rsidTr="00722E22">
        <w:trPr>
          <w:trHeight w:val="701"/>
          <w:jc w:val="center"/>
        </w:trPr>
        <w:tc>
          <w:tcPr>
            <w:tcW w:w="2284" w:type="pct"/>
          </w:tcPr>
          <w:p w14:paraId="3C15DF85" w14:textId="77777777" w:rsidR="00143D7A" w:rsidRPr="00183A0C" w:rsidRDefault="00143D7A" w:rsidP="00722E22">
            <w:pPr>
              <w:ind w:firstLine="22"/>
              <w:jc w:val="both"/>
              <w:rPr>
                <w:szCs w:val="24"/>
              </w:rPr>
            </w:pPr>
            <w:r w:rsidRPr="00183A0C">
              <w:rPr>
                <w:szCs w:val="24"/>
              </w:rPr>
              <w:t xml:space="preserve">Teikiančio asmens vardas, pavardė, </w:t>
            </w:r>
          </w:p>
          <w:p w14:paraId="044A33F0" w14:textId="48449E2D" w:rsidR="00143D7A" w:rsidRPr="00183A0C" w:rsidRDefault="00143D7A" w:rsidP="00722E22">
            <w:pPr>
              <w:ind w:firstLine="22"/>
              <w:jc w:val="both"/>
              <w:rPr>
                <w:szCs w:val="24"/>
              </w:rPr>
            </w:pPr>
            <w:r w:rsidRPr="00183A0C">
              <w:rPr>
                <w:szCs w:val="24"/>
              </w:rPr>
              <w:t xml:space="preserve">užimamos pareigos, darbovietė </w:t>
            </w:r>
          </w:p>
        </w:tc>
        <w:tc>
          <w:tcPr>
            <w:tcW w:w="2716" w:type="pct"/>
          </w:tcPr>
          <w:p w14:paraId="2DB71E55" w14:textId="77777777" w:rsidR="00143D7A" w:rsidRPr="00183A0C" w:rsidRDefault="00143D7A" w:rsidP="00722E22">
            <w:pPr>
              <w:ind w:firstLine="720"/>
              <w:jc w:val="both"/>
              <w:rPr>
                <w:szCs w:val="24"/>
              </w:rPr>
            </w:pPr>
          </w:p>
        </w:tc>
      </w:tr>
      <w:tr w:rsidR="00143D7A" w:rsidRPr="00183A0C" w14:paraId="2CEA599A" w14:textId="77777777" w:rsidTr="00722E22">
        <w:trPr>
          <w:trHeight w:val="711"/>
          <w:jc w:val="center"/>
        </w:trPr>
        <w:tc>
          <w:tcPr>
            <w:tcW w:w="2284" w:type="pct"/>
          </w:tcPr>
          <w:p w14:paraId="6DC32F9B" w14:textId="0737DD23" w:rsidR="00143D7A" w:rsidRPr="00183A0C" w:rsidRDefault="00143D7A" w:rsidP="00485DA3">
            <w:pPr>
              <w:ind w:firstLine="22"/>
              <w:jc w:val="both"/>
              <w:rPr>
                <w:szCs w:val="24"/>
              </w:rPr>
            </w:pPr>
            <w:r w:rsidRPr="00183A0C">
              <w:rPr>
                <w:szCs w:val="24"/>
              </w:rPr>
              <w:t>Teikiančio asmens kontaktinė informacija (telefonas, el. p.)</w:t>
            </w:r>
          </w:p>
        </w:tc>
        <w:tc>
          <w:tcPr>
            <w:tcW w:w="2716" w:type="pct"/>
          </w:tcPr>
          <w:p w14:paraId="74063348" w14:textId="77777777" w:rsidR="00143D7A" w:rsidRPr="00183A0C" w:rsidRDefault="00143D7A" w:rsidP="00722E22">
            <w:pPr>
              <w:ind w:firstLine="720"/>
              <w:jc w:val="both"/>
              <w:rPr>
                <w:szCs w:val="24"/>
              </w:rPr>
            </w:pPr>
          </w:p>
        </w:tc>
      </w:tr>
      <w:tr w:rsidR="00143D7A" w:rsidRPr="00183A0C" w14:paraId="684599AC" w14:textId="77777777" w:rsidTr="00722E22">
        <w:trPr>
          <w:trHeight w:val="1007"/>
          <w:jc w:val="center"/>
        </w:trPr>
        <w:tc>
          <w:tcPr>
            <w:tcW w:w="2284" w:type="pct"/>
          </w:tcPr>
          <w:p w14:paraId="79C7B9F3" w14:textId="052B4383" w:rsidR="00143D7A" w:rsidRPr="00183A0C" w:rsidRDefault="00143D7A" w:rsidP="00485DA3">
            <w:pPr>
              <w:ind w:firstLine="22"/>
              <w:jc w:val="both"/>
              <w:rPr>
                <w:szCs w:val="24"/>
              </w:rPr>
            </w:pPr>
            <w:r w:rsidRPr="00183A0C">
              <w:rPr>
                <w:szCs w:val="24"/>
              </w:rPr>
              <w:t>Teikiančios organizacijos vadovo vardas, pavardė parašas, antspaudas, data</w:t>
            </w:r>
          </w:p>
        </w:tc>
        <w:tc>
          <w:tcPr>
            <w:tcW w:w="2716" w:type="pct"/>
          </w:tcPr>
          <w:p w14:paraId="7E359297" w14:textId="77777777" w:rsidR="00143D7A" w:rsidRPr="00183A0C" w:rsidRDefault="00143D7A" w:rsidP="00722E22">
            <w:pPr>
              <w:ind w:firstLine="720"/>
              <w:jc w:val="both"/>
              <w:rPr>
                <w:szCs w:val="24"/>
              </w:rPr>
            </w:pPr>
          </w:p>
        </w:tc>
      </w:tr>
    </w:tbl>
    <w:p w14:paraId="7AC1C72B" w14:textId="7FCA8ABB" w:rsidR="00722E22" w:rsidRPr="00183A0C" w:rsidRDefault="00722E22">
      <w:pPr>
        <w:spacing w:after="160" w:line="259" w:lineRule="auto"/>
        <w:rPr>
          <w:szCs w:val="24"/>
        </w:rPr>
      </w:pPr>
    </w:p>
    <w:sectPr w:rsidR="00722E22" w:rsidRPr="00183A0C" w:rsidSect="00F12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720D" w14:textId="77777777" w:rsidR="00E10053" w:rsidRDefault="00E10053" w:rsidP="00616264">
      <w:pPr>
        <w:spacing w:line="240" w:lineRule="auto"/>
      </w:pPr>
      <w:r>
        <w:separator/>
      </w:r>
    </w:p>
  </w:endnote>
  <w:endnote w:type="continuationSeparator" w:id="0">
    <w:p w14:paraId="2819452B" w14:textId="77777777" w:rsidR="00E10053" w:rsidRDefault="00E10053" w:rsidP="00616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1D78" w14:textId="77777777" w:rsidR="00F12ED0" w:rsidRPr="00F12ED0" w:rsidRDefault="00F12ED0" w:rsidP="00F12ED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B389" w14:textId="77777777" w:rsidR="00616264" w:rsidRPr="00F12ED0" w:rsidRDefault="00616264" w:rsidP="00F12ED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18BB" w14:textId="77777777" w:rsidR="00F12ED0" w:rsidRPr="00F12ED0" w:rsidRDefault="00F12ED0" w:rsidP="00F12ED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EDEC" w14:textId="77777777" w:rsidR="00E10053" w:rsidRDefault="00E10053" w:rsidP="00616264">
      <w:pPr>
        <w:spacing w:line="240" w:lineRule="auto"/>
      </w:pPr>
      <w:r>
        <w:separator/>
      </w:r>
    </w:p>
  </w:footnote>
  <w:footnote w:type="continuationSeparator" w:id="0">
    <w:p w14:paraId="424877D9" w14:textId="77777777" w:rsidR="00E10053" w:rsidRDefault="00E10053" w:rsidP="006162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2C73" w14:textId="77777777" w:rsidR="00F12ED0" w:rsidRDefault="00F12ED0" w:rsidP="00F608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75A320CB" w14:textId="77777777" w:rsidR="00F12ED0" w:rsidRPr="00F12ED0" w:rsidRDefault="00F12ED0" w:rsidP="00F12E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0B52" w14:textId="344A4944" w:rsidR="00F12ED0" w:rsidRDefault="00F12ED0" w:rsidP="00F12ED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1FD482" w14:textId="77777777" w:rsidR="00F12ED0" w:rsidRPr="00F12ED0" w:rsidRDefault="00F12ED0" w:rsidP="00F12ED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7BF0" w14:textId="77777777" w:rsidR="00F12ED0" w:rsidRPr="00F12ED0" w:rsidRDefault="00F12ED0" w:rsidP="00F12E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3B8D"/>
    <w:multiLevelType w:val="hybridMultilevel"/>
    <w:tmpl w:val="88DE51C2"/>
    <w:lvl w:ilvl="0" w:tplc="9348B32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6139E"/>
    <w:multiLevelType w:val="multilevel"/>
    <w:tmpl w:val="72387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1777204">
    <w:abstractNumId w:val="1"/>
  </w:num>
  <w:num w:numId="2" w16cid:durableId="164850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65"/>
    <w:rsid w:val="000233F7"/>
    <w:rsid w:val="00027748"/>
    <w:rsid w:val="00070539"/>
    <w:rsid w:val="0007372B"/>
    <w:rsid w:val="000A6759"/>
    <w:rsid w:val="000D0FC4"/>
    <w:rsid w:val="0011265E"/>
    <w:rsid w:val="0011500E"/>
    <w:rsid w:val="001415B4"/>
    <w:rsid w:val="00143D7A"/>
    <w:rsid w:val="00150DB3"/>
    <w:rsid w:val="00151BD0"/>
    <w:rsid w:val="00153AE6"/>
    <w:rsid w:val="0016665A"/>
    <w:rsid w:val="00172B6E"/>
    <w:rsid w:val="00173ECA"/>
    <w:rsid w:val="00174C2D"/>
    <w:rsid w:val="0018256E"/>
    <w:rsid w:val="00183A0C"/>
    <w:rsid w:val="001A3ABA"/>
    <w:rsid w:val="001A4F4E"/>
    <w:rsid w:val="001B198E"/>
    <w:rsid w:val="001C414A"/>
    <w:rsid w:val="001D5240"/>
    <w:rsid w:val="001F42A8"/>
    <w:rsid w:val="00234EA2"/>
    <w:rsid w:val="00237989"/>
    <w:rsid w:val="00243F26"/>
    <w:rsid w:val="00256D96"/>
    <w:rsid w:val="00261CA4"/>
    <w:rsid w:val="00284313"/>
    <w:rsid w:val="0029055A"/>
    <w:rsid w:val="00291363"/>
    <w:rsid w:val="002E2372"/>
    <w:rsid w:val="002E702B"/>
    <w:rsid w:val="002F6FEE"/>
    <w:rsid w:val="00323EA2"/>
    <w:rsid w:val="003308BE"/>
    <w:rsid w:val="003351A8"/>
    <w:rsid w:val="00344274"/>
    <w:rsid w:val="0035154F"/>
    <w:rsid w:val="00392775"/>
    <w:rsid w:val="003A3AEB"/>
    <w:rsid w:val="003E3F6F"/>
    <w:rsid w:val="003E6394"/>
    <w:rsid w:val="003F716C"/>
    <w:rsid w:val="004133C6"/>
    <w:rsid w:val="004252D5"/>
    <w:rsid w:val="004373FC"/>
    <w:rsid w:val="00445A25"/>
    <w:rsid w:val="00466758"/>
    <w:rsid w:val="00485DA3"/>
    <w:rsid w:val="004926FD"/>
    <w:rsid w:val="004A71BB"/>
    <w:rsid w:val="004B0566"/>
    <w:rsid w:val="004B4B90"/>
    <w:rsid w:val="004C3DE1"/>
    <w:rsid w:val="004C4642"/>
    <w:rsid w:val="004D760A"/>
    <w:rsid w:val="004E2EA0"/>
    <w:rsid w:val="004E5C3A"/>
    <w:rsid w:val="00531448"/>
    <w:rsid w:val="00531F1E"/>
    <w:rsid w:val="00541ADA"/>
    <w:rsid w:val="0055474B"/>
    <w:rsid w:val="00562358"/>
    <w:rsid w:val="005764D0"/>
    <w:rsid w:val="00586903"/>
    <w:rsid w:val="005A3B9C"/>
    <w:rsid w:val="005B7B27"/>
    <w:rsid w:val="005D20B1"/>
    <w:rsid w:val="005E563D"/>
    <w:rsid w:val="005E5825"/>
    <w:rsid w:val="005E650E"/>
    <w:rsid w:val="00615183"/>
    <w:rsid w:val="00615BE0"/>
    <w:rsid w:val="00616264"/>
    <w:rsid w:val="0062093C"/>
    <w:rsid w:val="0062422C"/>
    <w:rsid w:val="006325A5"/>
    <w:rsid w:val="00633270"/>
    <w:rsid w:val="00637CF7"/>
    <w:rsid w:val="006431EE"/>
    <w:rsid w:val="006440F4"/>
    <w:rsid w:val="006526F7"/>
    <w:rsid w:val="00657E53"/>
    <w:rsid w:val="0066320C"/>
    <w:rsid w:val="00691374"/>
    <w:rsid w:val="006936FA"/>
    <w:rsid w:val="006B56D6"/>
    <w:rsid w:val="006C2D62"/>
    <w:rsid w:val="006D046E"/>
    <w:rsid w:val="006D1E4D"/>
    <w:rsid w:val="006D7AE6"/>
    <w:rsid w:val="00711E94"/>
    <w:rsid w:val="007151F5"/>
    <w:rsid w:val="00722E22"/>
    <w:rsid w:val="007441EC"/>
    <w:rsid w:val="007562F9"/>
    <w:rsid w:val="00782AC9"/>
    <w:rsid w:val="007A523E"/>
    <w:rsid w:val="007A6B17"/>
    <w:rsid w:val="007B1F22"/>
    <w:rsid w:val="007B4BE7"/>
    <w:rsid w:val="007F5CEA"/>
    <w:rsid w:val="00801FBB"/>
    <w:rsid w:val="00803F54"/>
    <w:rsid w:val="00813B13"/>
    <w:rsid w:val="00843252"/>
    <w:rsid w:val="0087544F"/>
    <w:rsid w:val="00881AAD"/>
    <w:rsid w:val="008845E2"/>
    <w:rsid w:val="008B1A64"/>
    <w:rsid w:val="008C64F8"/>
    <w:rsid w:val="008D4924"/>
    <w:rsid w:val="008F36EF"/>
    <w:rsid w:val="00917D78"/>
    <w:rsid w:val="00945727"/>
    <w:rsid w:val="009C046F"/>
    <w:rsid w:val="009E1F7C"/>
    <w:rsid w:val="009F6B76"/>
    <w:rsid w:val="00A026BE"/>
    <w:rsid w:val="00A10B9D"/>
    <w:rsid w:val="00A277BA"/>
    <w:rsid w:val="00A33BDC"/>
    <w:rsid w:val="00A347D1"/>
    <w:rsid w:val="00A47796"/>
    <w:rsid w:val="00A527AF"/>
    <w:rsid w:val="00A72B65"/>
    <w:rsid w:val="00A803EF"/>
    <w:rsid w:val="00AB79FE"/>
    <w:rsid w:val="00AD3B32"/>
    <w:rsid w:val="00AF3D65"/>
    <w:rsid w:val="00AF4CB5"/>
    <w:rsid w:val="00B200D2"/>
    <w:rsid w:val="00B22D09"/>
    <w:rsid w:val="00B318E7"/>
    <w:rsid w:val="00B36BE2"/>
    <w:rsid w:val="00B705D7"/>
    <w:rsid w:val="00BC0B65"/>
    <w:rsid w:val="00BD10C8"/>
    <w:rsid w:val="00BE4D2A"/>
    <w:rsid w:val="00BE6759"/>
    <w:rsid w:val="00C03D36"/>
    <w:rsid w:val="00C15618"/>
    <w:rsid w:val="00C3318F"/>
    <w:rsid w:val="00C33280"/>
    <w:rsid w:val="00C369F6"/>
    <w:rsid w:val="00C85F20"/>
    <w:rsid w:val="00C92B25"/>
    <w:rsid w:val="00CA4745"/>
    <w:rsid w:val="00CB5FB0"/>
    <w:rsid w:val="00CB5FBF"/>
    <w:rsid w:val="00CC36BC"/>
    <w:rsid w:val="00CD01AF"/>
    <w:rsid w:val="00CD4595"/>
    <w:rsid w:val="00CE2D9C"/>
    <w:rsid w:val="00CE6FD7"/>
    <w:rsid w:val="00CF1B62"/>
    <w:rsid w:val="00D03848"/>
    <w:rsid w:val="00D22E46"/>
    <w:rsid w:val="00D31AC0"/>
    <w:rsid w:val="00D36801"/>
    <w:rsid w:val="00D456BA"/>
    <w:rsid w:val="00D476BF"/>
    <w:rsid w:val="00D47A89"/>
    <w:rsid w:val="00D47CC6"/>
    <w:rsid w:val="00D61AAF"/>
    <w:rsid w:val="00D95C12"/>
    <w:rsid w:val="00DA0230"/>
    <w:rsid w:val="00DA5AE4"/>
    <w:rsid w:val="00DD103B"/>
    <w:rsid w:val="00DD6570"/>
    <w:rsid w:val="00DF090A"/>
    <w:rsid w:val="00DF40D8"/>
    <w:rsid w:val="00E10053"/>
    <w:rsid w:val="00E1723F"/>
    <w:rsid w:val="00E24C65"/>
    <w:rsid w:val="00E333B8"/>
    <w:rsid w:val="00E41F1C"/>
    <w:rsid w:val="00E45552"/>
    <w:rsid w:val="00E46FAB"/>
    <w:rsid w:val="00E56F60"/>
    <w:rsid w:val="00E62E8E"/>
    <w:rsid w:val="00E93FA3"/>
    <w:rsid w:val="00EA1BBB"/>
    <w:rsid w:val="00EB23A8"/>
    <w:rsid w:val="00EB7B68"/>
    <w:rsid w:val="00F0074D"/>
    <w:rsid w:val="00F12ED0"/>
    <w:rsid w:val="00F4234C"/>
    <w:rsid w:val="00F457DB"/>
    <w:rsid w:val="00F553E8"/>
    <w:rsid w:val="00F664B3"/>
    <w:rsid w:val="00F7039C"/>
    <w:rsid w:val="00F74DE1"/>
    <w:rsid w:val="00FB0465"/>
    <w:rsid w:val="00FC34F0"/>
    <w:rsid w:val="00FC790E"/>
    <w:rsid w:val="00FD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9B35"/>
  <w15:chartTrackingRefBased/>
  <w15:docId w15:val="{ED542E2D-C8A3-4B78-B56C-4A183FD2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57DB"/>
    <w:pPr>
      <w:spacing w:after="0" w:line="360" w:lineRule="auto"/>
    </w:pPr>
    <w:rPr>
      <w:rFonts w:ascii="Times New Roman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1265E"/>
    <w:pPr>
      <w:keepNext/>
      <w:keepLines/>
      <w:suppressAutoHyphen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">
    <w:name w:val="Heading #1_"/>
    <w:basedOn w:val="Numatytasispastraiposriftas"/>
    <w:link w:val="Heading10"/>
    <w:rsid w:val="00AF3D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Numatytasispastraiposriftas"/>
    <w:rsid w:val="00AF3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5pt">
    <w:name w:val="Body text (2) + Spacing 5 pt"/>
    <w:basedOn w:val="Bodytext2"/>
    <w:rsid w:val="00AF3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0">
    <w:name w:val="Body text (2)"/>
    <w:basedOn w:val="Bodytext2"/>
    <w:rsid w:val="00AF3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customStyle="1" w:styleId="Heading10">
    <w:name w:val="Heading #1"/>
    <w:basedOn w:val="prastasis"/>
    <w:link w:val="Heading1"/>
    <w:rsid w:val="00AF3D65"/>
    <w:pPr>
      <w:widowControl w:val="0"/>
      <w:shd w:val="clear" w:color="auto" w:fill="FFFFFF"/>
      <w:spacing w:before="300" w:line="970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Bodytext3">
    <w:name w:val="Body text (3)_"/>
    <w:basedOn w:val="Numatytasispastraiposriftas"/>
    <w:link w:val="Bodytext30"/>
    <w:rsid w:val="00531F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31F1E"/>
    <w:pPr>
      <w:widowControl w:val="0"/>
      <w:shd w:val="clear" w:color="auto" w:fill="FFFFFF"/>
      <w:spacing w:after="1380" w:line="0" w:lineRule="atLeast"/>
      <w:jc w:val="center"/>
    </w:pPr>
    <w:rPr>
      <w:rFonts w:eastAsia="Times New Roman"/>
      <w:b/>
      <w:bCs/>
      <w:sz w:val="26"/>
      <w:szCs w:val="26"/>
    </w:rPr>
  </w:style>
  <w:style w:type="paragraph" w:styleId="Betarp">
    <w:name w:val="No Spacing"/>
    <w:uiPriority w:val="1"/>
    <w:qFormat/>
    <w:rsid w:val="00F553E8"/>
    <w:pPr>
      <w:spacing w:after="0" w:line="240" w:lineRule="auto"/>
    </w:pPr>
  </w:style>
  <w:style w:type="paragraph" w:customStyle="1" w:styleId="BodyText21">
    <w:name w:val="Body Text 21"/>
    <w:basedOn w:val="prastasis"/>
    <w:rsid w:val="00E56F60"/>
    <w:pPr>
      <w:widowControl w:val="0"/>
      <w:suppressAutoHyphens/>
      <w:spacing w:before="280" w:after="280" w:line="240" w:lineRule="auto"/>
    </w:pPr>
    <w:rPr>
      <w:rFonts w:eastAsia="Arial Unicode MS"/>
      <w:kern w:val="1"/>
      <w:szCs w:val="24"/>
      <w:lang w:val="en-GB" w:eastAsia="ar-SA"/>
      <w14:ligatures w14:val="none"/>
    </w:rPr>
  </w:style>
  <w:style w:type="paragraph" w:customStyle="1" w:styleId="WW-Default">
    <w:name w:val="WW-Default"/>
    <w:rsid w:val="00E24C6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E24C65"/>
    <w:pPr>
      <w:widowControl w:val="0"/>
      <w:suppressAutoHyphens/>
      <w:spacing w:line="240" w:lineRule="auto"/>
    </w:pPr>
    <w:rPr>
      <w:rFonts w:eastAsia="Arial Unicode MS"/>
      <w:kern w:val="1"/>
      <w:szCs w:val="24"/>
      <w:lang w:eastAsia="ar-SA"/>
      <w14:ligatures w14:val="none"/>
    </w:rPr>
  </w:style>
  <w:style w:type="character" w:styleId="Grietas">
    <w:name w:val="Strong"/>
    <w:basedOn w:val="Numatytasispastraiposriftas"/>
    <w:uiPriority w:val="22"/>
    <w:qFormat/>
    <w:rsid w:val="00E24C65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1265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paragraph" w:styleId="Sraopastraipa">
    <w:name w:val="List Paragraph"/>
    <w:basedOn w:val="prastasis"/>
    <w:uiPriority w:val="34"/>
    <w:qFormat/>
    <w:rsid w:val="0011265E"/>
    <w:pPr>
      <w:suppressAutoHyphens/>
      <w:spacing w:line="240" w:lineRule="auto"/>
      <w:ind w:left="720"/>
      <w:contextualSpacing/>
    </w:pPr>
    <w:rPr>
      <w:rFonts w:eastAsia="Times New Roman" w:cs="Calibri"/>
      <w:kern w:val="0"/>
      <w:szCs w:val="20"/>
      <w:lang w:eastAsia="ar-SA"/>
      <w14:ligatures w14:val="none"/>
    </w:rPr>
  </w:style>
  <w:style w:type="paragraph" w:customStyle="1" w:styleId="ww-default0">
    <w:name w:val="ww-default"/>
    <w:basedOn w:val="prastasis"/>
    <w:rsid w:val="0011265E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616264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6264"/>
  </w:style>
  <w:style w:type="paragraph" w:styleId="Porat">
    <w:name w:val="footer"/>
    <w:basedOn w:val="prastasis"/>
    <w:link w:val="PoratDiagrama"/>
    <w:uiPriority w:val="99"/>
    <w:unhideWhenUsed/>
    <w:rsid w:val="00616264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6264"/>
  </w:style>
  <w:style w:type="character" w:styleId="Puslapionumeris">
    <w:name w:val="page number"/>
    <w:basedOn w:val="Numatytasispastraiposriftas"/>
    <w:uiPriority w:val="99"/>
    <w:semiHidden/>
    <w:unhideWhenUsed/>
    <w:rsid w:val="00F12ED0"/>
  </w:style>
  <w:style w:type="character" w:styleId="Hipersaitas">
    <w:name w:val="Hyperlink"/>
    <w:basedOn w:val="Numatytasispastraiposriftas"/>
    <w:uiPriority w:val="99"/>
    <w:unhideWhenUsed/>
    <w:rsid w:val="007B1F2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1F22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5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59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595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5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59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a89fce86a2342a097c22a818749a6b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9a89fce86a2342a097c22a818749a6ba</Template>
  <TotalTime>415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TRAKŲ RAJONO SAVIVALDYBĖS APDOVANOJIMŲ</vt:lpstr>
      <vt:lpstr/>
    </vt:vector>
  </TitlesOfParts>
  <Manager>2025-03-27</Manager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APDOVANOJIMŲ</dc:title>
  <dc:subject>S1E-28</dc:subject>
  <dc:creator>TRAKŲ RAJONO SAVIVALDYBĖS TARYBA</dc:creator>
  <cp:keywords/>
  <dc:description/>
  <cp:lastModifiedBy>Gabija Zdebskytė</cp:lastModifiedBy>
  <cp:revision>55</cp:revision>
  <dcterms:created xsi:type="dcterms:W3CDTF">2025-03-31T14:01:00Z</dcterms:created>
  <dcterms:modified xsi:type="dcterms:W3CDTF">2025-11-11T13:15:00Z</dcterms:modified>
  <cp:category>Sprendimas</cp:category>
</cp:coreProperties>
</file>