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6C15" w14:textId="4BCDA6BA" w:rsidR="003034E3" w:rsidRDefault="003034E3" w:rsidP="003034E3">
      <w:pPr>
        <w:pStyle w:val="Header"/>
        <w:ind w:left="4536"/>
        <w:jc w:val="both"/>
      </w:pPr>
      <w:r w:rsidRPr="002C165C">
        <w:t>Trakų rajono savivaldybės 202</w:t>
      </w:r>
      <w:r w:rsidR="00281D77">
        <w:rPr>
          <w:lang w:val="en-US"/>
        </w:rPr>
        <w:t>6</w:t>
      </w:r>
      <w:r w:rsidRPr="002C165C">
        <w:t xml:space="preserve"> metų jaunimo</w:t>
      </w:r>
    </w:p>
    <w:p w14:paraId="5D89AC95" w14:textId="657F0B32" w:rsidR="003034E3" w:rsidRDefault="003034E3" w:rsidP="003034E3">
      <w:pPr>
        <w:pStyle w:val="Header"/>
        <w:ind w:left="4536"/>
        <w:jc w:val="both"/>
      </w:pPr>
      <w:r w:rsidRPr="002C165C">
        <w:t>iniciatyvų ir projektų finansavimo konkurso</w:t>
      </w:r>
      <w:r>
        <w:t xml:space="preserve"> </w:t>
      </w:r>
      <w:r w:rsidRPr="002C165C">
        <w:t>nuostatų</w:t>
      </w:r>
    </w:p>
    <w:p w14:paraId="306B9873" w14:textId="2AA02A76" w:rsidR="003034E3" w:rsidRPr="002C165C" w:rsidRDefault="003034E3" w:rsidP="003034E3">
      <w:pPr>
        <w:pStyle w:val="Header"/>
        <w:ind w:left="4536"/>
        <w:jc w:val="both"/>
      </w:pPr>
      <w:r w:rsidRPr="002C165C">
        <w:t>5 priedas</w:t>
      </w:r>
    </w:p>
    <w:p w14:paraId="69D28A52" w14:textId="47EEDEF3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</w:p>
    <w:p w14:paraId="2DD39EB1" w14:textId="221F2D8D" w:rsidR="00EB1632" w:rsidRPr="0043533D" w:rsidRDefault="00EB1632" w:rsidP="0043533D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JAUNIMO INICIATYV</w:t>
      </w:r>
      <w:r w:rsidR="0043533D">
        <w:rPr>
          <w:b/>
          <w:szCs w:val="24"/>
        </w:rPr>
        <w:t xml:space="preserve">Ų </w:t>
      </w:r>
      <w:r w:rsidRPr="00D66013">
        <w:rPr>
          <w:b/>
          <w:caps/>
          <w:szCs w:val="24"/>
        </w:rPr>
        <w:t>VERTINIMo anketa</w:t>
      </w:r>
    </w:p>
    <w:tbl>
      <w:tblPr>
        <w:tblpPr w:leftFromText="180" w:rightFromText="180" w:vertAnchor="page" w:horzAnchor="margin" w:tblpY="3161"/>
        <w:tblW w:w="9747" w:type="dxa"/>
        <w:tblLayout w:type="fixed"/>
        <w:tblLook w:val="04A0" w:firstRow="1" w:lastRow="0" w:firstColumn="1" w:lastColumn="0" w:noHBand="0" w:noVBand="1"/>
      </w:tblPr>
      <w:tblGrid>
        <w:gridCol w:w="4111"/>
        <w:gridCol w:w="5636"/>
      </w:tblGrid>
      <w:tr w:rsidR="0043533D" w:rsidRPr="00EA5EF3" w14:paraId="2C06374C" w14:textId="77777777" w:rsidTr="0043533D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8CD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Organizacijos (pareiškėjo)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BFC9" w14:textId="77777777" w:rsidR="0043533D" w:rsidRPr="00EA5EF3" w:rsidRDefault="0043533D" w:rsidP="0043533D">
            <w:pPr>
              <w:pStyle w:val="NormalWeb"/>
              <w:shd w:val="clear" w:color="auto" w:fill="FFFFFF"/>
            </w:pPr>
          </w:p>
        </w:tc>
      </w:tr>
      <w:tr w:rsidR="0043533D" w:rsidRPr="00EA5EF3" w14:paraId="66EC03F2" w14:textId="77777777" w:rsidTr="0043533D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17B5" w14:textId="77777777" w:rsidR="0043533D" w:rsidRPr="0043533D" w:rsidRDefault="0043533D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Iniciatyvos</w:t>
            </w:r>
            <w:r w:rsidRPr="0043533D">
              <w:rPr>
                <w:bCs/>
                <w:color w:val="000000"/>
              </w:rPr>
              <w:t xml:space="preserve">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3DF7" w14:textId="77777777" w:rsidR="0043533D" w:rsidRPr="00EA5EF3" w:rsidRDefault="0043533D" w:rsidP="0043533D">
            <w:pPr>
              <w:pStyle w:val="NormalWeb"/>
              <w:shd w:val="clear" w:color="auto" w:fill="FFFFFF"/>
            </w:pPr>
          </w:p>
        </w:tc>
      </w:tr>
      <w:tr w:rsidR="0043533D" w:rsidRPr="00EA5EF3" w14:paraId="0CD2755C" w14:textId="77777777" w:rsidTr="0043533D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453E" w14:textId="12600D50" w:rsidR="0043533D" w:rsidRPr="0043533D" w:rsidRDefault="00EF0FEB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43533D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0556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  <w:tr w:rsidR="0043533D" w:rsidRPr="00EA5EF3" w14:paraId="6C3A0719" w14:textId="77777777" w:rsidTr="0043533D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F7FC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Vertinimo data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1C72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</w:tbl>
    <w:p w14:paraId="110854B4" w14:textId="77777777" w:rsidR="0043533D" w:rsidRPr="00D66013" w:rsidRDefault="0043533D" w:rsidP="0043533D">
      <w:pPr>
        <w:widowControl w:val="0"/>
        <w:spacing w:after="360"/>
        <w:rPr>
          <w:sz w:val="18"/>
          <w:szCs w:val="18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20AF2A5B" w14:textId="77777777" w:rsidTr="00423A61">
        <w:trPr>
          <w:trHeight w:val="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8E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Eil.</w:t>
            </w:r>
          </w:p>
          <w:p w14:paraId="683F2C32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A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Vertinimo kriterijai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086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Maksimalus galimas balų skaičius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EE" w14:textId="77777777" w:rsidR="00EB1632" w:rsidRPr="002B445A" w:rsidRDefault="00EB1632" w:rsidP="002E2BFD">
            <w:pPr>
              <w:jc w:val="center"/>
              <w:rPr>
                <w:b/>
                <w:bCs/>
              </w:rPr>
            </w:pPr>
            <w:r w:rsidRPr="002B445A">
              <w:rPr>
                <w:b/>
                <w:bCs/>
              </w:rPr>
              <w:t>Rekomenduojamos balų ribos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9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Skirtų balų skaičius</w:t>
            </w:r>
          </w:p>
        </w:tc>
      </w:tr>
      <w:tr w:rsidR="00EB1632" w:rsidRPr="002B445A" w14:paraId="1676AB34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8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1B5" w14:textId="77777777" w:rsidR="003034E3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Paraiškos atitiktis </w:t>
            </w:r>
            <w:r w:rsidR="0043533D" w:rsidRPr="002B445A">
              <w:rPr>
                <w:bCs/>
                <w:szCs w:val="24"/>
              </w:rPr>
              <w:t xml:space="preserve">bendriesiems konkurso tikslams </w:t>
            </w:r>
          </w:p>
          <w:p w14:paraId="32CEF118" w14:textId="5A564C81" w:rsidR="00EB1632" w:rsidRPr="002B445A" w:rsidRDefault="0043533D" w:rsidP="00423A61">
            <w:pPr>
              <w:widowControl w:val="0"/>
              <w:rPr>
                <w:bCs/>
                <w:i/>
                <w:szCs w:val="24"/>
              </w:rPr>
            </w:pPr>
            <w:r w:rsidRPr="002B445A">
              <w:rPr>
                <w:bCs/>
                <w:sz w:val="20"/>
              </w:rPr>
              <w:t>(</w:t>
            </w:r>
            <w:r w:rsidRPr="002B445A">
              <w:rPr>
                <w:bCs/>
                <w:sz w:val="20"/>
                <w:lang w:val="en-US"/>
              </w:rPr>
              <w:t xml:space="preserve">6 </w:t>
            </w:r>
            <w:proofErr w:type="spellStart"/>
            <w:r w:rsidRPr="002B445A">
              <w:rPr>
                <w:bCs/>
                <w:sz w:val="20"/>
                <w:lang w:val="en-US"/>
              </w:rPr>
              <w:t>nuostat</w:t>
            </w:r>
            <w:proofErr w:type="spellEnd"/>
            <w:r w:rsidRPr="002B445A">
              <w:rPr>
                <w:bCs/>
                <w:sz w:val="20"/>
              </w:rPr>
              <w:t xml:space="preserve">ų punktas) </w:t>
            </w:r>
          </w:p>
          <w:p w14:paraId="4803F704" w14:textId="77777777" w:rsidR="00EB1632" w:rsidRPr="002B445A" w:rsidRDefault="00EB1632" w:rsidP="004E3EB3">
            <w:pPr>
              <w:rPr>
                <w:bCs/>
              </w:rPr>
            </w:pPr>
            <w:r w:rsidRPr="002B445A">
              <w:rPr>
                <w:bCs/>
              </w:rPr>
              <w:t xml:space="preserve">• atitinka </w:t>
            </w:r>
          </w:p>
          <w:p w14:paraId="5B28315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atitinka </w:t>
            </w:r>
          </w:p>
          <w:p w14:paraId="2FFA9F9E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neatitinka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4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52A9361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5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DE89B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FA643E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887D06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3D52F74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2E636C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9D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3B6192AD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8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C97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Iniciatyvos tikslas ir uždaviniai </w:t>
            </w:r>
          </w:p>
          <w:p w14:paraId="3C3ADDA1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aiškūs ir realūs</w:t>
            </w:r>
          </w:p>
          <w:p w14:paraId="39553BFC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aiškūs ir iš dalies realūs</w:t>
            </w:r>
          </w:p>
          <w:p w14:paraId="15EB0BD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neaiškūs ir nerealūs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85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7F4A04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6EB51CA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51A201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5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2C80E3DE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DC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23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Sprendžiamos jaunimo problemos </w:t>
            </w:r>
          </w:p>
          <w:p w14:paraId="20EE1A9E" w14:textId="77777777" w:rsidR="00EB1632" w:rsidRPr="002B445A" w:rsidRDefault="00EB1632" w:rsidP="00423A61">
            <w:pPr>
              <w:widowControl w:val="0"/>
              <w:rPr>
                <w:bCs/>
                <w:iCs/>
                <w:sz w:val="20"/>
              </w:rPr>
            </w:pPr>
            <w:r w:rsidRPr="002B445A">
              <w:rPr>
                <w:bCs/>
                <w:iCs/>
                <w:sz w:val="20"/>
              </w:rPr>
              <w:t>(aiškiai įvardytos, aktualios savivaldybės bendruomenei)</w:t>
            </w:r>
          </w:p>
          <w:p w14:paraId="697FDBF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aiškiai įvardytos ir aktualios </w:t>
            </w:r>
          </w:p>
          <w:p w14:paraId="69257D6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įvardytos ir aktualios</w:t>
            </w:r>
          </w:p>
          <w:p w14:paraId="5E488B8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aktualumas abejotinas</w:t>
            </w:r>
          </w:p>
          <w:p w14:paraId="201D428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neaktualios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33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E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FD372D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E8557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52400D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2140F19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53807A7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02E69D1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B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48D5137C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97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E7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Reikalingų lėšų pagrindimas</w:t>
            </w:r>
          </w:p>
          <w:p w14:paraId="77CD81E8" w14:textId="77777777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(iniciatyvos lėšos yra aiškios, detalios, pagrįstos, realios, suplanuotos atsižvelgiant į iniciatyvos tikslus, veiklą, rezultatus)</w:t>
            </w:r>
          </w:p>
          <w:p w14:paraId="21FDA33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pagrįstos ir realiai suplanuotos </w:t>
            </w:r>
          </w:p>
          <w:p w14:paraId="1A6B00E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pagrįstos </w:t>
            </w:r>
          </w:p>
          <w:p w14:paraId="160E267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nepagrįstos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B7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D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47B366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5E256B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725BA1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61F29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1A4F8C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60E7D2C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EB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70DA4068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F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55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Kiti finansavimo šaltiniai </w:t>
            </w:r>
          </w:p>
          <w:p w14:paraId="14985D9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daugiau nei 1 papildomą finansavimo šaltinį</w:t>
            </w:r>
          </w:p>
          <w:p w14:paraId="344AA3E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vieną papildomą finansavimo šaltinį</w:t>
            </w:r>
          </w:p>
          <w:p w14:paraId="2E7D893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kitų finansavimo šaltinių nenumatyta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D9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F20BAF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05B0E15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DC23B2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4F64DC0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A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FE5D4C8" w14:textId="77777777" w:rsidR="00EB1632" w:rsidRPr="002B445A" w:rsidRDefault="00EB1632" w:rsidP="00EB1632">
      <w:pPr>
        <w:rPr>
          <w:bCs/>
        </w:rPr>
      </w:pPr>
      <w:r w:rsidRPr="002B445A">
        <w:rPr>
          <w:bCs/>
        </w:rPr>
        <w:br w:type="page"/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2B445A" w14:paraId="19100559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5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D6E" w14:textId="502E27F8" w:rsidR="00EB1632" w:rsidRPr="002B445A" w:rsidRDefault="002E2BFD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Iniciatyvos vadyba</w:t>
            </w:r>
          </w:p>
          <w:p w14:paraId="4D0F900A" w14:textId="5B93C429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</w:t>
            </w:r>
            <w:r w:rsidR="002E2BFD" w:rsidRPr="002B445A">
              <w:rPr>
                <w:bCs/>
                <w:i/>
                <w:sz w:val="20"/>
              </w:rPr>
              <w:t>projekto vadovo patirtis jaunimo politikoje, jaunimo projektų teikime ir / ar įgyvendinime</w:t>
            </w:r>
            <w:r w:rsidRPr="002B445A">
              <w:rPr>
                <w:bCs/>
                <w:i/>
                <w:sz w:val="20"/>
              </w:rPr>
              <w:t>)</w:t>
            </w:r>
          </w:p>
          <w:p w14:paraId="6915A99F" w14:textId="5ADCE8E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plati, įgyvendinti jaunimo projektai</w:t>
            </w:r>
          </w:p>
          <w:p w14:paraId="7F19185E" w14:textId="61C1590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ribota, tačiau pakankama įgyvendinti iniciatyvą</w:t>
            </w:r>
          </w:p>
          <w:p w14:paraId="00C8C5AA" w14:textId="00F54F62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itin ribota</w:t>
            </w:r>
          </w:p>
          <w:p w14:paraId="3153B372" w14:textId="4F5E812B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patirties nėra</w:t>
            </w:r>
            <w:r w:rsidRPr="002B445A">
              <w:rPr>
                <w:bCs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81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13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7BAEF1D5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1806AA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3872E27" w14:textId="77777777" w:rsidR="00EB1632" w:rsidRPr="002B445A" w:rsidRDefault="00EB1632" w:rsidP="002E2BF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F5672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4025521" w14:textId="4ED93F19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388886F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68AF73F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08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2E2BFD" w:rsidRPr="002B445A" w14:paraId="004505DA" w14:textId="77777777" w:rsidTr="00FF00C4">
        <w:trPr>
          <w:trHeight w:val="2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70" w14:textId="77777777" w:rsidR="002E2BFD" w:rsidRPr="002B445A" w:rsidRDefault="002E2BFD" w:rsidP="00423A61">
            <w:pPr>
              <w:widowControl w:val="0"/>
              <w:jc w:val="right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Bendra balų suma: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AF3" w14:textId="763D9923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8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2FE3C42" w14:textId="77777777" w:rsidR="00EB1632" w:rsidRPr="002B445A" w:rsidRDefault="00EB1632" w:rsidP="00EB1632">
      <w:pPr>
        <w:widowControl w:val="0"/>
        <w:jc w:val="both"/>
        <w:rPr>
          <w:bCs/>
          <w:szCs w:val="24"/>
        </w:rPr>
      </w:pPr>
    </w:p>
    <w:p w14:paraId="40BFD078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p w14:paraId="2A7E177E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EB1632" w:rsidRPr="002B445A" w14:paraId="31631332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956F" w14:textId="7A8E55AB" w:rsidR="00EB1632" w:rsidRPr="002B445A" w:rsidRDefault="00EF0FEB" w:rsidP="00423A61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2B445A">
              <w:rPr>
                <w:bCs/>
                <w:color w:val="000000"/>
              </w:rPr>
              <w:t xml:space="preserve"> siūlymas finansuoti iniciatyvą arba jos nefinansuoti </w:t>
            </w:r>
            <w:r w:rsidR="0043533D" w:rsidRPr="002B445A">
              <w:rPr>
                <w:bCs/>
                <w:color w:val="000000"/>
                <w:sz w:val="20"/>
              </w:rPr>
              <w:t>(pabraukti)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382F1" w14:textId="595BEA95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>FINANSUOTI / NEFINANSUOTI</w:t>
            </w:r>
          </w:p>
        </w:tc>
      </w:tr>
      <w:tr w:rsidR="00EB1632" w:rsidRPr="002B445A" w14:paraId="7FFD10D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31DB4F" w14:textId="77777777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 xml:space="preserve">Siūlymo finansuoti (nefinansuoti) pagrindimas </w:t>
            </w:r>
          </w:p>
          <w:p w14:paraId="40E42F1E" w14:textId="07B71B80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  <w:sz w:val="20"/>
              </w:rPr>
              <w:t>(ne mažiau kaip 5 sakiniai)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767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43533D" w:rsidRPr="002B445A" w14:paraId="5C497A4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321CED" w14:textId="25A315D1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>Siūloma skirti suma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553" w14:textId="77777777" w:rsidR="0043533D" w:rsidRPr="002B445A" w:rsidRDefault="0043533D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2B445A" w14:paraId="0FA3DEC0" w14:textId="77777777" w:rsidTr="00423A61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2CB49" w14:textId="0C8FC295" w:rsidR="00EB1632" w:rsidRPr="002B445A" w:rsidRDefault="0043533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 xml:space="preserve">Siūlomos skirti sumos argumentavimas </w:t>
            </w:r>
            <w:r w:rsidRPr="002B445A">
              <w:rPr>
                <w:bCs/>
                <w:color w:val="000000"/>
              </w:rPr>
              <w:br/>
            </w:r>
            <w:r w:rsidRPr="002B445A">
              <w:rPr>
                <w:bCs/>
                <w:color w:val="000000"/>
                <w:sz w:val="20"/>
              </w:rPr>
              <w:t>(jei siūloma suma skiriasi nuo prašomos)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9CC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</w:tbl>
    <w:p w14:paraId="1CA53389" w14:textId="77777777" w:rsidR="00EB1632" w:rsidRPr="0043533D" w:rsidRDefault="00EB1632" w:rsidP="00EB1632">
      <w:pPr>
        <w:widowControl w:val="0"/>
        <w:spacing w:after="600"/>
        <w:jc w:val="both"/>
        <w:rPr>
          <w:sz w:val="20"/>
        </w:rPr>
      </w:pPr>
      <w:r w:rsidRPr="0043533D">
        <w:rPr>
          <w:sz w:val="20"/>
        </w:rPr>
        <w:t>Nuo 8 iki 17 balų – paraiška remtina, mažiau nei 8 balai – paraiška atmestina.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215"/>
        <w:gridCol w:w="3266"/>
      </w:tblGrid>
      <w:tr w:rsidR="00EB1632" w:rsidRPr="00D66013" w14:paraId="6B37200B" w14:textId="77777777" w:rsidTr="00423A61">
        <w:trPr>
          <w:trHeight w:val="20"/>
        </w:trPr>
        <w:tc>
          <w:tcPr>
            <w:tcW w:w="3284" w:type="dxa"/>
          </w:tcPr>
          <w:p w14:paraId="08B6C2B3" w14:textId="0835B346" w:rsidR="00EB1632" w:rsidRPr="00D66013" w:rsidRDefault="00EB1632" w:rsidP="00423A61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  <w:r w:rsidR="0043533D">
              <w:rPr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14:paraId="6657FBC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285" w:type="dxa"/>
            <w:vAlign w:val="center"/>
          </w:tcPr>
          <w:p w14:paraId="58630E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</w:t>
            </w:r>
          </w:p>
        </w:tc>
      </w:tr>
      <w:tr w:rsidR="00EB1632" w:rsidRPr="00D66013" w14:paraId="5E040500" w14:textId="77777777" w:rsidTr="00423A61">
        <w:trPr>
          <w:trHeight w:val="20"/>
        </w:trPr>
        <w:tc>
          <w:tcPr>
            <w:tcW w:w="3284" w:type="dxa"/>
          </w:tcPr>
          <w:p w14:paraId="3CD54959" w14:textId="77777777" w:rsidR="00EB1632" w:rsidRPr="00D66013" w:rsidRDefault="00EB1632" w:rsidP="00423A6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 w14:paraId="5D6B9ED7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vAlign w:val="center"/>
          </w:tcPr>
          <w:p w14:paraId="04B99133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66233246" w14:textId="77777777" w:rsidR="005E672D" w:rsidRDefault="005E672D"/>
    <w:sectPr w:rsidR="005E672D" w:rsidSect="003034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855A" w14:textId="77777777" w:rsidR="000278DB" w:rsidRDefault="000278DB" w:rsidP="00DB07AD">
      <w:r>
        <w:separator/>
      </w:r>
    </w:p>
  </w:endnote>
  <w:endnote w:type="continuationSeparator" w:id="0">
    <w:p w14:paraId="17C63DA6" w14:textId="77777777" w:rsidR="000278DB" w:rsidRDefault="000278DB" w:rsidP="00DB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8CB4" w14:textId="77777777" w:rsidR="000278DB" w:rsidRDefault="000278DB" w:rsidP="00DB07AD">
      <w:r>
        <w:separator/>
      </w:r>
    </w:p>
  </w:footnote>
  <w:footnote w:type="continuationSeparator" w:id="0">
    <w:p w14:paraId="44FD615A" w14:textId="77777777" w:rsidR="000278DB" w:rsidRDefault="000278DB" w:rsidP="00DB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03FB" w14:textId="0ABA6D80" w:rsidR="00DB07AD" w:rsidRPr="002C165C" w:rsidRDefault="00DB07AD" w:rsidP="002C165C">
    <w:pPr>
      <w:pStyle w:val="Header"/>
      <w:ind w:left="38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2"/>
    <w:rsid w:val="000278DB"/>
    <w:rsid w:val="00093B60"/>
    <w:rsid w:val="000C25CF"/>
    <w:rsid w:val="000E212D"/>
    <w:rsid w:val="00165D5E"/>
    <w:rsid w:val="001E219D"/>
    <w:rsid w:val="00281D77"/>
    <w:rsid w:val="002A7D8D"/>
    <w:rsid w:val="002B445A"/>
    <w:rsid w:val="002C165C"/>
    <w:rsid w:val="002E2BFD"/>
    <w:rsid w:val="003034E3"/>
    <w:rsid w:val="0038043B"/>
    <w:rsid w:val="003F4BE1"/>
    <w:rsid w:val="0043533D"/>
    <w:rsid w:val="004E3EB3"/>
    <w:rsid w:val="004E50C8"/>
    <w:rsid w:val="00571B49"/>
    <w:rsid w:val="005E672D"/>
    <w:rsid w:val="0081013A"/>
    <w:rsid w:val="00870930"/>
    <w:rsid w:val="00B94363"/>
    <w:rsid w:val="00C624E6"/>
    <w:rsid w:val="00DB07AD"/>
    <w:rsid w:val="00EB1632"/>
    <w:rsid w:val="00EF0FEB"/>
    <w:rsid w:val="00F119EF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693ECF"/>
  <w15:chartTrackingRefBased/>
  <w15:docId w15:val="{3B5AC17F-2B8E-4547-A420-DFCD82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7A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7AD"/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43533D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f56ad3c914545c6b286c9957d50f07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C:\reglex\Tmp\df56ad3c914545c6b286c9957d50f078.dot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2024-03-26</Manager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(6 PRIEDAS)</dc:title>
  <dc:subject>P2E-124</dc:subject>
  <dc:creator>TRAKŲ RAJONO SAVIVALDYBĖS ADMINISTRACIJOS DIREKTORIUS</dc:creator>
  <cp:keywords/>
  <dc:description/>
  <cp:lastModifiedBy>DOMINYKAS ULOZAS</cp:lastModifiedBy>
  <cp:revision>3</cp:revision>
  <cp:lastPrinted>2022-02-17T12:50:00Z</cp:lastPrinted>
  <dcterms:created xsi:type="dcterms:W3CDTF">2025-05-09T06:56:00Z</dcterms:created>
  <dcterms:modified xsi:type="dcterms:W3CDTF">2026-03-18T10:05:00Z</dcterms:modified>
  <cp:category>Priedas</cp:category>
</cp:coreProperties>
</file>