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908A9" w14:textId="37A31D1E" w:rsidR="006B3CB6" w:rsidRPr="00AE6FDE" w:rsidRDefault="00F91CC8" w:rsidP="00F91CC8">
      <w:pPr>
        <w:pStyle w:val="Antrats"/>
        <w:spacing w:line="360" w:lineRule="auto"/>
        <w:jc w:val="center"/>
        <w:rPr>
          <w:sz w:val="16"/>
          <w:szCs w:val="16"/>
          <w:lang w:val="lt-LT"/>
        </w:rPr>
      </w:pPr>
      <w:r w:rsidRPr="000D2AE5">
        <w:rPr>
          <w:noProof/>
        </w:rPr>
        <w:drawing>
          <wp:inline distT="0" distB="0" distL="0" distR="0" wp14:anchorId="43911911" wp14:editId="307B70D3">
            <wp:extent cx="552450" cy="641350"/>
            <wp:effectExtent l="0" t="0" r="0" b="6350"/>
            <wp:docPr id="5" name="Paveikslėlis 1" descr="traku herbas"/>
            <wp:cNvGraphicFramePr/>
            <a:graphic xmlns:a="http://schemas.openxmlformats.org/drawingml/2006/main">
              <a:graphicData uri="http://schemas.openxmlformats.org/drawingml/2006/picture">
                <pic:pic xmlns:pic="http://schemas.openxmlformats.org/drawingml/2006/picture">
                  <pic:nvPicPr>
                    <pic:cNvPr id="5" name="Paveikslėlis 1" descr="traku herbas"/>
                    <pic:cNvPicPr/>
                  </pic:nvPicPr>
                  <pic:blipFill>
                    <a:blip r:embed="rId8"/>
                    <a:srcRect/>
                    <a:stretch>
                      <a:fillRect/>
                    </a:stretch>
                  </pic:blipFill>
                  <pic:spPr>
                    <a:xfrm>
                      <a:off x="0" y="0"/>
                      <a:ext cx="552450" cy="641350"/>
                    </a:xfrm>
                    <a:prstGeom prst="rect">
                      <a:avLst/>
                    </a:prstGeom>
                    <a:noFill/>
                    <a:ln>
                      <a:noFill/>
                      <a:prstDash/>
                    </a:ln>
                  </pic:spPr>
                </pic:pic>
              </a:graphicData>
            </a:graphic>
          </wp:inline>
        </w:drawing>
      </w:r>
    </w:p>
    <w:p w14:paraId="11288D7A" w14:textId="27C6EC29" w:rsidR="00F91CC8" w:rsidRPr="00F91CC8" w:rsidRDefault="00DD7367" w:rsidP="00F91CC8">
      <w:pPr>
        <w:pStyle w:val="Antrat1"/>
        <w:spacing w:line="360" w:lineRule="auto"/>
        <w:jc w:val="center"/>
        <w:rPr>
          <w:rFonts w:ascii="Times New Roman" w:hAnsi="Times New Roman" w:cs="Times New Roman"/>
          <w:bCs w:val="0"/>
          <w:sz w:val="28"/>
          <w:szCs w:val="28"/>
        </w:rPr>
      </w:pPr>
      <w:r w:rsidRPr="00AE6FDE">
        <w:rPr>
          <w:rFonts w:ascii="Times New Roman" w:hAnsi="Times New Roman" w:cs="Times New Roman"/>
          <w:bCs w:val="0"/>
          <w:sz w:val="28"/>
          <w:szCs w:val="28"/>
        </w:rPr>
        <w:t>TRAKŲ RAJONO SAVIVALDYBĖS TARYBA</w:t>
      </w:r>
    </w:p>
    <w:p w14:paraId="78990F9E" w14:textId="77777777" w:rsidR="00A01E51" w:rsidRPr="00AE6FDE" w:rsidRDefault="006B3CB6" w:rsidP="00A01E51">
      <w:pPr>
        <w:pStyle w:val="Antrat4"/>
        <w:spacing w:before="0" w:after="0"/>
        <w:jc w:val="center"/>
        <w:rPr>
          <w:noProof w:val="0"/>
        </w:rPr>
      </w:pPr>
      <w:r w:rsidRPr="00AE6FDE">
        <w:rPr>
          <w:noProof w:val="0"/>
        </w:rPr>
        <w:t>SPRENDIMAS</w:t>
      </w:r>
      <w:r w:rsidR="003400BF" w:rsidRPr="00AE6FDE">
        <w:rPr>
          <w:noProof w:val="0"/>
        </w:rPr>
        <w:t xml:space="preserve"> </w:t>
      </w:r>
    </w:p>
    <w:p w14:paraId="22F92A6B" w14:textId="77777777" w:rsidR="00A01E51" w:rsidRPr="00AE6FDE" w:rsidRDefault="00A01E51" w:rsidP="00A01E51">
      <w:pPr>
        <w:pStyle w:val="Antrat4"/>
        <w:spacing w:before="0" w:after="0"/>
        <w:jc w:val="center"/>
        <w:rPr>
          <w:noProof w:val="0"/>
        </w:rPr>
      </w:pPr>
      <w:r w:rsidRPr="00AE6FDE">
        <w:rPr>
          <w:noProof w:val="0"/>
        </w:rPr>
        <w:t>DĖL TRAKŲ RAJONO SAVIVA</w:t>
      </w:r>
      <w:r w:rsidR="00D6373D" w:rsidRPr="00AE6FDE">
        <w:rPr>
          <w:noProof w:val="0"/>
        </w:rPr>
        <w:t xml:space="preserve">LDYBĖS SPORTO PROJEKTŲ RĖMIMO IŠ SAVIVALDYBĖS BIUDŽETO LĖŠŲ NUOSTATŲ </w:t>
      </w:r>
      <w:r w:rsidRPr="00AE6FDE">
        <w:rPr>
          <w:noProof w:val="0"/>
        </w:rPr>
        <w:t>PATVIRTINIMO</w:t>
      </w:r>
    </w:p>
    <w:p w14:paraId="4BDD14D3" w14:textId="77777777" w:rsidR="003400BF" w:rsidRPr="00AE6FDE" w:rsidRDefault="003400BF" w:rsidP="003400BF">
      <w:pPr>
        <w:rPr>
          <w:sz w:val="28"/>
          <w:szCs w:val="28"/>
          <w:lang w:eastAsia="en-US"/>
        </w:rPr>
      </w:pPr>
    </w:p>
    <w:p w14:paraId="7B74C734" w14:textId="0AEF6367" w:rsidR="006B3CB6" w:rsidRPr="00AE6FDE" w:rsidRDefault="009A6F9D" w:rsidP="006B3CB6">
      <w:pPr>
        <w:spacing w:line="360" w:lineRule="auto"/>
        <w:jc w:val="center"/>
      </w:pPr>
      <w:r w:rsidRPr="00AE6FDE">
        <w:t>20</w:t>
      </w:r>
      <w:r w:rsidR="00956362">
        <w:t>26</w:t>
      </w:r>
      <w:r w:rsidR="006B3CB6" w:rsidRPr="00AE6FDE">
        <w:t xml:space="preserve"> m</w:t>
      </w:r>
      <w:r w:rsidR="007F3836" w:rsidRPr="00AE6FDE">
        <w:t xml:space="preserve">. </w:t>
      </w:r>
      <w:r w:rsidRPr="00AE6FDE">
        <w:t xml:space="preserve">vasario </w:t>
      </w:r>
      <w:r w:rsidR="00956362">
        <w:t>19</w:t>
      </w:r>
      <w:r w:rsidRPr="00AE6FDE">
        <w:t xml:space="preserve"> </w:t>
      </w:r>
      <w:r w:rsidR="006B3CB6" w:rsidRPr="00AE6FDE">
        <w:t>d. Nr. S</w:t>
      </w:r>
      <w:r w:rsidR="00912777">
        <w:t>1</w:t>
      </w:r>
      <w:r w:rsidR="00956362">
        <w:t>E</w:t>
      </w:r>
      <w:r w:rsidR="006B3CB6" w:rsidRPr="00AE6FDE">
        <w:t>-</w:t>
      </w:r>
      <w:r w:rsidR="00912777">
        <w:t>11</w:t>
      </w:r>
    </w:p>
    <w:p w14:paraId="4A0B0CF4" w14:textId="77777777" w:rsidR="006B3CB6" w:rsidRPr="00AE6FDE" w:rsidRDefault="006B3CB6" w:rsidP="006B3CB6">
      <w:pPr>
        <w:spacing w:line="360" w:lineRule="auto"/>
        <w:jc w:val="center"/>
      </w:pPr>
      <w:r w:rsidRPr="00AE6FDE">
        <w:t>Trakai</w:t>
      </w:r>
    </w:p>
    <w:p w14:paraId="24FCB83F" w14:textId="77777777" w:rsidR="006B3CB6" w:rsidRPr="00AE6FDE" w:rsidRDefault="006B3CB6" w:rsidP="006B3CB6">
      <w:pPr>
        <w:rPr>
          <w:lang w:eastAsia="en-US"/>
        </w:rPr>
      </w:pPr>
    </w:p>
    <w:p w14:paraId="0E3506EE" w14:textId="77777777" w:rsidR="00DC30B7" w:rsidRPr="00AE6FDE" w:rsidRDefault="00A01E51" w:rsidP="00AC1D13">
      <w:pPr>
        <w:spacing w:line="360" w:lineRule="auto"/>
        <w:ind w:firstLine="851"/>
        <w:jc w:val="both"/>
      </w:pPr>
      <w:r w:rsidRPr="00AE6FDE">
        <w:t xml:space="preserve">Vadovaudamasi Lietuvos Respublikos vietos savivaldos </w:t>
      </w:r>
      <w:r w:rsidRPr="00D319EA">
        <w:t>įstatymo 1</w:t>
      </w:r>
      <w:r w:rsidR="002F1F30" w:rsidRPr="00D319EA">
        <w:t>5</w:t>
      </w:r>
      <w:r w:rsidRPr="00D319EA">
        <w:t xml:space="preserve"> straipsnio </w:t>
      </w:r>
      <w:r w:rsidR="002F1F30" w:rsidRPr="00D319EA">
        <w:t>4</w:t>
      </w:r>
      <w:r w:rsidRPr="00D319EA">
        <w:t xml:space="preserve"> dali</w:t>
      </w:r>
      <w:r w:rsidR="002F1F30" w:rsidRPr="00D319EA">
        <w:t>mi</w:t>
      </w:r>
      <w:r w:rsidRPr="00D319EA">
        <w:t>, 1</w:t>
      </w:r>
      <w:r w:rsidR="002F1F30" w:rsidRPr="00D319EA">
        <w:t>6</w:t>
      </w:r>
      <w:r w:rsidRPr="00D319EA">
        <w:t xml:space="preserve"> straipsnio 1 dalimi, Trakų rajono savivaldybės taryba  n u s p r e n d ž i a</w:t>
      </w:r>
      <w:r w:rsidR="00DC30B7" w:rsidRPr="00D319EA">
        <w:t>:</w:t>
      </w:r>
    </w:p>
    <w:p w14:paraId="23579B39" w14:textId="77777777" w:rsidR="00DC30B7" w:rsidRPr="00AE6FDE" w:rsidRDefault="00DC30B7" w:rsidP="00AC1D13">
      <w:pPr>
        <w:spacing w:line="360" w:lineRule="auto"/>
        <w:ind w:firstLine="851"/>
        <w:jc w:val="both"/>
      </w:pPr>
      <w:r w:rsidRPr="00AE6FDE">
        <w:t xml:space="preserve">1. Patvirtinti </w:t>
      </w:r>
      <w:r w:rsidR="00A01E51" w:rsidRPr="00AE6FDE">
        <w:t>Trakų rajono</w:t>
      </w:r>
      <w:r w:rsidR="00D6373D" w:rsidRPr="00AE6FDE">
        <w:t xml:space="preserve"> savivaldybės sporto projektų rėmimo iš savivaldybės biudžeto lėšų nuostatus</w:t>
      </w:r>
      <w:r w:rsidR="004B2BBC">
        <w:t xml:space="preserve"> (pridedama)</w:t>
      </w:r>
      <w:r w:rsidRPr="00AE6FDE">
        <w:t xml:space="preserve">. </w:t>
      </w:r>
    </w:p>
    <w:p w14:paraId="72EAAD79" w14:textId="77777777" w:rsidR="00240537" w:rsidRDefault="00DC30B7" w:rsidP="00AC1D13">
      <w:pPr>
        <w:spacing w:line="360" w:lineRule="auto"/>
        <w:ind w:firstLine="851"/>
        <w:jc w:val="both"/>
      </w:pPr>
      <w:r w:rsidRPr="00AE6FDE">
        <w:t>2. Pripažinti netekusi</w:t>
      </w:r>
      <w:r w:rsidR="00240537">
        <w:t>ai</w:t>
      </w:r>
      <w:r w:rsidR="00B95F57">
        <w:t>s</w:t>
      </w:r>
      <w:r w:rsidRPr="00AE6FDE">
        <w:t xml:space="preserve"> galios</w:t>
      </w:r>
      <w:r w:rsidR="00240537">
        <w:t>:</w:t>
      </w:r>
    </w:p>
    <w:p w14:paraId="300DFE02" w14:textId="77777777" w:rsidR="00D77B81" w:rsidRDefault="00240537" w:rsidP="00AC1D13">
      <w:pPr>
        <w:spacing w:line="360" w:lineRule="auto"/>
        <w:ind w:firstLine="851"/>
        <w:jc w:val="both"/>
      </w:pPr>
      <w:r>
        <w:t>2.1.</w:t>
      </w:r>
      <w:r w:rsidR="002845CD">
        <w:t xml:space="preserve"> </w:t>
      </w:r>
      <w:r w:rsidR="00A01E51" w:rsidRPr="00AE6FDE">
        <w:t>Trakų rajono savivaldybės tarybos 20</w:t>
      </w:r>
      <w:r w:rsidR="002845CD">
        <w:t>15</w:t>
      </w:r>
      <w:r w:rsidR="00A01E51" w:rsidRPr="00AE6FDE">
        <w:t xml:space="preserve"> m. vasario </w:t>
      </w:r>
      <w:r w:rsidR="002845CD">
        <w:t>12</w:t>
      </w:r>
      <w:r w:rsidR="00DC30B7" w:rsidRPr="00AE6FDE">
        <w:t xml:space="preserve"> d. sprendimą</w:t>
      </w:r>
      <w:r w:rsidR="00A01E51" w:rsidRPr="00AE6FDE">
        <w:t xml:space="preserve"> </w:t>
      </w:r>
      <w:bookmarkStart w:id="0" w:name="n_0"/>
      <w:r w:rsidR="00DD7367" w:rsidRPr="00AE6FDE">
        <w:t>Nr. S1-</w:t>
      </w:r>
      <w:r w:rsidR="002845CD">
        <w:t>22</w:t>
      </w:r>
      <w:r w:rsidR="00DD7367" w:rsidRPr="00AE6FDE">
        <w:t xml:space="preserve"> </w:t>
      </w:r>
      <w:bookmarkEnd w:id="0"/>
      <w:r w:rsidR="00A01E51" w:rsidRPr="00AE6FDE">
        <w:t xml:space="preserve">„Dėl Trakų rajono savivaldybės sporto projektų </w:t>
      </w:r>
      <w:r w:rsidR="002845CD">
        <w:t>rėmimo iš savivaldybės biudžeto lėšų nuostatų patvirtinimo“.</w:t>
      </w:r>
    </w:p>
    <w:p w14:paraId="23D660BB" w14:textId="77777777" w:rsidR="00E70666" w:rsidRDefault="00E70666" w:rsidP="00AC1D13">
      <w:pPr>
        <w:spacing w:line="360" w:lineRule="auto"/>
        <w:ind w:firstLine="851"/>
        <w:jc w:val="both"/>
      </w:pPr>
      <w:r>
        <w:t>2.2.</w:t>
      </w:r>
      <w:r w:rsidRPr="00E70666">
        <w:t xml:space="preserve"> </w:t>
      </w:r>
      <w:r w:rsidRPr="00AE6FDE">
        <w:t>Trakų rajono savivaldybės tarybos</w:t>
      </w:r>
      <w:r>
        <w:t xml:space="preserve"> 2019 m. gegužės 30 d. sprendimą Nr. S1E-60 „</w:t>
      </w:r>
      <w:r w:rsidRPr="00AE6FDE">
        <w:t xml:space="preserve">Dėl Trakų rajono savivaldybės sporto projektų </w:t>
      </w:r>
      <w:r>
        <w:t>rėmimo iš savivaldybės biudžeto lėšų nuostatų pakeitimo“.</w:t>
      </w:r>
    </w:p>
    <w:p w14:paraId="47B27674" w14:textId="77777777" w:rsidR="00AC1D13" w:rsidRPr="0040430C" w:rsidRDefault="00AC1D13" w:rsidP="00AC1D13">
      <w:pPr>
        <w:tabs>
          <w:tab w:val="left" w:pos="993"/>
          <w:tab w:val="left" w:pos="1260"/>
        </w:tabs>
        <w:spacing w:line="360" w:lineRule="auto"/>
        <w:ind w:firstLine="851"/>
        <w:jc w:val="both"/>
      </w:pPr>
      <w:r w:rsidRPr="0040430C">
        <w:t>Šis sprendimas gali būti skundžiamas Lietuvos Respublikos administracinių bylų teisenos įstatymo nustatyta tvarka.</w:t>
      </w:r>
    </w:p>
    <w:p w14:paraId="72499CC7" w14:textId="77777777" w:rsidR="00AA23D9" w:rsidRDefault="00AA23D9" w:rsidP="002845CD">
      <w:pPr>
        <w:spacing w:line="360" w:lineRule="auto"/>
        <w:ind w:firstLine="540"/>
        <w:jc w:val="both"/>
      </w:pPr>
    </w:p>
    <w:p w14:paraId="0D107D00" w14:textId="77777777" w:rsidR="00183FC2" w:rsidRPr="00AE6FDE" w:rsidRDefault="00183FC2" w:rsidP="00EC45EF">
      <w:pPr>
        <w:spacing w:line="360" w:lineRule="auto"/>
        <w:jc w:val="both"/>
      </w:pPr>
    </w:p>
    <w:p w14:paraId="4C982278" w14:textId="77777777" w:rsidR="007322B3" w:rsidRPr="00AE6FDE" w:rsidRDefault="007322B3" w:rsidP="00800678">
      <w:pPr>
        <w:spacing w:line="360" w:lineRule="auto"/>
        <w:ind w:right="3"/>
        <w:jc w:val="both"/>
        <w:outlineLvl w:val="0"/>
      </w:pPr>
    </w:p>
    <w:p w14:paraId="036F3BA6" w14:textId="286E7B0C" w:rsidR="006B3CB6" w:rsidRPr="00AE6FDE" w:rsidRDefault="00DD7367" w:rsidP="00DD7367">
      <w:pPr>
        <w:tabs>
          <w:tab w:val="right" w:pos="9638"/>
        </w:tabs>
        <w:spacing w:line="360" w:lineRule="auto"/>
      </w:pPr>
      <w:r w:rsidRPr="00AE6FDE">
        <w:t>Savivaldybės mer</w:t>
      </w:r>
      <w:r w:rsidR="002845CD">
        <w:t>as</w:t>
      </w:r>
      <w:r w:rsidR="00F91CC8">
        <w:t xml:space="preserve">                                                                                              Andrius Šatevičius</w:t>
      </w:r>
      <w:r w:rsidRPr="00AE6FDE">
        <w:tab/>
      </w:r>
    </w:p>
    <w:p w14:paraId="5D5011EA" w14:textId="77777777" w:rsidR="00DD7367" w:rsidRPr="00AE6FDE" w:rsidRDefault="00DD7367" w:rsidP="00DD7367">
      <w:pPr>
        <w:tabs>
          <w:tab w:val="right" w:pos="9638"/>
        </w:tabs>
        <w:spacing w:line="360" w:lineRule="auto"/>
        <w:jc w:val="center"/>
      </w:pPr>
    </w:p>
    <w:p w14:paraId="63CC2A34" w14:textId="77777777" w:rsidR="006B3CB6" w:rsidRPr="00AE6FDE" w:rsidRDefault="006B3CB6" w:rsidP="006B3CB6">
      <w:pPr>
        <w:spacing w:line="360" w:lineRule="auto"/>
      </w:pPr>
    </w:p>
    <w:p w14:paraId="3B304CD9" w14:textId="77777777" w:rsidR="00956362" w:rsidRDefault="00956362" w:rsidP="00A74F82">
      <w:pPr>
        <w:spacing w:line="360" w:lineRule="auto"/>
      </w:pPr>
    </w:p>
    <w:p w14:paraId="4700FC2B" w14:textId="77777777" w:rsidR="00956362" w:rsidRPr="00AE6FDE" w:rsidRDefault="00956362" w:rsidP="00A74F82">
      <w:pPr>
        <w:spacing w:line="360" w:lineRule="auto"/>
      </w:pPr>
    </w:p>
    <w:p w14:paraId="0BD6E793" w14:textId="77777777" w:rsidR="00DC30B7" w:rsidRDefault="00D77B81" w:rsidP="00F91CC8">
      <w:r w:rsidRPr="00AE6FDE">
        <w:t>Parengė</w:t>
      </w:r>
    </w:p>
    <w:p w14:paraId="4E7E9FBC" w14:textId="77777777" w:rsidR="00956362" w:rsidRPr="00AE6FDE" w:rsidRDefault="00956362" w:rsidP="00F91CC8">
      <w:r>
        <w:t xml:space="preserve">Švietimo ir sporto skyriaus vedėja Dalia Dzigienė </w:t>
      </w:r>
    </w:p>
    <w:p w14:paraId="6AC2C503" w14:textId="77777777" w:rsidR="00A74F82" w:rsidRPr="00AE6FDE" w:rsidRDefault="00956362" w:rsidP="00F91CC8">
      <w:r>
        <w:t>Švietimo ir sporto skyriaus specialistas Tomas</w:t>
      </w:r>
      <w:r w:rsidR="00994EF7" w:rsidRPr="00AE6FDE">
        <w:t xml:space="preserve"> </w:t>
      </w:r>
      <w:r>
        <w:t>Naktinis</w:t>
      </w:r>
    </w:p>
    <w:p w14:paraId="4D0CFC80" w14:textId="77777777" w:rsidR="002845CD" w:rsidRDefault="002845CD" w:rsidP="00D60268">
      <w:pPr>
        <w:ind w:firstLine="5580"/>
        <w:jc w:val="right"/>
        <w:rPr>
          <w:color w:val="000000"/>
        </w:rPr>
      </w:pPr>
    </w:p>
    <w:p w14:paraId="063F905F" w14:textId="77777777" w:rsidR="002845CD" w:rsidRDefault="002845CD" w:rsidP="00D60268">
      <w:pPr>
        <w:ind w:firstLine="5580"/>
        <w:jc w:val="right"/>
        <w:rPr>
          <w:color w:val="000000"/>
        </w:rPr>
      </w:pPr>
    </w:p>
    <w:p w14:paraId="399953FA" w14:textId="353E4296" w:rsidR="00785B78" w:rsidRDefault="00980040" w:rsidP="00785B78">
      <w:pPr>
        <w:rPr>
          <w:color w:val="000000"/>
        </w:rPr>
      </w:pPr>
      <w:r>
        <w:rPr>
          <w:color w:val="000000"/>
        </w:rPr>
        <w:lastRenderedPageBreak/>
        <w:t xml:space="preserve"> </w:t>
      </w:r>
      <w:r w:rsidR="00785B78">
        <w:rPr>
          <w:color w:val="000000"/>
        </w:rPr>
        <w:t xml:space="preserve">                                                                                                   </w:t>
      </w:r>
      <w:r>
        <w:rPr>
          <w:color w:val="000000"/>
        </w:rPr>
        <w:t xml:space="preserve"> </w:t>
      </w:r>
      <w:r w:rsidR="00785B78">
        <w:rPr>
          <w:color w:val="000000"/>
        </w:rPr>
        <w:t xml:space="preserve">    </w:t>
      </w:r>
      <w:r w:rsidR="00D77B81" w:rsidRPr="00AE6FDE">
        <w:rPr>
          <w:color w:val="000000"/>
        </w:rPr>
        <w:t xml:space="preserve">PATVIRTINTA </w:t>
      </w:r>
      <w:r w:rsidR="00D77B81" w:rsidRPr="00AE6FDE">
        <w:rPr>
          <w:color w:val="000000"/>
        </w:rPr>
        <w:br/>
      </w:r>
      <w:r w:rsidR="00D77B81" w:rsidRPr="00AE6FDE">
        <w:rPr>
          <w:color w:val="000000"/>
        </w:rPr>
        <w:tab/>
      </w:r>
      <w:r w:rsidR="00D77B81" w:rsidRPr="00AE6FDE">
        <w:rPr>
          <w:color w:val="000000"/>
        </w:rPr>
        <w:tab/>
      </w:r>
      <w:r w:rsidR="00D77B81" w:rsidRPr="00AE6FDE">
        <w:rPr>
          <w:color w:val="000000"/>
        </w:rPr>
        <w:tab/>
      </w:r>
      <w:r w:rsidR="00D77B81" w:rsidRPr="00AE6FDE">
        <w:rPr>
          <w:color w:val="000000"/>
        </w:rPr>
        <w:tab/>
      </w:r>
      <w:r w:rsidR="00D77B81" w:rsidRPr="00AE6FDE">
        <w:rPr>
          <w:color w:val="000000"/>
        </w:rPr>
        <w:tab/>
      </w:r>
      <w:r w:rsidR="00D77B81" w:rsidRPr="00AE6FDE">
        <w:rPr>
          <w:color w:val="000000"/>
        </w:rPr>
        <w:tab/>
        <w:t xml:space="preserve">                     </w:t>
      </w:r>
      <w:r w:rsidR="00956362">
        <w:rPr>
          <w:color w:val="000000"/>
        </w:rPr>
        <w:t xml:space="preserve">       </w:t>
      </w:r>
      <w:r w:rsidR="00785B78">
        <w:rPr>
          <w:color w:val="000000"/>
        </w:rPr>
        <w:t xml:space="preserve">     </w:t>
      </w:r>
      <w:r w:rsidR="00D77B81" w:rsidRPr="00AE6FDE">
        <w:rPr>
          <w:color w:val="000000"/>
        </w:rPr>
        <w:t xml:space="preserve">Trakų rajono savivaldybės tarybos </w:t>
      </w:r>
      <w:r w:rsidR="00D77B81" w:rsidRPr="00AE6FDE">
        <w:rPr>
          <w:color w:val="000000"/>
        </w:rPr>
        <w:tab/>
      </w:r>
      <w:r w:rsidR="00D77B81" w:rsidRPr="00AE6FDE">
        <w:rPr>
          <w:color w:val="000000"/>
        </w:rPr>
        <w:tab/>
      </w:r>
      <w:r w:rsidR="00D77B81" w:rsidRPr="00AE6FDE">
        <w:rPr>
          <w:color w:val="000000"/>
        </w:rPr>
        <w:tab/>
      </w:r>
      <w:r w:rsidR="00D77B81" w:rsidRPr="00AE6FDE">
        <w:rPr>
          <w:color w:val="000000"/>
        </w:rPr>
        <w:tab/>
      </w:r>
      <w:r w:rsidR="00D77B81" w:rsidRPr="00AE6FDE">
        <w:rPr>
          <w:color w:val="000000"/>
        </w:rPr>
        <w:tab/>
      </w:r>
      <w:r w:rsidR="00D77B81" w:rsidRPr="00AE6FDE">
        <w:rPr>
          <w:color w:val="000000"/>
        </w:rPr>
        <w:tab/>
      </w:r>
      <w:r w:rsidR="00D77B81" w:rsidRPr="00AE6FDE">
        <w:rPr>
          <w:color w:val="000000"/>
        </w:rPr>
        <w:tab/>
      </w:r>
      <w:r w:rsidR="00785B78">
        <w:rPr>
          <w:color w:val="000000"/>
        </w:rPr>
        <w:t xml:space="preserve">    </w:t>
      </w:r>
      <w:r w:rsidR="00D77B81" w:rsidRPr="00AE6FDE">
        <w:rPr>
          <w:color w:val="000000"/>
        </w:rPr>
        <w:t xml:space="preserve"> </w:t>
      </w:r>
      <w:r w:rsidR="00785B78">
        <w:rPr>
          <w:color w:val="000000"/>
        </w:rPr>
        <w:t xml:space="preserve"> </w:t>
      </w:r>
      <w:r w:rsidR="00D77B81" w:rsidRPr="00AE6FDE">
        <w:rPr>
          <w:color w:val="000000"/>
        </w:rPr>
        <w:t xml:space="preserve">  </w:t>
      </w:r>
      <w:r w:rsidR="00785B78">
        <w:rPr>
          <w:color w:val="000000"/>
        </w:rPr>
        <w:t xml:space="preserve"> </w:t>
      </w:r>
      <w:r w:rsidR="00D77B81" w:rsidRPr="00AE6FDE">
        <w:rPr>
          <w:color w:val="000000"/>
        </w:rPr>
        <w:t xml:space="preserve">  </w:t>
      </w:r>
      <w:r w:rsidR="00785B78">
        <w:rPr>
          <w:color w:val="000000"/>
        </w:rPr>
        <w:t xml:space="preserve"> </w:t>
      </w:r>
      <w:r w:rsidR="00D77B81" w:rsidRPr="00AE6FDE">
        <w:rPr>
          <w:color w:val="000000"/>
        </w:rPr>
        <w:t xml:space="preserve"> </w:t>
      </w:r>
      <w:r>
        <w:rPr>
          <w:color w:val="000000"/>
        </w:rPr>
        <w:t xml:space="preserve">        </w:t>
      </w:r>
      <w:r w:rsidR="00D77B81" w:rsidRPr="00AE6FDE">
        <w:rPr>
          <w:color w:val="000000"/>
        </w:rPr>
        <w:t>20</w:t>
      </w:r>
      <w:r w:rsidR="00956362">
        <w:rPr>
          <w:color w:val="000000"/>
        </w:rPr>
        <w:t>26</w:t>
      </w:r>
      <w:r w:rsidR="00D77B81" w:rsidRPr="00AE6FDE">
        <w:rPr>
          <w:color w:val="000000"/>
        </w:rPr>
        <w:t xml:space="preserve"> m. vasario 1</w:t>
      </w:r>
      <w:r w:rsidR="00956362">
        <w:rPr>
          <w:color w:val="000000"/>
        </w:rPr>
        <w:t>9</w:t>
      </w:r>
      <w:r w:rsidR="00D77B81" w:rsidRPr="00AE6FDE">
        <w:rPr>
          <w:color w:val="000000"/>
        </w:rPr>
        <w:t xml:space="preserve"> d. </w:t>
      </w:r>
    </w:p>
    <w:p w14:paraId="4A377E8D" w14:textId="00219A26" w:rsidR="00D77B81" w:rsidRPr="00AE6FDE" w:rsidRDefault="00785B78" w:rsidP="00785B78">
      <w:pPr>
        <w:ind w:firstLine="5580"/>
        <w:rPr>
          <w:color w:val="000000"/>
        </w:rPr>
      </w:pPr>
      <w:r>
        <w:rPr>
          <w:color w:val="000000"/>
        </w:rPr>
        <w:t xml:space="preserve">            </w:t>
      </w:r>
      <w:r w:rsidR="00D77B81" w:rsidRPr="00AE6FDE">
        <w:rPr>
          <w:color w:val="000000"/>
        </w:rPr>
        <w:t>sprendimu Nr.</w:t>
      </w:r>
      <w:r w:rsidR="00912777">
        <w:rPr>
          <w:color w:val="000000"/>
        </w:rPr>
        <w:t xml:space="preserve"> S1E-11</w:t>
      </w:r>
    </w:p>
    <w:p w14:paraId="4DFED42B" w14:textId="77777777" w:rsidR="00D77B81" w:rsidRPr="00AE6FDE" w:rsidRDefault="00D77B81" w:rsidP="00D77B81">
      <w:pPr>
        <w:spacing w:line="360" w:lineRule="auto"/>
        <w:rPr>
          <w:color w:val="000000"/>
        </w:rPr>
      </w:pPr>
    </w:p>
    <w:p w14:paraId="441E5382" w14:textId="77777777" w:rsidR="00D77B81" w:rsidRPr="00AE6FDE" w:rsidRDefault="00D6373D" w:rsidP="00D6373D">
      <w:pPr>
        <w:pStyle w:val="Antrat4"/>
        <w:spacing w:before="0" w:after="0"/>
        <w:jc w:val="center"/>
        <w:rPr>
          <w:noProof w:val="0"/>
        </w:rPr>
      </w:pPr>
      <w:r w:rsidRPr="00AE6FDE">
        <w:rPr>
          <w:noProof w:val="0"/>
        </w:rPr>
        <w:t xml:space="preserve">TRAKŲ RAJONO SAVIVALDYBĖS SPORTO PROJEKTŲ RĖMIMO IŠ SAVIVALDYBĖS BIUDŽETO LĖŠŲ </w:t>
      </w:r>
      <w:r w:rsidR="00D77B81" w:rsidRPr="00AE6FDE">
        <w:rPr>
          <w:noProof w:val="0"/>
        </w:rPr>
        <w:t>NUOSTATAI</w:t>
      </w:r>
    </w:p>
    <w:p w14:paraId="5A766C8E" w14:textId="77777777" w:rsidR="00D77B81" w:rsidRPr="00AE6FDE" w:rsidRDefault="00D77B81" w:rsidP="00D77B81">
      <w:pPr>
        <w:rPr>
          <w:sz w:val="32"/>
          <w:szCs w:val="32"/>
        </w:rPr>
      </w:pPr>
    </w:p>
    <w:p w14:paraId="0C2F649F" w14:textId="77777777" w:rsidR="008D7477" w:rsidRPr="00AE6FDE" w:rsidRDefault="00D77B81" w:rsidP="00AE6FDE">
      <w:pPr>
        <w:pStyle w:val="Pagrindinistekstas"/>
        <w:spacing w:line="360" w:lineRule="auto"/>
        <w:rPr>
          <w:sz w:val="24"/>
          <w:szCs w:val="24"/>
          <w:lang w:val="lt-LT"/>
        </w:rPr>
      </w:pPr>
      <w:r w:rsidRPr="00AE6FDE">
        <w:rPr>
          <w:sz w:val="24"/>
          <w:szCs w:val="24"/>
          <w:lang w:val="lt-LT"/>
        </w:rPr>
        <w:t>I</w:t>
      </w:r>
      <w:r w:rsidR="008D7477" w:rsidRPr="00AE6FDE">
        <w:rPr>
          <w:sz w:val="24"/>
          <w:szCs w:val="24"/>
          <w:lang w:val="lt-LT"/>
        </w:rPr>
        <w:t xml:space="preserve"> SKYRIUS</w:t>
      </w:r>
      <w:r w:rsidRPr="00AE6FDE">
        <w:rPr>
          <w:sz w:val="24"/>
          <w:szCs w:val="24"/>
          <w:lang w:val="lt-LT"/>
        </w:rPr>
        <w:t xml:space="preserve"> </w:t>
      </w:r>
    </w:p>
    <w:p w14:paraId="1133E3DB" w14:textId="77777777" w:rsidR="00D77B81" w:rsidRPr="00AE6FDE" w:rsidRDefault="00D77B81" w:rsidP="00AE6FDE">
      <w:pPr>
        <w:pStyle w:val="Pagrindinistekstas"/>
        <w:spacing w:line="360" w:lineRule="auto"/>
        <w:rPr>
          <w:sz w:val="24"/>
          <w:szCs w:val="24"/>
          <w:lang w:val="lt-LT"/>
        </w:rPr>
      </w:pPr>
      <w:r w:rsidRPr="00AE6FDE">
        <w:rPr>
          <w:sz w:val="24"/>
          <w:szCs w:val="24"/>
          <w:lang w:val="lt-LT"/>
        </w:rPr>
        <w:t>BENDROJI DALIS</w:t>
      </w:r>
    </w:p>
    <w:p w14:paraId="0EB915F6" w14:textId="77777777" w:rsidR="00D77B81" w:rsidRPr="00AE6FDE" w:rsidRDefault="00D77B81" w:rsidP="00570802">
      <w:pPr>
        <w:spacing w:line="360" w:lineRule="auto"/>
        <w:ind w:firstLine="851"/>
      </w:pPr>
    </w:p>
    <w:p w14:paraId="6D8C4A31" w14:textId="77777777" w:rsidR="00D6373D" w:rsidRPr="00AE6FDE" w:rsidRDefault="00D6373D" w:rsidP="00570802">
      <w:pPr>
        <w:spacing w:line="360" w:lineRule="auto"/>
        <w:ind w:firstLine="851"/>
        <w:jc w:val="both"/>
        <w:rPr>
          <w:strike/>
        </w:rPr>
      </w:pPr>
      <w:r w:rsidRPr="00AE6FDE">
        <w:t xml:space="preserve">1. Sporto projektų rėmimo iš savivaldybės biudžeto lėšų nuostatai (toliau – Nuostatai)  reglamentuoja lėšų iš Trakų rajono savivaldybės biudžeto skyrimo, naudojimo ir atsiskaitymo už jas tvarką. </w:t>
      </w:r>
    </w:p>
    <w:p w14:paraId="3A07331C" w14:textId="01A2F83B" w:rsidR="00496F63" w:rsidRPr="00ED7890" w:rsidRDefault="0057653E" w:rsidP="00570802">
      <w:pPr>
        <w:tabs>
          <w:tab w:val="left" w:pos="993"/>
        </w:tabs>
        <w:suppressAutoHyphens/>
        <w:spacing w:line="360" w:lineRule="auto"/>
        <w:ind w:firstLine="851"/>
        <w:jc w:val="both"/>
        <w:textAlignment w:val="baseline"/>
        <w:rPr>
          <w:color w:val="FF0000"/>
        </w:rPr>
      </w:pPr>
      <w:r w:rsidRPr="00AE6FDE">
        <w:t>2</w:t>
      </w:r>
      <w:r w:rsidR="00D77B81" w:rsidRPr="00AE6FDE">
        <w:t>. Sporto projektas (toliau – Projektas) – rašytinis dokumentas</w:t>
      </w:r>
      <w:r w:rsidR="00D77B81" w:rsidRPr="00ED7890">
        <w:t xml:space="preserve">, </w:t>
      </w:r>
      <w:r w:rsidR="00496F63" w:rsidRPr="00ED7890">
        <w:t>kuriuo siekiama užtikrinti ir skatinti fizinio aktyvumo ir sporto plėtrą, sportinių tradicijų tęstinumą, aktyvaus poilsio ir laisvalaikio organizavimą, populiarinti sporto šakas, skatinti sporto organizacijų veiklos kokybės tobulinimą ir iniciatyvų įgyvendinimą. Projektas turi būti parengtas ir pateiktas pagal šiuose Nuostatuose nustatytus reikalavimus.</w:t>
      </w:r>
    </w:p>
    <w:p w14:paraId="41409602" w14:textId="77777777" w:rsidR="00D77B81" w:rsidRPr="00AE6FDE" w:rsidRDefault="0057653E" w:rsidP="00570802">
      <w:pPr>
        <w:spacing w:line="360" w:lineRule="auto"/>
        <w:ind w:firstLine="851"/>
        <w:jc w:val="both"/>
      </w:pPr>
      <w:r w:rsidRPr="00AE6FDE">
        <w:t>3</w:t>
      </w:r>
      <w:r w:rsidR="00D77B81" w:rsidRPr="00AE6FDE">
        <w:t xml:space="preserve">. Projektai atrenkami konkurso būdu. </w:t>
      </w:r>
    </w:p>
    <w:p w14:paraId="65C7A696" w14:textId="77777777" w:rsidR="0057653E" w:rsidRPr="00AE6FDE" w:rsidRDefault="0057653E" w:rsidP="00570802">
      <w:pPr>
        <w:spacing w:line="360" w:lineRule="auto"/>
        <w:ind w:firstLine="851"/>
        <w:jc w:val="both"/>
      </w:pPr>
      <w:r w:rsidRPr="00AE6FDE">
        <w:t>4. Konkursui teikiamas projektas, t. y.</w:t>
      </w:r>
      <w:r w:rsidR="00B95F57">
        <w:t xml:space="preserve"> </w:t>
      </w:r>
      <w:r w:rsidRPr="00AE6FDE">
        <w:t xml:space="preserve">patvirtinta ir užpildyta paraiška, skirta finansavimui gauti.  </w:t>
      </w:r>
    </w:p>
    <w:p w14:paraId="374EBCDB" w14:textId="77777777" w:rsidR="003B645B" w:rsidRPr="00AE6FDE" w:rsidRDefault="003B645B" w:rsidP="00570802">
      <w:pPr>
        <w:spacing w:line="360" w:lineRule="auto"/>
        <w:ind w:firstLine="851"/>
        <w:jc w:val="both"/>
      </w:pPr>
      <w:r w:rsidRPr="00AE6FDE">
        <w:t xml:space="preserve">5. Konkurse gali dalyvauti Trakų rajono savivaldybėje </w:t>
      </w:r>
      <w:r w:rsidR="00496F63" w:rsidRPr="00171979">
        <w:t>registruoti</w:t>
      </w:r>
      <w:r w:rsidR="00171979" w:rsidRPr="00171979">
        <w:t xml:space="preserve">, išskyrus nacionalinio lygio sporto įstaigas (sporto šakų federacijos/sąjungos), </w:t>
      </w:r>
      <w:r w:rsidR="00496F63" w:rsidRPr="00171979">
        <w:t xml:space="preserve">ir </w:t>
      </w:r>
      <w:r w:rsidRPr="00171979">
        <w:t>vykdantys veiklą juridiniai asmenys, išskyrus: organizacijas, kurių steigėja yra savivaldybė (bendrojo</w:t>
      </w:r>
      <w:r w:rsidRPr="0078640A">
        <w:rPr>
          <w:color w:val="FF0000"/>
        </w:rPr>
        <w:t xml:space="preserve"> </w:t>
      </w:r>
      <w:r w:rsidR="00E01E26" w:rsidRPr="00E140F9">
        <w:t>ugdymo</w:t>
      </w:r>
      <w:r w:rsidR="00E01E26">
        <w:t xml:space="preserve"> </w:t>
      </w:r>
      <w:r w:rsidRPr="00171979">
        <w:t>mokyklos, vaikų lopšeliai-darželiai, savivaldybės biudžetinės įstaigos), bei pelno siekiančias organizacijas.</w:t>
      </w:r>
      <w:r w:rsidRPr="00AE6FDE">
        <w:t xml:space="preserve"> </w:t>
      </w:r>
    </w:p>
    <w:p w14:paraId="62AFFAC5" w14:textId="77777777" w:rsidR="00D77B81" w:rsidRPr="00AE6FDE" w:rsidRDefault="0057653E" w:rsidP="00570802">
      <w:pPr>
        <w:spacing w:line="360" w:lineRule="auto"/>
        <w:ind w:firstLine="851"/>
        <w:jc w:val="both"/>
      </w:pPr>
      <w:r w:rsidRPr="00AE6FDE">
        <w:t>6</w:t>
      </w:r>
      <w:r w:rsidR="00D77B81" w:rsidRPr="00AE6FDE">
        <w:t>. Projektų finansavimo Trakų rajono savivaldybės biudžeto lėšomis konkurso tikslai:</w:t>
      </w:r>
    </w:p>
    <w:p w14:paraId="14342FE9" w14:textId="77777777" w:rsidR="00D77B81" w:rsidRPr="00AE6FDE" w:rsidRDefault="0057653E" w:rsidP="00570802">
      <w:pPr>
        <w:spacing w:line="360" w:lineRule="auto"/>
        <w:ind w:firstLine="851"/>
        <w:jc w:val="both"/>
      </w:pPr>
      <w:r w:rsidRPr="00AE6FDE">
        <w:t>6</w:t>
      </w:r>
      <w:r w:rsidR="00D77B81" w:rsidRPr="00AE6FDE">
        <w:t>.1. efektyviai panaudoti pinigines lėšas ugdant sveiką ir aktyvią visuomenę, propaguojant sveiką gyvenseną;</w:t>
      </w:r>
    </w:p>
    <w:p w14:paraId="311EB70A" w14:textId="77777777" w:rsidR="00D77B81" w:rsidRPr="00AE6FDE" w:rsidRDefault="00C25F56" w:rsidP="00570802">
      <w:pPr>
        <w:spacing w:line="360" w:lineRule="auto"/>
        <w:ind w:firstLine="851"/>
        <w:jc w:val="both"/>
      </w:pPr>
      <w:r w:rsidRPr="00AE6FDE">
        <w:t>6</w:t>
      </w:r>
      <w:r w:rsidR="00D77B81" w:rsidRPr="00AE6FDE">
        <w:t>.2. sudaryti sąlygas rajono gyventojams dalyvauti sportinėje veikloje;</w:t>
      </w:r>
    </w:p>
    <w:p w14:paraId="0260D9B9" w14:textId="77777777" w:rsidR="00D77B81" w:rsidRDefault="00C25F56" w:rsidP="00570802">
      <w:pPr>
        <w:spacing w:line="360" w:lineRule="auto"/>
        <w:ind w:firstLine="851"/>
        <w:jc w:val="both"/>
      </w:pPr>
      <w:r w:rsidRPr="00AE6FDE">
        <w:t>6</w:t>
      </w:r>
      <w:r w:rsidR="00D77B81" w:rsidRPr="00AE6FDE">
        <w:t>.3. populiarinti sportą tarp</w:t>
      </w:r>
      <w:r w:rsidR="00B115E9">
        <w:t xml:space="preserve"> </w:t>
      </w:r>
      <w:r w:rsidR="00B115E9" w:rsidRPr="00ED7890">
        <w:t>visų</w:t>
      </w:r>
      <w:r w:rsidR="00D77B81" w:rsidRPr="00AE6FDE">
        <w:t xml:space="preserve"> amžiaus</w:t>
      </w:r>
      <w:r w:rsidR="00ED7890">
        <w:t xml:space="preserve"> grupių</w:t>
      </w:r>
      <w:r w:rsidR="00D77B81" w:rsidRPr="00AE6FDE">
        <w:t xml:space="preserve"> gyventojų</w:t>
      </w:r>
      <w:r w:rsidR="00ED7890">
        <w:t>.</w:t>
      </w:r>
    </w:p>
    <w:p w14:paraId="588D2E93" w14:textId="77777777" w:rsidR="00585746" w:rsidRPr="00B115E9" w:rsidRDefault="00585746" w:rsidP="00570802">
      <w:pPr>
        <w:spacing w:line="360" w:lineRule="auto"/>
        <w:ind w:firstLine="851"/>
        <w:jc w:val="both"/>
        <w:rPr>
          <w:strike/>
          <w:color w:val="FF0000"/>
        </w:rPr>
      </w:pPr>
      <w:r>
        <w:t xml:space="preserve">7. </w:t>
      </w:r>
      <w:r w:rsidR="000B374D">
        <w:t>Paraiškų finansavimo p</w:t>
      </w:r>
      <w:r w:rsidR="000B374D" w:rsidRPr="00AE6FDE">
        <w:t>rioritetai</w:t>
      </w:r>
      <w:r w:rsidR="000B374D">
        <w:t xml:space="preserve"> nurodomi kvietimo dokumentuose. </w:t>
      </w:r>
    </w:p>
    <w:p w14:paraId="3B40A93A" w14:textId="77777777" w:rsidR="00D77B81" w:rsidRPr="00AE6FDE" w:rsidRDefault="00D77B81" w:rsidP="00570802">
      <w:pPr>
        <w:spacing w:line="360" w:lineRule="auto"/>
        <w:ind w:firstLine="851"/>
      </w:pPr>
    </w:p>
    <w:p w14:paraId="3AA8EF29" w14:textId="77777777" w:rsidR="008D7477" w:rsidRPr="00AE6FDE" w:rsidRDefault="00D77B81" w:rsidP="00AE6FDE">
      <w:pPr>
        <w:pStyle w:val="Pagrindinistekstas2"/>
        <w:spacing w:after="0" w:line="360" w:lineRule="auto"/>
        <w:jc w:val="center"/>
        <w:rPr>
          <w:rFonts w:ascii="Times New Roman" w:hAnsi="Times New Roman"/>
          <w:b/>
          <w:sz w:val="24"/>
          <w:lang w:val="lt-LT"/>
        </w:rPr>
      </w:pPr>
      <w:r w:rsidRPr="00AE6FDE">
        <w:rPr>
          <w:rFonts w:ascii="Times New Roman" w:hAnsi="Times New Roman"/>
          <w:b/>
          <w:sz w:val="24"/>
          <w:lang w:val="lt-LT"/>
        </w:rPr>
        <w:t>II</w:t>
      </w:r>
      <w:r w:rsidR="008D7477" w:rsidRPr="00AE6FDE">
        <w:rPr>
          <w:rFonts w:ascii="Times New Roman" w:hAnsi="Times New Roman"/>
          <w:b/>
          <w:sz w:val="24"/>
          <w:lang w:val="lt-LT"/>
        </w:rPr>
        <w:t xml:space="preserve"> SKYRIUS</w:t>
      </w:r>
    </w:p>
    <w:p w14:paraId="7DEBD09B" w14:textId="77777777" w:rsidR="00D77B81" w:rsidRPr="00AE6FDE" w:rsidRDefault="00D77B81" w:rsidP="00AE6FDE">
      <w:pPr>
        <w:pStyle w:val="Pagrindinistekstas2"/>
        <w:spacing w:after="0" w:line="360" w:lineRule="auto"/>
        <w:jc w:val="center"/>
        <w:rPr>
          <w:rFonts w:ascii="Times New Roman" w:hAnsi="Times New Roman"/>
          <w:b/>
          <w:sz w:val="24"/>
          <w:lang w:val="lt-LT"/>
        </w:rPr>
      </w:pPr>
      <w:r w:rsidRPr="00AE6FDE">
        <w:rPr>
          <w:rFonts w:ascii="Times New Roman" w:hAnsi="Times New Roman"/>
          <w:b/>
          <w:sz w:val="24"/>
          <w:lang w:val="lt-LT"/>
        </w:rPr>
        <w:t>KONKURSO EIGA IR DOKUMENTŲ PATEIKIMAS</w:t>
      </w:r>
    </w:p>
    <w:p w14:paraId="5AAECCE8" w14:textId="77777777" w:rsidR="00D77B81" w:rsidRPr="00AE6FDE" w:rsidRDefault="00D77B81" w:rsidP="00AE6FDE">
      <w:pPr>
        <w:spacing w:line="360" w:lineRule="auto"/>
        <w:rPr>
          <w:sz w:val="20"/>
          <w:szCs w:val="20"/>
        </w:rPr>
      </w:pPr>
    </w:p>
    <w:p w14:paraId="7EF7D132" w14:textId="77777777" w:rsidR="006358D6" w:rsidRPr="00B115E9" w:rsidRDefault="000B374D" w:rsidP="00570802">
      <w:pPr>
        <w:spacing w:line="360" w:lineRule="auto"/>
        <w:ind w:firstLine="851"/>
        <w:jc w:val="both"/>
        <w:rPr>
          <w:strike/>
        </w:rPr>
      </w:pPr>
      <w:r>
        <w:lastRenderedPageBreak/>
        <w:t>8</w:t>
      </w:r>
      <w:r w:rsidR="006358D6" w:rsidRPr="00AE6FDE">
        <w:t>. Trakų rajono savivaldybės sporto projektinės veiklos finansavimo konkurso vertinimo kriterijus, konkurso paskelbimo datą, sporto projektinės veiklos finansavimo konkurso paraiškų, sporto projektinės veiklos finansavimo sutarčių ir konkurso projektų įgyvendinimo ataskaitų formas savo įsakymu patvirtina administracijos direktorius</w:t>
      </w:r>
      <w:r w:rsidR="00F86564">
        <w:t>.</w:t>
      </w:r>
    </w:p>
    <w:p w14:paraId="0421611B" w14:textId="77777777" w:rsidR="006358D6" w:rsidRPr="00AE6FDE" w:rsidRDefault="000B374D" w:rsidP="00570802">
      <w:pPr>
        <w:spacing w:line="360" w:lineRule="auto"/>
        <w:ind w:firstLine="851"/>
        <w:jc w:val="both"/>
      </w:pPr>
      <w:r>
        <w:t>9</w:t>
      </w:r>
      <w:r w:rsidR="006358D6" w:rsidRPr="00AE6FDE">
        <w:t xml:space="preserve">. Apie sporto projektų </w:t>
      </w:r>
      <w:r w:rsidR="002B1FDE" w:rsidRPr="00AE6FDE">
        <w:t xml:space="preserve">konkurso </w:t>
      </w:r>
      <w:r w:rsidR="006358D6" w:rsidRPr="00AE6FDE">
        <w:t>paraiškų priėmimą</w:t>
      </w:r>
      <w:r w:rsidR="009F1DAD" w:rsidRPr="00AE6FDE">
        <w:t xml:space="preserve">, konkurso sąlygas ir terminus </w:t>
      </w:r>
      <w:r w:rsidR="006358D6" w:rsidRPr="00AE6FDE">
        <w:t>skelbiama vietinėje spaudoje ir savivaldybės interneto</w:t>
      </w:r>
      <w:r w:rsidR="006358D6" w:rsidRPr="0078640A">
        <w:rPr>
          <w:color w:val="FF0000"/>
        </w:rPr>
        <w:t xml:space="preserve"> </w:t>
      </w:r>
      <w:r w:rsidR="00E140F9" w:rsidRPr="00D72B96">
        <w:t>s</w:t>
      </w:r>
      <w:r w:rsidR="0078640A" w:rsidRPr="00D72B96">
        <w:t>vetainėje</w:t>
      </w:r>
      <w:r w:rsidR="00C133AA" w:rsidRPr="00D72B96">
        <w:t xml:space="preserve"> </w:t>
      </w:r>
      <w:hyperlink r:id="rId9" w:history="1">
        <w:r w:rsidR="00C133AA" w:rsidRPr="00D72B96">
          <w:rPr>
            <w:rStyle w:val="Hipersaitas"/>
            <w:color w:val="auto"/>
            <w:u w:val="none"/>
          </w:rPr>
          <w:t>www.trakai.lt</w:t>
        </w:r>
      </w:hyperlink>
      <w:r w:rsidR="00C133AA" w:rsidRPr="00D72B96">
        <w:t xml:space="preserve"> .</w:t>
      </w:r>
    </w:p>
    <w:p w14:paraId="0F96F8B1" w14:textId="77777777" w:rsidR="006358D6" w:rsidRPr="00AE6FDE" w:rsidRDefault="006358D6" w:rsidP="00570802">
      <w:pPr>
        <w:spacing w:line="360" w:lineRule="auto"/>
        <w:ind w:firstLine="851"/>
        <w:jc w:val="both"/>
      </w:pPr>
      <w:r w:rsidRPr="00AE6FDE">
        <w:t>1</w:t>
      </w:r>
      <w:r w:rsidR="000B374D">
        <w:t>0</w:t>
      </w:r>
      <w:r w:rsidRPr="00AE6FDE">
        <w:t xml:space="preserve">. </w:t>
      </w:r>
      <w:r w:rsidR="00F86564" w:rsidRPr="00F86564">
        <w:t>O</w:t>
      </w:r>
      <w:r w:rsidRPr="00F86564">
        <w:t>rganizacija sporto projektų konkursui gali teikti paraišką projekto priemonėms:</w:t>
      </w:r>
    </w:p>
    <w:p w14:paraId="2DCF5467" w14:textId="77777777" w:rsidR="006358D6" w:rsidRPr="00AE6FDE" w:rsidRDefault="000B374D" w:rsidP="00570802">
      <w:pPr>
        <w:spacing w:line="360" w:lineRule="auto"/>
        <w:ind w:firstLine="851"/>
        <w:jc w:val="both"/>
      </w:pPr>
      <w:r>
        <w:t>10</w:t>
      </w:r>
      <w:r w:rsidR="00301091" w:rsidRPr="00AE6FDE">
        <w:t xml:space="preserve">.1. organizuoti sporto ir sveikatingumo skatinimo </w:t>
      </w:r>
      <w:r w:rsidR="006358D6" w:rsidRPr="00AE6FDE">
        <w:t xml:space="preserve">renginius, akcijas, užimtumo stovyklas; </w:t>
      </w:r>
    </w:p>
    <w:p w14:paraId="05E5AC71" w14:textId="77777777" w:rsidR="006358D6" w:rsidRPr="00AE6FDE" w:rsidRDefault="006358D6" w:rsidP="00570802">
      <w:pPr>
        <w:spacing w:line="360" w:lineRule="auto"/>
        <w:ind w:firstLine="851"/>
        <w:jc w:val="both"/>
      </w:pPr>
      <w:r w:rsidRPr="00AE6FDE">
        <w:t>1</w:t>
      </w:r>
      <w:r w:rsidR="000B374D">
        <w:t>0</w:t>
      </w:r>
      <w:r w:rsidRPr="00AE6FDE">
        <w:t>.2. rajono tradiciniams sporto renginiams</w:t>
      </w:r>
      <w:r w:rsidR="00301091" w:rsidRPr="00AE6FDE">
        <w:t>;</w:t>
      </w:r>
    </w:p>
    <w:p w14:paraId="5715274B" w14:textId="77777777" w:rsidR="006358D6" w:rsidRPr="00AE6FDE" w:rsidRDefault="006358D6" w:rsidP="00570802">
      <w:pPr>
        <w:spacing w:line="360" w:lineRule="auto"/>
        <w:ind w:firstLine="851"/>
        <w:jc w:val="both"/>
      </w:pPr>
      <w:r w:rsidRPr="00AE6FDE">
        <w:t>1</w:t>
      </w:r>
      <w:r w:rsidR="000B374D">
        <w:t>0</w:t>
      </w:r>
      <w:r w:rsidRPr="00AE6FDE">
        <w:t>.3. tarptautiniams sporto renginiams rajone;</w:t>
      </w:r>
    </w:p>
    <w:p w14:paraId="61914395" w14:textId="77777777" w:rsidR="006358D6" w:rsidRDefault="006358D6" w:rsidP="00570802">
      <w:pPr>
        <w:spacing w:line="360" w:lineRule="auto"/>
        <w:ind w:firstLine="851"/>
        <w:jc w:val="both"/>
      </w:pPr>
      <w:r w:rsidRPr="00AE6FDE">
        <w:t>1</w:t>
      </w:r>
      <w:r w:rsidR="000B374D">
        <w:t>0</w:t>
      </w:r>
      <w:r w:rsidRPr="00AE6FDE">
        <w:t xml:space="preserve">.4. sporto klubų  atstovavimui rajonui šalies ir tarptautiniuose sporto renginiuose. </w:t>
      </w:r>
    </w:p>
    <w:p w14:paraId="1CDA9514" w14:textId="77777777" w:rsidR="000B374D" w:rsidRPr="00AE6FDE" w:rsidRDefault="000B374D" w:rsidP="00570802">
      <w:pPr>
        <w:pStyle w:val="Pagrindinistekstas2"/>
        <w:spacing w:after="0" w:line="360" w:lineRule="auto"/>
        <w:ind w:firstLine="851"/>
        <w:rPr>
          <w:rFonts w:ascii="Times New Roman" w:hAnsi="Times New Roman"/>
          <w:sz w:val="24"/>
          <w:lang w:val="lt-LT"/>
        </w:rPr>
      </w:pPr>
      <w:r>
        <w:rPr>
          <w:rFonts w:ascii="Times New Roman" w:hAnsi="Times New Roman"/>
          <w:sz w:val="24"/>
          <w:lang w:val="lt-LT"/>
        </w:rPr>
        <w:t>11</w:t>
      </w:r>
      <w:r w:rsidRPr="00AE6FDE">
        <w:rPr>
          <w:rFonts w:ascii="Times New Roman" w:hAnsi="Times New Roman"/>
          <w:sz w:val="24"/>
          <w:lang w:val="lt-LT"/>
        </w:rPr>
        <w:t>. Konkursui negali būti teikiami projektai, kurie:</w:t>
      </w:r>
    </w:p>
    <w:p w14:paraId="0895F3F7" w14:textId="77777777" w:rsidR="000B374D" w:rsidRPr="00AE6FDE" w:rsidRDefault="000B374D" w:rsidP="00570802">
      <w:pPr>
        <w:pStyle w:val="Pagrindinistekstas2"/>
        <w:spacing w:after="0" w:line="360" w:lineRule="auto"/>
        <w:ind w:firstLine="851"/>
        <w:rPr>
          <w:rFonts w:ascii="Times New Roman" w:hAnsi="Times New Roman"/>
          <w:sz w:val="24"/>
          <w:lang w:val="lt-LT"/>
        </w:rPr>
      </w:pPr>
      <w:r>
        <w:rPr>
          <w:rFonts w:ascii="Times New Roman" w:hAnsi="Times New Roman"/>
          <w:sz w:val="24"/>
          <w:lang w:val="lt-LT"/>
        </w:rPr>
        <w:t>11</w:t>
      </w:r>
      <w:r w:rsidRPr="00AE6FDE">
        <w:rPr>
          <w:rFonts w:ascii="Times New Roman" w:hAnsi="Times New Roman"/>
          <w:sz w:val="24"/>
          <w:lang w:val="lt-LT"/>
        </w:rPr>
        <w:t>.1. siekia pelno;</w:t>
      </w:r>
    </w:p>
    <w:p w14:paraId="7BBCFA15" w14:textId="77777777" w:rsidR="000B374D" w:rsidRPr="00AE6FDE" w:rsidRDefault="000B374D" w:rsidP="00570802">
      <w:pPr>
        <w:pStyle w:val="Pagrindinistekstas2"/>
        <w:spacing w:after="0" w:line="360" w:lineRule="auto"/>
        <w:ind w:firstLine="851"/>
        <w:rPr>
          <w:rFonts w:ascii="Times New Roman" w:hAnsi="Times New Roman"/>
          <w:sz w:val="24"/>
          <w:lang w:val="lt-LT"/>
        </w:rPr>
      </w:pPr>
      <w:r>
        <w:rPr>
          <w:rFonts w:ascii="Times New Roman" w:hAnsi="Times New Roman"/>
          <w:sz w:val="24"/>
          <w:lang w:val="lt-LT"/>
        </w:rPr>
        <w:t>11</w:t>
      </w:r>
      <w:r w:rsidRPr="00AE6FDE">
        <w:rPr>
          <w:rFonts w:ascii="Times New Roman" w:hAnsi="Times New Roman"/>
          <w:sz w:val="24"/>
          <w:lang w:val="lt-LT"/>
        </w:rPr>
        <w:t>.2. kelia grėsmę žmonių sveikatai, garbei ir orumui, viešajai tvarkai;</w:t>
      </w:r>
    </w:p>
    <w:p w14:paraId="1BD2F00B" w14:textId="77777777" w:rsidR="000B374D" w:rsidRPr="00AE6FDE" w:rsidRDefault="000B374D" w:rsidP="00570802">
      <w:pPr>
        <w:pStyle w:val="Pagrindinistekstas2"/>
        <w:spacing w:after="0" w:line="360" w:lineRule="auto"/>
        <w:ind w:firstLine="851"/>
        <w:rPr>
          <w:rFonts w:ascii="Times New Roman" w:hAnsi="Times New Roman"/>
          <w:sz w:val="24"/>
          <w:lang w:val="lt-LT"/>
        </w:rPr>
      </w:pPr>
      <w:r>
        <w:rPr>
          <w:rFonts w:ascii="Times New Roman" w:hAnsi="Times New Roman"/>
          <w:sz w:val="24"/>
          <w:lang w:val="lt-LT"/>
        </w:rPr>
        <w:t>11</w:t>
      </w:r>
      <w:r w:rsidRPr="00AE6FDE">
        <w:rPr>
          <w:rFonts w:ascii="Times New Roman" w:hAnsi="Times New Roman"/>
          <w:sz w:val="24"/>
          <w:lang w:val="lt-LT"/>
        </w:rPr>
        <w:t>.</w:t>
      </w:r>
      <w:r>
        <w:rPr>
          <w:rFonts w:ascii="Times New Roman" w:hAnsi="Times New Roman"/>
          <w:sz w:val="24"/>
          <w:lang w:val="lt-LT"/>
        </w:rPr>
        <w:t>3.</w:t>
      </w:r>
      <w:r w:rsidRPr="00AE6FDE">
        <w:rPr>
          <w:rFonts w:ascii="Times New Roman" w:hAnsi="Times New Roman"/>
          <w:sz w:val="24"/>
          <w:lang w:val="lt-LT"/>
        </w:rPr>
        <w:t xml:space="preserve"> bet kokiomis formomis, metodais ir būdais išreiškia smurto, prievartos, neapykantos ir</w:t>
      </w:r>
      <w:r>
        <w:rPr>
          <w:rFonts w:ascii="Times New Roman" w:hAnsi="Times New Roman"/>
          <w:sz w:val="24"/>
          <w:lang w:val="lt-LT"/>
        </w:rPr>
        <w:t xml:space="preserve"> </w:t>
      </w:r>
      <w:r w:rsidRPr="00E140F9">
        <w:rPr>
          <w:rFonts w:ascii="Times New Roman" w:hAnsi="Times New Roman"/>
          <w:sz w:val="24"/>
          <w:lang w:val="lt-LT"/>
        </w:rPr>
        <w:t>psichotropinių bei kitų sveikatai žalingų medžiagų</w:t>
      </w:r>
      <w:r>
        <w:rPr>
          <w:rFonts w:ascii="Times New Roman" w:hAnsi="Times New Roman"/>
          <w:color w:val="FF0000"/>
          <w:sz w:val="24"/>
          <w:lang w:val="lt-LT"/>
        </w:rPr>
        <w:t xml:space="preserve"> </w:t>
      </w:r>
      <w:r w:rsidRPr="00AE6FDE">
        <w:rPr>
          <w:rFonts w:ascii="Times New Roman" w:hAnsi="Times New Roman"/>
          <w:sz w:val="24"/>
          <w:lang w:val="lt-LT"/>
        </w:rPr>
        <w:t>populiarinimą.</w:t>
      </w:r>
    </w:p>
    <w:p w14:paraId="064F8594" w14:textId="77777777" w:rsidR="00D77B81" w:rsidRPr="00AE6FDE" w:rsidRDefault="006358D6" w:rsidP="00570802">
      <w:pPr>
        <w:spacing w:line="360" w:lineRule="auto"/>
        <w:ind w:firstLine="851"/>
        <w:jc w:val="both"/>
      </w:pPr>
      <w:r w:rsidRPr="00AE6FDE">
        <w:t>12</w:t>
      </w:r>
      <w:r w:rsidR="00D77B81" w:rsidRPr="00AE6FDE">
        <w:t xml:space="preserve">. Pirmumo teisė projekto vykdymo finansavimui gauti suteikiama pareiškėjams, turintiems teikiamam projektui papildomus finansavimo šaltinius, pagrįstus tai patvirtinančiais dokumentais. </w:t>
      </w:r>
    </w:p>
    <w:p w14:paraId="33C43F5B" w14:textId="77777777" w:rsidR="00D77B81" w:rsidRPr="00AE6FDE" w:rsidRDefault="006358D6" w:rsidP="00570802">
      <w:pPr>
        <w:spacing w:line="360" w:lineRule="auto"/>
        <w:ind w:firstLine="851"/>
        <w:jc w:val="both"/>
      </w:pPr>
      <w:r w:rsidRPr="00AE6FDE">
        <w:t>13</w:t>
      </w:r>
      <w:r w:rsidR="00D77B81" w:rsidRPr="00AE6FDE">
        <w:t xml:space="preserve">. Jei paraišką pateikė pareiškėjas, negalintis dalyvauti konkurse, jei paraiška pateikta ne laiku, nesilaikant nustatytos paraiškos formos ir pildymo tvarkos ar pateikti ne visi prašomi dokumentai, </w:t>
      </w:r>
      <w:r w:rsidR="00D77B81" w:rsidRPr="00E140F9">
        <w:t>paraiška nevertinama</w:t>
      </w:r>
      <w:r w:rsidR="00E140F9" w:rsidRPr="00E140F9">
        <w:t>.</w:t>
      </w:r>
    </w:p>
    <w:p w14:paraId="0ABF4F91" w14:textId="77777777" w:rsidR="006358D6" w:rsidRPr="00AE6FDE" w:rsidRDefault="006358D6" w:rsidP="00570802">
      <w:pPr>
        <w:spacing w:line="360" w:lineRule="auto"/>
        <w:ind w:firstLine="851"/>
        <w:jc w:val="both"/>
      </w:pPr>
      <w:r w:rsidRPr="00AE6FDE">
        <w:t>14</w:t>
      </w:r>
      <w:r w:rsidR="00D77B81" w:rsidRPr="00AE6FDE">
        <w:t>. Lėšos neskiriamos pareiškėjams, kurie nustatyta tvarka neatsiskaitė už ankstesniais metais iš savivaldybės biudžeto lėšų finansuotus projektus arba buvo nustatyta, kad gautos lėšos panaudotos ne pagal patvirtintą projekto išlaidų sąmatą.</w:t>
      </w:r>
    </w:p>
    <w:p w14:paraId="685C286B" w14:textId="77777777" w:rsidR="00D77B81" w:rsidRPr="00AE6FDE" w:rsidRDefault="00D77B81" w:rsidP="00570802">
      <w:pPr>
        <w:spacing w:line="360" w:lineRule="auto"/>
        <w:ind w:firstLine="851"/>
        <w:rPr>
          <w:sz w:val="20"/>
          <w:szCs w:val="20"/>
        </w:rPr>
      </w:pPr>
    </w:p>
    <w:p w14:paraId="32877A4C" w14:textId="77777777" w:rsidR="008D7477" w:rsidRPr="00AE6FDE" w:rsidRDefault="00D77B81" w:rsidP="00570802">
      <w:pPr>
        <w:pStyle w:val="Pagrindinistekstas2"/>
        <w:spacing w:after="0" w:line="360" w:lineRule="auto"/>
        <w:ind w:firstLine="851"/>
        <w:jc w:val="center"/>
        <w:rPr>
          <w:rFonts w:ascii="Times New Roman" w:hAnsi="Times New Roman"/>
          <w:b/>
          <w:sz w:val="24"/>
          <w:lang w:val="lt-LT"/>
        </w:rPr>
      </w:pPr>
      <w:r w:rsidRPr="00AE6FDE">
        <w:rPr>
          <w:rFonts w:ascii="Times New Roman" w:hAnsi="Times New Roman"/>
          <w:b/>
          <w:sz w:val="24"/>
          <w:lang w:val="lt-LT"/>
        </w:rPr>
        <w:t>I</w:t>
      </w:r>
      <w:r w:rsidR="00FB3A42">
        <w:rPr>
          <w:rFonts w:ascii="Times New Roman" w:hAnsi="Times New Roman"/>
          <w:b/>
          <w:sz w:val="24"/>
          <w:lang w:val="lt-LT"/>
        </w:rPr>
        <w:t>II</w:t>
      </w:r>
      <w:r w:rsidR="008D7477" w:rsidRPr="00AE6FDE">
        <w:rPr>
          <w:rFonts w:ascii="Times New Roman" w:hAnsi="Times New Roman"/>
          <w:b/>
          <w:sz w:val="24"/>
          <w:lang w:val="lt-LT"/>
        </w:rPr>
        <w:t xml:space="preserve"> SKYRIUS</w:t>
      </w:r>
    </w:p>
    <w:p w14:paraId="126B7EE4" w14:textId="77777777" w:rsidR="00D77B81" w:rsidRPr="00AE6FDE" w:rsidRDefault="00D77B81" w:rsidP="00570802">
      <w:pPr>
        <w:pStyle w:val="Pagrindinistekstas2"/>
        <w:spacing w:after="0" w:line="360" w:lineRule="auto"/>
        <w:ind w:firstLine="851"/>
        <w:jc w:val="center"/>
        <w:rPr>
          <w:rFonts w:ascii="Times New Roman" w:hAnsi="Times New Roman"/>
          <w:b/>
          <w:sz w:val="24"/>
          <w:lang w:val="lt-LT"/>
        </w:rPr>
      </w:pPr>
      <w:r w:rsidRPr="00AE6FDE">
        <w:rPr>
          <w:rFonts w:ascii="Times New Roman" w:hAnsi="Times New Roman"/>
          <w:b/>
          <w:sz w:val="24"/>
          <w:lang w:val="lt-LT"/>
        </w:rPr>
        <w:t>FINANSUOJAMOS PROJEKTŲ IŠLAIDOS</w:t>
      </w:r>
    </w:p>
    <w:p w14:paraId="40EFBD08" w14:textId="77777777" w:rsidR="00D77B81" w:rsidRPr="00AE6FDE" w:rsidRDefault="00D77B81" w:rsidP="00570802">
      <w:pPr>
        <w:spacing w:line="360" w:lineRule="auto"/>
        <w:ind w:firstLine="851"/>
        <w:rPr>
          <w:sz w:val="20"/>
          <w:szCs w:val="20"/>
        </w:rPr>
      </w:pPr>
    </w:p>
    <w:p w14:paraId="4833AB54" w14:textId="77777777" w:rsidR="00DD4CF9" w:rsidRPr="00AE6FDE" w:rsidRDefault="006358D6"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15</w:t>
      </w:r>
      <w:r w:rsidR="00D77B81" w:rsidRPr="00AE6FDE">
        <w:rPr>
          <w:rFonts w:ascii="Times New Roman" w:hAnsi="Times New Roman"/>
          <w:sz w:val="24"/>
          <w:lang w:val="lt-LT"/>
        </w:rPr>
        <w:t xml:space="preserve">. </w:t>
      </w:r>
      <w:r w:rsidR="003B645B" w:rsidRPr="00AE6FDE">
        <w:rPr>
          <w:rFonts w:ascii="Times New Roman" w:hAnsi="Times New Roman"/>
          <w:sz w:val="24"/>
          <w:lang w:val="lt-LT"/>
        </w:rPr>
        <w:t>Savivaldybės lėšomis gali būti finansuojama ne daugiau kaip 80 proc. projekto vertės. Ne mažiau kaip 20 proc. projekto vertės turi sudaryti pareiškėjo nuosavos arba rėmėjų lėšos.</w:t>
      </w:r>
    </w:p>
    <w:p w14:paraId="0140A40A" w14:textId="77777777" w:rsidR="00D77B81" w:rsidRPr="00AE6FDE" w:rsidRDefault="006358D6"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16</w:t>
      </w:r>
      <w:r w:rsidR="00D77B81" w:rsidRPr="00AE6FDE">
        <w:rPr>
          <w:rFonts w:ascii="Times New Roman" w:hAnsi="Times New Roman"/>
          <w:sz w:val="24"/>
          <w:lang w:val="lt-LT"/>
        </w:rPr>
        <w:t>. Skiriamos lėšos negali būti panaudotos kitai programai, projektui finansuoti.</w:t>
      </w:r>
    </w:p>
    <w:p w14:paraId="27E1C40A" w14:textId="77777777" w:rsidR="00D77B81" w:rsidRPr="00AE6FDE" w:rsidRDefault="002B1FDE"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17. Netinkamos finansuoti išlaidos</w:t>
      </w:r>
      <w:r w:rsidR="00D77B81" w:rsidRPr="00AE6FDE">
        <w:rPr>
          <w:rFonts w:ascii="Times New Roman" w:hAnsi="Times New Roman"/>
          <w:sz w:val="24"/>
          <w:lang w:val="lt-LT"/>
        </w:rPr>
        <w:t>:</w:t>
      </w:r>
    </w:p>
    <w:p w14:paraId="1B2A7426" w14:textId="77777777" w:rsidR="00D77B81" w:rsidRPr="00AE6FDE" w:rsidRDefault="002B1FDE"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lastRenderedPageBreak/>
        <w:t>17</w:t>
      </w:r>
      <w:r w:rsidR="00D77B81" w:rsidRPr="00AE6FDE">
        <w:rPr>
          <w:rFonts w:ascii="Times New Roman" w:hAnsi="Times New Roman"/>
          <w:sz w:val="24"/>
          <w:lang w:val="lt-LT"/>
        </w:rPr>
        <w:t xml:space="preserve">.1. </w:t>
      </w:r>
      <w:r w:rsidRPr="00AE6FDE">
        <w:rPr>
          <w:rFonts w:ascii="Times New Roman" w:hAnsi="Times New Roman"/>
          <w:sz w:val="24"/>
          <w:lang w:val="lt-LT"/>
        </w:rPr>
        <w:t>ilgalaikis turtas (ūkio inventorius, baldai, transporto ir ryšio priemonės</w:t>
      </w:r>
      <w:r w:rsidR="00D77B81" w:rsidRPr="00AE6FDE">
        <w:rPr>
          <w:rFonts w:ascii="Times New Roman" w:hAnsi="Times New Roman"/>
          <w:sz w:val="24"/>
          <w:lang w:val="lt-LT"/>
        </w:rPr>
        <w:t>, kompi</w:t>
      </w:r>
      <w:r w:rsidRPr="00AE6FDE">
        <w:rPr>
          <w:rFonts w:ascii="Times New Roman" w:hAnsi="Times New Roman"/>
          <w:sz w:val="24"/>
          <w:lang w:val="lt-LT"/>
        </w:rPr>
        <w:t>uterinė, medicinos įranga ir kitas inventorius, priemonės ir įranga</w:t>
      </w:r>
      <w:r w:rsidR="00D77B81" w:rsidRPr="00AE6FDE">
        <w:rPr>
          <w:rFonts w:ascii="Times New Roman" w:hAnsi="Times New Roman"/>
          <w:sz w:val="24"/>
          <w:lang w:val="lt-LT"/>
        </w:rPr>
        <w:t>, kuri nenusidėvi per vienerius m</w:t>
      </w:r>
      <w:r w:rsidR="00DD4CF9" w:rsidRPr="00AE6FDE">
        <w:rPr>
          <w:rFonts w:ascii="Times New Roman" w:hAnsi="Times New Roman"/>
          <w:sz w:val="24"/>
          <w:lang w:val="lt-LT"/>
        </w:rPr>
        <w:t>etus);</w:t>
      </w:r>
    </w:p>
    <w:p w14:paraId="46B6A3D8" w14:textId="77777777" w:rsidR="00D77B81" w:rsidRDefault="00DD4CF9"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17.2. patalpų remonto išlaidos;</w:t>
      </w:r>
    </w:p>
    <w:p w14:paraId="1E98AAD5" w14:textId="05F12E1B" w:rsidR="00316463" w:rsidRPr="00AE6FDE" w:rsidRDefault="00316463" w:rsidP="00316463">
      <w:pPr>
        <w:pStyle w:val="Pagrindinistekstas2"/>
        <w:spacing w:after="0" w:line="360" w:lineRule="auto"/>
        <w:ind w:firstLine="360"/>
        <w:rPr>
          <w:rFonts w:ascii="Times New Roman" w:hAnsi="Times New Roman"/>
          <w:sz w:val="24"/>
          <w:lang w:val="lt-LT"/>
        </w:rPr>
      </w:pPr>
      <w:r>
        <w:rPr>
          <w:rFonts w:ascii="Times New Roman" w:hAnsi="Times New Roman"/>
          <w:sz w:val="24"/>
          <w:lang w:val="lt-LT"/>
        </w:rPr>
        <w:t xml:space="preserve">        </w:t>
      </w:r>
      <w:r w:rsidRPr="00AE6FDE">
        <w:rPr>
          <w:rFonts w:ascii="Times New Roman" w:hAnsi="Times New Roman"/>
          <w:sz w:val="24"/>
          <w:lang w:val="lt-LT"/>
        </w:rPr>
        <w:t>17.3. apmokėjimo už darbą išlaidos ir atlyginimai.</w:t>
      </w:r>
    </w:p>
    <w:p w14:paraId="040067BF" w14:textId="77777777" w:rsidR="00316463" w:rsidRPr="00AE6FDE" w:rsidRDefault="00316463" w:rsidP="00570802">
      <w:pPr>
        <w:pStyle w:val="Pagrindinistekstas2"/>
        <w:spacing w:after="0" w:line="360" w:lineRule="auto"/>
        <w:ind w:firstLine="851"/>
        <w:rPr>
          <w:rFonts w:ascii="Times New Roman" w:hAnsi="Times New Roman"/>
          <w:sz w:val="24"/>
          <w:lang w:val="lt-LT"/>
        </w:rPr>
      </w:pPr>
    </w:p>
    <w:p w14:paraId="2A84A9D3" w14:textId="77777777" w:rsidR="008D7477" w:rsidRPr="00AE6FDE" w:rsidRDefault="00FB3A42" w:rsidP="00570802">
      <w:pPr>
        <w:pStyle w:val="Pagrindinistekstas2"/>
        <w:spacing w:after="0" w:line="360" w:lineRule="auto"/>
        <w:ind w:firstLine="851"/>
        <w:jc w:val="center"/>
        <w:rPr>
          <w:rFonts w:ascii="Times New Roman" w:hAnsi="Times New Roman"/>
          <w:b/>
          <w:sz w:val="24"/>
          <w:lang w:val="lt-LT"/>
        </w:rPr>
      </w:pPr>
      <w:r>
        <w:rPr>
          <w:rFonts w:ascii="Times New Roman" w:hAnsi="Times New Roman"/>
          <w:b/>
          <w:sz w:val="24"/>
          <w:lang w:val="lt-LT"/>
        </w:rPr>
        <w:t>I</w:t>
      </w:r>
      <w:r w:rsidR="00D77B81" w:rsidRPr="00AE6FDE">
        <w:rPr>
          <w:rFonts w:ascii="Times New Roman" w:hAnsi="Times New Roman"/>
          <w:b/>
          <w:sz w:val="24"/>
          <w:lang w:val="lt-LT"/>
        </w:rPr>
        <w:t>V</w:t>
      </w:r>
      <w:r w:rsidR="008D7477" w:rsidRPr="00AE6FDE">
        <w:rPr>
          <w:rFonts w:ascii="Times New Roman" w:hAnsi="Times New Roman"/>
          <w:b/>
          <w:sz w:val="24"/>
          <w:lang w:val="lt-LT"/>
        </w:rPr>
        <w:t xml:space="preserve"> SKYRIUS</w:t>
      </w:r>
    </w:p>
    <w:p w14:paraId="3E73CBBC" w14:textId="77777777" w:rsidR="00D77B81" w:rsidRPr="00AE6FDE" w:rsidRDefault="00D77B81" w:rsidP="00570802">
      <w:pPr>
        <w:pStyle w:val="Pagrindinistekstas2"/>
        <w:spacing w:after="0" w:line="360" w:lineRule="auto"/>
        <w:ind w:firstLine="851"/>
        <w:jc w:val="center"/>
        <w:rPr>
          <w:rFonts w:ascii="Times New Roman" w:hAnsi="Times New Roman"/>
          <w:b/>
          <w:sz w:val="24"/>
          <w:lang w:val="lt-LT"/>
        </w:rPr>
      </w:pPr>
      <w:r w:rsidRPr="00AE6FDE">
        <w:rPr>
          <w:rFonts w:ascii="Times New Roman" w:hAnsi="Times New Roman"/>
          <w:b/>
          <w:sz w:val="24"/>
          <w:lang w:val="lt-LT"/>
        </w:rPr>
        <w:t>PROJEKTŲ VERTINIMAS</w:t>
      </w:r>
    </w:p>
    <w:p w14:paraId="7B5BBB18" w14:textId="77777777" w:rsidR="00D77B81" w:rsidRPr="00AE6FDE" w:rsidRDefault="00D77B81" w:rsidP="00570802">
      <w:pPr>
        <w:spacing w:line="360" w:lineRule="auto"/>
        <w:ind w:firstLine="851"/>
        <w:rPr>
          <w:sz w:val="20"/>
          <w:szCs w:val="20"/>
        </w:rPr>
      </w:pPr>
    </w:p>
    <w:p w14:paraId="092572B8" w14:textId="77777777" w:rsidR="005D0F69" w:rsidRPr="00AE6FDE" w:rsidRDefault="005D0F69" w:rsidP="00570802">
      <w:pPr>
        <w:spacing w:line="360" w:lineRule="auto"/>
        <w:ind w:firstLine="851"/>
        <w:jc w:val="both"/>
      </w:pPr>
      <w:r w:rsidRPr="00AE6FDE">
        <w:t>18</w:t>
      </w:r>
      <w:r w:rsidR="002B1FDE" w:rsidRPr="00AE6FDE">
        <w:t xml:space="preserve">. Sporto projektų konkurso paraiškų vertinimo procedūrą atlieka </w:t>
      </w:r>
      <w:r w:rsidRPr="00AE6FDE">
        <w:t>Sporto projektų vertinimo darbo grupė</w:t>
      </w:r>
      <w:r w:rsidR="00301091" w:rsidRPr="00AE6FDE">
        <w:t xml:space="preserve"> (toliau – Darbo grupė)</w:t>
      </w:r>
      <w:r w:rsidRPr="00AE6FDE">
        <w:t xml:space="preserve">, sudaryta iš ne mažiau kaip 5 narių. </w:t>
      </w:r>
      <w:r w:rsidR="00577CBA" w:rsidRPr="00AE6FDE">
        <w:t>Jai vadovauja sporto projektų vertinimo darbo grupės pirmininkas</w:t>
      </w:r>
      <w:r w:rsidR="00301091" w:rsidRPr="00AE6FDE">
        <w:t xml:space="preserve"> (toliau –</w:t>
      </w:r>
      <w:r w:rsidR="00FE7141" w:rsidRPr="00AE6FDE">
        <w:t xml:space="preserve"> P</w:t>
      </w:r>
      <w:r w:rsidR="00301091" w:rsidRPr="00AE6FDE">
        <w:t>irmininkas)</w:t>
      </w:r>
      <w:r w:rsidR="00577CBA" w:rsidRPr="00AE6FDE">
        <w:t>.</w:t>
      </w:r>
    </w:p>
    <w:p w14:paraId="7CAEBF01" w14:textId="77777777" w:rsidR="00577CBA" w:rsidRPr="00AE6FDE" w:rsidRDefault="00301091" w:rsidP="00570802">
      <w:pPr>
        <w:pStyle w:val="Pagrindinistekstas2"/>
        <w:spacing w:after="0" w:line="360" w:lineRule="auto"/>
        <w:ind w:firstLine="851"/>
        <w:rPr>
          <w:rFonts w:ascii="Times New Roman" w:hAnsi="Times New Roman"/>
          <w:strike/>
          <w:sz w:val="24"/>
          <w:lang w:val="lt-LT"/>
        </w:rPr>
      </w:pPr>
      <w:r w:rsidRPr="00F86564">
        <w:rPr>
          <w:rFonts w:ascii="Times New Roman" w:hAnsi="Times New Roman"/>
          <w:sz w:val="24"/>
          <w:lang w:val="lt-LT"/>
        </w:rPr>
        <w:t>19. D</w:t>
      </w:r>
      <w:r w:rsidR="005D0F69" w:rsidRPr="00F86564">
        <w:rPr>
          <w:rFonts w:ascii="Times New Roman" w:hAnsi="Times New Roman"/>
          <w:sz w:val="24"/>
          <w:lang w:val="lt-LT"/>
        </w:rPr>
        <w:t>arbo grupė yra kolegialus organas, priimantis nutarimus dėl projektų finansavimo</w:t>
      </w:r>
      <w:r w:rsidR="00F86564" w:rsidRPr="00F86564">
        <w:rPr>
          <w:rFonts w:ascii="Times New Roman" w:hAnsi="Times New Roman"/>
          <w:sz w:val="24"/>
          <w:lang w:val="lt-LT"/>
        </w:rPr>
        <w:t>.</w:t>
      </w:r>
    </w:p>
    <w:p w14:paraId="56E2721D" w14:textId="1C0DFB37" w:rsidR="00577CBA" w:rsidRPr="00AE6FDE" w:rsidRDefault="00577CBA"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20</w:t>
      </w:r>
      <w:r w:rsidR="00301091" w:rsidRPr="00AE6FDE">
        <w:rPr>
          <w:rFonts w:ascii="Times New Roman" w:hAnsi="Times New Roman"/>
          <w:sz w:val="24"/>
          <w:lang w:val="lt-LT"/>
        </w:rPr>
        <w:t>. Darbo grupė</w:t>
      </w:r>
      <w:r w:rsidR="00A91319">
        <w:rPr>
          <w:rFonts w:ascii="Times New Roman" w:hAnsi="Times New Roman"/>
          <w:sz w:val="24"/>
          <w:lang w:val="lt-LT"/>
        </w:rPr>
        <w:t xml:space="preserve">, </w:t>
      </w:r>
      <w:r w:rsidR="00301091" w:rsidRPr="00AE6FDE">
        <w:rPr>
          <w:rFonts w:ascii="Times New Roman" w:hAnsi="Times New Roman"/>
          <w:sz w:val="24"/>
          <w:lang w:val="lt-LT"/>
        </w:rPr>
        <w:t xml:space="preserve">jos </w:t>
      </w:r>
      <w:r w:rsidRPr="00AE6FDE">
        <w:rPr>
          <w:rFonts w:ascii="Times New Roman" w:hAnsi="Times New Roman"/>
          <w:sz w:val="24"/>
          <w:lang w:val="lt-LT"/>
        </w:rPr>
        <w:t>pirmininkas</w:t>
      </w:r>
      <w:r w:rsidR="00A91319">
        <w:rPr>
          <w:rFonts w:ascii="Times New Roman" w:hAnsi="Times New Roman"/>
          <w:sz w:val="24"/>
          <w:lang w:val="lt-LT"/>
        </w:rPr>
        <w:t xml:space="preserve"> ir sekretorius</w:t>
      </w:r>
      <w:r w:rsidRPr="00AE6FDE">
        <w:rPr>
          <w:rFonts w:ascii="Times New Roman" w:hAnsi="Times New Roman"/>
          <w:sz w:val="24"/>
          <w:lang w:val="lt-LT"/>
        </w:rPr>
        <w:t xml:space="preserve"> yra tvirtinami mero potvarkiu. </w:t>
      </w:r>
    </w:p>
    <w:p w14:paraId="484099FA" w14:textId="77777777" w:rsidR="005D0F69" w:rsidRPr="00AE6FDE" w:rsidRDefault="00301091"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21. D</w:t>
      </w:r>
      <w:r w:rsidR="00577CBA" w:rsidRPr="00AE6FDE">
        <w:rPr>
          <w:rFonts w:ascii="Times New Roman" w:hAnsi="Times New Roman"/>
          <w:sz w:val="24"/>
          <w:lang w:val="lt-LT"/>
        </w:rPr>
        <w:t xml:space="preserve">arbo grupės </w:t>
      </w:r>
      <w:r w:rsidRPr="00AE6FDE">
        <w:rPr>
          <w:rFonts w:ascii="Times New Roman" w:hAnsi="Times New Roman"/>
          <w:sz w:val="24"/>
          <w:lang w:val="lt-LT"/>
        </w:rPr>
        <w:t xml:space="preserve">veiklą organizuoja </w:t>
      </w:r>
      <w:r w:rsidR="00C133AA" w:rsidRPr="00D72B96">
        <w:rPr>
          <w:rFonts w:ascii="Times New Roman" w:hAnsi="Times New Roman"/>
          <w:sz w:val="24"/>
          <w:lang w:val="lt-LT"/>
        </w:rPr>
        <w:t>S</w:t>
      </w:r>
      <w:r w:rsidR="00577CBA" w:rsidRPr="00D72B96">
        <w:rPr>
          <w:rFonts w:ascii="Times New Roman" w:hAnsi="Times New Roman"/>
          <w:sz w:val="24"/>
          <w:lang w:val="lt-LT"/>
        </w:rPr>
        <w:t>aviv</w:t>
      </w:r>
      <w:r w:rsidR="00577CBA" w:rsidRPr="00AE6FDE">
        <w:rPr>
          <w:rFonts w:ascii="Times New Roman" w:hAnsi="Times New Roman"/>
          <w:sz w:val="24"/>
          <w:lang w:val="lt-LT"/>
        </w:rPr>
        <w:t xml:space="preserve">aldybės administracijos </w:t>
      </w:r>
      <w:r w:rsidR="001B6DB8" w:rsidRPr="00F86564">
        <w:rPr>
          <w:rFonts w:ascii="Times New Roman" w:hAnsi="Times New Roman"/>
          <w:sz w:val="24"/>
          <w:lang w:val="lt-LT"/>
        </w:rPr>
        <w:t>Švietimo ir sporto skyrius</w:t>
      </w:r>
      <w:r w:rsidRPr="00F86564">
        <w:rPr>
          <w:rFonts w:ascii="Times New Roman" w:hAnsi="Times New Roman"/>
          <w:sz w:val="24"/>
          <w:lang w:val="lt-LT"/>
        </w:rPr>
        <w:t>.</w:t>
      </w:r>
    </w:p>
    <w:p w14:paraId="715FE4AF" w14:textId="77777777" w:rsidR="004854BC" w:rsidRPr="00AE6FDE" w:rsidRDefault="00577CBA" w:rsidP="00570802">
      <w:pPr>
        <w:spacing w:line="360" w:lineRule="auto"/>
        <w:ind w:firstLine="851"/>
        <w:jc w:val="both"/>
      </w:pPr>
      <w:r w:rsidRPr="00AE6FDE">
        <w:t>22</w:t>
      </w:r>
      <w:r w:rsidR="00301091" w:rsidRPr="00AE6FDE">
        <w:t>. D</w:t>
      </w:r>
      <w:r w:rsidR="005D0F69" w:rsidRPr="00AE6FDE">
        <w:t xml:space="preserve">arbo grupės pagrindinė veiklos forma – posėdžiai. </w:t>
      </w:r>
      <w:r w:rsidRPr="00AE6FDE">
        <w:t>Darbo grupės posėdžius šaukia darbo g</w:t>
      </w:r>
      <w:r w:rsidR="004854BC" w:rsidRPr="00AE6FDE">
        <w:t xml:space="preserve">rupės pirmininkas savo </w:t>
      </w:r>
      <w:r w:rsidRPr="00AE6FDE">
        <w:t xml:space="preserve">arba 2/3 darbo grupės narių iniciatyva. </w:t>
      </w:r>
      <w:r w:rsidR="005D0F69" w:rsidRPr="00AE6FDE">
        <w:t xml:space="preserve">Posėdžiai yra teisėti, jeigu juose dalyvauja </w:t>
      </w:r>
      <w:r w:rsidRPr="00AE6FDE">
        <w:t>ne mažiau kaip 2/3 darbo grupės narių.</w:t>
      </w:r>
    </w:p>
    <w:p w14:paraId="06D4F7C0" w14:textId="77777777" w:rsidR="004854BC" w:rsidRPr="00AE6FDE" w:rsidRDefault="00577CBA" w:rsidP="00570802">
      <w:pPr>
        <w:spacing w:line="360" w:lineRule="auto"/>
        <w:ind w:firstLine="851"/>
        <w:jc w:val="both"/>
      </w:pPr>
      <w:r w:rsidRPr="00AE6FDE">
        <w:t>23</w:t>
      </w:r>
      <w:r w:rsidR="009F1DAD" w:rsidRPr="00AE6FDE">
        <w:t xml:space="preserve">. </w:t>
      </w:r>
      <w:r w:rsidR="00301091" w:rsidRPr="00AE6FDE">
        <w:t>D</w:t>
      </w:r>
      <w:r w:rsidR="00D77B81" w:rsidRPr="00AE6FDE">
        <w:t xml:space="preserve">arbo grupės nutarimai laikomi priimtais, jei už juos balsuoja dauguma posėdyje dalyvaujančių darbo grupės narių ir jei posėdyje dalyvauja ne mažiau kaip </w:t>
      </w:r>
      <w:r w:rsidR="004854BC" w:rsidRPr="00AE6FDE">
        <w:t xml:space="preserve">2/3 darbo grupės narių. </w:t>
      </w:r>
      <w:r w:rsidR="009F1DAD" w:rsidRPr="00AE6FDE">
        <w:t>B</w:t>
      </w:r>
      <w:r w:rsidR="004854BC" w:rsidRPr="00AE6FDE">
        <w:t xml:space="preserve">alsams pasiskirsčius po lygiai, sprendimą lemia pirmininko balsas. </w:t>
      </w:r>
    </w:p>
    <w:p w14:paraId="33314310" w14:textId="77777777" w:rsidR="00D77B81" w:rsidRPr="00AE6FDE" w:rsidRDefault="00073CD8" w:rsidP="00570802">
      <w:pPr>
        <w:spacing w:line="360" w:lineRule="auto"/>
        <w:ind w:firstLine="851"/>
        <w:jc w:val="both"/>
      </w:pPr>
      <w:r w:rsidRPr="00AE6FDE">
        <w:t>24</w:t>
      </w:r>
      <w:r w:rsidR="009F1DAD" w:rsidRPr="00AE6FDE">
        <w:t xml:space="preserve">. Darbo grupės nutarimai </w:t>
      </w:r>
      <w:r w:rsidR="00CD6CDA" w:rsidRPr="00AE6FDE">
        <w:t xml:space="preserve">įforminami protokolu. Protokole nurodomi </w:t>
      </w:r>
      <w:r w:rsidR="009F1DAD" w:rsidRPr="00AE6FDE">
        <w:t>darbo grupės</w:t>
      </w:r>
      <w:r w:rsidR="00301091" w:rsidRPr="00AE6FDE">
        <w:t xml:space="preserve"> sprendimo motyvai, darbo grupės narių</w:t>
      </w:r>
      <w:r w:rsidR="009F1DAD" w:rsidRPr="00AE6FDE">
        <w:t xml:space="preserve"> </w:t>
      </w:r>
      <w:r w:rsidR="00CD6CDA" w:rsidRPr="00AE6FDE">
        <w:t>nuomon</w:t>
      </w:r>
      <w:r w:rsidR="009F1DAD" w:rsidRPr="00AE6FDE">
        <w:t xml:space="preserve">ė. Protokolą pasirašo </w:t>
      </w:r>
      <w:r w:rsidR="00CD6CDA" w:rsidRPr="00AE6FDE">
        <w:t xml:space="preserve">pirmininkas ir </w:t>
      </w:r>
      <w:r w:rsidR="00301091" w:rsidRPr="00AE6FDE">
        <w:t xml:space="preserve">darbo grupės </w:t>
      </w:r>
      <w:r w:rsidR="00CD6CDA" w:rsidRPr="00AE6FDE">
        <w:t>sekretorius.</w:t>
      </w:r>
    </w:p>
    <w:p w14:paraId="03E68D24" w14:textId="77777777" w:rsidR="00D77B81" w:rsidRPr="00AE6FDE" w:rsidRDefault="00073CD8"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25</w:t>
      </w:r>
      <w:r w:rsidR="00301091" w:rsidRPr="00AE6FDE">
        <w:rPr>
          <w:rFonts w:ascii="Times New Roman" w:hAnsi="Times New Roman"/>
          <w:sz w:val="24"/>
          <w:lang w:val="lt-LT"/>
        </w:rPr>
        <w:t>. D</w:t>
      </w:r>
      <w:r w:rsidR="00D77B81" w:rsidRPr="00AE6FDE">
        <w:rPr>
          <w:rFonts w:ascii="Times New Roman" w:hAnsi="Times New Roman"/>
          <w:sz w:val="24"/>
          <w:lang w:val="lt-LT"/>
        </w:rPr>
        <w:t xml:space="preserve">arbo grupės narys negali dalyvauti svarstant ir vertinant paraiškas, pateiktas organizacijų, su kuriomis darbo grupės narį sieja viešųjų ir privačių interesų derinimo </w:t>
      </w:r>
      <w:r w:rsidR="00FE7141" w:rsidRPr="00AE6FDE">
        <w:rPr>
          <w:rFonts w:ascii="Times New Roman" w:hAnsi="Times New Roman"/>
          <w:sz w:val="24"/>
          <w:lang w:val="lt-LT"/>
        </w:rPr>
        <w:t>ryšiai</w:t>
      </w:r>
      <w:r w:rsidR="00D77B81" w:rsidRPr="00AE6FDE">
        <w:rPr>
          <w:rFonts w:ascii="Times New Roman" w:hAnsi="Times New Roman"/>
          <w:sz w:val="24"/>
          <w:lang w:val="lt-LT"/>
        </w:rPr>
        <w:t xml:space="preserve">. </w:t>
      </w:r>
    </w:p>
    <w:p w14:paraId="3EC146C4" w14:textId="77777777" w:rsidR="003D77DB" w:rsidRPr="00D72B96" w:rsidRDefault="00073CD8"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26</w:t>
      </w:r>
      <w:r w:rsidR="00D77B81" w:rsidRPr="00AE6FDE">
        <w:rPr>
          <w:rFonts w:ascii="Times New Roman" w:hAnsi="Times New Roman"/>
          <w:sz w:val="24"/>
          <w:lang w:val="lt-LT"/>
        </w:rPr>
        <w:t xml:space="preserve">. Kol nepriimtas galutinis darbo grupės </w:t>
      </w:r>
      <w:r w:rsidR="00FE7141" w:rsidRPr="00AE6FDE">
        <w:rPr>
          <w:rFonts w:ascii="Times New Roman" w:hAnsi="Times New Roman"/>
          <w:sz w:val="24"/>
          <w:lang w:val="lt-LT"/>
        </w:rPr>
        <w:t xml:space="preserve">nutarimas </w:t>
      </w:r>
      <w:r w:rsidR="00D77B81" w:rsidRPr="00AE6FDE">
        <w:rPr>
          <w:rFonts w:ascii="Times New Roman" w:hAnsi="Times New Roman"/>
          <w:sz w:val="24"/>
          <w:lang w:val="lt-LT"/>
        </w:rPr>
        <w:t>dėl lėšų paskirstymo projektams ir nepasirašytas administracijos direk</w:t>
      </w:r>
      <w:r w:rsidR="00FE7141" w:rsidRPr="00AE6FDE">
        <w:rPr>
          <w:rFonts w:ascii="Times New Roman" w:hAnsi="Times New Roman"/>
          <w:sz w:val="24"/>
          <w:lang w:val="lt-LT"/>
        </w:rPr>
        <w:t xml:space="preserve">toriaus įsakymas, darbo grupės </w:t>
      </w:r>
      <w:r w:rsidR="00D77B81" w:rsidRPr="00AE6FDE">
        <w:rPr>
          <w:rFonts w:ascii="Times New Roman" w:hAnsi="Times New Roman"/>
          <w:sz w:val="24"/>
          <w:lang w:val="lt-LT"/>
        </w:rPr>
        <w:t xml:space="preserve">nariai negali </w:t>
      </w:r>
      <w:r w:rsidR="00D77B81" w:rsidRPr="00D72B96">
        <w:rPr>
          <w:rFonts w:ascii="Times New Roman" w:hAnsi="Times New Roman"/>
          <w:sz w:val="24"/>
          <w:lang w:val="lt-LT"/>
        </w:rPr>
        <w:t>platinti</w:t>
      </w:r>
      <w:r w:rsidR="00FE7141" w:rsidRPr="00D72B96">
        <w:rPr>
          <w:rFonts w:ascii="Times New Roman" w:hAnsi="Times New Roman"/>
          <w:sz w:val="24"/>
          <w:lang w:val="lt-LT"/>
        </w:rPr>
        <w:t xml:space="preserve"> </w:t>
      </w:r>
      <w:r w:rsidR="00F3144C" w:rsidRPr="00D72B96">
        <w:rPr>
          <w:rFonts w:ascii="Times New Roman" w:hAnsi="Times New Roman"/>
          <w:sz w:val="24"/>
          <w:lang w:val="lt-LT"/>
        </w:rPr>
        <w:t xml:space="preserve">nutarimų </w:t>
      </w:r>
      <w:r w:rsidR="00FE7141" w:rsidRPr="00D72B96">
        <w:rPr>
          <w:rFonts w:ascii="Times New Roman" w:hAnsi="Times New Roman"/>
          <w:sz w:val="24"/>
          <w:lang w:val="lt-LT"/>
        </w:rPr>
        <w:t>informacijos</w:t>
      </w:r>
      <w:r w:rsidR="00D77B81" w:rsidRPr="00D72B96">
        <w:rPr>
          <w:rFonts w:ascii="Times New Roman" w:hAnsi="Times New Roman"/>
          <w:sz w:val="24"/>
          <w:lang w:val="lt-LT"/>
        </w:rPr>
        <w:t>.</w:t>
      </w:r>
    </w:p>
    <w:p w14:paraId="17C498E2" w14:textId="77777777" w:rsidR="003D77DB" w:rsidRPr="00AE6FDE" w:rsidRDefault="00073CD8" w:rsidP="00570802">
      <w:pPr>
        <w:pStyle w:val="Pagrindinistekstas2"/>
        <w:spacing w:after="0" w:line="360" w:lineRule="auto"/>
        <w:ind w:firstLine="851"/>
        <w:rPr>
          <w:lang w:val="lt-LT"/>
        </w:rPr>
      </w:pPr>
      <w:r w:rsidRPr="00AE6FDE">
        <w:rPr>
          <w:rFonts w:ascii="Times New Roman" w:hAnsi="Times New Roman"/>
          <w:sz w:val="24"/>
          <w:lang w:val="lt-LT"/>
        </w:rPr>
        <w:t>27</w:t>
      </w:r>
      <w:r w:rsidR="003D77DB" w:rsidRPr="00AE6FDE">
        <w:rPr>
          <w:rFonts w:ascii="Times New Roman" w:hAnsi="Times New Roman"/>
          <w:sz w:val="24"/>
          <w:lang w:val="lt-LT"/>
        </w:rPr>
        <w:t>. Paraiškų</w:t>
      </w:r>
      <w:r w:rsidR="003D77DB" w:rsidRPr="00AE6FDE">
        <w:rPr>
          <w:lang w:val="lt-LT"/>
        </w:rPr>
        <w:t xml:space="preserve"> </w:t>
      </w:r>
      <w:r w:rsidR="006421EA" w:rsidRPr="00AE6FDE">
        <w:rPr>
          <w:rFonts w:ascii="Times New Roman" w:hAnsi="Times New Roman"/>
          <w:sz w:val="24"/>
          <w:lang w:val="lt-LT"/>
        </w:rPr>
        <w:t>vertinimas atliekamas per 3</w:t>
      </w:r>
      <w:r w:rsidR="003D77DB" w:rsidRPr="00AE6FDE">
        <w:rPr>
          <w:rFonts w:ascii="Times New Roman" w:hAnsi="Times New Roman"/>
          <w:sz w:val="24"/>
          <w:lang w:val="lt-LT"/>
        </w:rPr>
        <w:t>0 kalendorinių dienų nuo paskutinės paraiškų pateikimo dienos, siekiant nustatyti, ar paraiškose pateikti visi reikalingi dokumentai ir kita informacija.</w:t>
      </w:r>
      <w:r w:rsidR="003D77DB" w:rsidRPr="00AE6FDE">
        <w:rPr>
          <w:lang w:val="lt-LT"/>
        </w:rPr>
        <w:t xml:space="preserve"> </w:t>
      </w:r>
    </w:p>
    <w:p w14:paraId="6C29DB1C" w14:textId="77777777" w:rsidR="006421EA" w:rsidRPr="00AE6FDE" w:rsidRDefault="00FE7141" w:rsidP="00570802">
      <w:pPr>
        <w:pStyle w:val="Pagrindinistekstas2"/>
        <w:spacing w:after="0" w:line="360" w:lineRule="auto"/>
        <w:ind w:firstLine="851"/>
        <w:rPr>
          <w:lang w:val="lt-LT"/>
        </w:rPr>
      </w:pPr>
      <w:r w:rsidRPr="00AE6FDE">
        <w:rPr>
          <w:rFonts w:ascii="Times New Roman" w:hAnsi="Times New Roman"/>
          <w:sz w:val="24"/>
          <w:lang w:val="lt-LT"/>
        </w:rPr>
        <w:lastRenderedPageBreak/>
        <w:t>28. Informacija apie finansuojamas sporto projektų konkurso paraiškas, sutarčių pasirašymo terminą, savivaldybės administracijos direktoriui pasirašius įsakymą dėl lėšų skyrimo, skelbiama savivaldybės interneto</w:t>
      </w:r>
      <w:r w:rsidR="00F3144C">
        <w:rPr>
          <w:rFonts w:ascii="Times New Roman" w:hAnsi="Times New Roman"/>
          <w:sz w:val="24"/>
          <w:lang w:val="lt-LT"/>
        </w:rPr>
        <w:t xml:space="preserve"> </w:t>
      </w:r>
      <w:r w:rsidR="00F3144C" w:rsidRPr="00D72B96">
        <w:rPr>
          <w:rFonts w:ascii="Times New Roman" w:hAnsi="Times New Roman"/>
          <w:sz w:val="24"/>
          <w:lang w:val="lt-LT"/>
        </w:rPr>
        <w:t>svetainėje</w:t>
      </w:r>
      <w:r w:rsidRPr="00D72B96">
        <w:rPr>
          <w:rFonts w:ascii="Times New Roman" w:hAnsi="Times New Roman"/>
          <w:sz w:val="24"/>
          <w:lang w:val="lt-LT"/>
        </w:rPr>
        <w:t>.</w:t>
      </w:r>
    </w:p>
    <w:p w14:paraId="1CC7A62D" w14:textId="77777777" w:rsidR="008D7477" w:rsidRPr="00AE6FDE" w:rsidRDefault="00D77B81" w:rsidP="00E3461D">
      <w:pPr>
        <w:pStyle w:val="Pagrindinistekstas2"/>
        <w:spacing w:after="0" w:line="360" w:lineRule="auto"/>
        <w:ind w:firstLine="851"/>
        <w:jc w:val="center"/>
        <w:rPr>
          <w:rFonts w:ascii="Times New Roman" w:hAnsi="Times New Roman"/>
          <w:b/>
          <w:sz w:val="24"/>
          <w:lang w:val="lt-LT"/>
        </w:rPr>
      </w:pPr>
      <w:r w:rsidRPr="00AE6FDE">
        <w:rPr>
          <w:rFonts w:ascii="Times New Roman" w:hAnsi="Times New Roman"/>
          <w:b/>
          <w:sz w:val="24"/>
          <w:lang w:val="lt-LT"/>
        </w:rPr>
        <w:t>V</w:t>
      </w:r>
      <w:r w:rsidR="008D7477" w:rsidRPr="00AE6FDE">
        <w:rPr>
          <w:rFonts w:ascii="Times New Roman" w:hAnsi="Times New Roman"/>
          <w:b/>
          <w:sz w:val="24"/>
          <w:lang w:val="lt-LT"/>
        </w:rPr>
        <w:t xml:space="preserve"> SKYRIUS</w:t>
      </w:r>
    </w:p>
    <w:p w14:paraId="70DD87BF" w14:textId="77777777" w:rsidR="00F37BD0" w:rsidRDefault="00D77B81" w:rsidP="00E3461D">
      <w:pPr>
        <w:pStyle w:val="Pagrindinistekstas2"/>
        <w:spacing w:after="0" w:line="360" w:lineRule="auto"/>
        <w:ind w:firstLine="851"/>
        <w:jc w:val="center"/>
        <w:rPr>
          <w:rFonts w:ascii="Times New Roman" w:hAnsi="Times New Roman"/>
          <w:b/>
          <w:sz w:val="24"/>
          <w:lang w:val="lt-LT"/>
        </w:rPr>
      </w:pPr>
      <w:r w:rsidRPr="00AE6FDE">
        <w:rPr>
          <w:rFonts w:ascii="Times New Roman" w:hAnsi="Times New Roman"/>
          <w:b/>
          <w:sz w:val="24"/>
          <w:lang w:val="lt-LT"/>
        </w:rPr>
        <w:t xml:space="preserve">PAREIŠKĖJO ĮSIPAREIGOJIMAI, ATSAKOMYBĖ  </w:t>
      </w:r>
    </w:p>
    <w:p w14:paraId="323EE07E" w14:textId="51F64C64" w:rsidR="00D77B81" w:rsidRPr="00AE6FDE" w:rsidRDefault="00D77B81" w:rsidP="00E3461D">
      <w:pPr>
        <w:pStyle w:val="Pagrindinistekstas2"/>
        <w:spacing w:after="0" w:line="360" w:lineRule="auto"/>
        <w:ind w:firstLine="851"/>
        <w:jc w:val="center"/>
        <w:rPr>
          <w:rFonts w:ascii="Times New Roman" w:hAnsi="Times New Roman"/>
          <w:b/>
          <w:sz w:val="24"/>
          <w:lang w:val="lt-LT"/>
        </w:rPr>
      </w:pPr>
      <w:r w:rsidRPr="00AE6FDE">
        <w:rPr>
          <w:rFonts w:ascii="Times New Roman" w:hAnsi="Times New Roman"/>
          <w:b/>
          <w:sz w:val="24"/>
          <w:lang w:val="lt-LT"/>
        </w:rPr>
        <w:t xml:space="preserve">IR VYKDYMO </w:t>
      </w:r>
      <w:r w:rsidR="0013613D" w:rsidRPr="00AE6FDE">
        <w:rPr>
          <w:rFonts w:ascii="Times New Roman" w:hAnsi="Times New Roman"/>
          <w:b/>
          <w:sz w:val="24"/>
          <w:lang w:val="lt-LT"/>
        </w:rPr>
        <w:t>PRIEŽIŪRA</w:t>
      </w:r>
    </w:p>
    <w:p w14:paraId="31371AF0" w14:textId="77777777" w:rsidR="00073CD8" w:rsidRPr="00AE6FDE" w:rsidRDefault="00073CD8" w:rsidP="00570802">
      <w:pPr>
        <w:spacing w:line="360" w:lineRule="auto"/>
        <w:ind w:firstLine="851"/>
        <w:rPr>
          <w:sz w:val="20"/>
          <w:szCs w:val="20"/>
        </w:rPr>
      </w:pPr>
    </w:p>
    <w:p w14:paraId="2A1148DF" w14:textId="77777777" w:rsidR="006421EA" w:rsidRPr="00AE6FDE" w:rsidRDefault="00073CD8" w:rsidP="00570802">
      <w:pPr>
        <w:spacing w:line="360" w:lineRule="auto"/>
        <w:ind w:firstLine="851"/>
        <w:jc w:val="both"/>
      </w:pPr>
      <w:r w:rsidRPr="00AE6FDE">
        <w:t>29. Finansavimą gavusi organizacija pasirašo sporto proje</w:t>
      </w:r>
      <w:r w:rsidR="00D77B42" w:rsidRPr="00AE6FDE">
        <w:t>k</w:t>
      </w:r>
      <w:r w:rsidRPr="00AE6FDE">
        <w:t xml:space="preserve">tinės veiklos sutartį </w:t>
      </w:r>
      <w:r w:rsidR="00301091" w:rsidRPr="00AE6FDE">
        <w:t xml:space="preserve">(toliau – Sutartis) </w:t>
      </w:r>
      <w:r w:rsidRPr="00AE6FDE">
        <w:t>su savivaldyb</w:t>
      </w:r>
      <w:r w:rsidR="00301091" w:rsidRPr="00AE6FDE">
        <w:t>ės administracija. S</w:t>
      </w:r>
      <w:r w:rsidRPr="00AE6FDE">
        <w:t xml:space="preserve">utartį pasirašo savivaldybės administracijos direktorius arba jo įgaliotas asmuo. </w:t>
      </w:r>
    </w:p>
    <w:p w14:paraId="74256B20" w14:textId="77777777" w:rsidR="006421EA" w:rsidRPr="00AE6FDE" w:rsidRDefault="00073CD8" w:rsidP="00570802">
      <w:pPr>
        <w:spacing w:line="360" w:lineRule="auto"/>
        <w:ind w:firstLine="851"/>
        <w:jc w:val="both"/>
      </w:pPr>
      <w:r w:rsidRPr="00AE6FDE">
        <w:t>30</w:t>
      </w:r>
      <w:r w:rsidR="00D77B81" w:rsidRPr="00AE6FDE">
        <w:t xml:space="preserve">. </w:t>
      </w:r>
      <w:r w:rsidR="006421EA" w:rsidRPr="00AE6FDE">
        <w:t>Organizacijos vadovas, pasirašęs sutartį, atsako už projekto</w:t>
      </w:r>
      <w:r w:rsidR="006421EA" w:rsidRPr="00AE6FDE">
        <w:rPr>
          <w:b/>
        </w:rPr>
        <w:t xml:space="preserve"> </w:t>
      </w:r>
      <w:r w:rsidR="006421EA" w:rsidRPr="00AE6FDE">
        <w:t xml:space="preserve">sąmatos </w:t>
      </w:r>
      <w:r w:rsidR="00D77B42" w:rsidRPr="00AE6FDE">
        <w:t>įgyvendinimą, tikslinį lėšų panaudojimą ir projekto veiklos priežiūrą.</w:t>
      </w:r>
    </w:p>
    <w:p w14:paraId="5A8B9BD7" w14:textId="77777777" w:rsidR="00D77B81" w:rsidRPr="00AE6FDE" w:rsidRDefault="00073CD8" w:rsidP="00570802">
      <w:pPr>
        <w:pStyle w:val="Pagrindinistekstas2"/>
        <w:spacing w:after="0" w:line="360" w:lineRule="auto"/>
        <w:ind w:firstLine="851"/>
        <w:rPr>
          <w:rFonts w:ascii="Times New Roman" w:hAnsi="Times New Roman"/>
          <w:sz w:val="24"/>
          <w:lang w:val="lt-LT"/>
        </w:rPr>
      </w:pPr>
      <w:r w:rsidRPr="00957343">
        <w:rPr>
          <w:rFonts w:ascii="Times New Roman" w:hAnsi="Times New Roman"/>
          <w:sz w:val="24"/>
          <w:lang w:val="lt-LT"/>
        </w:rPr>
        <w:t>31</w:t>
      </w:r>
      <w:r w:rsidR="00D77B81" w:rsidRPr="00957343">
        <w:rPr>
          <w:rFonts w:ascii="Times New Roman" w:hAnsi="Times New Roman"/>
          <w:sz w:val="24"/>
          <w:lang w:val="lt-LT"/>
        </w:rPr>
        <w:t>. Projektuose numatytoms prekėms ar paslaugoms pirkti bei darbams atlikti privaloma vadovautis Lietuvos Respublikos</w:t>
      </w:r>
      <w:r w:rsidR="006421EA" w:rsidRPr="00957343">
        <w:rPr>
          <w:rFonts w:ascii="Times New Roman" w:hAnsi="Times New Roman"/>
          <w:sz w:val="24"/>
          <w:lang w:val="lt-LT"/>
        </w:rPr>
        <w:t xml:space="preserve"> viešųjų pirkimų įstatymu. (Neperkančiosios organizacijos vadovaujasi Juridinių asmenų, kurie nėra perkančiosios organizacijos pagal Lietuvos Respublikos viešųjų pirkimų įstatymą, pirkimų vykdymo ir priežiūros tvarkos aprašu.)</w:t>
      </w:r>
      <w:r w:rsidR="00957343">
        <w:rPr>
          <w:rFonts w:ascii="Times New Roman" w:hAnsi="Times New Roman"/>
          <w:sz w:val="24"/>
          <w:lang w:val="lt-LT"/>
        </w:rPr>
        <w:t>.</w:t>
      </w:r>
    </w:p>
    <w:p w14:paraId="38E672A1" w14:textId="77777777" w:rsidR="00D77B81" w:rsidRPr="00AE6FDE" w:rsidRDefault="00D77B42"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32</w:t>
      </w:r>
      <w:r w:rsidR="00D77B81" w:rsidRPr="00AE6FDE">
        <w:rPr>
          <w:rFonts w:ascii="Times New Roman" w:hAnsi="Times New Roman"/>
          <w:sz w:val="24"/>
          <w:lang w:val="lt-LT"/>
        </w:rPr>
        <w:t>. Nepanaudotos projekto įgyvendinimui skirtos lėšos turi būti g</w:t>
      </w:r>
      <w:r w:rsidR="00301091" w:rsidRPr="00AE6FDE">
        <w:rPr>
          <w:rFonts w:ascii="Times New Roman" w:hAnsi="Times New Roman"/>
          <w:sz w:val="24"/>
          <w:lang w:val="lt-LT"/>
        </w:rPr>
        <w:t xml:space="preserve">rąžintos į </w:t>
      </w:r>
      <w:r w:rsidR="00D77B81" w:rsidRPr="00AE6FDE">
        <w:rPr>
          <w:rFonts w:ascii="Times New Roman" w:hAnsi="Times New Roman"/>
          <w:sz w:val="24"/>
          <w:lang w:val="lt-LT"/>
        </w:rPr>
        <w:t xml:space="preserve">sutartyje nurodytą biudžeto sąskaitą ne vėliau kaip per 10 </w:t>
      </w:r>
      <w:r w:rsidRPr="00AE6FDE">
        <w:rPr>
          <w:rFonts w:ascii="Times New Roman" w:hAnsi="Times New Roman"/>
          <w:sz w:val="24"/>
          <w:lang w:val="lt-LT"/>
        </w:rPr>
        <w:t xml:space="preserve">darbo </w:t>
      </w:r>
      <w:r w:rsidR="00D77B81" w:rsidRPr="00AE6FDE">
        <w:rPr>
          <w:rFonts w:ascii="Times New Roman" w:hAnsi="Times New Roman"/>
          <w:sz w:val="24"/>
          <w:lang w:val="lt-LT"/>
        </w:rPr>
        <w:t>dienų po projekto įgyvendinimo.</w:t>
      </w:r>
      <w:r w:rsidR="00D77B81" w:rsidRPr="00AE6FDE">
        <w:rPr>
          <w:rFonts w:ascii="Times New Roman" w:hAnsi="Times New Roman"/>
          <w:b/>
          <w:sz w:val="24"/>
          <w:lang w:val="lt-LT"/>
        </w:rPr>
        <w:t xml:space="preserve"> </w:t>
      </w:r>
    </w:p>
    <w:p w14:paraId="7BC85710" w14:textId="77777777" w:rsidR="00D77B81" w:rsidRPr="00AE6FDE" w:rsidRDefault="00D77B42"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33</w:t>
      </w:r>
      <w:r w:rsidR="00D77B81" w:rsidRPr="00AE6FDE">
        <w:rPr>
          <w:rFonts w:ascii="Times New Roman" w:hAnsi="Times New Roman"/>
          <w:sz w:val="24"/>
          <w:lang w:val="lt-LT"/>
        </w:rPr>
        <w:t xml:space="preserve">. Įvykdžius projektą per 1 </w:t>
      </w:r>
      <w:r w:rsidR="00D77B81" w:rsidRPr="00D72B96">
        <w:rPr>
          <w:rFonts w:ascii="Times New Roman" w:hAnsi="Times New Roman"/>
          <w:sz w:val="24"/>
          <w:lang w:val="lt-LT"/>
        </w:rPr>
        <w:t>mėn</w:t>
      </w:r>
      <w:r w:rsidR="00F3144C" w:rsidRPr="00D72B96">
        <w:rPr>
          <w:rFonts w:ascii="Times New Roman" w:hAnsi="Times New Roman"/>
          <w:sz w:val="24"/>
          <w:lang w:val="lt-LT"/>
        </w:rPr>
        <w:t>esį</w:t>
      </w:r>
      <w:r w:rsidR="00D77B81" w:rsidRPr="00D72B96">
        <w:rPr>
          <w:rFonts w:ascii="Times New Roman" w:hAnsi="Times New Roman"/>
          <w:sz w:val="24"/>
          <w:lang w:val="lt-LT"/>
        </w:rPr>
        <w:t>, bet</w:t>
      </w:r>
      <w:r w:rsidR="00D77B81" w:rsidRPr="00AE6FDE">
        <w:rPr>
          <w:rFonts w:ascii="Times New Roman" w:hAnsi="Times New Roman"/>
          <w:sz w:val="24"/>
          <w:lang w:val="lt-LT"/>
        </w:rPr>
        <w:t xml:space="preserve"> ne vėliau kaip iki einamųjų metų gruodžio 15 d., projekto vykdytojas atsiskaito už projekto įgyvendinimą bei skirtų lėšų panaudojimą Savivaldybės administracijos </w:t>
      </w:r>
      <w:r w:rsidR="00D612EA" w:rsidRPr="00F86564">
        <w:rPr>
          <w:rFonts w:ascii="Times New Roman" w:hAnsi="Times New Roman"/>
          <w:sz w:val="24"/>
          <w:lang w:val="lt-LT"/>
        </w:rPr>
        <w:t>Švietimo ir sporto</w:t>
      </w:r>
      <w:r w:rsidR="00D612EA">
        <w:rPr>
          <w:rFonts w:ascii="Times New Roman" w:hAnsi="Times New Roman"/>
          <w:sz w:val="24"/>
          <w:lang w:val="lt-LT"/>
        </w:rPr>
        <w:t xml:space="preserve"> </w:t>
      </w:r>
      <w:r w:rsidR="00D77B81" w:rsidRPr="00AE6FDE">
        <w:rPr>
          <w:rFonts w:ascii="Times New Roman" w:hAnsi="Times New Roman"/>
          <w:sz w:val="24"/>
          <w:lang w:val="lt-LT"/>
        </w:rPr>
        <w:t>bei Apskaitos skyriams sutartyje nustatyta tvark</w:t>
      </w:r>
      <w:r w:rsidR="00D77B81" w:rsidRPr="00E140F9">
        <w:rPr>
          <w:rFonts w:ascii="Times New Roman" w:hAnsi="Times New Roman"/>
          <w:sz w:val="24"/>
          <w:lang w:val="lt-LT"/>
        </w:rPr>
        <w:t>a</w:t>
      </w:r>
      <w:r w:rsidR="00E01E26" w:rsidRPr="00E140F9">
        <w:rPr>
          <w:rFonts w:ascii="Times New Roman" w:hAnsi="Times New Roman"/>
          <w:sz w:val="24"/>
          <w:lang w:val="lt-LT"/>
        </w:rPr>
        <w:t>.</w:t>
      </w:r>
    </w:p>
    <w:p w14:paraId="4FC0F314" w14:textId="77777777" w:rsidR="00D77B81" w:rsidRPr="00AE6FDE" w:rsidRDefault="00D77B42"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34</w:t>
      </w:r>
      <w:r w:rsidR="00D77B81" w:rsidRPr="00AE6FDE">
        <w:rPr>
          <w:rFonts w:ascii="Times New Roman" w:hAnsi="Times New Roman"/>
          <w:sz w:val="24"/>
          <w:lang w:val="lt-LT"/>
        </w:rPr>
        <w:t xml:space="preserve">. </w:t>
      </w:r>
      <w:r w:rsidRPr="00AE6FDE">
        <w:rPr>
          <w:rFonts w:ascii="Times New Roman" w:hAnsi="Times New Roman"/>
          <w:sz w:val="24"/>
          <w:lang w:val="lt-LT"/>
        </w:rPr>
        <w:t xml:space="preserve">Savivaldybė turi teisę tikrinti, </w:t>
      </w:r>
      <w:r w:rsidR="00D77B81" w:rsidRPr="00AE6FDE">
        <w:rPr>
          <w:rFonts w:ascii="Times New Roman" w:hAnsi="Times New Roman"/>
          <w:sz w:val="24"/>
          <w:lang w:val="lt-LT"/>
        </w:rPr>
        <w:t>ar organizacijos laikosi šių nuostatų</w:t>
      </w:r>
      <w:r w:rsidR="00301091" w:rsidRPr="00AE6FDE">
        <w:rPr>
          <w:rFonts w:ascii="Times New Roman" w:hAnsi="Times New Roman"/>
          <w:sz w:val="24"/>
          <w:lang w:val="lt-LT"/>
        </w:rPr>
        <w:t xml:space="preserve"> ir sutartyse</w:t>
      </w:r>
      <w:r w:rsidR="00D77B81" w:rsidRPr="00AE6FDE">
        <w:rPr>
          <w:rFonts w:ascii="Times New Roman" w:hAnsi="Times New Roman"/>
          <w:sz w:val="24"/>
          <w:lang w:val="lt-LT"/>
        </w:rPr>
        <w:t xml:space="preserve"> nustatytų įsipareigojimų. Savivaldybei pareikalavus, projekto vykdytojas turi pateikti visus išlaidas pateisinančius ir apmokėjimą įrodančius dokumentus ar jų patvirtintas kopijas. Išlaidas pateisinančiais dokumentais laikomi: projekto vykdytojo prekių ar paslaugų tiekėjų pateiktos sąskaitos faktūros ar PVM sąskaitos faktūros, kasos aparatų kvitai, perdavimo</w:t>
      </w:r>
      <w:r w:rsidR="00F3144C" w:rsidRPr="00980040">
        <w:rPr>
          <w:rFonts w:ascii="Times New Roman" w:hAnsi="Times New Roman"/>
          <w:color w:val="000000" w:themeColor="text1"/>
          <w:sz w:val="24"/>
          <w:lang w:val="lt-LT"/>
        </w:rPr>
        <w:t>–</w:t>
      </w:r>
      <w:r w:rsidR="00D77B81" w:rsidRPr="00AE6FDE">
        <w:rPr>
          <w:rFonts w:ascii="Times New Roman" w:hAnsi="Times New Roman"/>
          <w:sz w:val="24"/>
          <w:lang w:val="lt-LT"/>
        </w:rPr>
        <w:t>priėmimo aktai, keleivinio transporto bilietai ir kt. dokumentai.</w:t>
      </w:r>
    </w:p>
    <w:p w14:paraId="383A2041" w14:textId="77777777" w:rsidR="00D77B81" w:rsidRPr="00AE6FDE" w:rsidRDefault="00D77B42"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35</w:t>
      </w:r>
      <w:r w:rsidR="00D77B81" w:rsidRPr="00AE6FDE">
        <w:rPr>
          <w:rFonts w:ascii="Times New Roman" w:hAnsi="Times New Roman"/>
          <w:sz w:val="24"/>
          <w:lang w:val="lt-LT"/>
        </w:rPr>
        <w:t>. Išaiškėjus, kad projekto lėšos buvo panaudotos ne pagal paskirtį, projekto pareiškėjas privalo grąžinti lėšas į savivaldybės biudžeto sąskaitą per 3 darbo dienas po įspėjimo gavimo. Nustatytais terminais negrąžinus lėšų, jos išieškomos įstatymų nustatyta tvarka.</w:t>
      </w:r>
    </w:p>
    <w:p w14:paraId="28F43D39" w14:textId="77777777" w:rsidR="00D77B42" w:rsidRPr="00AE6FDE" w:rsidRDefault="00D77B42"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36</w:t>
      </w:r>
      <w:r w:rsidR="00D77B81" w:rsidRPr="00AE6FDE">
        <w:rPr>
          <w:rFonts w:ascii="Times New Roman" w:hAnsi="Times New Roman"/>
          <w:sz w:val="24"/>
          <w:lang w:val="lt-LT"/>
        </w:rPr>
        <w:t>.</w:t>
      </w:r>
      <w:r w:rsidR="00D77B81" w:rsidRPr="00AE6FDE">
        <w:rPr>
          <w:rFonts w:ascii="Times New Roman" w:hAnsi="Times New Roman"/>
          <w:b/>
          <w:sz w:val="24"/>
          <w:lang w:val="lt-LT"/>
        </w:rPr>
        <w:t xml:space="preserve"> </w:t>
      </w:r>
      <w:r w:rsidR="00DD4CF9" w:rsidRPr="00AE6FDE">
        <w:rPr>
          <w:rFonts w:ascii="Times New Roman" w:hAnsi="Times New Roman"/>
          <w:sz w:val="24"/>
          <w:lang w:val="lt-LT"/>
        </w:rPr>
        <w:t xml:space="preserve">Lėšos, skirtos </w:t>
      </w:r>
      <w:r w:rsidR="00D77B81" w:rsidRPr="00AE6FDE">
        <w:rPr>
          <w:rFonts w:ascii="Times New Roman" w:hAnsi="Times New Roman"/>
          <w:sz w:val="24"/>
          <w:lang w:val="lt-LT"/>
        </w:rPr>
        <w:t>projekto vykdymui, negali būti perkeltos į kitus biudžetinius metus.</w:t>
      </w:r>
    </w:p>
    <w:p w14:paraId="3CDD84DB" w14:textId="77777777" w:rsidR="00D77B42" w:rsidRPr="00AE6FDE" w:rsidRDefault="00D77B42"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t>37. Pateiktos paraiškos, vertinimo dokumentai ir ataskaitos yra saugomos penkerius metus nuo jų gavimo dienos.</w:t>
      </w:r>
    </w:p>
    <w:p w14:paraId="193E9489" w14:textId="77777777" w:rsidR="00D77B42" w:rsidRPr="00AE6FDE" w:rsidRDefault="00D77B42" w:rsidP="00570802">
      <w:pPr>
        <w:pStyle w:val="Pagrindinistekstas2"/>
        <w:spacing w:after="0" w:line="360" w:lineRule="auto"/>
        <w:ind w:firstLine="851"/>
        <w:rPr>
          <w:rFonts w:ascii="Times New Roman" w:hAnsi="Times New Roman"/>
          <w:sz w:val="24"/>
          <w:lang w:val="lt-LT"/>
        </w:rPr>
      </w:pPr>
      <w:r w:rsidRPr="00AE6FDE">
        <w:rPr>
          <w:rFonts w:ascii="Times New Roman" w:hAnsi="Times New Roman"/>
          <w:sz w:val="24"/>
          <w:lang w:val="lt-LT"/>
        </w:rPr>
        <w:lastRenderedPageBreak/>
        <w:t>38. Iškilus ginčams visi klausimai sprendžiami Lietuvos Respublikos įstatymų nustatyta tvarka.</w:t>
      </w:r>
    </w:p>
    <w:p w14:paraId="10D5107B" w14:textId="77777777" w:rsidR="00D77B81" w:rsidRPr="00AE6FDE" w:rsidRDefault="00111C8E" w:rsidP="00111C8E">
      <w:pPr>
        <w:tabs>
          <w:tab w:val="left" w:pos="6840"/>
        </w:tabs>
        <w:rPr>
          <w:sz w:val="16"/>
          <w:szCs w:val="16"/>
        </w:rPr>
      </w:pPr>
      <w:r w:rsidRPr="00AE6FDE">
        <w:rPr>
          <w:sz w:val="16"/>
          <w:szCs w:val="16"/>
        </w:rPr>
        <w:tab/>
      </w:r>
    </w:p>
    <w:p w14:paraId="58E607D0" w14:textId="77777777" w:rsidR="003D4E36" w:rsidRPr="00D72B96" w:rsidRDefault="00F3144C" w:rsidP="00111C8E">
      <w:pPr>
        <w:pStyle w:val="Pagrindinistekstas2"/>
        <w:spacing w:line="360" w:lineRule="auto"/>
        <w:ind w:firstLine="360"/>
        <w:jc w:val="center"/>
        <w:rPr>
          <w:rFonts w:ascii="Times New Roman" w:hAnsi="Times New Roman"/>
          <w:sz w:val="24"/>
          <w:lang w:val="lt-LT"/>
        </w:rPr>
      </w:pPr>
      <w:r w:rsidRPr="00D72B96">
        <w:rPr>
          <w:rFonts w:ascii="Times New Roman" w:hAnsi="Times New Roman"/>
          <w:sz w:val="24"/>
          <w:lang w:val="lt-LT"/>
        </w:rPr>
        <w:t xml:space="preserve">–––––––––– </w:t>
      </w:r>
    </w:p>
    <w:p w14:paraId="0BC69B32" w14:textId="77777777" w:rsidR="00F86564" w:rsidRDefault="00F86564" w:rsidP="00111C8E">
      <w:pPr>
        <w:pStyle w:val="Pagrindinistekstas2"/>
        <w:spacing w:line="360" w:lineRule="auto"/>
        <w:ind w:firstLine="360"/>
        <w:jc w:val="center"/>
        <w:rPr>
          <w:rFonts w:ascii="Times New Roman" w:hAnsi="Times New Roman"/>
          <w:sz w:val="24"/>
          <w:lang w:val="lt-LT"/>
        </w:rPr>
      </w:pPr>
    </w:p>
    <w:p w14:paraId="5D3C7E77" w14:textId="77777777" w:rsidR="00F86564" w:rsidRDefault="00F86564" w:rsidP="00111C8E">
      <w:pPr>
        <w:pStyle w:val="Pagrindinistekstas2"/>
        <w:spacing w:line="360" w:lineRule="auto"/>
        <w:ind w:firstLine="360"/>
        <w:jc w:val="center"/>
        <w:rPr>
          <w:rFonts w:ascii="Times New Roman" w:hAnsi="Times New Roman"/>
          <w:sz w:val="24"/>
          <w:lang w:val="lt-LT"/>
        </w:rPr>
      </w:pPr>
    </w:p>
    <w:p w14:paraId="20A21660" w14:textId="0EB25A02" w:rsidR="00062C14" w:rsidRPr="00980040" w:rsidRDefault="00062C14" w:rsidP="00980040">
      <w:pPr>
        <w:pStyle w:val="Pagrindinistekstas2"/>
        <w:spacing w:line="360" w:lineRule="auto"/>
        <w:rPr>
          <w:rFonts w:ascii="Times New Roman" w:hAnsi="Times New Roman"/>
          <w:sz w:val="24"/>
          <w:lang w:val="lt-LT"/>
        </w:rPr>
      </w:pPr>
    </w:p>
    <w:sectPr w:rsidR="00062C14" w:rsidRPr="00980040" w:rsidSect="00F91CC8">
      <w:pgSz w:w="11906" w:h="16838" w:code="9"/>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4D9F" w14:textId="77777777" w:rsidR="00B05CE5" w:rsidRPr="00AE6FDE" w:rsidRDefault="00B05CE5" w:rsidP="007D6135">
      <w:r w:rsidRPr="00AE6FDE">
        <w:separator/>
      </w:r>
    </w:p>
  </w:endnote>
  <w:endnote w:type="continuationSeparator" w:id="0">
    <w:p w14:paraId="6A6675F1" w14:textId="77777777" w:rsidR="00B05CE5" w:rsidRPr="00AE6FDE" w:rsidRDefault="00B05CE5" w:rsidP="007D6135">
      <w:r w:rsidRPr="00AE6F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0C28" w14:textId="77777777" w:rsidR="00B05CE5" w:rsidRPr="00AE6FDE" w:rsidRDefault="00B05CE5" w:rsidP="007D6135">
      <w:r w:rsidRPr="00AE6FDE">
        <w:separator/>
      </w:r>
    </w:p>
  </w:footnote>
  <w:footnote w:type="continuationSeparator" w:id="0">
    <w:p w14:paraId="156AE28E" w14:textId="77777777" w:rsidR="00B05CE5" w:rsidRPr="00AE6FDE" w:rsidRDefault="00B05CE5" w:rsidP="007D6135">
      <w:r w:rsidRPr="00AE6FD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074"/>
    <w:multiLevelType w:val="hybridMultilevel"/>
    <w:tmpl w:val="243C5AB2"/>
    <w:lvl w:ilvl="0" w:tplc="2AD0DA44">
      <w:start w:val="2"/>
      <w:numFmt w:val="decimal"/>
      <w:lvlText w:val="%1."/>
      <w:lvlJc w:val="left"/>
      <w:pPr>
        <w:ind w:left="1080" w:hanging="36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00A004A"/>
    <w:multiLevelType w:val="hybridMultilevel"/>
    <w:tmpl w:val="07361AF8"/>
    <w:lvl w:ilvl="0" w:tplc="E6085514">
      <w:start w:val="1"/>
      <w:numFmt w:val="decimal"/>
      <w:lvlText w:val="%1."/>
      <w:lvlJc w:val="left"/>
      <w:pPr>
        <w:tabs>
          <w:tab w:val="num" w:pos="1080"/>
        </w:tabs>
        <w:ind w:left="1080" w:hanging="360"/>
      </w:pPr>
      <w:rPr>
        <w:rFonts w:hint="default"/>
      </w:rPr>
    </w:lvl>
    <w:lvl w:ilvl="1" w:tplc="7B98EF8C">
      <w:numFmt w:val="none"/>
      <w:lvlText w:val=""/>
      <w:lvlJc w:val="left"/>
      <w:pPr>
        <w:tabs>
          <w:tab w:val="num" w:pos="360"/>
        </w:tabs>
      </w:pPr>
    </w:lvl>
    <w:lvl w:ilvl="2" w:tplc="5A96A3C2">
      <w:numFmt w:val="none"/>
      <w:lvlText w:val=""/>
      <w:lvlJc w:val="left"/>
      <w:pPr>
        <w:tabs>
          <w:tab w:val="num" w:pos="360"/>
        </w:tabs>
      </w:pPr>
    </w:lvl>
    <w:lvl w:ilvl="3" w:tplc="BDCCF290">
      <w:numFmt w:val="none"/>
      <w:lvlText w:val=""/>
      <w:lvlJc w:val="left"/>
      <w:pPr>
        <w:tabs>
          <w:tab w:val="num" w:pos="360"/>
        </w:tabs>
      </w:pPr>
    </w:lvl>
    <w:lvl w:ilvl="4" w:tplc="2796FF74">
      <w:numFmt w:val="none"/>
      <w:lvlText w:val=""/>
      <w:lvlJc w:val="left"/>
      <w:pPr>
        <w:tabs>
          <w:tab w:val="num" w:pos="360"/>
        </w:tabs>
      </w:pPr>
    </w:lvl>
    <w:lvl w:ilvl="5" w:tplc="B2C6E0D4">
      <w:numFmt w:val="none"/>
      <w:lvlText w:val=""/>
      <w:lvlJc w:val="left"/>
      <w:pPr>
        <w:tabs>
          <w:tab w:val="num" w:pos="360"/>
        </w:tabs>
      </w:pPr>
    </w:lvl>
    <w:lvl w:ilvl="6" w:tplc="AFB2AFD6">
      <w:numFmt w:val="none"/>
      <w:lvlText w:val=""/>
      <w:lvlJc w:val="left"/>
      <w:pPr>
        <w:tabs>
          <w:tab w:val="num" w:pos="360"/>
        </w:tabs>
      </w:pPr>
    </w:lvl>
    <w:lvl w:ilvl="7" w:tplc="3F18DAD0">
      <w:numFmt w:val="none"/>
      <w:lvlText w:val=""/>
      <w:lvlJc w:val="left"/>
      <w:pPr>
        <w:tabs>
          <w:tab w:val="num" w:pos="360"/>
        </w:tabs>
      </w:pPr>
    </w:lvl>
    <w:lvl w:ilvl="8" w:tplc="211C82B2">
      <w:numFmt w:val="none"/>
      <w:lvlText w:val=""/>
      <w:lvlJc w:val="left"/>
      <w:pPr>
        <w:tabs>
          <w:tab w:val="num" w:pos="360"/>
        </w:tabs>
      </w:pPr>
    </w:lvl>
  </w:abstractNum>
  <w:abstractNum w:abstractNumId="2" w15:restartNumberingAfterBreak="0">
    <w:nsid w:val="650C4807"/>
    <w:multiLevelType w:val="hybridMultilevel"/>
    <w:tmpl w:val="306855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EB75BB"/>
    <w:multiLevelType w:val="hybridMultilevel"/>
    <w:tmpl w:val="3684B2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99403077">
    <w:abstractNumId w:val="1"/>
  </w:num>
  <w:num w:numId="2" w16cid:durableId="1147284484">
    <w:abstractNumId w:val="2"/>
  </w:num>
  <w:num w:numId="3" w16cid:durableId="1304232227">
    <w:abstractNumId w:val="0"/>
  </w:num>
  <w:num w:numId="4" w16cid:durableId="12887813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CB6"/>
    <w:rsid w:val="00040B30"/>
    <w:rsid w:val="00042866"/>
    <w:rsid w:val="00046A30"/>
    <w:rsid w:val="000544AF"/>
    <w:rsid w:val="000571C4"/>
    <w:rsid w:val="0006268E"/>
    <w:rsid w:val="00062C14"/>
    <w:rsid w:val="0006662C"/>
    <w:rsid w:val="00071A3E"/>
    <w:rsid w:val="00073CD8"/>
    <w:rsid w:val="000930C7"/>
    <w:rsid w:val="00095385"/>
    <w:rsid w:val="000A66DD"/>
    <w:rsid w:val="000B374D"/>
    <w:rsid w:val="000D293F"/>
    <w:rsid w:val="000E7D4C"/>
    <w:rsid w:val="000F1753"/>
    <w:rsid w:val="00111C8E"/>
    <w:rsid w:val="0012096E"/>
    <w:rsid w:val="001223DE"/>
    <w:rsid w:val="00127783"/>
    <w:rsid w:val="0013613D"/>
    <w:rsid w:val="00140084"/>
    <w:rsid w:val="00142BDC"/>
    <w:rsid w:val="001505FD"/>
    <w:rsid w:val="001525A7"/>
    <w:rsid w:val="00171979"/>
    <w:rsid w:val="0017207A"/>
    <w:rsid w:val="00183FC2"/>
    <w:rsid w:val="00186C09"/>
    <w:rsid w:val="001A4BC9"/>
    <w:rsid w:val="001A6723"/>
    <w:rsid w:val="001B6DB8"/>
    <w:rsid w:val="001B6F42"/>
    <w:rsid w:val="001D65FC"/>
    <w:rsid w:val="00240537"/>
    <w:rsid w:val="0024355E"/>
    <w:rsid w:val="00253482"/>
    <w:rsid w:val="002604AF"/>
    <w:rsid w:val="002845CD"/>
    <w:rsid w:val="00290BAD"/>
    <w:rsid w:val="002973EC"/>
    <w:rsid w:val="002B1FDE"/>
    <w:rsid w:val="002B3088"/>
    <w:rsid w:val="002D6AF0"/>
    <w:rsid w:val="002F1F30"/>
    <w:rsid w:val="002F3237"/>
    <w:rsid w:val="00301091"/>
    <w:rsid w:val="00307D1C"/>
    <w:rsid w:val="00316463"/>
    <w:rsid w:val="003178D6"/>
    <w:rsid w:val="003400BF"/>
    <w:rsid w:val="003511CF"/>
    <w:rsid w:val="00356336"/>
    <w:rsid w:val="003B644E"/>
    <w:rsid w:val="003B645B"/>
    <w:rsid w:val="003D095C"/>
    <w:rsid w:val="003D4E36"/>
    <w:rsid w:val="003D5B7C"/>
    <w:rsid w:val="003D7195"/>
    <w:rsid w:val="003D77DB"/>
    <w:rsid w:val="003E7B8F"/>
    <w:rsid w:val="003F58ED"/>
    <w:rsid w:val="00430915"/>
    <w:rsid w:val="00434C7B"/>
    <w:rsid w:val="00461735"/>
    <w:rsid w:val="004854BC"/>
    <w:rsid w:val="00496F63"/>
    <w:rsid w:val="004A1413"/>
    <w:rsid w:val="004B2BBC"/>
    <w:rsid w:val="004C103E"/>
    <w:rsid w:val="004C44FA"/>
    <w:rsid w:val="004D23D2"/>
    <w:rsid w:val="004D6C5C"/>
    <w:rsid w:val="004F0727"/>
    <w:rsid w:val="00501E79"/>
    <w:rsid w:val="00504F5E"/>
    <w:rsid w:val="00513EE6"/>
    <w:rsid w:val="00531A68"/>
    <w:rsid w:val="00556651"/>
    <w:rsid w:val="00570802"/>
    <w:rsid w:val="00575E38"/>
    <w:rsid w:val="0057653E"/>
    <w:rsid w:val="00577CBA"/>
    <w:rsid w:val="00585746"/>
    <w:rsid w:val="005905B3"/>
    <w:rsid w:val="005979F4"/>
    <w:rsid w:val="005C03F1"/>
    <w:rsid w:val="005C6D30"/>
    <w:rsid w:val="005D0F69"/>
    <w:rsid w:val="005E4403"/>
    <w:rsid w:val="005F0965"/>
    <w:rsid w:val="005F5252"/>
    <w:rsid w:val="005F7145"/>
    <w:rsid w:val="00625FA8"/>
    <w:rsid w:val="00627F51"/>
    <w:rsid w:val="006358D6"/>
    <w:rsid w:val="006366C4"/>
    <w:rsid w:val="006421EA"/>
    <w:rsid w:val="0067582D"/>
    <w:rsid w:val="00690E12"/>
    <w:rsid w:val="006B3CB6"/>
    <w:rsid w:val="006B76AC"/>
    <w:rsid w:val="006C76FF"/>
    <w:rsid w:val="006D3553"/>
    <w:rsid w:val="006F5347"/>
    <w:rsid w:val="007131D7"/>
    <w:rsid w:val="00716435"/>
    <w:rsid w:val="007201E2"/>
    <w:rsid w:val="007322B3"/>
    <w:rsid w:val="0074136C"/>
    <w:rsid w:val="00756814"/>
    <w:rsid w:val="0076330C"/>
    <w:rsid w:val="007721CF"/>
    <w:rsid w:val="00785B78"/>
    <w:rsid w:val="0078640A"/>
    <w:rsid w:val="00790BE4"/>
    <w:rsid w:val="007B226D"/>
    <w:rsid w:val="007D064A"/>
    <w:rsid w:val="007D0DE0"/>
    <w:rsid w:val="007D1429"/>
    <w:rsid w:val="007D6135"/>
    <w:rsid w:val="007F3836"/>
    <w:rsid w:val="007F50D4"/>
    <w:rsid w:val="00800678"/>
    <w:rsid w:val="00832465"/>
    <w:rsid w:val="008329B6"/>
    <w:rsid w:val="00885527"/>
    <w:rsid w:val="0088795D"/>
    <w:rsid w:val="00897019"/>
    <w:rsid w:val="008C308F"/>
    <w:rsid w:val="008D7477"/>
    <w:rsid w:val="008E5FA0"/>
    <w:rsid w:val="008E7B62"/>
    <w:rsid w:val="008F54C3"/>
    <w:rsid w:val="00902CE5"/>
    <w:rsid w:val="00912777"/>
    <w:rsid w:val="00922CFD"/>
    <w:rsid w:val="00925520"/>
    <w:rsid w:val="00925664"/>
    <w:rsid w:val="00945AA3"/>
    <w:rsid w:val="009546C5"/>
    <w:rsid w:val="009552FC"/>
    <w:rsid w:val="00956362"/>
    <w:rsid w:val="00957343"/>
    <w:rsid w:val="00975E2D"/>
    <w:rsid w:val="00976596"/>
    <w:rsid w:val="00980040"/>
    <w:rsid w:val="00994EF7"/>
    <w:rsid w:val="009A197C"/>
    <w:rsid w:val="009A6F9D"/>
    <w:rsid w:val="009C6F7C"/>
    <w:rsid w:val="009C717C"/>
    <w:rsid w:val="009D70DB"/>
    <w:rsid w:val="009F1DAD"/>
    <w:rsid w:val="00A008D0"/>
    <w:rsid w:val="00A00EAD"/>
    <w:rsid w:val="00A01E51"/>
    <w:rsid w:val="00A244AA"/>
    <w:rsid w:val="00A35246"/>
    <w:rsid w:val="00A53594"/>
    <w:rsid w:val="00A5526F"/>
    <w:rsid w:val="00A74F82"/>
    <w:rsid w:val="00A80548"/>
    <w:rsid w:val="00A86AC6"/>
    <w:rsid w:val="00A91319"/>
    <w:rsid w:val="00AA23D9"/>
    <w:rsid w:val="00AC1D13"/>
    <w:rsid w:val="00AD5DDB"/>
    <w:rsid w:val="00AE6FDE"/>
    <w:rsid w:val="00AF0A96"/>
    <w:rsid w:val="00AF58A8"/>
    <w:rsid w:val="00AF592F"/>
    <w:rsid w:val="00B05CE5"/>
    <w:rsid w:val="00B115E9"/>
    <w:rsid w:val="00B22479"/>
    <w:rsid w:val="00B2642E"/>
    <w:rsid w:val="00B519EB"/>
    <w:rsid w:val="00B5513D"/>
    <w:rsid w:val="00B57503"/>
    <w:rsid w:val="00B646AB"/>
    <w:rsid w:val="00B64F08"/>
    <w:rsid w:val="00B75678"/>
    <w:rsid w:val="00B7751B"/>
    <w:rsid w:val="00B80D70"/>
    <w:rsid w:val="00B81350"/>
    <w:rsid w:val="00B82C1E"/>
    <w:rsid w:val="00B843D4"/>
    <w:rsid w:val="00B95F57"/>
    <w:rsid w:val="00BA349F"/>
    <w:rsid w:val="00BB2FB7"/>
    <w:rsid w:val="00BC10EB"/>
    <w:rsid w:val="00BD422B"/>
    <w:rsid w:val="00C1323A"/>
    <w:rsid w:val="00C133AA"/>
    <w:rsid w:val="00C24FB4"/>
    <w:rsid w:val="00C25F56"/>
    <w:rsid w:val="00C335A3"/>
    <w:rsid w:val="00C45D98"/>
    <w:rsid w:val="00C71490"/>
    <w:rsid w:val="00C72623"/>
    <w:rsid w:val="00C800A6"/>
    <w:rsid w:val="00C87BE4"/>
    <w:rsid w:val="00C95CE1"/>
    <w:rsid w:val="00CA2BE8"/>
    <w:rsid w:val="00CA4D3C"/>
    <w:rsid w:val="00CC015E"/>
    <w:rsid w:val="00CD2176"/>
    <w:rsid w:val="00CD457B"/>
    <w:rsid w:val="00CD6CDA"/>
    <w:rsid w:val="00CF3818"/>
    <w:rsid w:val="00D00B02"/>
    <w:rsid w:val="00D319EA"/>
    <w:rsid w:val="00D60268"/>
    <w:rsid w:val="00D612EA"/>
    <w:rsid w:val="00D6373D"/>
    <w:rsid w:val="00D72B96"/>
    <w:rsid w:val="00D743FC"/>
    <w:rsid w:val="00D77B42"/>
    <w:rsid w:val="00D77B81"/>
    <w:rsid w:val="00D87DC1"/>
    <w:rsid w:val="00DA33CB"/>
    <w:rsid w:val="00DB7432"/>
    <w:rsid w:val="00DB79BA"/>
    <w:rsid w:val="00DC30B7"/>
    <w:rsid w:val="00DD4CF9"/>
    <w:rsid w:val="00DD7367"/>
    <w:rsid w:val="00E00E64"/>
    <w:rsid w:val="00E01E26"/>
    <w:rsid w:val="00E13CF2"/>
    <w:rsid w:val="00E140F9"/>
    <w:rsid w:val="00E3461D"/>
    <w:rsid w:val="00E4270C"/>
    <w:rsid w:val="00E70666"/>
    <w:rsid w:val="00E87A12"/>
    <w:rsid w:val="00E94CC2"/>
    <w:rsid w:val="00EA10B4"/>
    <w:rsid w:val="00EC45EF"/>
    <w:rsid w:val="00ED7890"/>
    <w:rsid w:val="00EE75CC"/>
    <w:rsid w:val="00EF6294"/>
    <w:rsid w:val="00F04B2F"/>
    <w:rsid w:val="00F27FCF"/>
    <w:rsid w:val="00F3144C"/>
    <w:rsid w:val="00F37BD0"/>
    <w:rsid w:val="00F448B6"/>
    <w:rsid w:val="00F61984"/>
    <w:rsid w:val="00F63532"/>
    <w:rsid w:val="00F769FC"/>
    <w:rsid w:val="00F86564"/>
    <w:rsid w:val="00F91CC8"/>
    <w:rsid w:val="00FB3A42"/>
    <w:rsid w:val="00FE0FF1"/>
    <w:rsid w:val="00FE7141"/>
    <w:rsid w:val="00FF54D2"/>
    <w:rsid w:val="00FF5999"/>
    <w:rsid w:val="00FF6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DAD37"/>
  <w15:chartTrackingRefBased/>
  <w15:docId w15:val="{4D6FC79C-2EB9-4CDB-963A-995C3821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3CB6"/>
    <w:rPr>
      <w:sz w:val="24"/>
      <w:szCs w:val="24"/>
    </w:rPr>
  </w:style>
  <w:style w:type="paragraph" w:styleId="Antrat1">
    <w:name w:val="heading 1"/>
    <w:basedOn w:val="prastasis"/>
    <w:next w:val="prastasis"/>
    <w:qFormat/>
    <w:rsid w:val="006B3CB6"/>
    <w:pPr>
      <w:keepNext/>
      <w:spacing w:before="240" w:after="60"/>
      <w:outlineLvl w:val="0"/>
    </w:pPr>
    <w:rPr>
      <w:rFonts w:ascii="Arial" w:hAnsi="Arial" w:cs="Arial"/>
      <w:b/>
      <w:bCs/>
      <w:kern w:val="32"/>
      <w:sz w:val="32"/>
      <w:szCs w:val="32"/>
    </w:rPr>
  </w:style>
  <w:style w:type="paragraph" w:styleId="Antrat3">
    <w:name w:val="heading 3"/>
    <w:basedOn w:val="prastasis"/>
    <w:next w:val="prastasis"/>
    <w:link w:val="Antrat3Diagrama"/>
    <w:uiPriority w:val="9"/>
    <w:unhideWhenUsed/>
    <w:qFormat/>
    <w:rsid w:val="00DC30B7"/>
    <w:pPr>
      <w:keepNext/>
      <w:suppressAutoHyphens/>
      <w:autoSpaceDE w:val="0"/>
      <w:spacing w:before="240" w:after="60"/>
      <w:jc w:val="both"/>
      <w:outlineLvl w:val="2"/>
    </w:pPr>
    <w:rPr>
      <w:rFonts w:ascii="Cambria" w:hAnsi="Cambria"/>
      <w:b/>
      <w:bCs/>
      <w:sz w:val="26"/>
      <w:szCs w:val="26"/>
      <w:lang w:val="en-GB" w:eastAsia="ar-SA"/>
    </w:rPr>
  </w:style>
  <w:style w:type="paragraph" w:styleId="Antrat4">
    <w:name w:val="heading 4"/>
    <w:basedOn w:val="prastasis"/>
    <w:next w:val="prastasis"/>
    <w:qFormat/>
    <w:rsid w:val="006B3CB6"/>
    <w:pPr>
      <w:keepNext/>
      <w:spacing w:before="240" w:after="60"/>
      <w:outlineLvl w:val="3"/>
    </w:pPr>
    <w:rPr>
      <w:b/>
      <w:bCs/>
      <w:noProof/>
      <w:sz w:val="28"/>
      <w:szCs w:val="28"/>
      <w:lang w:eastAsia="en-US"/>
    </w:rPr>
  </w:style>
  <w:style w:type="paragraph" w:styleId="Antrat5">
    <w:name w:val="heading 5"/>
    <w:basedOn w:val="prastasis"/>
    <w:next w:val="prastasis"/>
    <w:qFormat/>
    <w:rsid w:val="006B3C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B3C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6B3CB6"/>
    <w:pPr>
      <w:tabs>
        <w:tab w:val="center" w:pos="4153"/>
        <w:tab w:val="right" w:pos="8306"/>
      </w:tabs>
      <w:autoSpaceDE w:val="0"/>
      <w:autoSpaceDN w:val="0"/>
      <w:adjustRightInd w:val="0"/>
      <w:jc w:val="both"/>
    </w:pPr>
    <w:rPr>
      <w:rFonts w:ascii="!_Times" w:hAnsi="!_Times"/>
      <w:sz w:val="20"/>
      <w:lang w:val="en-GB" w:eastAsia="en-US"/>
    </w:rPr>
  </w:style>
  <w:style w:type="character" w:styleId="Hipersaitas">
    <w:name w:val="Hyperlink"/>
    <w:rsid w:val="001505FD"/>
    <w:rPr>
      <w:color w:val="0000FF"/>
      <w:u w:val="single"/>
    </w:rPr>
  </w:style>
  <w:style w:type="paragraph" w:customStyle="1" w:styleId="WW-Default">
    <w:name w:val="WW-Default"/>
    <w:rsid w:val="008329B6"/>
    <w:pPr>
      <w:tabs>
        <w:tab w:val="left" w:pos="709"/>
      </w:tabs>
      <w:suppressAutoHyphens/>
      <w:spacing w:line="360" w:lineRule="atLeast"/>
      <w:jc w:val="both"/>
    </w:pPr>
    <w:rPr>
      <w:rFonts w:eastAsia="Arial"/>
      <w:color w:val="00000A"/>
      <w:sz w:val="24"/>
      <w:szCs w:val="24"/>
      <w:lang w:eastAsia="ar-SA"/>
    </w:rPr>
  </w:style>
  <w:style w:type="character" w:customStyle="1" w:styleId="Antrat3Diagrama">
    <w:name w:val="Antraštė 3 Diagrama"/>
    <w:link w:val="Antrat3"/>
    <w:uiPriority w:val="9"/>
    <w:rsid w:val="00DC30B7"/>
    <w:rPr>
      <w:rFonts w:ascii="Cambria" w:hAnsi="Cambria"/>
      <w:b/>
      <w:bCs/>
      <w:sz w:val="26"/>
      <w:szCs w:val="26"/>
      <w:lang w:val="en-GB" w:eastAsia="ar-SA"/>
    </w:rPr>
  </w:style>
  <w:style w:type="paragraph" w:styleId="Pagrindinistekstas">
    <w:name w:val="Body Text"/>
    <w:basedOn w:val="prastasis"/>
    <w:link w:val="PagrindinistekstasDiagrama"/>
    <w:rsid w:val="00DC30B7"/>
    <w:pPr>
      <w:suppressAutoHyphens/>
      <w:overflowPunct w:val="0"/>
      <w:autoSpaceDE w:val="0"/>
      <w:jc w:val="center"/>
      <w:textAlignment w:val="baseline"/>
    </w:pPr>
    <w:rPr>
      <w:b/>
      <w:bCs/>
      <w:sz w:val="28"/>
      <w:szCs w:val="20"/>
      <w:lang w:val="en-GB" w:eastAsia="ar-SA"/>
    </w:rPr>
  </w:style>
  <w:style w:type="character" w:customStyle="1" w:styleId="PagrindinistekstasDiagrama">
    <w:name w:val="Pagrindinis tekstas Diagrama"/>
    <w:link w:val="Pagrindinistekstas"/>
    <w:rsid w:val="00DC30B7"/>
    <w:rPr>
      <w:b/>
      <w:bCs/>
      <w:sz w:val="28"/>
      <w:lang w:val="en-GB" w:eastAsia="ar-SA"/>
    </w:rPr>
  </w:style>
  <w:style w:type="paragraph" w:styleId="Pagrindiniotekstotrauka">
    <w:name w:val="Body Text Indent"/>
    <w:basedOn w:val="prastasis"/>
    <w:link w:val="PagrindiniotekstotraukaDiagrama"/>
    <w:rsid w:val="00DC30B7"/>
    <w:pPr>
      <w:suppressAutoHyphens/>
      <w:autoSpaceDE w:val="0"/>
      <w:spacing w:after="120"/>
      <w:ind w:left="283"/>
      <w:jc w:val="both"/>
    </w:pPr>
    <w:rPr>
      <w:rFonts w:ascii="!_Times" w:hAnsi="!_Times"/>
      <w:sz w:val="20"/>
      <w:lang w:val="en-GB" w:eastAsia="ar-SA"/>
    </w:rPr>
  </w:style>
  <w:style w:type="character" w:customStyle="1" w:styleId="PagrindiniotekstotraukaDiagrama">
    <w:name w:val="Pagrindinio teksto įtrauka Diagrama"/>
    <w:link w:val="Pagrindiniotekstotrauka"/>
    <w:rsid w:val="00DC30B7"/>
    <w:rPr>
      <w:rFonts w:ascii="!_Times" w:hAnsi="!_Times"/>
      <w:szCs w:val="24"/>
      <w:lang w:val="en-GB" w:eastAsia="ar-SA"/>
    </w:rPr>
  </w:style>
  <w:style w:type="paragraph" w:styleId="Pagrindinistekstas2">
    <w:name w:val="Body Text 2"/>
    <w:basedOn w:val="prastasis"/>
    <w:link w:val="Pagrindinistekstas2Diagrama"/>
    <w:uiPriority w:val="99"/>
    <w:unhideWhenUsed/>
    <w:rsid w:val="00DC30B7"/>
    <w:pPr>
      <w:suppressAutoHyphens/>
      <w:autoSpaceDE w:val="0"/>
      <w:spacing w:after="120" w:line="480" w:lineRule="auto"/>
      <w:jc w:val="both"/>
    </w:pPr>
    <w:rPr>
      <w:rFonts w:ascii="!_Times" w:hAnsi="!_Times"/>
      <w:sz w:val="20"/>
      <w:lang w:val="en-GB" w:eastAsia="ar-SA"/>
    </w:rPr>
  </w:style>
  <w:style w:type="character" w:customStyle="1" w:styleId="Pagrindinistekstas2Diagrama">
    <w:name w:val="Pagrindinis tekstas 2 Diagrama"/>
    <w:link w:val="Pagrindinistekstas2"/>
    <w:uiPriority w:val="99"/>
    <w:rsid w:val="00DC30B7"/>
    <w:rPr>
      <w:rFonts w:ascii="!_Times" w:hAnsi="!_Times"/>
      <w:szCs w:val="24"/>
      <w:lang w:val="en-GB" w:eastAsia="ar-SA"/>
    </w:rPr>
  </w:style>
  <w:style w:type="paragraph" w:styleId="Tekstoblokas">
    <w:name w:val="Block Text"/>
    <w:basedOn w:val="prastasis"/>
    <w:rsid w:val="00DC30B7"/>
    <w:pPr>
      <w:ind w:left="-284" w:right="-432" w:firstLine="284"/>
    </w:pPr>
    <w:rPr>
      <w:rFonts w:ascii="TimesLT" w:hAnsi="TimesLT"/>
      <w:szCs w:val="20"/>
      <w:lang w:eastAsia="en-US"/>
    </w:rPr>
  </w:style>
  <w:style w:type="paragraph" w:styleId="Porat">
    <w:name w:val="footer"/>
    <w:basedOn w:val="prastasis"/>
    <w:link w:val="PoratDiagrama"/>
    <w:rsid w:val="007D6135"/>
    <w:pPr>
      <w:tabs>
        <w:tab w:val="center" w:pos="4680"/>
        <w:tab w:val="right" w:pos="9360"/>
      </w:tabs>
    </w:pPr>
  </w:style>
  <w:style w:type="character" w:customStyle="1" w:styleId="PoratDiagrama">
    <w:name w:val="Poraštė Diagrama"/>
    <w:link w:val="Porat"/>
    <w:rsid w:val="007D6135"/>
    <w:rPr>
      <w:sz w:val="24"/>
      <w:szCs w:val="24"/>
      <w:lang w:val="lt-LT" w:eastAsia="lt-LT"/>
    </w:rPr>
  </w:style>
  <w:style w:type="character" w:styleId="Neapdorotaspaminjimas">
    <w:name w:val="Unresolved Mention"/>
    <w:uiPriority w:val="99"/>
    <w:semiHidden/>
    <w:unhideWhenUsed/>
    <w:rsid w:val="00E140F9"/>
    <w:rPr>
      <w:color w:val="605E5C"/>
      <w:shd w:val="clear" w:color="auto" w:fill="E1DFDD"/>
    </w:rPr>
  </w:style>
  <w:style w:type="character" w:styleId="Komentaronuoroda">
    <w:name w:val="annotation reference"/>
    <w:basedOn w:val="Numatytasispastraiposriftas"/>
    <w:rsid w:val="003B644E"/>
    <w:rPr>
      <w:sz w:val="16"/>
      <w:szCs w:val="16"/>
    </w:rPr>
  </w:style>
  <w:style w:type="paragraph" w:styleId="Komentarotekstas">
    <w:name w:val="annotation text"/>
    <w:basedOn w:val="prastasis"/>
    <w:link w:val="KomentarotekstasDiagrama"/>
    <w:rsid w:val="003B644E"/>
    <w:rPr>
      <w:sz w:val="20"/>
      <w:szCs w:val="20"/>
    </w:rPr>
  </w:style>
  <w:style w:type="character" w:customStyle="1" w:styleId="KomentarotekstasDiagrama">
    <w:name w:val="Komentaro tekstas Diagrama"/>
    <w:basedOn w:val="Numatytasispastraiposriftas"/>
    <w:link w:val="Komentarotekstas"/>
    <w:rsid w:val="003B644E"/>
  </w:style>
  <w:style w:type="paragraph" w:styleId="Komentarotema">
    <w:name w:val="annotation subject"/>
    <w:basedOn w:val="Komentarotekstas"/>
    <w:next w:val="Komentarotekstas"/>
    <w:link w:val="KomentarotemaDiagrama"/>
    <w:rsid w:val="003B644E"/>
    <w:rPr>
      <w:b/>
      <w:bCs/>
    </w:rPr>
  </w:style>
  <w:style w:type="character" w:customStyle="1" w:styleId="KomentarotemaDiagrama">
    <w:name w:val="Komentaro tema Diagrama"/>
    <w:basedOn w:val="KomentarotekstasDiagrama"/>
    <w:link w:val="Komentarotema"/>
    <w:rsid w:val="003B6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87361">
      <w:bodyDiv w:val="1"/>
      <w:marLeft w:val="0"/>
      <w:marRight w:val="0"/>
      <w:marTop w:val="0"/>
      <w:marBottom w:val="0"/>
      <w:divBdr>
        <w:top w:val="none" w:sz="0" w:space="0" w:color="auto"/>
        <w:left w:val="none" w:sz="0" w:space="0" w:color="auto"/>
        <w:bottom w:val="none" w:sz="0" w:space="0" w:color="auto"/>
        <w:right w:val="none" w:sz="0" w:space="0" w:color="auto"/>
      </w:divBdr>
    </w:div>
    <w:div w:id="361438532">
      <w:bodyDiv w:val="1"/>
      <w:marLeft w:val="0"/>
      <w:marRight w:val="0"/>
      <w:marTop w:val="0"/>
      <w:marBottom w:val="0"/>
      <w:divBdr>
        <w:top w:val="none" w:sz="0" w:space="0" w:color="auto"/>
        <w:left w:val="none" w:sz="0" w:space="0" w:color="auto"/>
        <w:bottom w:val="none" w:sz="0" w:space="0" w:color="auto"/>
        <w:right w:val="none" w:sz="0" w:space="0" w:color="auto"/>
      </w:divBdr>
      <w:divsChild>
        <w:div w:id="7219519">
          <w:marLeft w:val="0"/>
          <w:marRight w:val="0"/>
          <w:marTop w:val="0"/>
          <w:marBottom w:val="0"/>
          <w:divBdr>
            <w:top w:val="none" w:sz="0" w:space="0" w:color="auto"/>
            <w:left w:val="none" w:sz="0" w:space="0" w:color="auto"/>
            <w:bottom w:val="none" w:sz="0" w:space="0" w:color="auto"/>
            <w:right w:val="none" w:sz="0" w:space="0" w:color="auto"/>
          </w:divBdr>
        </w:div>
        <w:div w:id="2007781592">
          <w:marLeft w:val="0"/>
          <w:marRight w:val="0"/>
          <w:marTop w:val="0"/>
          <w:marBottom w:val="0"/>
          <w:divBdr>
            <w:top w:val="none" w:sz="0" w:space="0" w:color="auto"/>
            <w:left w:val="none" w:sz="0" w:space="0" w:color="auto"/>
            <w:bottom w:val="none" w:sz="0" w:space="0" w:color="auto"/>
            <w:right w:val="none" w:sz="0" w:space="0" w:color="auto"/>
          </w:divBdr>
        </w:div>
      </w:divsChild>
    </w:div>
    <w:div w:id="1156073725">
      <w:bodyDiv w:val="1"/>
      <w:marLeft w:val="0"/>
      <w:marRight w:val="0"/>
      <w:marTop w:val="0"/>
      <w:marBottom w:val="0"/>
      <w:divBdr>
        <w:top w:val="none" w:sz="0" w:space="0" w:color="auto"/>
        <w:left w:val="none" w:sz="0" w:space="0" w:color="auto"/>
        <w:bottom w:val="none" w:sz="0" w:space="0" w:color="auto"/>
        <w:right w:val="none" w:sz="0" w:space="0" w:color="auto"/>
      </w:divBdr>
    </w:div>
    <w:div w:id="1918901678">
      <w:bodyDiv w:val="1"/>
      <w:marLeft w:val="0"/>
      <w:marRight w:val="0"/>
      <w:marTop w:val="0"/>
      <w:marBottom w:val="0"/>
      <w:divBdr>
        <w:top w:val="none" w:sz="0" w:space="0" w:color="auto"/>
        <w:left w:val="none" w:sz="0" w:space="0" w:color="auto"/>
        <w:bottom w:val="none" w:sz="0" w:space="0" w:color="auto"/>
        <w:right w:val="none" w:sz="0" w:space="0" w:color="auto"/>
      </w:divBdr>
      <w:divsChild>
        <w:div w:id="1515943">
          <w:marLeft w:val="0"/>
          <w:marRight w:val="0"/>
          <w:marTop w:val="0"/>
          <w:marBottom w:val="0"/>
          <w:divBdr>
            <w:top w:val="none" w:sz="0" w:space="0" w:color="auto"/>
            <w:left w:val="none" w:sz="0" w:space="0" w:color="auto"/>
            <w:bottom w:val="none" w:sz="0" w:space="0" w:color="auto"/>
            <w:right w:val="none" w:sz="0" w:space="0" w:color="auto"/>
          </w:divBdr>
        </w:div>
        <w:div w:id="42874059">
          <w:marLeft w:val="0"/>
          <w:marRight w:val="0"/>
          <w:marTop w:val="0"/>
          <w:marBottom w:val="0"/>
          <w:divBdr>
            <w:top w:val="none" w:sz="0" w:space="0" w:color="auto"/>
            <w:left w:val="none" w:sz="0" w:space="0" w:color="auto"/>
            <w:bottom w:val="none" w:sz="0" w:space="0" w:color="auto"/>
            <w:right w:val="none" w:sz="0" w:space="0" w:color="auto"/>
          </w:divBdr>
        </w:div>
        <w:div w:id="99298175">
          <w:marLeft w:val="0"/>
          <w:marRight w:val="0"/>
          <w:marTop w:val="0"/>
          <w:marBottom w:val="0"/>
          <w:divBdr>
            <w:top w:val="none" w:sz="0" w:space="0" w:color="auto"/>
            <w:left w:val="none" w:sz="0" w:space="0" w:color="auto"/>
            <w:bottom w:val="none" w:sz="0" w:space="0" w:color="auto"/>
            <w:right w:val="none" w:sz="0" w:space="0" w:color="auto"/>
          </w:divBdr>
        </w:div>
        <w:div w:id="161434599">
          <w:marLeft w:val="0"/>
          <w:marRight w:val="0"/>
          <w:marTop w:val="0"/>
          <w:marBottom w:val="0"/>
          <w:divBdr>
            <w:top w:val="none" w:sz="0" w:space="0" w:color="auto"/>
            <w:left w:val="none" w:sz="0" w:space="0" w:color="auto"/>
            <w:bottom w:val="none" w:sz="0" w:space="0" w:color="auto"/>
            <w:right w:val="none" w:sz="0" w:space="0" w:color="auto"/>
          </w:divBdr>
        </w:div>
        <w:div w:id="295457000">
          <w:marLeft w:val="0"/>
          <w:marRight w:val="0"/>
          <w:marTop w:val="0"/>
          <w:marBottom w:val="0"/>
          <w:divBdr>
            <w:top w:val="none" w:sz="0" w:space="0" w:color="auto"/>
            <w:left w:val="none" w:sz="0" w:space="0" w:color="auto"/>
            <w:bottom w:val="none" w:sz="0" w:space="0" w:color="auto"/>
            <w:right w:val="none" w:sz="0" w:space="0" w:color="auto"/>
          </w:divBdr>
        </w:div>
        <w:div w:id="387651619">
          <w:marLeft w:val="0"/>
          <w:marRight w:val="0"/>
          <w:marTop w:val="0"/>
          <w:marBottom w:val="0"/>
          <w:divBdr>
            <w:top w:val="none" w:sz="0" w:space="0" w:color="auto"/>
            <w:left w:val="none" w:sz="0" w:space="0" w:color="auto"/>
            <w:bottom w:val="none" w:sz="0" w:space="0" w:color="auto"/>
            <w:right w:val="none" w:sz="0" w:space="0" w:color="auto"/>
          </w:divBdr>
        </w:div>
        <w:div w:id="466167347">
          <w:marLeft w:val="0"/>
          <w:marRight w:val="0"/>
          <w:marTop w:val="0"/>
          <w:marBottom w:val="0"/>
          <w:divBdr>
            <w:top w:val="none" w:sz="0" w:space="0" w:color="auto"/>
            <w:left w:val="none" w:sz="0" w:space="0" w:color="auto"/>
            <w:bottom w:val="none" w:sz="0" w:space="0" w:color="auto"/>
            <w:right w:val="none" w:sz="0" w:space="0" w:color="auto"/>
          </w:divBdr>
        </w:div>
        <w:div w:id="492375105">
          <w:marLeft w:val="0"/>
          <w:marRight w:val="0"/>
          <w:marTop w:val="0"/>
          <w:marBottom w:val="0"/>
          <w:divBdr>
            <w:top w:val="none" w:sz="0" w:space="0" w:color="auto"/>
            <w:left w:val="none" w:sz="0" w:space="0" w:color="auto"/>
            <w:bottom w:val="none" w:sz="0" w:space="0" w:color="auto"/>
            <w:right w:val="none" w:sz="0" w:space="0" w:color="auto"/>
          </w:divBdr>
        </w:div>
        <w:div w:id="520898663">
          <w:marLeft w:val="0"/>
          <w:marRight w:val="0"/>
          <w:marTop w:val="0"/>
          <w:marBottom w:val="0"/>
          <w:divBdr>
            <w:top w:val="none" w:sz="0" w:space="0" w:color="auto"/>
            <w:left w:val="none" w:sz="0" w:space="0" w:color="auto"/>
            <w:bottom w:val="none" w:sz="0" w:space="0" w:color="auto"/>
            <w:right w:val="none" w:sz="0" w:space="0" w:color="auto"/>
          </w:divBdr>
        </w:div>
        <w:div w:id="635372793">
          <w:marLeft w:val="0"/>
          <w:marRight w:val="0"/>
          <w:marTop w:val="0"/>
          <w:marBottom w:val="0"/>
          <w:divBdr>
            <w:top w:val="none" w:sz="0" w:space="0" w:color="auto"/>
            <w:left w:val="none" w:sz="0" w:space="0" w:color="auto"/>
            <w:bottom w:val="none" w:sz="0" w:space="0" w:color="auto"/>
            <w:right w:val="none" w:sz="0" w:space="0" w:color="auto"/>
          </w:divBdr>
        </w:div>
        <w:div w:id="736173828">
          <w:marLeft w:val="0"/>
          <w:marRight w:val="0"/>
          <w:marTop w:val="0"/>
          <w:marBottom w:val="0"/>
          <w:divBdr>
            <w:top w:val="none" w:sz="0" w:space="0" w:color="auto"/>
            <w:left w:val="none" w:sz="0" w:space="0" w:color="auto"/>
            <w:bottom w:val="none" w:sz="0" w:space="0" w:color="auto"/>
            <w:right w:val="none" w:sz="0" w:space="0" w:color="auto"/>
          </w:divBdr>
        </w:div>
        <w:div w:id="821771160">
          <w:marLeft w:val="0"/>
          <w:marRight w:val="0"/>
          <w:marTop w:val="0"/>
          <w:marBottom w:val="0"/>
          <w:divBdr>
            <w:top w:val="none" w:sz="0" w:space="0" w:color="auto"/>
            <w:left w:val="none" w:sz="0" w:space="0" w:color="auto"/>
            <w:bottom w:val="none" w:sz="0" w:space="0" w:color="auto"/>
            <w:right w:val="none" w:sz="0" w:space="0" w:color="auto"/>
          </w:divBdr>
        </w:div>
        <w:div w:id="1089816899">
          <w:marLeft w:val="0"/>
          <w:marRight w:val="0"/>
          <w:marTop w:val="0"/>
          <w:marBottom w:val="0"/>
          <w:divBdr>
            <w:top w:val="none" w:sz="0" w:space="0" w:color="auto"/>
            <w:left w:val="none" w:sz="0" w:space="0" w:color="auto"/>
            <w:bottom w:val="none" w:sz="0" w:space="0" w:color="auto"/>
            <w:right w:val="none" w:sz="0" w:space="0" w:color="auto"/>
          </w:divBdr>
        </w:div>
        <w:div w:id="1406300152">
          <w:marLeft w:val="0"/>
          <w:marRight w:val="0"/>
          <w:marTop w:val="0"/>
          <w:marBottom w:val="0"/>
          <w:divBdr>
            <w:top w:val="none" w:sz="0" w:space="0" w:color="auto"/>
            <w:left w:val="none" w:sz="0" w:space="0" w:color="auto"/>
            <w:bottom w:val="none" w:sz="0" w:space="0" w:color="auto"/>
            <w:right w:val="none" w:sz="0" w:space="0" w:color="auto"/>
          </w:divBdr>
        </w:div>
        <w:div w:id="1444686925">
          <w:marLeft w:val="0"/>
          <w:marRight w:val="0"/>
          <w:marTop w:val="0"/>
          <w:marBottom w:val="0"/>
          <w:divBdr>
            <w:top w:val="none" w:sz="0" w:space="0" w:color="auto"/>
            <w:left w:val="none" w:sz="0" w:space="0" w:color="auto"/>
            <w:bottom w:val="none" w:sz="0" w:space="0" w:color="auto"/>
            <w:right w:val="none" w:sz="0" w:space="0" w:color="auto"/>
          </w:divBdr>
        </w:div>
        <w:div w:id="1468862504">
          <w:marLeft w:val="0"/>
          <w:marRight w:val="0"/>
          <w:marTop w:val="0"/>
          <w:marBottom w:val="0"/>
          <w:divBdr>
            <w:top w:val="none" w:sz="0" w:space="0" w:color="auto"/>
            <w:left w:val="none" w:sz="0" w:space="0" w:color="auto"/>
            <w:bottom w:val="none" w:sz="0" w:space="0" w:color="auto"/>
            <w:right w:val="none" w:sz="0" w:space="0" w:color="auto"/>
          </w:divBdr>
        </w:div>
        <w:div w:id="1487740330">
          <w:marLeft w:val="0"/>
          <w:marRight w:val="0"/>
          <w:marTop w:val="0"/>
          <w:marBottom w:val="0"/>
          <w:divBdr>
            <w:top w:val="none" w:sz="0" w:space="0" w:color="auto"/>
            <w:left w:val="none" w:sz="0" w:space="0" w:color="auto"/>
            <w:bottom w:val="none" w:sz="0" w:space="0" w:color="auto"/>
            <w:right w:val="none" w:sz="0" w:space="0" w:color="auto"/>
          </w:divBdr>
        </w:div>
        <w:div w:id="1660035253">
          <w:marLeft w:val="0"/>
          <w:marRight w:val="0"/>
          <w:marTop w:val="0"/>
          <w:marBottom w:val="0"/>
          <w:divBdr>
            <w:top w:val="none" w:sz="0" w:space="0" w:color="auto"/>
            <w:left w:val="none" w:sz="0" w:space="0" w:color="auto"/>
            <w:bottom w:val="none" w:sz="0" w:space="0" w:color="auto"/>
            <w:right w:val="none" w:sz="0" w:space="0" w:color="auto"/>
          </w:divBdr>
        </w:div>
        <w:div w:id="188691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ak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4a6524ce67a440caac1f320f8d2d213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D929F-00C8-478F-BE24-6666288D5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4a6524ce67a440caac1f320f8d2d213a</Template>
  <TotalTime>1202</TotalTime>
  <Pages>6</Pages>
  <Words>1197</Words>
  <Characters>8472</Characters>
  <Application>Microsoft Office Word</Application>
  <DocSecurity>0</DocSecurity>
  <Lines>174</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TRAKŲ RAJONO SAVIVALDYBĖS SPORTO PROJEKTŲ RĖMIMO IŠ SAVIVALDYBĖS BIUDŽETO LĖŠŲ NUOSTATŲ PATVIRTINIMO</vt:lpstr>
      <vt:lpstr>DĖL TRAKŲ RAJONO SAVIVALDYBĖS SPORTO PROJEKTŲ RĖMIMO IŠ SAVIVALDYBĖS BIUDŽETO LĖŠŲ NUOSTATŲ PATVIRTINIMO</vt:lpstr>
    </vt:vector>
  </TitlesOfParts>
  <Manager>2015-02-12</Manager>
  <Company>Komp</Company>
  <LinksUpToDate>false</LinksUpToDate>
  <CharactersWithSpaces>9909</CharactersWithSpaces>
  <SharedDoc>false</SharedDoc>
  <HLinks>
    <vt:vector size="6" baseType="variant">
      <vt:variant>
        <vt:i4>327756</vt:i4>
      </vt:variant>
      <vt:variant>
        <vt:i4>0</vt:i4>
      </vt:variant>
      <vt:variant>
        <vt:i4>0</vt:i4>
      </vt:variant>
      <vt:variant>
        <vt:i4>5</vt:i4>
      </vt:variant>
      <vt:variant>
        <vt:lpwstr>http://www.trakai.lt/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TRAKŲ RAJONO SAVIVALDYBĖS SPORTO PROJEKTŲ RĖMIMO IŠ SAVIVALDYBĖS BIUDŽETO LĖŠŲ NUOSTATŲ PATVIRTINIMO</dc:title>
  <dc:subject>S1-22</dc:subject>
  <dc:creator>TRAKŲ RAJONO SAVIVALDYBĖS TARYBA</dc:creator>
  <cp:keywords/>
  <dc:description/>
  <cp:lastModifiedBy>Tomas Naktinis</cp:lastModifiedBy>
  <cp:revision>5</cp:revision>
  <cp:lastPrinted>2026-02-02T08:41:00Z</cp:lastPrinted>
  <dcterms:created xsi:type="dcterms:W3CDTF">2026-02-25T13:20:00Z</dcterms:created>
  <dcterms:modified xsi:type="dcterms:W3CDTF">2026-03-12T15:20:00Z</dcterms:modified>
  <cp:category>Sprendimas</cp:category>
</cp:coreProperties>
</file>