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187E" w14:textId="77777777" w:rsidR="003F0D08" w:rsidRDefault="003F0D08" w:rsidP="003F0D08">
      <w:pPr>
        <w:widowControl w:val="0"/>
        <w:suppressAutoHyphens/>
        <w:ind w:left="4111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PATVIRTINTA</w:t>
      </w:r>
    </w:p>
    <w:p w14:paraId="33978705" w14:textId="77777777" w:rsidR="003F0D08" w:rsidRPr="00EC2FB2" w:rsidRDefault="003F0D08" w:rsidP="003F0D08">
      <w:pPr>
        <w:widowControl w:val="0"/>
        <w:suppressAutoHyphens/>
        <w:ind w:left="4111"/>
        <w:jc w:val="both"/>
        <w:rPr>
          <w:sz w:val="24"/>
          <w:szCs w:val="24"/>
        </w:rPr>
      </w:pPr>
      <w:r w:rsidRPr="00EC2FB2">
        <w:rPr>
          <w:kern w:val="1"/>
          <w:sz w:val="24"/>
          <w:szCs w:val="24"/>
        </w:rPr>
        <w:t>T</w:t>
      </w:r>
      <w:r>
        <w:rPr>
          <w:kern w:val="1"/>
          <w:sz w:val="24"/>
          <w:szCs w:val="24"/>
        </w:rPr>
        <w:t>rakų</w:t>
      </w:r>
      <w:r w:rsidRPr="00EC2FB2">
        <w:rPr>
          <w:kern w:val="1"/>
          <w:sz w:val="24"/>
          <w:szCs w:val="24"/>
        </w:rPr>
        <w:t xml:space="preserve"> rajono savivaldybės </w:t>
      </w:r>
      <w:r>
        <w:rPr>
          <w:sz w:val="24"/>
          <w:szCs w:val="24"/>
        </w:rPr>
        <w:t>administracijos direktoriaus 2026 m. balandžio   d. įsakymu Nr. P2E-</w:t>
      </w:r>
    </w:p>
    <w:p w14:paraId="7ACAA6EB" w14:textId="77777777" w:rsidR="00EC2FB2" w:rsidRPr="00EC2FB2" w:rsidRDefault="00EC2FB2" w:rsidP="00EC2FB2">
      <w:pPr>
        <w:ind w:left="5103"/>
        <w:rPr>
          <w:rFonts w:eastAsia="Lucida Sans Unicode"/>
          <w:spacing w:val="-5"/>
          <w:kern w:val="1"/>
          <w:sz w:val="24"/>
          <w:szCs w:val="24"/>
          <w:highlight w:val="yellow"/>
        </w:rPr>
      </w:pPr>
    </w:p>
    <w:p w14:paraId="4B72717E" w14:textId="26C83990" w:rsidR="00EC2FB2" w:rsidRDefault="003F0D08" w:rsidP="00EC2FB2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  <w:lang w:bidi="hi-IN"/>
        </w:rPr>
        <w:t xml:space="preserve">KULTŪROS </w:t>
      </w:r>
      <w:r w:rsidR="00F8035B">
        <w:rPr>
          <w:b/>
          <w:bCs/>
          <w:kern w:val="2"/>
          <w:sz w:val="24"/>
          <w:szCs w:val="24"/>
          <w:lang w:bidi="hi-IN"/>
        </w:rPr>
        <w:t xml:space="preserve">PROJEKTŲ DALINIO FINANSAVIMO IR KOFINANSAVIMO </w:t>
      </w:r>
      <w:r w:rsidR="00EC2FB2" w:rsidRPr="00EC2FB2">
        <w:rPr>
          <w:b/>
          <w:bCs/>
          <w:kern w:val="2"/>
          <w:sz w:val="24"/>
          <w:szCs w:val="24"/>
          <w:lang w:bidi="hi-IN"/>
        </w:rPr>
        <w:t xml:space="preserve">PARAIŠKA </w:t>
      </w:r>
    </w:p>
    <w:p w14:paraId="3A50A2A5" w14:textId="77777777" w:rsidR="00F8035B" w:rsidRPr="00EC2FB2" w:rsidRDefault="00F8035B" w:rsidP="00EC2FB2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0078CCD0" w14:textId="07D1186C" w:rsidR="00EC2FB2" w:rsidRPr="00EC2FB2" w:rsidRDefault="00EC2FB2" w:rsidP="00EC2FB2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  <w:r w:rsidRPr="00EC2FB2">
        <w:rPr>
          <w:b/>
          <w:bCs/>
          <w:kern w:val="2"/>
          <w:sz w:val="24"/>
          <w:szCs w:val="24"/>
          <w:lang w:bidi="hi-IN"/>
        </w:rPr>
        <w:t xml:space="preserve">1. </w:t>
      </w:r>
      <w:r w:rsidR="00F8035B">
        <w:rPr>
          <w:b/>
          <w:bCs/>
          <w:kern w:val="2"/>
          <w:sz w:val="24"/>
          <w:szCs w:val="24"/>
          <w:lang w:bidi="hi-IN"/>
        </w:rPr>
        <w:t>FINANSAVIMO TIPAS, KURIAM TEIKIAMAS PROJEKTAS</w:t>
      </w:r>
      <w:r w:rsidRPr="00EC2FB2">
        <w:rPr>
          <w:b/>
          <w:bCs/>
          <w:kern w:val="2"/>
          <w:sz w:val="24"/>
          <w:szCs w:val="24"/>
          <w:lang w:bidi="hi-IN"/>
        </w:rPr>
        <w:t xml:space="preserve"> </w:t>
      </w:r>
      <w:r w:rsidRPr="00EC2FB2">
        <w:rPr>
          <w:i/>
          <w:iCs/>
          <w:kern w:val="2"/>
          <w:sz w:val="24"/>
          <w:szCs w:val="24"/>
          <w:lang w:bidi="hi-IN"/>
        </w:rPr>
        <w:t xml:space="preserve">(pažymėti </w:t>
      </w:r>
      <w:r w:rsidRPr="00EC2FB2">
        <w:rPr>
          <w:b/>
          <w:bCs/>
          <w:i/>
          <w:iCs/>
          <w:kern w:val="2"/>
          <w:sz w:val="24"/>
          <w:szCs w:val="24"/>
          <w:lang w:bidi="hi-IN"/>
        </w:rPr>
        <w:t>X</w:t>
      </w:r>
      <w:r w:rsidRPr="00EC2FB2">
        <w:rPr>
          <w:i/>
          <w:iCs/>
          <w:kern w:val="2"/>
          <w:sz w:val="24"/>
          <w:szCs w:val="24"/>
          <w:lang w:bidi="hi-IN"/>
        </w:rPr>
        <w:t>)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8641"/>
      </w:tblGrid>
      <w:tr w:rsidR="00EC2FB2" w:rsidRPr="00EC2FB2" w14:paraId="235C6586" w14:textId="77777777" w:rsidTr="0062129B">
        <w:tc>
          <w:tcPr>
            <w:tcW w:w="851" w:type="dxa"/>
            <w:shd w:val="clear" w:color="auto" w:fill="D0CECE" w:themeFill="background2" w:themeFillShade="E6"/>
          </w:tcPr>
          <w:p w14:paraId="3555F977" w14:textId="77777777" w:rsidR="00EC2FB2" w:rsidRPr="00EC2FB2" w:rsidRDefault="00EC2FB2" w:rsidP="00EC2FB2">
            <w:pPr>
              <w:suppressAutoHyphens/>
              <w:jc w:val="both"/>
              <w:textAlignment w:val="baseline"/>
              <w:rPr>
                <w:b/>
                <w:bCs/>
                <w:kern w:val="2"/>
                <w:sz w:val="24"/>
                <w:szCs w:val="24"/>
                <w:highlight w:val="lightGray"/>
                <w:lang w:bidi="hi-IN"/>
              </w:rPr>
            </w:pPr>
          </w:p>
        </w:tc>
        <w:tc>
          <w:tcPr>
            <w:tcW w:w="8641" w:type="dxa"/>
          </w:tcPr>
          <w:p w14:paraId="3E502306" w14:textId="7EEAD913" w:rsidR="00EC2FB2" w:rsidRPr="00F8035B" w:rsidRDefault="00F8035B" w:rsidP="00EC2FB2">
            <w:pPr>
              <w:suppressAutoHyphens/>
              <w:jc w:val="both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F8035B">
              <w:rPr>
                <w:kern w:val="2"/>
                <w:sz w:val="24"/>
                <w:szCs w:val="24"/>
                <w:lang w:bidi="hi-IN"/>
              </w:rPr>
              <w:t>Projekto dalinis finansavimas</w:t>
            </w:r>
          </w:p>
        </w:tc>
      </w:tr>
      <w:tr w:rsidR="00EC2FB2" w:rsidRPr="00EC2FB2" w14:paraId="1FD81A69" w14:textId="77777777" w:rsidTr="0062129B">
        <w:tc>
          <w:tcPr>
            <w:tcW w:w="851" w:type="dxa"/>
            <w:shd w:val="clear" w:color="auto" w:fill="D0CECE" w:themeFill="background2" w:themeFillShade="E6"/>
          </w:tcPr>
          <w:p w14:paraId="2AAF9AA6" w14:textId="77777777" w:rsidR="00EC2FB2" w:rsidRPr="00EC2FB2" w:rsidRDefault="00EC2FB2" w:rsidP="00EC2FB2">
            <w:pPr>
              <w:suppressAutoHyphens/>
              <w:jc w:val="both"/>
              <w:textAlignment w:val="baseline"/>
              <w:rPr>
                <w:b/>
                <w:bCs/>
                <w:kern w:val="2"/>
                <w:sz w:val="24"/>
                <w:szCs w:val="24"/>
                <w:highlight w:val="lightGray"/>
                <w:lang w:bidi="hi-IN"/>
              </w:rPr>
            </w:pPr>
          </w:p>
        </w:tc>
        <w:tc>
          <w:tcPr>
            <w:tcW w:w="8641" w:type="dxa"/>
          </w:tcPr>
          <w:p w14:paraId="2DCCAB65" w14:textId="56B4F77E" w:rsidR="00EC2FB2" w:rsidRPr="00EC2FB2" w:rsidRDefault="00F8035B" w:rsidP="00EC2FB2">
            <w:pPr>
              <w:suppressAutoHyphens/>
              <w:jc w:val="both"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kern w:val="2"/>
                <w:sz w:val="24"/>
                <w:szCs w:val="24"/>
                <w:lang w:bidi="hi-IN"/>
              </w:rPr>
              <w:t>Projekto kofinansavimas</w:t>
            </w:r>
          </w:p>
        </w:tc>
      </w:tr>
    </w:tbl>
    <w:p w14:paraId="009F05B1" w14:textId="77777777" w:rsidR="00F8035B" w:rsidRDefault="00F8035B" w:rsidP="00EC2FB2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3DE1C300" w14:textId="374C2E75" w:rsidR="00EC2FB2" w:rsidRPr="00EC2FB2" w:rsidRDefault="00EC2FB2" w:rsidP="00EC2FB2">
      <w:pPr>
        <w:suppressAutoHyphens/>
        <w:jc w:val="center"/>
        <w:textAlignment w:val="baseline"/>
        <w:rPr>
          <w:kern w:val="2"/>
          <w:sz w:val="24"/>
          <w:szCs w:val="24"/>
          <w:lang w:bidi="hi-IN"/>
        </w:rPr>
      </w:pPr>
      <w:r w:rsidRPr="00EC2FB2">
        <w:rPr>
          <w:b/>
          <w:bCs/>
          <w:kern w:val="2"/>
          <w:sz w:val="24"/>
          <w:szCs w:val="24"/>
          <w:lang w:bidi="hi-IN"/>
        </w:rPr>
        <w:t>2. PAREIŠKĖJO DUOMENYS</w:t>
      </w:r>
    </w:p>
    <w:tbl>
      <w:tblPr>
        <w:tblW w:w="9514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"/>
        <w:gridCol w:w="4069"/>
        <w:gridCol w:w="4601"/>
      </w:tblGrid>
      <w:tr w:rsidR="00EC2FB2" w:rsidRPr="00EC2FB2" w14:paraId="6B09B9A6" w14:textId="77777777" w:rsidTr="0062129B">
        <w:trPr>
          <w:trHeight w:val="588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02BE08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1.</w:t>
            </w:r>
          </w:p>
        </w:tc>
        <w:tc>
          <w:tcPr>
            <w:tcW w:w="8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40EE7C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Organizacijos duomenys   </w:t>
            </w:r>
          </w:p>
        </w:tc>
      </w:tr>
      <w:tr w:rsidR="00EC2FB2" w:rsidRPr="00EC2FB2" w14:paraId="52235EDF" w14:textId="77777777" w:rsidTr="0062129B">
        <w:trPr>
          <w:trHeight w:val="563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F2414C1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63D2F44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Pavadinimas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26FD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026750E7" w14:textId="77777777" w:rsidTr="0062129B">
        <w:trPr>
          <w:trHeight w:val="435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1FB7C3C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D9E0DE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Juridinio asmens kodas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5AAD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6A3065BE" w14:textId="77777777" w:rsidTr="0062129B">
        <w:trPr>
          <w:trHeight w:val="45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0976E48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6E9B1F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Buveinės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D260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4E13C0BE" w14:textId="77777777" w:rsidTr="0062129B">
        <w:trPr>
          <w:trHeight w:val="435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DBC250E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5E66DAB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Telefono Nr.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FBF5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472DEE78" w14:textId="77777777" w:rsidTr="0062129B">
        <w:trPr>
          <w:trHeight w:val="42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6D61196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D6D9C28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El. pašto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7D41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30C770D8" w14:textId="77777777" w:rsidTr="0062129B">
        <w:trPr>
          <w:trHeight w:val="48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2252DA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D14631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Interneto svetainės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AD33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5F9A5DC5" w14:textId="77777777" w:rsidTr="0062129B">
        <w:trPr>
          <w:trHeight w:val="376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40D6D9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7F2E81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Bankas 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E573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32957CB6" w14:textId="77777777" w:rsidTr="0062129B">
        <w:trPr>
          <w:trHeight w:val="424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0C251C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CF87525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Atsiskaitomoji sąskaita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DB57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044E739C" w14:textId="77777777" w:rsidTr="0062129B">
        <w:trPr>
          <w:trHeight w:val="450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2BDE1F5F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2.</w:t>
            </w:r>
          </w:p>
        </w:tc>
        <w:tc>
          <w:tcPr>
            <w:tcW w:w="8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3663D68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Organizacijos vadovas</w:t>
            </w:r>
          </w:p>
        </w:tc>
      </w:tr>
      <w:tr w:rsidR="00EC2FB2" w:rsidRPr="00EC2FB2" w14:paraId="44E7495F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50B5DD52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F86EB9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 xml:space="preserve">Vardas, </w:t>
            </w:r>
            <w:r w:rsidRPr="00EC2FB2">
              <w:rPr>
                <w:kern w:val="2"/>
                <w:sz w:val="24"/>
                <w:szCs w:val="24"/>
                <w:lang w:val="en-US" w:bidi="hi-IN"/>
              </w:rPr>
              <w:t>P</w:t>
            </w:r>
            <w:r w:rsidRPr="00EC2FB2">
              <w:rPr>
                <w:kern w:val="2"/>
                <w:sz w:val="24"/>
                <w:szCs w:val="24"/>
                <w:lang w:bidi="hi-IN"/>
              </w:rPr>
              <w:t>avardė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AA8A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4E8706E7" w14:textId="77777777" w:rsidTr="0062129B">
        <w:trPr>
          <w:trHeight w:val="40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77F6A829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C9E2741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Telefono Nr.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B3EA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4DFA768C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209F2A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786E087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El. pašto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85D0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0158CA9A" w14:textId="77777777" w:rsidTr="0062129B">
        <w:trPr>
          <w:trHeight w:val="435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1CA2A79D" w14:textId="77777777" w:rsidR="00EC2FB2" w:rsidRPr="00EC2FB2" w:rsidRDefault="00EC2FB2" w:rsidP="00EC2FB2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EC2FB2">
              <w:rPr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8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704E1D7" w14:textId="77777777" w:rsidR="00EC2FB2" w:rsidRPr="00EC2FB2" w:rsidRDefault="00EC2FB2" w:rsidP="00EC2FB2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EC2FB2">
              <w:rPr>
                <w:b/>
                <w:bCs/>
                <w:sz w:val="24"/>
                <w:szCs w:val="24"/>
              </w:rPr>
              <w:t>Projekto vadovas</w:t>
            </w:r>
          </w:p>
        </w:tc>
      </w:tr>
      <w:tr w:rsidR="00EC2FB2" w:rsidRPr="00EC2FB2" w14:paraId="7D9FA113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46613316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F1B53A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Vardas, Pavardė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3607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23FE50CB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6FF363BD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464404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Telefono Nr.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3F1F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219E456E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6E4EFD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D9388C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El. pašto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176B" w14:textId="77777777" w:rsidR="00EC2FB2" w:rsidRPr="00EC2FB2" w:rsidRDefault="00EC2FB2" w:rsidP="00EC2FB2">
            <w:pPr>
              <w:widowControl w:val="0"/>
            </w:pPr>
          </w:p>
        </w:tc>
      </w:tr>
    </w:tbl>
    <w:p w14:paraId="18D5132F" w14:textId="77777777" w:rsidR="000C4EBB" w:rsidRDefault="000C4EBB" w:rsidP="00EC2FB2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4FDA5378" w14:textId="1537CD8B" w:rsidR="00EC2FB2" w:rsidRPr="00EC2FB2" w:rsidRDefault="00EC2FB2" w:rsidP="00EC2FB2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  <w:r w:rsidRPr="00EC2FB2">
        <w:rPr>
          <w:b/>
          <w:bCs/>
          <w:kern w:val="2"/>
          <w:sz w:val="24"/>
          <w:szCs w:val="24"/>
          <w:lang w:bidi="hi-IN"/>
        </w:rPr>
        <w:t>3. INFORMACIJA APIE PROJEKTĄ</w:t>
      </w:r>
    </w:p>
    <w:tbl>
      <w:tblPr>
        <w:tblW w:w="9514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977"/>
        <w:gridCol w:w="3135"/>
      </w:tblGrid>
      <w:tr w:rsidR="00EC2FB2" w:rsidRPr="00EC2FB2" w14:paraId="7B05A9DB" w14:textId="77777777" w:rsidTr="0028004C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5C0F984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4. </w:t>
            </w: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E50A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Projekto pavadinimas:</w:t>
            </w:r>
          </w:p>
          <w:p w14:paraId="09CF914B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</w:p>
        </w:tc>
      </w:tr>
      <w:tr w:rsidR="00EC2FB2" w:rsidRPr="00EC2FB2" w14:paraId="6FC7CB82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3523EEE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5.</w:t>
            </w: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4FA6B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Projekto įgyvendinimo pradžia ir pabaiga:                                                                    </w:t>
            </w:r>
            <w:r w:rsidRPr="00EC2FB2">
              <w:rPr>
                <w:kern w:val="2"/>
                <w:sz w:val="24"/>
                <w:szCs w:val="24"/>
                <w:lang w:bidi="hi-IN"/>
              </w:rPr>
              <w:t>20___ m. ______________d. – 20____ m. _______________ d.</w:t>
            </w:r>
          </w:p>
          <w:p w14:paraId="6247990F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</w:p>
        </w:tc>
      </w:tr>
      <w:tr w:rsidR="00EC2FB2" w:rsidRPr="00EC2FB2" w14:paraId="30C1792C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ED72C1E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6.</w:t>
            </w: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45855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i/>
                <w:iCs/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Projekto aprašymas </w:t>
            </w:r>
            <w:r w:rsidRPr="00EC2FB2">
              <w:rPr>
                <w:i/>
                <w:iCs/>
                <w:kern w:val="2"/>
                <w:sz w:val="24"/>
                <w:szCs w:val="24"/>
                <w:lang w:bidi="hi-IN"/>
              </w:rPr>
              <w:t>(trumpai aprašyti projekto aktualumą ir ką konkrečiai suteiks ar spręs įgyvendinamas projektas):</w:t>
            </w:r>
          </w:p>
          <w:p w14:paraId="2A7DA220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</w:p>
        </w:tc>
      </w:tr>
      <w:tr w:rsidR="00EC2FB2" w:rsidRPr="00EC2FB2" w14:paraId="6E2F94DA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95254C5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7.</w:t>
            </w: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BD7E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Projekto tikslas:</w:t>
            </w:r>
          </w:p>
          <w:p w14:paraId="03945FE5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</w:p>
        </w:tc>
      </w:tr>
      <w:tr w:rsidR="00F43C9B" w:rsidRPr="00EC2FB2" w14:paraId="65D90B25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9B3B417" w14:textId="4B3FC860" w:rsidR="00F43C9B" w:rsidRPr="00EC2FB2" w:rsidRDefault="00F43C9B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b/>
                <w:bCs/>
                <w:kern w:val="2"/>
                <w:sz w:val="24"/>
                <w:szCs w:val="24"/>
                <w:lang w:bidi="hi-IN"/>
              </w:rPr>
              <w:t>8.</w:t>
            </w: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6C64D" w14:textId="77777777" w:rsidR="00F43C9B" w:rsidRDefault="00F43C9B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  <w:r w:rsidRPr="00F43C9B">
              <w:rPr>
                <w:b/>
                <w:bCs/>
                <w:kern w:val="2"/>
                <w:sz w:val="24"/>
                <w:szCs w:val="24"/>
                <w:lang w:bidi="hi-IN"/>
              </w:rPr>
              <w:t>Projekt</w:t>
            </w:r>
            <w:r>
              <w:rPr>
                <w:b/>
                <w:bCs/>
                <w:kern w:val="2"/>
                <w:sz w:val="24"/>
                <w:szCs w:val="24"/>
                <w:lang w:bidi="hi-IN"/>
              </w:rPr>
              <w:t>o</w:t>
            </w:r>
            <w:r w:rsidRPr="00F43C9B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 prioritet</w:t>
            </w:r>
            <w:r>
              <w:rPr>
                <w:b/>
                <w:bCs/>
                <w:kern w:val="2"/>
                <w:sz w:val="24"/>
                <w:szCs w:val="24"/>
                <w:lang w:bidi="hi-IN"/>
              </w:rPr>
              <w:t>ai</w:t>
            </w:r>
            <w:r w:rsidRPr="00F43C9B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b/>
                <w:bCs/>
                <w:kern w:val="2"/>
                <w:sz w:val="24"/>
                <w:szCs w:val="24"/>
                <w:lang w:bidi="hi-IN"/>
              </w:rPr>
              <w:t>(</w:t>
            </w:r>
            <w:r w:rsidRPr="00F43C9B">
              <w:rPr>
                <w:b/>
                <w:bCs/>
                <w:kern w:val="2"/>
                <w:sz w:val="24"/>
                <w:szCs w:val="24"/>
                <w:lang w:bidi="hi-IN"/>
              </w:rPr>
              <w:t>krypt</w:t>
            </w:r>
            <w:r>
              <w:rPr>
                <w:b/>
                <w:bCs/>
                <w:kern w:val="2"/>
                <w:sz w:val="24"/>
                <w:szCs w:val="24"/>
                <w:lang w:bidi="hi-IN"/>
              </w:rPr>
              <w:t>y</w:t>
            </w:r>
            <w:r w:rsidRPr="00F43C9B">
              <w:rPr>
                <w:b/>
                <w:bCs/>
                <w:kern w:val="2"/>
                <w:sz w:val="24"/>
                <w:szCs w:val="24"/>
                <w:lang w:bidi="hi-IN"/>
              </w:rPr>
              <w:t>s</w:t>
            </w:r>
            <w:r>
              <w:rPr>
                <w:b/>
                <w:bCs/>
                <w:kern w:val="2"/>
                <w:sz w:val="24"/>
                <w:szCs w:val="24"/>
                <w:lang w:bidi="hi-IN"/>
              </w:rPr>
              <w:t>):</w:t>
            </w:r>
          </w:p>
          <w:p w14:paraId="7E10CEC3" w14:textId="6A9345F9" w:rsidR="007349B3" w:rsidRPr="00EC2FB2" w:rsidRDefault="007349B3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</w:tr>
      <w:tr w:rsidR="00EC2FB2" w:rsidRPr="00EC2FB2" w14:paraId="72B8C306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6E6608" w14:textId="0BD2188A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E4AB4" w14:textId="77777777" w:rsidR="00EC2FB2" w:rsidRDefault="00EC2FB2" w:rsidP="00EC2FB2">
            <w:pPr>
              <w:widowControl w:val="0"/>
              <w:shd w:val="clear" w:color="auto" w:fill="FFFFFF"/>
              <w:suppressAutoHyphens/>
              <w:textAlignment w:val="baseline"/>
              <w:rPr>
                <w:i/>
                <w:iCs/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Projekto uždaviniai </w:t>
            </w:r>
            <w:r w:rsidRPr="00EC2FB2">
              <w:rPr>
                <w:i/>
                <w:iCs/>
                <w:kern w:val="2"/>
                <w:sz w:val="24"/>
                <w:szCs w:val="24"/>
                <w:lang w:bidi="hi-IN"/>
              </w:rPr>
              <w:t>(nurodomi planuojamų vykdyti veiklų kiekybiniai ir kokybiniai rezultatai): </w:t>
            </w:r>
          </w:p>
          <w:p w14:paraId="39865D5E" w14:textId="6108F359" w:rsidR="007349B3" w:rsidRPr="00F43C9B" w:rsidRDefault="007349B3" w:rsidP="00EC2FB2">
            <w:pPr>
              <w:widowControl w:val="0"/>
              <w:shd w:val="clear" w:color="auto" w:fill="FFFFFF"/>
              <w:suppressAutoHyphens/>
              <w:textAlignment w:val="baseline"/>
              <w:rPr>
                <w:i/>
                <w:iCs/>
                <w:kern w:val="2"/>
                <w:sz w:val="24"/>
                <w:szCs w:val="24"/>
                <w:lang w:bidi="hi-IN"/>
              </w:rPr>
            </w:pPr>
          </w:p>
        </w:tc>
      </w:tr>
      <w:tr w:rsidR="00F43C9B" w:rsidRPr="00EC2FB2" w14:paraId="6D754FFA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A086ABC" w14:textId="77777777" w:rsidR="00F43C9B" w:rsidRPr="00EC2FB2" w:rsidRDefault="00F43C9B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2591B" w14:textId="77777777" w:rsidR="00F43C9B" w:rsidRDefault="00F43C9B" w:rsidP="00EC2FB2">
            <w:pPr>
              <w:widowControl w:val="0"/>
              <w:shd w:val="clear" w:color="auto" w:fill="FFFFFF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Projekto aktualumas </w:t>
            </w:r>
            <w:r w:rsidRPr="00F43C9B">
              <w:rPr>
                <w:i/>
                <w:iCs/>
                <w:kern w:val="2"/>
                <w:sz w:val="24"/>
                <w:szCs w:val="24"/>
                <w:lang w:bidi="hi-IN"/>
              </w:rPr>
              <w:t xml:space="preserve">(palankus žiūrovų vertinimas, lankymo masiškumas, </w:t>
            </w:r>
            <w:r>
              <w:rPr>
                <w:i/>
                <w:iCs/>
                <w:kern w:val="2"/>
                <w:sz w:val="24"/>
                <w:szCs w:val="24"/>
                <w:lang w:bidi="hi-IN"/>
              </w:rPr>
              <w:t>p</w:t>
            </w:r>
            <w:r w:rsidRPr="00F43C9B">
              <w:rPr>
                <w:i/>
                <w:iCs/>
                <w:kern w:val="2"/>
                <w:sz w:val="24"/>
                <w:szCs w:val="24"/>
                <w:lang w:bidi="hi-IN"/>
              </w:rPr>
              <w:t>rojektas ne vietinis, o respublikinis, tarptautinis ir kt.)</w:t>
            </w:r>
            <w:r w:rsidRPr="00F43C9B">
              <w:rPr>
                <w:kern w:val="2"/>
                <w:sz w:val="24"/>
                <w:szCs w:val="24"/>
                <w:lang w:bidi="hi-IN"/>
              </w:rPr>
              <w:t>:</w:t>
            </w:r>
          </w:p>
          <w:p w14:paraId="6FF38D01" w14:textId="3EC59CFC" w:rsidR="007349B3" w:rsidRPr="00EC2FB2" w:rsidRDefault="007349B3" w:rsidP="00EC2FB2">
            <w:pPr>
              <w:widowControl w:val="0"/>
              <w:shd w:val="clear" w:color="auto" w:fill="FFFFFF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</w:tr>
      <w:tr w:rsidR="00EC2FB2" w:rsidRPr="00EC2FB2" w14:paraId="69E1DBD7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51EC241" w14:textId="160420BB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F01DD" w14:textId="153ABDEF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i/>
                <w:iCs/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Tikslinės asmenų grupės, kur</w:t>
            </w:r>
            <w:r w:rsidR="00F8035B">
              <w:rPr>
                <w:b/>
                <w:bCs/>
                <w:kern w:val="2"/>
                <w:sz w:val="24"/>
                <w:szCs w:val="24"/>
                <w:lang w:bidi="hi-IN"/>
              </w:rPr>
              <w:t>ioms</w:t>
            </w: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 skirtas projektas, apibūdinimas </w:t>
            </w:r>
            <w:r w:rsidRPr="00EC2FB2">
              <w:rPr>
                <w:i/>
                <w:iCs/>
                <w:kern w:val="2"/>
                <w:sz w:val="24"/>
                <w:szCs w:val="24"/>
                <w:lang w:bidi="hi-IN"/>
              </w:rPr>
              <w:t>(projekto dalyviai, jų skaičius ir pan.):</w:t>
            </w:r>
          </w:p>
          <w:p w14:paraId="72C77BB6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</w:p>
        </w:tc>
      </w:tr>
      <w:tr w:rsidR="00F43C9B" w:rsidRPr="00EC2FB2" w14:paraId="4063C4BC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A5C983E" w14:textId="77777777" w:rsidR="00F43C9B" w:rsidRPr="00EC2FB2" w:rsidRDefault="00F43C9B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F918D" w14:textId="77777777" w:rsidR="00F43C9B" w:rsidRDefault="00F43C9B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  <w:r w:rsidRPr="00F43C9B">
              <w:rPr>
                <w:b/>
                <w:bCs/>
                <w:kern w:val="2"/>
                <w:sz w:val="24"/>
                <w:szCs w:val="24"/>
                <w:lang w:bidi="hi-IN"/>
              </w:rPr>
              <w:t>Trakų rajono gyventojų įtrauktis</w:t>
            </w:r>
            <w:r>
              <w:rPr>
                <w:b/>
                <w:bCs/>
                <w:kern w:val="2"/>
                <w:sz w:val="24"/>
                <w:szCs w:val="24"/>
                <w:lang w:bidi="hi-IN"/>
              </w:rPr>
              <w:t>:</w:t>
            </w:r>
          </w:p>
          <w:p w14:paraId="3D494EE0" w14:textId="206BE09D" w:rsidR="007349B3" w:rsidRPr="00EC2FB2" w:rsidRDefault="007349B3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</w:tr>
      <w:tr w:rsidR="00EC2FB2" w:rsidRPr="00EC2FB2" w14:paraId="346FDB77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BBC882" w14:textId="37685B0F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7F14C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i/>
                <w:iCs/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Projekto įgyvendinimo vieta </w:t>
            </w:r>
            <w:r w:rsidRPr="00EC2FB2">
              <w:rPr>
                <w:i/>
                <w:iCs/>
                <w:kern w:val="2"/>
                <w:sz w:val="24"/>
                <w:szCs w:val="24"/>
                <w:lang w:bidi="hi-IN"/>
              </w:rPr>
              <w:t>(nurodyti, kuriose patalpose, viešose erdvėse numatoma vykdyti veiklas):</w:t>
            </w:r>
          </w:p>
          <w:p w14:paraId="06C0FB28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</w:p>
        </w:tc>
      </w:tr>
      <w:tr w:rsidR="00F43C9B" w:rsidRPr="00EC2FB2" w14:paraId="7711AF93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C558449" w14:textId="77777777" w:rsidR="00F43C9B" w:rsidRPr="00EC2FB2" w:rsidRDefault="00F43C9B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41706" w14:textId="77777777" w:rsidR="00F43C9B" w:rsidRDefault="00F43C9B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  <w:r w:rsidRPr="00F43C9B">
              <w:rPr>
                <w:b/>
                <w:bCs/>
                <w:kern w:val="2"/>
                <w:sz w:val="24"/>
                <w:szCs w:val="24"/>
                <w:lang w:bidi="hi-IN"/>
              </w:rPr>
              <w:t>Projekto meninė ir (ar) kultūrinė vertė:</w:t>
            </w:r>
          </w:p>
          <w:p w14:paraId="37C0B5F8" w14:textId="4212077A" w:rsidR="007349B3" w:rsidRPr="00EC2FB2" w:rsidRDefault="007349B3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</w:tr>
      <w:tr w:rsidR="00EC2FB2" w:rsidRPr="00EC2FB2" w14:paraId="59F48E06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4324F8" w14:textId="48B5B434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CA1A8" w14:textId="77777777" w:rsidR="00EC2FB2" w:rsidRDefault="00EC2FB2" w:rsidP="00EC2FB2">
            <w:pPr>
              <w:widowControl w:val="0"/>
              <w:suppressAutoHyphens/>
              <w:textAlignment w:val="baseline"/>
              <w:rPr>
                <w:i/>
                <w:iCs/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Numatomas projekto tęstinumas, perspektyvos </w:t>
            </w:r>
            <w:r w:rsidRPr="00EC2FB2">
              <w:rPr>
                <w:i/>
                <w:iCs/>
                <w:kern w:val="2"/>
                <w:sz w:val="24"/>
                <w:szCs w:val="24"/>
                <w:lang w:bidi="hi-IN"/>
              </w:rPr>
              <w:t>(aprašyti, ar tikslinga projektą tęsti, kodėl ir kaip):</w:t>
            </w:r>
          </w:p>
          <w:p w14:paraId="5CBD01A2" w14:textId="5418F939" w:rsidR="007349B3" w:rsidRPr="007349B3" w:rsidRDefault="007349B3" w:rsidP="00EC2FB2">
            <w:pPr>
              <w:widowControl w:val="0"/>
              <w:suppressAutoHyphens/>
              <w:textAlignment w:val="baseline"/>
              <w:rPr>
                <w:i/>
                <w:iCs/>
                <w:kern w:val="2"/>
                <w:sz w:val="24"/>
                <w:szCs w:val="24"/>
                <w:lang w:bidi="hi-IN"/>
              </w:rPr>
            </w:pPr>
          </w:p>
        </w:tc>
      </w:tr>
      <w:tr w:rsidR="00EC2FB2" w:rsidRPr="00EC2FB2" w14:paraId="3B1889A5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5F964C8" w14:textId="7DCF0368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9FF5" w14:textId="77777777" w:rsidR="00EC2FB2" w:rsidRDefault="00EC2FB2" w:rsidP="00EC2FB2">
            <w:pPr>
              <w:widowControl w:val="0"/>
              <w:suppressAutoHyphens/>
              <w:textAlignment w:val="baseline"/>
              <w:rPr>
                <w:i/>
                <w:iCs/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Projekto viešinimas </w:t>
            </w:r>
            <w:r w:rsidRPr="00EC2FB2">
              <w:rPr>
                <w:i/>
                <w:iCs/>
                <w:kern w:val="2"/>
                <w:sz w:val="24"/>
                <w:szCs w:val="24"/>
                <w:lang w:bidi="hi-IN"/>
              </w:rPr>
              <w:t>(informacijos sklaidos planas ir formos, orientuotas į tikslines grupes, bei  pateikimo kanalai):</w:t>
            </w:r>
          </w:p>
          <w:p w14:paraId="4E054442" w14:textId="5D1DE1DD" w:rsidR="007349B3" w:rsidRPr="007349B3" w:rsidRDefault="007349B3" w:rsidP="00EC2FB2">
            <w:pPr>
              <w:widowControl w:val="0"/>
              <w:suppressAutoHyphens/>
              <w:textAlignment w:val="baseline"/>
              <w:rPr>
                <w:i/>
                <w:iCs/>
                <w:kern w:val="2"/>
                <w:sz w:val="24"/>
                <w:szCs w:val="24"/>
                <w:lang w:bidi="hi-IN"/>
              </w:rPr>
            </w:pPr>
          </w:p>
        </w:tc>
      </w:tr>
      <w:tr w:rsidR="00EC2FB2" w:rsidRPr="00EC2FB2" w14:paraId="2B7FD8AB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7654779" w14:textId="09C2A8CB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A580F" w14:textId="77777777" w:rsidR="00EC2FB2" w:rsidRDefault="00EC2FB2" w:rsidP="00EC2FB2">
            <w:pPr>
              <w:widowControl w:val="0"/>
              <w:suppressAutoHyphens/>
              <w:textAlignment w:val="baseline"/>
              <w:rPr>
                <w:i/>
                <w:iCs/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Projekto vadovo kvalifikacija </w:t>
            </w:r>
            <w:r w:rsidRPr="00EC2FB2">
              <w:rPr>
                <w:i/>
                <w:iCs/>
                <w:kern w:val="2"/>
                <w:sz w:val="24"/>
                <w:szCs w:val="24"/>
                <w:lang w:bidi="hi-IN"/>
              </w:rPr>
              <w:t>(kompetencija ir patirtis, įgyvendinant panašaus pobūdžio projektus):</w:t>
            </w:r>
          </w:p>
          <w:p w14:paraId="4AA15D29" w14:textId="22DEB02A" w:rsidR="007349B3" w:rsidRPr="007349B3" w:rsidRDefault="007349B3" w:rsidP="00EC2FB2">
            <w:pPr>
              <w:widowControl w:val="0"/>
              <w:suppressAutoHyphens/>
              <w:textAlignment w:val="baseline"/>
              <w:rPr>
                <w:i/>
                <w:iCs/>
                <w:kern w:val="2"/>
                <w:sz w:val="24"/>
                <w:szCs w:val="24"/>
                <w:lang w:bidi="hi-IN"/>
              </w:rPr>
            </w:pPr>
          </w:p>
        </w:tc>
      </w:tr>
      <w:tr w:rsidR="0028004C" w:rsidRPr="00EC2FB2" w14:paraId="055CB3F5" w14:textId="77777777" w:rsidTr="0028004C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68F623" w14:textId="77777777" w:rsidR="0028004C" w:rsidRPr="00EC2FB2" w:rsidRDefault="0028004C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44CC3" w14:textId="55D7F225" w:rsidR="0028004C" w:rsidRPr="00EC2FB2" w:rsidRDefault="0028004C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Renginys </w:t>
            </w:r>
            <w:r w:rsidR="00A01650" w:rsidRPr="00EC2FB2">
              <w:rPr>
                <w:i/>
                <w:iCs/>
                <w:kern w:val="2"/>
                <w:sz w:val="24"/>
                <w:szCs w:val="24"/>
                <w:lang w:bidi="hi-IN"/>
              </w:rPr>
              <w:t xml:space="preserve">(pažymėti </w:t>
            </w:r>
            <w:r w:rsidR="00A01650" w:rsidRPr="00EC2FB2">
              <w:rPr>
                <w:b/>
                <w:bCs/>
                <w:i/>
                <w:iCs/>
                <w:kern w:val="2"/>
                <w:sz w:val="24"/>
                <w:szCs w:val="24"/>
                <w:lang w:bidi="hi-IN"/>
              </w:rPr>
              <w:t>X</w:t>
            </w:r>
            <w:r w:rsidR="00A01650" w:rsidRPr="00EC2FB2">
              <w:rPr>
                <w:i/>
                <w:iCs/>
                <w:kern w:val="2"/>
                <w:sz w:val="24"/>
                <w:szCs w:val="24"/>
                <w:lang w:bidi="hi-IN"/>
              </w:rPr>
              <w:t>)</w:t>
            </w:r>
            <w:r>
              <w:rPr>
                <w:i/>
                <w:iCs/>
                <w:kern w:val="2"/>
                <w:sz w:val="24"/>
                <w:szCs w:val="24"/>
                <w:lang w:bidi="hi-IN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1601B" w14:textId="56BAF7B6" w:rsidR="0028004C" w:rsidRPr="00EC2FB2" w:rsidRDefault="0028004C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  <w:r w:rsidRPr="0028004C">
              <w:rPr>
                <w:b/>
                <w:kern w:val="2"/>
                <w:sz w:val="22"/>
                <w:szCs w:val="22"/>
                <w:lang w:val="en-GB"/>
              </w:rPr>
              <w:t>mokamas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78B01" w14:textId="64D1912A" w:rsidR="0028004C" w:rsidRPr="00EC2FB2" w:rsidRDefault="0028004C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  <w:r w:rsidRPr="0028004C">
              <w:rPr>
                <w:b/>
                <w:kern w:val="2"/>
                <w:sz w:val="22"/>
                <w:szCs w:val="22"/>
                <w:lang w:val="en-GB"/>
              </w:rPr>
              <w:t>nemokamas</w:t>
            </w:r>
          </w:p>
        </w:tc>
      </w:tr>
    </w:tbl>
    <w:p w14:paraId="3E02B199" w14:textId="77777777" w:rsidR="00F8035B" w:rsidRDefault="00F8035B" w:rsidP="00EC2FB2">
      <w:pPr>
        <w:shd w:val="clear" w:color="auto" w:fill="FFFFFF"/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62A7EBBD" w14:textId="0995419C" w:rsidR="00EC2FB2" w:rsidRPr="00EC2FB2" w:rsidRDefault="00EC2FB2" w:rsidP="00EC2FB2">
      <w:pPr>
        <w:shd w:val="clear" w:color="auto" w:fill="FFFFFF"/>
        <w:suppressAutoHyphens/>
        <w:jc w:val="center"/>
        <w:textAlignment w:val="baseline"/>
        <w:rPr>
          <w:kern w:val="2"/>
          <w:sz w:val="24"/>
          <w:szCs w:val="24"/>
          <w:lang w:bidi="hi-IN"/>
        </w:rPr>
      </w:pPr>
      <w:r w:rsidRPr="00EC2FB2">
        <w:rPr>
          <w:b/>
          <w:bCs/>
          <w:kern w:val="2"/>
          <w:sz w:val="24"/>
          <w:szCs w:val="24"/>
          <w:lang w:bidi="hi-IN"/>
        </w:rPr>
        <w:t>4. PROJEKTO FINANSAVIMO POREIKIS</w:t>
      </w:r>
    </w:p>
    <w:tbl>
      <w:tblPr>
        <w:tblW w:w="95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43"/>
        <w:gridCol w:w="1984"/>
        <w:gridCol w:w="2411"/>
        <w:gridCol w:w="2125"/>
        <w:gridCol w:w="2158"/>
      </w:tblGrid>
      <w:tr w:rsidR="00EC2FB2" w:rsidRPr="00EC2FB2" w14:paraId="504CE01E" w14:textId="77777777" w:rsidTr="0062129B"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F0BA6C6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14.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D09D019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Cs/>
                <w:i/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Bendra projekto suma  </w:t>
            </w:r>
            <w:r w:rsidRPr="00EC2FB2">
              <w:rPr>
                <w:bCs/>
                <w:i/>
                <w:kern w:val="2"/>
                <w:sz w:val="24"/>
                <w:szCs w:val="24"/>
                <w:lang w:bidi="hi-IN"/>
              </w:rPr>
              <w:t>(Eur)</w:t>
            </w:r>
          </w:p>
          <w:p w14:paraId="5C812493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Cs/>
                <w:i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64FEE8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Iš savivaldybės prašoma suma </w:t>
            </w:r>
            <w:r w:rsidRPr="00EC2FB2">
              <w:rPr>
                <w:bCs/>
                <w:i/>
                <w:kern w:val="2"/>
                <w:sz w:val="24"/>
                <w:szCs w:val="24"/>
                <w:lang w:bidi="hi-IN"/>
              </w:rPr>
              <w:t>(Eur)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A93EC82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Kiti finansavimo šaltiniai </w:t>
            </w:r>
            <w:r w:rsidRPr="00EC2FB2">
              <w:rPr>
                <w:bCs/>
                <w:i/>
                <w:kern w:val="2"/>
                <w:sz w:val="24"/>
                <w:szCs w:val="24"/>
                <w:lang w:bidi="hi-IN"/>
              </w:rPr>
              <w:t>(Eur)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E53C74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kern w:val="2"/>
                <w:sz w:val="24"/>
                <w:szCs w:val="24"/>
                <w:lang w:bidi="hi-IN"/>
              </w:rPr>
              <w:t xml:space="preserve">Pastabos                </w:t>
            </w:r>
          </w:p>
        </w:tc>
      </w:tr>
      <w:tr w:rsidR="00EC2FB2" w:rsidRPr="00EC2FB2" w14:paraId="7C1C6DBC" w14:textId="77777777" w:rsidTr="0062129B">
        <w:trPr>
          <w:trHeight w:val="431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03EBEA8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121D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CFA2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3F4F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A225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</w:tr>
    </w:tbl>
    <w:p w14:paraId="133F7B68" w14:textId="77777777" w:rsidR="0028004C" w:rsidRDefault="0028004C" w:rsidP="0028004C">
      <w:pPr>
        <w:shd w:val="clear" w:color="auto" w:fill="FFFFFF"/>
        <w:tabs>
          <w:tab w:val="left" w:pos="6255"/>
        </w:tabs>
        <w:jc w:val="center"/>
        <w:rPr>
          <w:b/>
          <w:bCs/>
        </w:rPr>
      </w:pPr>
    </w:p>
    <w:p w14:paraId="479E3F7C" w14:textId="13B4C2D6" w:rsidR="00EC2FB2" w:rsidRPr="00F8035B" w:rsidRDefault="00EC2FB2" w:rsidP="00F8035B">
      <w:pPr>
        <w:shd w:val="clear" w:color="auto" w:fill="FFFFFF"/>
        <w:jc w:val="center"/>
        <w:rPr>
          <w:b/>
          <w:bCs/>
          <w:sz w:val="24"/>
          <w:szCs w:val="24"/>
        </w:rPr>
      </w:pPr>
      <w:r w:rsidRPr="0028004C">
        <w:rPr>
          <w:b/>
          <w:bCs/>
          <w:sz w:val="24"/>
          <w:szCs w:val="24"/>
        </w:rPr>
        <w:t xml:space="preserve">5. </w:t>
      </w:r>
      <w:r w:rsidR="0028004C">
        <w:rPr>
          <w:b/>
          <w:bCs/>
          <w:sz w:val="24"/>
          <w:szCs w:val="24"/>
        </w:rPr>
        <w:t>BENDRA PROJEKTO</w:t>
      </w:r>
      <w:r w:rsidRPr="0028004C">
        <w:rPr>
          <w:b/>
          <w:bCs/>
          <w:sz w:val="24"/>
          <w:szCs w:val="24"/>
        </w:rPr>
        <w:t xml:space="preserve"> IŠLAIDŲ SĄMATA</w:t>
      </w: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839"/>
        <w:gridCol w:w="4429"/>
        <w:gridCol w:w="1139"/>
        <w:gridCol w:w="1126"/>
        <w:gridCol w:w="1245"/>
        <w:gridCol w:w="852"/>
      </w:tblGrid>
      <w:tr w:rsidR="00EC2FB2" w:rsidRPr="00EC2FB2" w14:paraId="64AC1D7C" w14:textId="77777777" w:rsidTr="0062129B"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" w:type="dxa"/>
              <w:right w:w="10" w:type="dxa"/>
            </w:tcMar>
          </w:tcPr>
          <w:p w14:paraId="1CF6435A" w14:textId="77777777" w:rsidR="00EC2FB2" w:rsidRPr="00EC2FB2" w:rsidRDefault="00EC2FB2" w:rsidP="00EC2FB2">
            <w:pPr>
              <w:widowControl w:val="0"/>
              <w:jc w:val="center"/>
              <w:rPr>
                <w:sz w:val="24"/>
                <w:szCs w:val="24"/>
              </w:rPr>
            </w:pPr>
            <w:r w:rsidRPr="00EC2FB2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left w:w="10" w:type="dxa"/>
              <w:right w:w="10" w:type="dxa"/>
            </w:tcMar>
          </w:tcPr>
          <w:p w14:paraId="2E829C3A" w14:textId="77777777" w:rsidR="00EC2FB2" w:rsidRPr="00EC2FB2" w:rsidRDefault="00EC2FB2" w:rsidP="00EC2F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63B03050" w14:textId="77777777" w:rsidR="00EC2FB2" w:rsidRPr="00EC2FB2" w:rsidRDefault="00EC2FB2" w:rsidP="00EC2FB2">
            <w:pPr>
              <w:widowControl w:val="0"/>
              <w:jc w:val="center"/>
              <w:rPr>
                <w:sz w:val="24"/>
                <w:szCs w:val="24"/>
              </w:rPr>
            </w:pPr>
            <w:r w:rsidRPr="00EC2FB2">
              <w:rPr>
                <w:b/>
                <w:sz w:val="24"/>
                <w:szCs w:val="24"/>
              </w:rPr>
              <w:t>Numatytų prekių ar paslaugų</w:t>
            </w:r>
          </w:p>
          <w:p w14:paraId="793A65B2" w14:textId="77777777" w:rsidR="00EC2FB2" w:rsidRPr="00EC2FB2" w:rsidRDefault="00EC2FB2" w:rsidP="00EC2FB2">
            <w:pPr>
              <w:widowControl w:val="0"/>
              <w:jc w:val="center"/>
              <w:rPr>
                <w:sz w:val="24"/>
                <w:szCs w:val="24"/>
              </w:rPr>
            </w:pPr>
            <w:r w:rsidRPr="00EC2FB2">
              <w:rPr>
                <w:b/>
                <w:sz w:val="24"/>
                <w:szCs w:val="24"/>
              </w:rPr>
              <w:t>pavadinimas</w:t>
            </w:r>
          </w:p>
          <w:p w14:paraId="505C4870" w14:textId="77777777" w:rsidR="00EC2FB2" w:rsidRPr="00EC2FB2" w:rsidRDefault="00EC2FB2" w:rsidP="00EC2FB2">
            <w:pPr>
              <w:widowControl w:val="0"/>
              <w:jc w:val="center"/>
              <w:rPr>
                <w:sz w:val="24"/>
                <w:szCs w:val="24"/>
              </w:rPr>
            </w:pPr>
            <w:r w:rsidRPr="00EC2FB2">
              <w:rPr>
                <w:bCs/>
                <w:i/>
                <w:sz w:val="24"/>
                <w:szCs w:val="24"/>
              </w:rPr>
              <w:t xml:space="preserve">Būtina išvardinti detaliai visas perkamas prekes/paslaugas  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left w:w="10" w:type="dxa"/>
              <w:right w:w="10" w:type="dxa"/>
            </w:tcMar>
          </w:tcPr>
          <w:p w14:paraId="7F53C461" w14:textId="77777777" w:rsidR="00EC2FB2" w:rsidRPr="00EC2FB2" w:rsidRDefault="00EC2FB2" w:rsidP="00EC2F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4BA1B952" w14:textId="77777777" w:rsidR="00EC2FB2" w:rsidRPr="00EC2FB2" w:rsidRDefault="00EC2FB2" w:rsidP="00EC2FB2">
            <w:pPr>
              <w:widowControl w:val="0"/>
              <w:jc w:val="center"/>
              <w:rPr>
                <w:sz w:val="24"/>
                <w:szCs w:val="24"/>
              </w:rPr>
            </w:pPr>
            <w:r w:rsidRPr="00EC2FB2">
              <w:rPr>
                <w:b/>
                <w:sz w:val="24"/>
                <w:szCs w:val="24"/>
              </w:rPr>
              <w:t>Kiekis</w:t>
            </w:r>
          </w:p>
          <w:p w14:paraId="164F50D7" w14:textId="77777777" w:rsidR="00EC2FB2" w:rsidRPr="00EC2FB2" w:rsidRDefault="00EC2FB2" w:rsidP="00EC2FB2">
            <w:pPr>
              <w:widowControl w:val="0"/>
              <w:jc w:val="center"/>
              <w:rPr>
                <w:sz w:val="24"/>
                <w:szCs w:val="24"/>
              </w:rPr>
            </w:pPr>
            <w:r w:rsidRPr="00EC2FB2">
              <w:rPr>
                <w:i/>
                <w:sz w:val="24"/>
                <w:szCs w:val="24"/>
              </w:rPr>
              <w:t>vnt./val./mėn./kg ar kt.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left w:w="10" w:type="dxa"/>
              <w:right w:w="10" w:type="dxa"/>
            </w:tcMar>
          </w:tcPr>
          <w:p w14:paraId="7BDCF79B" w14:textId="77777777" w:rsidR="00EC2FB2" w:rsidRPr="00EC2FB2" w:rsidRDefault="00EC2FB2" w:rsidP="00EC2F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6713FBA7" w14:textId="77777777" w:rsidR="00EC2FB2" w:rsidRPr="00EC2FB2" w:rsidRDefault="00EC2FB2" w:rsidP="00EC2FB2">
            <w:pPr>
              <w:widowControl w:val="0"/>
              <w:jc w:val="center"/>
              <w:rPr>
                <w:sz w:val="24"/>
                <w:szCs w:val="24"/>
              </w:rPr>
            </w:pPr>
            <w:r w:rsidRPr="00EC2FB2">
              <w:rPr>
                <w:b/>
                <w:sz w:val="24"/>
                <w:szCs w:val="24"/>
              </w:rPr>
              <w:t>Vieneto kaina</w:t>
            </w:r>
          </w:p>
          <w:p w14:paraId="04AA29BC" w14:textId="77777777" w:rsidR="00EC2FB2" w:rsidRPr="00EC2FB2" w:rsidRDefault="00EC2FB2" w:rsidP="00EC2FB2">
            <w:pPr>
              <w:widowControl w:val="0"/>
              <w:jc w:val="center"/>
              <w:rPr>
                <w:sz w:val="24"/>
                <w:szCs w:val="24"/>
              </w:rPr>
            </w:pPr>
            <w:r w:rsidRPr="00EC2FB2">
              <w:rPr>
                <w:i/>
                <w:sz w:val="24"/>
                <w:szCs w:val="24"/>
              </w:rPr>
              <w:t>(Eur)</w:t>
            </w:r>
          </w:p>
          <w:p w14:paraId="0F0FD2A3" w14:textId="77777777" w:rsidR="00EC2FB2" w:rsidRPr="00EC2FB2" w:rsidRDefault="00EC2FB2" w:rsidP="00EC2F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left w:w="10" w:type="dxa"/>
              <w:right w:w="10" w:type="dxa"/>
            </w:tcMar>
          </w:tcPr>
          <w:p w14:paraId="6D1079AC" w14:textId="77777777" w:rsidR="00EC2FB2" w:rsidRPr="00EC2FB2" w:rsidRDefault="00EC2FB2" w:rsidP="00EC2F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2C18C01C" w14:textId="77777777" w:rsidR="00EC2FB2" w:rsidRPr="00EC2FB2" w:rsidRDefault="00EC2FB2" w:rsidP="00EC2FB2">
            <w:pPr>
              <w:widowControl w:val="0"/>
              <w:jc w:val="center"/>
              <w:rPr>
                <w:sz w:val="24"/>
                <w:szCs w:val="24"/>
              </w:rPr>
            </w:pPr>
            <w:r w:rsidRPr="00EC2FB2">
              <w:rPr>
                <w:b/>
                <w:sz w:val="24"/>
                <w:szCs w:val="24"/>
              </w:rPr>
              <w:t>Numatytas kiekis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4C8EB921" w14:textId="77777777" w:rsidR="00EC2FB2" w:rsidRPr="00EC2FB2" w:rsidRDefault="00EC2FB2" w:rsidP="00EC2F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1A61015B" w14:textId="77777777" w:rsidR="00EC2FB2" w:rsidRPr="00EC2FB2" w:rsidRDefault="00EC2FB2" w:rsidP="00EC2FB2">
            <w:pPr>
              <w:widowControl w:val="0"/>
              <w:jc w:val="center"/>
              <w:rPr>
                <w:sz w:val="24"/>
                <w:szCs w:val="24"/>
              </w:rPr>
            </w:pPr>
            <w:r w:rsidRPr="00EC2FB2">
              <w:rPr>
                <w:b/>
                <w:sz w:val="24"/>
                <w:szCs w:val="24"/>
              </w:rPr>
              <w:t>Suma</w:t>
            </w:r>
          </w:p>
          <w:p w14:paraId="167DB5C9" w14:textId="77777777" w:rsidR="00EC2FB2" w:rsidRPr="00EC2FB2" w:rsidRDefault="00EC2FB2" w:rsidP="00EC2FB2">
            <w:pPr>
              <w:widowControl w:val="0"/>
              <w:jc w:val="center"/>
              <w:rPr>
                <w:sz w:val="24"/>
                <w:szCs w:val="24"/>
              </w:rPr>
            </w:pPr>
            <w:r w:rsidRPr="00EC2FB2">
              <w:rPr>
                <w:i/>
                <w:sz w:val="24"/>
                <w:szCs w:val="24"/>
              </w:rPr>
              <w:t>(Eur)</w:t>
            </w:r>
          </w:p>
          <w:p w14:paraId="6FB39C8F" w14:textId="77777777" w:rsidR="00EC2FB2" w:rsidRPr="00EC2FB2" w:rsidRDefault="00EC2FB2" w:rsidP="00EC2F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588A1129" w14:textId="77777777" w:rsidR="00EC2FB2" w:rsidRPr="00EC2FB2" w:rsidRDefault="00EC2FB2" w:rsidP="00EC2F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43C12B6F" w14:textId="77777777" w:rsidR="00EC2FB2" w:rsidRPr="00EC2FB2" w:rsidRDefault="00EC2FB2" w:rsidP="00EC2F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2FB2" w:rsidRPr="00EC2FB2" w14:paraId="1E564E78" w14:textId="77777777" w:rsidTr="0062129B"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" w:type="dxa"/>
              <w:right w:w="10" w:type="dxa"/>
            </w:tcMar>
          </w:tcPr>
          <w:p w14:paraId="39F407EC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E0B576" w14:textId="77777777" w:rsidR="00EC2FB2" w:rsidRPr="00EC2FB2" w:rsidRDefault="00EC2FB2" w:rsidP="00EC2FB2">
            <w:pPr>
              <w:widowControl w:val="0"/>
              <w:jc w:val="both"/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9E49B6" w14:textId="77777777" w:rsidR="00EC2FB2" w:rsidRPr="00EC2FB2" w:rsidRDefault="00EC2FB2" w:rsidP="00EC2FB2">
            <w:pPr>
              <w:widowControl w:val="0"/>
              <w:jc w:val="both"/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7E766D" w14:textId="77777777" w:rsidR="00EC2FB2" w:rsidRPr="00EC2FB2" w:rsidRDefault="00EC2FB2" w:rsidP="00EC2FB2">
            <w:pPr>
              <w:widowControl w:val="0"/>
              <w:jc w:val="both"/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20CFC" w14:textId="77777777" w:rsidR="00EC2FB2" w:rsidRPr="00EC2FB2" w:rsidRDefault="00EC2FB2" w:rsidP="00EC2FB2">
            <w:pPr>
              <w:widowControl w:val="0"/>
              <w:jc w:val="both"/>
            </w:pP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091422" w14:textId="77777777" w:rsidR="00EC2FB2" w:rsidRPr="00EC2FB2" w:rsidRDefault="00EC2FB2" w:rsidP="00EC2FB2">
            <w:pPr>
              <w:widowControl w:val="0"/>
              <w:jc w:val="both"/>
            </w:pPr>
            <w:r w:rsidRPr="00EC2FB2">
              <w:t> </w:t>
            </w:r>
          </w:p>
        </w:tc>
      </w:tr>
      <w:tr w:rsidR="00EC2FB2" w:rsidRPr="00EC2FB2" w14:paraId="69B650C0" w14:textId="77777777" w:rsidTr="0062129B"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" w:type="dxa"/>
              <w:right w:w="10" w:type="dxa"/>
            </w:tcMar>
          </w:tcPr>
          <w:p w14:paraId="700D1D92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344AEC" w14:textId="77777777" w:rsidR="00EC2FB2" w:rsidRPr="00EC2FB2" w:rsidRDefault="00EC2FB2" w:rsidP="00EC2FB2">
            <w:pPr>
              <w:widowControl w:val="0"/>
              <w:jc w:val="both"/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B1453" w14:textId="77777777" w:rsidR="00EC2FB2" w:rsidRPr="00EC2FB2" w:rsidRDefault="00EC2FB2" w:rsidP="00EC2FB2">
            <w:pPr>
              <w:widowControl w:val="0"/>
              <w:jc w:val="both"/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7B720" w14:textId="77777777" w:rsidR="00EC2FB2" w:rsidRPr="00EC2FB2" w:rsidRDefault="00EC2FB2" w:rsidP="00EC2FB2">
            <w:pPr>
              <w:widowControl w:val="0"/>
              <w:jc w:val="both"/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F933F3" w14:textId="77777777" w:rsidR="00EC2FB2" w:rsidRPr="00EC2FB2" w:rsidRDefault="00EC2FB2" w:rsidP="00EC2FB2">
            <w:pPr>
              <w:widowControl w:val="0"/>
              <w:jc w:val="both"/>
            </w:pP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4AA55B" w14:textId="77777777" w:rsidR="00EC2FB2" w:rsidRPr="00EC2FB2" w:rsidRDefault="00EC2FB2" w:rsidP="00EC2FB2">
            <w:pPr>
              <w:widowControl w:val="0"/>
              <w:jc w:val="both"/>
            </w:pPr>
            <w:r w:rsidRPr="00EC2FB2">
              <w:t> </w:t>
            </w:r>
          </w:p>
        </w:tc>
      </w:tr>
      <w:tr w:rsidR="00EC2FB2" w:rsidRPr="00EC2FB2" w14:paraId="0F4BCF65" w14:textId="77777777" w:rsidTr="0062129B"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" w:type="dxa"/>
              <w:right w:w="10" w:type="dxa"/>
            </w:tcMar>
          </w:tcPr>
          <w:p w14:paraId="1244B48A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CEBCFD" w14:textId="77777777" w:rsidR="00EC2FB2" w:rsidRPr="00EC2FB2" w:rsidRDefault="00EC2FB2" w:rsidP="00EC2FB2">
            <w:pPr>
              <w:widowControl w:val="0"/>
              <w:jc w:val="both"/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353237" w14:textId="77777777" w:rsidR="00EC2FB2" w:rsidRPr="00EC2FB2" w:rsidRDefault="00EC2FB2" w:rsidP="00EC2FB2">
            <w:pPr>
              <w:widowControl w:val="0"/>
              <w:jc w:val="both"/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44F03" w14:textId="77777777" w:rsidR="00EC2FB2" w:rsidRPr="00EC2FB2" w:rsidRDefault="00EC2FB2" w:rsidP="00EC2FB2">
            <w:pPr>
              <w:widowControl w:val="0"/>
              <w:jc w:val="both"/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E7D033" w14:textId="77777777" w:rsidR="00EC2FB2" w:rsidRPr="00EC2FB2" w:rsidRDefault="00EC2FB2" w:rsidP="00EC2FB2">
            <w:pPr>
              <w:widowControl w:val="0"/>
              <w:jc w:val="both"/>
            </w:pP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2B1185" w14:textId="77777777" w:rsidR="00EC2FB2" w:rsidRPr="00EC2FB2" w:rsidRDefault="00EC2FB2" w:rsidP="00EC2FB2">
            <w:pPr>
              <w:widowControl w:val="0"/>
              <w:jc w:val="both"/>
            </w:pPr>
          </w:p>
        </w:tc>
      </w:tr>
      <w:tr w:rsidR="00EC2FB2" w:rsidRPr="00EC2FB2" w14:paraId="329112E3" w14:textId="77777777" w:rsidTr="0062129B"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" w:type="dxa"/>
              <w:right w:w="10" w:type="dxa"/>
            </w:tcMar>
          </w:tcPr>
          <w:p w14:paraId="6A601262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7939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AE26C2" w14:textId="77777777" w:rsidR="00EC2FB2" w:rsidRPr="00EC2FB2" w:rsidRDefault="00EC2FB2" w:rsidP="00EC2FB2">
            <w:pPr>
              <w:widowControl w:val="0"/>
              <w:tabs>
                <w:tab w:val="left" w:pos="6801"/>
              </w:tabs>
              <w:jc w:val="both"/>
            </w:pPr>
            <w:r w:rsidRPr="00EC2FB2">
              <w:rPr>
                <w:b/>
              </w:rPr>
              <w:t xml:space="preserve">                                                                                                                   </w:t>
            </w:r>
            <w:r w:rsidRPr="00EC2FB2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118E68" w14:textId="77777777" w:rsidR="00EC2FB2" w:rsidRPr="00EC2FB2" w:rsidRDefault="00EC2FB2" w:rsidP="00EC2FB2">
            <w:pPr>
              <w:widowControl w:val="0"/>
              <w:jc w:val="both"/>
            </w:pPr>
            <w:r w:rsidRPr="00EC2FB2">
              <w:rPr>
                <w:b/>
              </w:rPr>
              <w:t> </w:t>
            </w:r>
          </w:p>
        </w:tc>
      </w:tr>
    </w:tbl>
    <w:p w14:paraId="1F12A4A0" w14:textId="77777777" w:rsidR="007349B3" w:rsidRDefault="007349B3" w:rsidP="007349B3">
      <w:pPr>
        <w:suppressAutoHyphens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42428EC2" w14:textId="77777777" w:rsidR="007349B3" w:rsidRPr="000C4EBB" w:rsidRDefault="007349B3" w:rsidP="00EC2FB2">
      <w:pPr>
        <w:suppressAutoHyphens/>
        <w:jc w:val="center"/>
        <w:textAlignment w:val="baseline"/>
        <w:rPr>
          <w:b/>
          <w:kern w:val="2"/>
          <w:sz w:val="22"/>
          <w:szCs w:val="22"/>
        </w:rPr>
      </w:pPr>
      <w:r w:rsidRPr="000C4EBB">
        <w:rPr>
          <w:b/>
          <w:bCs/>
          <w:kern w:val="2"/>
          <w:sz w:val="24"/>
          <w:szCs w:val="24"/>
          <w:lang w:bidi="hi-IN"/>
        </w:rPr>
        <w:t xml:space="preserve">6. </w:t>
      </w:r>
      <w:r w:rsidRPr="000C4EBB">
        <w:rPr>
          <w:b/>
          <w:kern w:val="2"/>
          <w:sz w:val="22"/>
          <w:szCs w:val="22"/>
        </w:rPr>
        <w:t xml:space="preserve">PROJEKTO VYKDYTOJO, PARTNERIŲ, RĖMĖJŲ INDĖLIS </w:t>
      </w:r>
    </w:p>
    <w:p w14:paraId="6E1D9FA4" w14:textId="172003E8" w:rsidR="007349B3" w:rsidRPr="000C4EBB" w:rsidRDefault="007349B3" w:rsidP="00EC2FB2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  <w:r w:rsidRPr="000C4EBB">
        <w:rPr>
          <w:kern w:val="2"/>
          <w:sz w:val="22"/>
          <w:szCs w:val="22"/>
        </w:rPr>
        <w:t>(finansinis, dalykinis ir pan.)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679"/>
        <w:gridCol w:w="1721"/>
        <w:gridCol w:w="1866"/>
        <w:gridCol w:w="1842"/>
      </w:tblGrid>
      <w:tr w:rsidR="000C4EBB" w:rsidRPr="000C4EBB" w14:paraId="3E3569BE" w14:textId="77777777" w:rsidTr="000C4EBB">
        <w:tc>
          <w:tcPr>
            <w:tcW w:w="531" w:type="dxa"/>
            <w:vMerge w:val="restart"/>
            <w:shd w:val="clear" w:color="auto" w:fill="D0CECE" w:themeFill="background2" w:themeFillShade="E6"/>
          </w:tcPr>
          <w:p w14:paraId="0EEA317F" w14:textId="3533C974" w:rsidR="000C4EBB" w:rsidRPr="000C4EBB" w:rsidRDefault="000C4EBB" w:rsidP="00A65330">
            <w:pPr>
              <w:spacing w:line="27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0C4EBB">
              <w:rPr>
                <w:b/>
                <w:kern w:val="2"/>
                <w:sz w:val="24"/>
                <w:szCs w:val="24"/>
              </w:rPr>
              <w:t>16.</w:t>
            </w:r>
          </w:p>
        </w:tc>
        <w:tc>
          <w:tcPr>
            <w:tcW w:w="3679" w:type="dxa"/>
            <w:shd w:val="clear" w:color="auto" w:fill="D0CECE" w:themeFill="background2" w:themeFillShade="E6"/>
            <w:vAlign w:val="center"/>
          </w:tcPr>
          <w:p w14:paraId="4C27C640" w14:textId="77777777" w:rsidR="000C4EBB" w:rsidRPr="000C4EBB" w:rsidRDefault="000C4EBB" w:rsidP="00A65330">
            <w:pPr>
              <w:spacing w:line="27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0C4EBB">
              <w:rPr>
                <w:b/>
                <w:kern w:val="2"/>
                <w:sz w:val="24"/>
                <w:szCs w:val="24"/>
              </w:rPr>
              <w:t>Projekto partnerio, rėmėjo pavadinimas</w:t>
            </w:r>
          </w:p>
        </w:tc>
        <w:tc>
          <w:tcPr>
            <w:tcW w:w="1721" w:type="dxa"/>
            <w:shd w:val="clear" w:color="auto" w:fill="D0CECE" w:themeFill="background2" w:themeFillShade="E6"/>
            <w:vAlign w:val="center"/>
          </w:tcPr>
          <w:p w14:paraId="2CED514E" w14:textId="77777777" w:rsidR="000C4EBB" w:rsidRPr="000C4EBB" w:rsidRDefault="000C4EBB" w:rsidP="00A65330">
            <w:pPr>
              <w:spacing w:line="27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0C4EBB">
              <w:rPr>
                <w:b/>
                <w:kern w:val="2"/>
                <w:sz w:val="24"/>
                <w:szCs w:val="24"/>
              </w:rPr>
              <w:t>Suma (Eur)</w:t>
            </w:r>
          </w:p>
        </w:tc>
        <w:tc>
          <w:tcPr>
            <w:tcW w:w="1866" w:type="dxa"/>
            <w:shd w:val="clear" w:color="auto" w:fill="D0CECE" w:themeFill="background2" w:themeFillShade="E6"/>
            <w:vAlign w:val="center"/>
          </w:tcPr>
          <w:p w14:paraId="2754DED3" w14:textId="77777777" w:rsidR="000C4EBB" w:rsidRPr="000C4EBB" w:rsidRDefault="000C4EBB" w:rsidP="00A65330">
            <w:pPr>
              <w:spacing w:line="27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0C4EBB">
              <w:rPr>
                <w:b/>
                <w:kern w:val="2"/>
                <w:sz w:val="24"/>
                <w:szCs w:val="24"/>
              </w:rPr>
              <w:t>Suteikta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7DF5150C" w14:textId="77777777" w:rsidR="000C4EBB" w:rsidRPr="000C4EBB" w:rsidRDefault="000C4EBB" w:rsidP="00A65330">
            <w:pPr>
              <w:spacing w:line="276" w:lineRule="auto"/>
              <w:jc w:val="center"/>
              <w:rPr>
                <w:b/>
                <w:kern w:val="2"/>
                <w:sz w:val="24"/>
                <w:szCs w:val="24"/>
              </w:rPr>
            </w:pPr>
            <w:r w:rsidRPr="000C4EBB">
              <w:rPr>
                <w:b/>
                <w:kern w:val="2"/>
                <w:sz w:val="24"/>
                <w:szCs w:val="24"/>
              </w:rPr>
              <w:t>Laukiama</w:t>
            </w:r>
          </w:p>
        </w:tc>
      </w:tr>
      <w:tr w:rsidR="000C4EBB" w14:paraId="4EBD736E" w14:textId="77777777" w:rsidTr="000C4EBB">
        <w:tc>
          <w:tcPr>
            <w:tcW w:w="531" w:type="dxa"/>
            <w:vMerge/>
          </w:tcPr>
          <w:p w14:paraId="5788F48D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3679" w:type="dxa"/>
          </w:tcPr>
          <w:p w14:paraId="3613CA83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721" w:type="dxa"/>
          </w:tcPr>
          <w:p w14:paraId="304CE513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866" w:type="dxa"/>
          </w:tcPr>
          <w:p w14:paraId="10FCC972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4CC8CF17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</w:tr>
      <w:tr w:rsidR="000C4EBB" w14:paraId="44ED3BE1" w14:textId="77777777" w:rsidTr="000C4EBB">
        <w:tc>
          <w:tcPr>
            <w:tcW w:w="531" w:type="dxa"/>
            <w:vMerge/>
          </w:tcPr>
          <w:p w14:paraId="63B401BA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3679" w:type="dxa"/>
          </w:tcPr>
          <w:p w14:paraId="4EA4644C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721" w:type="dxa"/>
          </w:tcPr>
          <w:p w14:paraId="13A897BF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866" w:type="dxa"/>
          </w:tcPr>
          <w:p w14:paraId="45D22F96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2B7865FC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</w:tr>
      <w:tr w:rsidR="000C4EBB" w14:paraId="1319B9C4" w14:textId="77777777" w:rsidTr="000C4EBB">
        <w:tc>
          <w:tcPr>
            <w:tcW w:w="531" w:type="dxa"/>
            <w:vMerge/>
          </w:tcPr>
          <w:p w14:paraId="70754B8E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3679" w:type="dxa"/>
          </w:tcPr>
          <w:p w14:paraId="2BF3049D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721" w:type="dxa"/>
          </w:tcPr>
          <w:p w14:paraId="2504B974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866" w:type="dxa"/>
          </w:tcPr>
          <w:p w14:paraId="414B5661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023DACC5" w14:textId="77777777" w:rsidR="000C4EBB" w:rsidRDefault="000C4EBB" w:rsidP="00A65330">
            <w:pPr>
              <w:spacing w:line="276" w:lineRule="auto"/>
              <w:ind w:left="-5" w:hanging="10"/>
              <w:rPr>
                <w:b/>
                <w:kern w:val="2"/>
                <w:sz w:val="22"/>
                <w:szCs w:val="22"/>
                <w:lang w:val="en-GB"/>
              </w:rPr>
            </w:pPr>
          </w:p>
        </w:tc>
      </w:tr>
    </w:tbl>
    <w:p w14:paraId="66F591C5" w14:textId="77777777" w:rsidR="007349B3" w:rsidRDefault="007349B3" w:rsidP="00F8035B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33DBA97D" w14:textId="75E63277" w:rsidR="007349B3" w:rsidRPr="007349B3" w:rsidRDefault="00EC2FB2" w:rsidP="007349B3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  <w:r w:rsidRPr="00EC2FB2">
        <w:rPr>
          <w:b/>
          <w:bCs/>
          <w:kern w:val="2"/>
          <w:sz w:val="24"/>
          <w:szCs w:val="24"/>
          <w:lang w:bidi="hi-IN"/>
        </w:rPr>
        <w:t>6. KITI DOKUMENTAI</w:t>
      </w:r>
    </w:p>
    <w:tbl>
      <w:tblPr>
        <w:tblW w:w="9639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7654"/>
        <w:gridCol w:w="1134"/>
      </w:tblGrid>
      <w:tr w:rsidR="00EC2FB2" w:rsidRPr="00EC2FB2" w14:paraId="02FB1BBC" w14:textId="77777777" w:rsidTr="0062129B">
        <w:trPr>
          <w:trHeight w:val="94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9EE69EC" w14:textId="5BEF3323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1</w:t>
            </w:r>
            <w:r w:rsidR="007349B3">
              <w:rPr>
                <w:b/>
                <w:bCs/>
                <w:kern w:val="2"/>
                <w:sz w:val="24"/>
                <w:szCs w:val="24"/>
                <w:lang w:bidi="hi-IN"/>
              </w:rPr>
              <w:t>7</w:t>
            </w: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625C46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Privalomi pateikti dokumentai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7AC597" w14:textId="77777777" w:rsidR="00EC2FB2" w:rsidRPr="00EC2FB2" w:rsidRDefault="00EC2FB2" w:rsidP="00EC2FB2">
            <w:pPr>
              <w:widowControl w:val="0"/>
              <w:suppressAutoHyphens/>
              <w:jc w:val="center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Lapų skaičius</w:t>
            </w:r>
          </w:p>
        </w:tc>
      </w:tr>
      <w:tr w:rsidR="00EC2FB2" w:rsidRPr="00EC2FB2" w14:paraId="1E23FA48" w14:textId="77777777" w:rsidTr="0062129B">
        <w:trPr>
          <w:trHeight w:val="92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63A1A8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AA3C" w14:textId="77777777" w:rsidR="00EC2FB2" w:rsidRPr="0028004C" w:rsidRDefault="00EC2FB2" w:rsidP="00EC2FB2">
            <w:pPr>
              <w:widowControl w:val="0"/>
              <w:suppressAutoHyphens/>
              <w:jc w:val="both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28004C">
              <w:rPr>
                <w:kern w:val="2"/>
                <w:sz w:val="24"/>
                <w:szCs w:val="24"/>
                <w:lang w:bidi="hi-IN"/>
              </w:rPr>
              <w:t xml:space="preserve">VĮ Registrų centro išduota Lietuvos Respublikos juridinių asmenų registro registravimo pažymėjimo kopija </w:t>
            </w:r>
            <w:r w:rsidRPr="0028004C">
              <w:rPr>
                <w:i/>
                <w:iCs/>
                <w:kern w:val="2"/>
                <w:sz w:val="24"/>
                <w:szCs w:val="24"/>
                <w:lang w:bidi="hi-IN"/>
              </w:rPr>
              <w:t>(taikoma projekto vykdytojui paraišką teikiant pirmą kartą arba pasikeitus juridiniams duomenims);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A879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6EF7A461" w14:textId="77777777" w:rsidTr="0062129B">
        <w:trPr>
          <w:trHeight w:val="57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5456B34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9BEF" w14:textId="77777777" w:rsidR="00EC2FB2" w:rsidRPr="0028004C" w:rsidRDefault="00EC2FB2" w:rsidP="00EC2FB2">
            <w:pPr>
              <w:widowControl w:val="0"/>
              <w:suppressAutoHyphens/>
              <w:jc w:val="both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28004C">
              <w:rPr>
                <w:kern w:val="2"/>
                <w:sz w:val="24"/>
                <w:szCs w:val="24"/>
                <w:lang w:bidi="hi-IN"/>
              </w:rPr>
              <w:t>Organizacijos įstatų (nuostatų ar kt. dokumentų) kopija </w:t>
            </w:r>
            <w:r w:rsidRPr="0028004C">
              <w:rPr>
                <w:i/>
                <w:iCs/>
                <w:kern w:val="2"/>
                <w:sz w:val="24"/>
                <w:szCs w:val="24"/>
                <w:lang w:bidi="hi-IN"/>
              </w:rPr>
              <w:t>(taikoma paraišką teikiant pirmą kartą arba pakeitus įstatus)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E4D6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2401B14A" w14:textId="77777777" w:rsidTr="0062129B">
        <w:trPr>
          <w:trHeight w:val="4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6A17BF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D3A0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Dokumentai, įrodantys papildomą finansavimą iš kitų šaltinių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87C7" w14:textId="77777777" w:rsidR="00EC2FB2" w:rsidRPr="00EC2FB2" w:rsidRDefault="00EC2FB2" w:rsidP="00EC2FB2">
            <w:pPr>
              <w:widowControl w:val="0"/>
            </w:pPr>
          </w:p>
        </w:tc>
      </w:tr>
    </w:tbl>
    <w:p w14:paraId="6FFB2F1C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b/>
          <w:kern w:val="1"/>
          <w:sz w:val="24"/>
          <w:szCs w:val="24"/>
          <w:highlight w:val="yellow"/>
        </w:rPr>
      </w:pPr>
    </w:p>
    <w:p w14:paraId="124B2D1A" w14:textId="77777777" w:rsidR="00EC2FB2" w:rsidRPr="00EC2FB2" w:rsidRDefault="00EC2FB2" w:rsidP="00EC2FB2">
      <w:pPr>
        <w:widowControl w:val="0"/>
        <w:suppressAutoHyphens/>
        <w:jc w:val="center"/>
        <w:rPr>
          <w:rFonts w:eastAsia="Lucida Sans Unicode"/>
          <w:b/>
          <w:kern w:val="1"/>
          <w:sz w:val="24"/>
          <w:szCs w:val="24"/>
        </w:rPr>
      </w:pPr>
      <w:r w:rsidRPr="00EC2FB2">
        <w:rPr>
          <w:rFonts w:eastAsia="Lucida Sans Unicode"/>
          <w:b/>
          <w:kern w:val="1"/>
          <w:sz w:val="24"/>
          <w:szCs w:val="24"/>
        </w:rPr>
        <w:t>VI. PAREIŠKĖJO DEKLARACIJA</w:t>
      </w:r>
    </w:p>
    <w:p w14:paraId="690DEF85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b/>
          <w:kern w:val="1"/>
          <w:sz w:val="24"/>
          <w:szCs w:val="24"/>
        </w:rPr>
      </w:pPr>
    </w:p>
    <w:p w14:paraId="56AAC08B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>Aš, žemiau pasirašęs (-iusi), patvirtinu, kad:</w:t>
      </w:r>
    </w:p>
    <w:p w14:paraId="6FA97EAB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>- visa pateikta informacija šioje paraiškoje ir jos prieduose yra teisinga;</w:t>
      </w:r>
    </w:p>
    <w:p w14:paraId="546D4EB8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 xml:space="preserve">- šis projektas bus įgyvendinamas taip, kaip nurodyta šioje paraiškoje ir jos prieduose. </w:t>
      </w:r>
    </w:p>
    <w:p w14:paraId="0071D891" w14:textId="0893B86E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>Įsipareigoju informuoti T</w:t>
      </w:r>
      <w:r w:rsidR="00FC7464">
        <w:rPr>
          <w:rFonts w:eastAsia="Lucida Sans Unicode"/>
          <w:kern w:val="1"/>
          <w:sz w:val="24"/>
          <w:szCs w:val="24"/>
        </w:rPr>
        <w:t>rakų</w:t>
      </w:r>
      <w:r w:rsidRPr="00EC2FB2">
        <w:rPr>
          <w:rFonts w:eastAsia="Lucida Sans Unicode"/>
          <w:kern w:val="1"/>
          <w:sz w:val="24"/>
          <w:szCs w:val="24"/>
        </w:rPr>
        <w:t xml:space="preserve"> rajono savivaldybės administraciją apie bet kokius pasikeitimus vykdant projektą.</w:t>
      </w:r>
    </w:p>
    <w:p w14:paraId="2A8DDF7C" w14:textId="77777777" w:rsidR="00EC2FB2" w:rsidRPr="00EC2FB2" w:rsidRDefault="00EC2FB2" w:rsidP="00EC2FB2">
      <w:pPr>
        <w:widowControl w:val="0"/>
        <w:suppressAutoHyphens/>
        <w:snapToGrid w:val="0"/>
        <w:rPr>
          <w:rFonts w:eastAsia="Lucida Sans Unicode"/>
          <w:kern w:val="1"/>
          <w:sz w:val="24"/>
          <w:szCs w:val="24"/>
        </w:rPr>
      </w:pPr>
    </w:p>
    <w:p w14:paraId="1FC3635A" w14:textId="77777777" w:rsidR="00EC2FB2" w:rsidRPr="00EC2FB2" w:rsidRDefault="00EC2FB2" w:rsidP="00EC2FB2">
      <w:pPr>
        <w:widowControl w:val="0"/>
        <w:suppressAutoHyphens/>
        <w:snapToGrid w:val="0"/>
        <w:rPr>
          <w:rFonts w:eastAsia="Lucida Sans Unicode"/>
          <w:kern w:val="1"/>
          <w:sz w:val="24"/>
          <w:szCs w:val="24"/>
        </w:rPr>
      </w:pPr>
    </w:p>
    <w:p w14:paraId="25C747BB" w14:textId="77777777" w:rsidR="00EC2FB2" w:rsidRPr="00EC2FB2" w:rsidRDefault="00EC2FB2" w:rsidP="00EC2FB2">
      <w:pPr>
        <w:widowControl w:val="0"/>
        <w:suppressAutoHyphens/>
        <w:snapToGrid w:val="0"/>
        <w:jc w:val="both"/>
        <w:rPr>
          <w:rFonts w:eastAsia="Lucida Sans Unicode"/>
          <w:kern w:val="1"/>
          <w:sz w:val="24"/>
          <w:szCs w:val="24"/>
        </w:rPr>
      </w:pPr>
    </w:p>
    <w:p w14:paraId="69178C76" w14:textId="77777777" w:rsidR="00EC2FB2" w:rsidRPr="00EC2FB2" w:rsidRDefault="00EC2FB2" w:rsidP="00EC2FB2">
      <w:pPr>
        <w:widowControl w:val="0"/>
        <w:suppressAutoHyphens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 xml:space="preserve">Pareiškėjo vadovas </w:t>
      </w:r>
      <w:r w:rsidRPr="00EC2FB2">
        <w:rPr>
          <w:rFonts w:eastAsia="Lucida Sans Unicode"/>
          <w:kern w:val="1"/>
          <w:sz w:val="24"/>
          <w:szCs w:val="24"/>
        </w:rPr>
        <w:tab/>
        <w:t>____________________</w:t>
      </w:r>
      <w:r w:rsidRPr="00EC2FB2">
        <w:rPr>
          <w:rFonts w:eastAsia="Lucida Sans Unicode"/>
          <w:kern w:val="1"/>
          <w:sz w:val="24"/>
          <w:szCs w:val="24"/>
        </w:rPr>
        <w:tab/>
      </w:r>
      <w:r w:rsidRPr="00EC2FB2">
        <w:rPr>
          <w:rFonts w:eastAsia="Lucida Sans Unicode"/>
          <w:kern w:val="1"/>
          <w:sz w:val="24"/>
          <w:szCs w:val="24"/>
        </w:rPr>
        <w:tab/>
        <w:t>________________________</w:t>
      </w:r>
    </w:p>
    <w:p w14:paraId="477483EA" w14:textId="77777777" w:rsidR="00EC2FB2" w:rsidRPr="00EC2FB2" w:rsidRDefault="00EC2FB2" w:rsidP="00EC2FB2">
      <w:pPr>
        <w:widowControl w:val="0"/>
        <w:suppressAutoHyphens/>
        <w:ind w:firstLine="3119"/>
        <w:rPr>
          <w:rFonts w:eastAsia="Lucida Sans Unicode"/>
          <w:i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 xml:space="preserve"> (parašas)</w:t>
      </w:r>
      <w:r w:rsidRPr="00EC2FB2">
        <w:rPr>
          <w:rFonts w:eastAsia="Lucida Sans Unicode"/>
          <w:i/>
          <w:kern w:val="1"/>
          <w:sz w:val="24"/>
          <w:szCs w:val="24"/>
        </w:rPr>
        <w:tab/>
      </w:r>
      <w:r w:rsidRPr="00EC2FB2">
        <w:rPr>
          <w:rFonts w:eastAsia="Lucida Sans Unicode"/>
          <w:i/>
          <w:kern w:val="1"/>
          <w:sz w:val="24"/>
          <w:szCs w:val="24"/>
        </w:rPr>
        <w:tab/>
        <w:t xml:space="preserve">            </w:t>
      </w:r>
      <w:r w:rsidRPr="00EC2FB2">
        <w:rPr>
          <w:rFonts w:eastAsia="Lucida Sans Unicode"/>
          <w:kern w:val="1"/>
          <w:sz w:val="24"/>
          <w:szCs w:val="24"/>
        </w:rPr>
        <w:t xml:space="preserve"> (vardas, pavardė)</w:t>
      </w:r>
      <w:r w:rsidRPr="00EC2FB2">
        <w:rPr>
          <w:rFonts w:eastAsia="Lucida Sans Unicode"/>
          <w:i/>
          <w:kern w:val="1"/>
          <w:sz w:val="24"/>
          <w:szCs w:val="24"/>
        </w:rPr>
        <w:tab/>
      </w:r>
    </w:p>
    <w:p w14:paraId="5BF57F86" w14:textId="77777777" w:rsidR="00EC2FB2" w:rsidRPr="00EC2FB2" w:rsidRDefault="00EC2FB2" w:rsidP="00EC2FB2">
      <w:pPr>
        <w:widowControl w:val="0"/>
        <w:suppressAutoHyphens/>
        <w:jc w:val="right"/>
        <w:rPr>
          <w:rFonts w:eastAsia="Lucida Sans Unicode"/>
          <w:kern w:val="1"/>
          <w:sz w:val="24"/>
          <w:szCs w:val="24"/>
        </w:rPr>
      </w:pPr>
    </w:p>
    <w:p w14:paraId="0B320BC0" w14:textId="77777777" w:rsidR="00EC2FB2" w:rsidRPr="00EC2FB2" w:rsidRDefault="00EC2FB2" w:rsidP="00EC2FB2">
      <w:pPr>
        <w:widowControl w:val="0"/>
        <w:suppressAutoHyphens/>
        <w:jc w:val="right"/>
        <w:rPr>
          <w:rFonts w:eastAsia="Lucida Sans Unicode"/>
          <w:kern w:val="1"/>
          <w:sz w:val="24"/>
          <w:szCs w:val="24"/>
        </w:rPr>
      </w:pPr>
    </w:p>
    <w:p w14:paraId="138E8ED9" w14:textId="00ACCB64" w:rsidR="00EC2FB2" w:rsidRPr="00EC2FB2" w:rsidRDefault="00EC2FB2" w:rsidP="00004ED0">
      <w:pPr>
        <w:widowControl w:val="0"/>
        <w:suppressAutoHyphens/>
        <w:jc w:val="right"/>
        <w:rPr>
          <w:rFonts w:eastAsia="Lucida Sans Unicode"/>
          <w:kern w:val="1"/>
          <w:sz w:val="24"/>
          <w:szCs w:val="24"/>
        </w:rPr>
      </w:pPr>
    </w:p>
    <w:sectPr w:rsidR="00EC2FB2" w:rsidRPr="00EC2FB2" w:rsidSect="00004ED0">
      <w:pgSz w:w="11907" w:h="16840" w:code="9"/>
      <w:pgMar w:top="-1135" w:right="567" w:bottom="992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2C4E" w14:textId="77777777" w:rsidR="00F5379F" w:rsidRDefault="00F5379F">
      <w:r>
        <w:separator/>
      </w:r>
    </w:p>
  </w:endnote>
  <w:endnote w:type="continuationSeparator" w:id="0">
    <w:p w14:paraId="3E586556" w14:textId="77777777" w:rsidR="00F5379F" w:rsidRDefault="00F5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AEA4" w14:textId="77777777" w:rsidR="00F5379F" w:rsidRDefault="00F5379F">
      <w:r>
        <w:separator/>
      </w:r>
    </w:p>
  </w:footnote>
  <w:footnote w:type="continuationSeparator" w:id="0">
    <w:p w14:paraId="1DF8DFB7" w14:textId="77777777" w:rsidR="00F5379F" w:rsidRDefault="00F53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C07"/>
    <w:multiLevelType w:val="multilevel"/>
    <w:tmpl w:val="00980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A1B36F3"/>
    <w:multiLevelType w:val="hybridMultilevel"/>
    <w:tmpl w:val="98429CA2"/>
    <w:lvl w:ilvl="0" w:tplc="92041FF0">
      <w:start w:val="1"/>
      <w:numFmt w:val="decimal"/>
      <w:lvlText w:val="%1."/>
      <w:lvlJc w:val="left"/>
      <w:pPr>
        <w:ind w:left="1167" w:hanging="600"/>
      </w:pPr>
      <w:rPr>
        <w:rFonts w:hint="default"/>
        <w:color w:val="212529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820CFB"/>
    <w:multiLevelType w:val="hybridMultilevel"/>
    <w:tmpl w:val="CC12466C"/>
    <w:lvl w:ilvl="0" w:tplc="0D42F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A432E0"/>
    <w:multiLevelType w:val="multilevel"/>
    <w:tmpl w:val="D85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7602190">
    <w:abstractNumId w:val="1"/>
  </w:num>
  <w:num w:numId="2" w16cid:durableId="682512591">
    <w:abstractNumId w:val="3"/>
  </w:num>
  <w:num w:numId="3" w16cid:durableId="211771027">
    <w:abstractNumId w:val="2"/>
  </w:num>
  <w:num w:numId="4" w16cid:durableId="139954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88"/>
    <w:rsid w:val="00004ED0"/>
    <w:rsid w:val="000367E5"/>
    <w:rsid w:val="00064E2A"/>
    <w:rsid w:val="00067543"/>
    <w:rsid w:val="0008451F"/>
    <w:rsid w:val="00091997"/>
    <w:rsid w:val="000A00D3"/>
    <w:rsid w:val="000A181A"/>
    <w:rsid w:val="000C4EBB"/>
    <w:rsid w:val="000D049C"/>
    <w:rsid w:val="000D3139"/>
    <w:rsid w:val="001008A6"/>
    <w:rsid w:val="001009B3"/>
    <w:rsid w:val="00161DFC"/>
    <w:rsid w:val="00174432"/>
    <w:rsid w:val="001C6097"/>
    <w:rsid w:val="00211C2B"/>
    <w:rsid w:val="0028004C"/>
    <w:rsid w:val="002B1C9B"/>
    <w:rsid w:val="002D0585"/>
    <w:rsid w:val="002F6F7C"/>
    <w:rsid w:val="003403E1"/>
    <w:rsid w:val="00350776"/>
    <w:rsid w:val="00382E0A"/>
    <w:rsid w:val="00395CDE"/>
    <w:rsid w:val="003A1BA4"/>
    <w:rsid w:val="003B4CB5"/>
    <w:rsid w:val="003F0D08"/>
    <w:rsid w:val="00424707"/>
    <w:rsid w:val="00453CFF"/>
    <w:rsid w:val="00474594"/>
    <w:rsid w:val="00502B74"/>
    <w:rsid w:val="00517090"/>
    <w:rsid w:val="005423E3"/>
    <w:rsid w:val="005859C1"/>
    <w:rsid w:val="00621EBE"/>
    <w:rsid w:val="00640882"/>
    <w:rsid w:val="00662586"/>
    <w:rsid w:val="00674BEA"/>
    <w:rsid w:val="006A0A5B"/>
    <w:rsid w:val="006A1709"/>
    <w:rsid w:val="006A6700"/>
    <w:rsid w:val="006B4961"/>
    <w:rsid w:val="006C52FA"/>
    <w:rsid w:val="006D6716"/>
    <w:rsid w:val="00713968"/>
    <w:rsid w:val="007349B3"/>
    <w:rsid w:val="0074224D"/>
    <w:rsid w:val="00774341"/>
    <w:rsid w:val="007972BB"/>
    <w:rsid w:val="007C7F5E"/>
    <w:rsid w:val="008457D3"/>
    <w:rsid w:val="008626B1"/>
    <w:rsid w:val="008662BB"/>
    <w:rsid w:val="008770C1"/>
    <w:rsid w:val="00881A25"/>
    <w:rsid w:val="00895DFE"/>
    <w:rsid w:val="00896454"/>
    <w:rsid w:val="008E220B"/>
    <w:rsid w:val="008F7D41"/>
    <w:rsid w:val="009C0189"/>
    <w:rsid w:val="009E264B"/>
    <w:rsid w:val="00A01650"/>
    <w:rsid w:val="00A23088"/>
    <w:rsid w:val="00A86920"/>
    <w:rsid w:val="00B359F7"/>
    <w:rsid w:val="00B3750A"/>
    <w:rsid w:val="00B45C6B"/>
    <w:rsid w:val="00B47B52"/>
    <w:rsid w:val="00B64775"/>
    <w:rsid w:val="00B92968"/>
    <w:rsid w:val="00BD6EFF"/>
    <w:rsid w:val="00C52BE6"/>
    <w:rsid w:val="00C9384F"/>
    <w:rsid w:val="00CD25DC"/>
    <w:rsid w:val="00D52FA2"/>
    <w:rsid w:val="00D53887"/>
    <w:rsid w:val="00D85F35"/>
    <w:rsid w:val="00D87C86"/>
    <w:rsid w:val="00D9594D"/>
    <w:rsid w:val="00DC4A2E"/>
    <w:rsid w:val="00DD32F9"/>
    <w:rsid w:val="00DF5E0B"/>
    <w:rsid w:val="00E2719C"/>
    <w:rsid w:val="00E4176E"/>
    <w:rsid w:val="00E51B27"/>
    <w:rsid w:val="00E721B8"/>
    <w:rsid w:val="00EC2FB2"/>
    <w:rsid w:val="00EE077C"/>
    <w:rsid w:val="00F300C3"/>
    <w:rsid w:val="00F43C9B"/>
    <w:rsid w:val="00F5379F"/>
    <w:rsid w:val="00F740EC"/>
    <w:rsid w:val="00F8035B"/>
    <w:rsid w:val="00FC7464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D8D3"/>
  <w15:chartTrackingRefBased/>
  <w15:docId w15:val="{A182261F-8A38-49B6-BCF9-02D7EF29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3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EC2F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230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2308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ipersaitas">
    <w:name w:val="Hyperlink"/>
    <w:rsid w:val="00A23088"/>
    <w:rPr>
      <w:color w:val="0563C1"/>
      <w:u w:val="single"/>
    </w:rPr>
  </w:style>
  <w:style w:type="paragraph" w:customStyle="1" w:styleId="Antrat10">
    <w:name w:val="Antraštė1"/>
    <w:basedOn w:val="prastasis"/>
    <w:next w:val="prastasis"/>
    <w:rsid w:val="00A23088"/>
    <w:pPr>
      <w:suppressAutoHyphens/>
      <w:jc w:val="center"/>
    </w:pPr>
    <w:rPr>
      <w:b/>
      <w:bCs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3A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2FB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Vietosrezervavimoenklotekstas1">
    <w:name w:val="Vietos rezervavimo ženklo tekstas1"/>
    <w:rsid w:val="00EC2FB2"/>
    <w:rPr>
      <w:color w:val="808080"/>
    </w:rPr>
  </w:style>
  <w:style w:type="paragraph" w:styleId="Porat">
    <w:name w:val="footer"/>
    <w:basedOn w:val="prastasis"/>
    <w:link w:val="PoratDiagrama"/>
    <w:rsid w:val="00EC2F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2FB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Neapdorotaspaminjimas">
    <w:name w:val="Unresolved Mention"/>
    <w:uiPriority w:val="99"/>
    <w:semiHidden/>
    <w:unhideWhenUsed/>
    <w:rsid w:val="00EC2FB2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EC2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C2FB2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Grietas1">
    <w:name w:val="Griežtas1"/>
    <w:rsid w:val="00EC2FB2"/>
    <w:rPr>
      <w:rFonts w:cs="Times New Roman"/>
      <w:b/>
    </w:rPr>
  </w:style>
  <w:style w:type="paragraph" w:customStyle="1" w:styleId="Sraoantrat">
    <w:name w:val="Sąrašo antraštė"/>
    <w:basedOn w:val="Standard"/>
    <w:next w:val="Sraoturinys"/>
    <w:rsid w:val="00EC2FB2"/>
    <w:pPr>
      <w:widowControl w:val="0"/>
    </w:pPr>
    <w:rPr>
      <w:rFonts w:eastAsia="Lucida Sans Unicode" w:cs="Tahoma"/>
      <w:lang w:eastAsia="ar-SA"/>
    </w:rPr>
  </w:style>
  <w:style w:type="paragraph" w:customStyle="1" w:styleId="Sraoturinys">
    <w:name w:val="Sąrašo turinys"/>
    <w:basedOn w:val="Standard"/>
    <w:rsid w:val="00EC2FB2"/>
    <w:pPr>
      <w:widowControl w:val="0"/>
      <w:ind w:left="567"/>
    </w:pPr>
    <w:rPr>
      <w:rFonts w:eastAsia="Lucida Sans Unicode" w:cs="Tahoma"/>
      <w:lang w:eastAsia="ar-SA"/>
    </w:rPr>
  </w:style>
  <w:style w:type="paragraph" w:styleId="Sraopastraipa">
    <w:name w:val="List Paragraph"/>
    <w:basedOn w:val="prastasis"/>
    <w:uiPriority w:val="34"/>
    <w:qFormat/>
    <w:rsid w:val="00EC2FB2"/>
    <w:pPr>
      <w:spacing w:before="100" w:beforeAutospacing="1" w:after="100" w:afterAutospacing="1"/>
    </w:pPr>
    <w:rPr>
      <w:sz w:val="24"/>
      <w:szCs w:val="24"/>
    </w:rPr>
  </w:style>
  <w:style w:type="paragraph" w:styleId="prastasiniatinklio">
    <w:name w:val="Normal (Web)"/>
    <w:basedOn w:val="prastasis"/>
    <w:uiPriority w:val="99"/>
    <w:rsid w:val="00EC2FB2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sraoantrat0">
    <w:name w:val="sraoantrat"/>
    <w:basedOn w:val="prastasis"/>
    <w:rsid w:val="00EC2FB2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sraoturinys0">
    <w:name w:val="sraoturinys"/>
    <w:basedOn w:val="prastasis"/>
    <w:rsid w:val="00EC2FB2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textbody">
    <w:name w:val="textbody"/>
    <w:basedOn w:val="prastasis"/>
    <w:rsid w:val="00EC2FB2"/>
    <w:pPr>
      <w:spacing w:before="100" w:beforeAutospacing="1" w:after="100" w:afterAutospacing="1"/>
    </w:pPr>
    <w:rPr>
      <w:sz w:val="24"/>
      <w:szCs w:val="24"/>
    </w:rPr>
  </w:style>
  <w:style w:type="paragraph" w:customStyle="1" w:styleId="prastasiniatinklio1">
    <w:name w:val="Įprastas (žiniatinklio)1"/>
    <w:basedOn w:val="Standard"/>
    <w:rsid w:val="00EC2FB2"/>
    <w:pPr>
      <w:spacing w:before="280" w:after="280"/>
    </w:pPr>
    <w:rPr>
      <w:rFonts w:ascii="Times New Roman" w:eastAsia="Times New Roman" w:hAnsi="Times New Roman" w:cs="Times New Roman"/>
      <w:lang w:eastAsia="lt-LT"/>
    </w:rPr>
  </w:style>
  <w:style w:type="table" w:styleId="Lentelstinklelis">
    <w:name w:val="Table Grid"/>
    <w:basedOn w:val="prastojilentel"/>
    <w:rsid w:val="00EC2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0">
    <w:name w:val="Text body"/>
    <w:basedOn w:val="Standard"/>
    <w:rsid w:val="00EC2FB2"/>
    <w:pPr>
      <w:spacing w:after="140" w:line="276" w:lineRule="auto"/>
    </w:pPr>
  </w:style>
  <w:style w:type="character" w:styleId="Eilutsnumeris">
    <w:name w:val="line number"/>
    <w:basedOn w:val="Numatytasispastraiposriftas"/>
    <w:rsid w:val="00EC2FB2"/>
  </w:style>
  <w:style w:type="character" w:styleId="Komentaronuoroda">
    <w:name w:val="annotation reference"/>
    <w:basedOn w:val="Numatytasispastraiposriftas"/>
    <w:uiPriority w:val="99"/>
    <w:semiHidden/>
    <w:unhideWhenUsed/>
    <w:rsid w:val="00F803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8035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8035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03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035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fd2a0be32f244f59b755d1fe405c540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1fd2a0be32f244f59b755d1fe405c540</Template>
  <TotalTime>2</TotalTime>
  <Pages>3</Pages>
  <Words>2317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TAURAGĖS RAJONO SAVIVALDYBĖS JURIDINIŲ IR FIZINIŲ ASMENŲ VEIKLOS PROJEKTŲ FINANSAVIMO TVARKOS APRAŠO PATVIRTINIMO</vt:lpstr>
    </vt:vector>
  </TitlesOfParts>
  <Manager>2023-04-19</Manager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TAURAGĖS RAJONO SAVIVALDYBĖS JURIDINIŲ IR FIZINIŲ ASMENŲ VEIKLOS PROJEKTŲ FINANSAVIMO TVARKOS APRAŠO PATVIRTINIMO</dc:title>
  <dc:subject>1-80</dc:subject>
  <dc:creator>TAURAGĖS RAJONO SAVIVALDYBĖS TARYBA</dc:creator>
  <cp:keywords/>
  <dc:description/>
  <cp:lastModifiedBy>Gabija Zdebskytė</cp:lastModifiedBy>
  <cp:revision>5</cp:revision>
  <cp:lastPrinted>2021-11-09T11:35:00Z</cp:lastPrinted>
  <dcterms:created xsi:type="dcterms:W3CDTF">2026-04-02T13:51:00Z</dcterms:created>
  <dcterms:modified xsi:type="dcterms:W3CDTF">2026-04-21T07:44:00Z</dcterms:modified>
  <cp:category>SPRENDIMAS</cp:category>
</cp:coreProperties>
</file>