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D11B" w14:textId="77777777" w:rsidR="0094617E" w:rsidRDefault="0094617E" w:rsidP="0094617E">
      <w:pPr>
        <w:widowControl w:val="0"/>
        <w:suppressAutoHyphens/>
        <w:ind w:left="4111"/>
        <w:jc w:val="both"/>
        <w:rPr>
          <w:kern w:val="1"/>
          <w:szCs w:val="24"/>
        </w:rPr>
      </w:pPr>
      <w:r>
        <w:rPr>
          <w:kern w:val="1"/>
          <w:szCs w:val="24"/>
        </w:rPr>
        <w:t>PATVIRTINTA</w:t>
      </w:r>
    </w:p>
    <w:p w14:paraId="6286F437" w14:textId="77777777" w:rsidR="0094617E" w:rsidRPr="00EC2FB2" w:rsidRDefault="0094617E" w:rsidP="0094617E">
      <w:pPr>
        <w:widowControl w:val="0"/>
        <w:suppressAutoHyphens/>
        <w:ind w:left="4111"/>
        <w:jc w:val="both"/>
        <w:rPr>
          <w:szCs w:val="24"/>
        </w:rPr>
      </w:pPr>
      <w:r w:rsidRPr="00EC2FB2">
        <w:rPr>
          <w:kern w:val="1"/>
          <w:szCs w:val="24"/>
        </w:rPr>
        <w:t>T</w:t>
      </w:r>
      <w:r>
        <w:rPr>
          <w:kern w:val="1"/>
          <w:szCs w:val="24"/>
        </w:rPr>
        <w:t>rakų</w:t>
      </w:r>
      <w:r w:rsidRPr="00EC2FB2">
        <w:rPr>
          <w:kern w:val="1"/>
          <w:szCs w:val="24"/>
        </w:rPr>
        <w:t xml:space="preserve"> rajono savivaldybės </w:t>
      </w:r>
      <w:r>
        <w:rPr>
          <w:szCs w:val="24"/>
        </w:rPr>
        <w:t>administracijos direktoriaus 2026 m. balandžio   d. įsakymu Nr. P2E-</w:t>
      </w:r>
    </w:p>
    <w:p w14:paraId="077E479D" w14:textId="77777777" w:rsidR="009D795B" w:rsidRPr="00B52393" w:rsidRDefault="009D795B" w:rsidP="0094617E">
      <w:pPr>
        <w:rPr>
          <w:b/>
          <w:szCs w:val="24"/>
        </w:rPr>
      </w:pPr>
    </w:p>
    <w:p w14:paraId="6F1431A3" w14:textId="77777777" w:rsidR="009D795B" w:rsidRPr="00B52393" w:rsidRDefault="009D795B" w:rsidP="009D795B">
      <w:pPr>
        <w:jc w:val="center"/>
        <w:rPr>
          <w:b/>
          <w:szCs w:val="24"/>
        </w:rPr>
      </w:pPr>
    </w:p>
    <w:p w14:paraId="3127CC6F" w14:textId="738277B4" w:rsidR="009D795B" w:rsidRPr="00B52393" w:rsidRDefault="00E73AFB" w:rsidP="009D795B">
      <w:pPr>
        <w:jc w:val="center"/>
        <w:rPr>
          <w:b/>
        </w:rPr>
      </w:pPr>
      <w:r w:rsidRPr="00E73AFB">
        <w:rPr>
          <w:b/>
        </w:rPr>
        <w:t>BIUDŽETO LĖŠŲ PANAUDOJIMO</w:t>
      </w:r>
      <w:r w:rsidRPr="00E73AFB">
        <w:rPr>
          <w:bCs/>
        </w:rPr>
        <w:t xml:space="preserve"> </w:t>
      </w:r>
      <w:r w:rsidR="009D795B" w:rsidRPr="00B52393">
        <w:rPr>
          <w:b/>
          <w:szCs w:val="24"/>
        </w:rPr>
        <w:t>SUTARTIS</w:t>
      </w:r>
    </w:p>
    <w:p w14:paraId="5EDA88BA" w14:textId="77777777" w:rsidR="009D795B" w:rsidRPr="00B52393" w:rsidRDefault="009D795B" w:rsidP="009D795B">
      <w:pPr>
        <w:jc w:val="center"/>
        <w:rPr>
          <w:b/>
          <w:szCs w:val="24"/>
        </w:rPr>
      </w:pPr>
    </w:p>
    <w:p w14:paraId="00BC2F93" w14:textId="77777777" w:rsidR="009D795B" w:rsidRPr="00B52393" w:rsidRDefault="009D795B" w:rsidP="009D795B">
      <w:pPr>
        <w:jc w:val="center"/>
        <w:rPr>
          <w:szCs w:val="24"/>
        </w:rPr>
      </w:pPr>
      <w:r w:rsidRPr="00B52393">
        <w:rPr>
          <w:szCs w:val="24"/>
        </w:rPr>
        <w:t xml:space="preserve">20___ m.                                d.  Nr. </w:t>
      </w:r>
    </w:p>
    <w:p w14:paraId="4E79D260" w14:textId="77777777" w:rsidR="009D795B" w:rsidRPr="00B52393" w:rsidRDefault="009D795B" w:rsidP="009D795B">
      <w:pPr>
        <w:jc w:val="center"/>
        <w:rPr>
          <w:szCs w:val="24"/>
        </w:rPr>
      </w:pPr>
      <w:r w:rsidRPr="00B52393">
        <w:rPr>
          <w:szCs w:val="24"/>
        </w:rPr>
        <w:t>Trakai</w:t>
      </w:r>
    </w:p>
    <w:p w14:paraId="32887AA7" w14:textId="77777777" w:rsidR="009D795B" w:rsidRPr="00B52393" w:rsidRDefault="009D795B" w:rsidP="009D795B">
      <w:pPr>
        <w:jc w:val="both"/>
        <w:rPr>
          <w:szCs w:val="24"/>
        </w:rPr>
      </w:pPr>
    </w:p>
    <w:p w14:paraId="38D62C70" w14:textId="77777777" w:rsidR="009D795B" w:rsidRPr="00B52393" w:rsidRDefault="009D795B" w:rsidP="009D795B">
      <w:pPr>
        <w:tabs>
          <w:tab w:val="left" w:pos="777"/>
        </w:tabs>
        <w:ind w:firstLine="851"/>
        <w:jc w:val="both"/>
        <w:rPr>
          <w:szCs w:val="24"/>
        </w:rPr>
      </w:pPr>
      <w:r w:rsidRPr="00B52393">
        <w:rPr>
          <w:szCs w:val="24"/>
        </w:rPr>
        <w:t xml:space="preserve">Trakų rajono savivaldybės administracija, juridinio asmens kodas 181626536, atstovaujama </w:t>
      </w:r>
      <w:r w:rsidRPr="00B52393">
        <w:rPr>
          <w:i/>
          <w:szCs w:val="24"/>
        </w:rPr>
        <w:t xml:space="preserve">(          ), </w:t>
      </w:r>
      <w:r w:rsidRPr="00B52393">
        <w:rPr>
          <w:szCs w:val="24"/>
        </w:rPr>
        <w:t>veikiančio (-</w:t>
      </w:r>
      <w:proofErr w:type="spellStart"/>
      <w:r w:rsidRPr="00B52393">
        <w:rPr>
          <w:szCs w:val="24"/>
        </w:rPr>
        <w:t>ios</w:t>
      </w:r>
      <w:proofErr w:type="spellEnd"/>
      <w:r w:rsidRPr="00B52393">
        <w:rPr>
          <w:szCs w:val="24"/>
        </w:rPr>
        <w:t>) pagal (</w:t>
      </w:r>
      <w:r w:rsidRPr="00B52393">
        <w:rPr>
          <w:i/>
          <w:szCs w:val="24"/>
        </w:rPr>
        <w:t xml:space="preserve">        )</w:t>
      </w:r>
      <w:r w:rsidRPr="00B52393">
        <w:rPr>
          <w:szCs w:val="24"/>
        </w:rPr>
        <w:t xml:space="preserve"> (toliau – Lėšų davėjas), ir (</w:t>
      </w:r>
      <w:r w:rsidRPr="00B52393">
        <w:rPr>
          <w:i/>
          <w:szCs w:val="24"/>
        </w:rPr>
        <w:t xml:space="preserve">         )</w:t>
      </w:r>
      <w:r w:rsidRPr="00B52393">
        <w:rPr>
          <w:szCs w:val="24"/>
        </w:rPr>
        <w:t xml:space="preserve"> (toliau – Lėšų gavėjas), atstovaujamas (-a) </w:t>
      </w:r>
      <w:r w:rsidRPr="00B52393">
        <w:rPr>
          <w:i/>
          <w:szCs w:val="24"/>
        </w:rPr>
        <w:t>(                )</w:t>
      </w:r>
      <w:r w:rsidRPr="00B52393">
        <w:rPr>
          <w:szCs w:val="24"/>
        </w:rPr>
        <w:t>, veikiančio (-</w:t>
      </w:r>
      <w:proofErr w:type="spellStart"/>
      <w:r w:rsidRPr="00B52393">
        <w:rPr>
          <w:szCs w:val="24"/>
        </w:rPr>
        <w:t>ios</w:t>
      </w:r>
      <w:proofErr w:type="spellEnd"/>
      <w:r w:rsidRPr="00B52393">
        <w:rPr>
          <w:szCs w:val="24"/>
        </w:rPr>
        <w:t>) pagal juridinio asmens  įstatus, toliau k</w:t>
      </w:r>
      <w:r w:rsidRPr="00B52393">
        <w:rPr>
          <w:lang w:eastAsia="lt-LT"/>
        </w:rPr>
        <w:t>artu vadinamos šalimis,</w:t>
      </w:r>
      <w:r w:rsidRPr="00B52393">
        <w:rPr>
          <w:szCs w:val="24"/>
        </w:rPr>
        <w:t xml:space="preserve"> sudarė šią sutartį. </w:t>
      </w:r>
    </w:p>
    <w:p w14:paraId="0B73A161" w14:textId="77777777" w:rsidR="009D795B" w:rsidRPr="00B52393" w:rsidRDefault="009D795B" w:rsidP="009D795B">
      <w:pPr>
        <w:tabs>
          <w:tab w:val="left" w:pos="567"/>
          <w:tab w:val="left" w:pos="777"/>
        </w:tabs>
        <w:jc w:val="both"/>
        <w:rPr>
          <w:szCs w:val="24"/>
        </w:rPr>
      </w:pPr>
    </w:p>
    <w:p w14:paraId="6E02ADCC" w14:textId="77777777" w:rsidR="009D795B" w:rsidRPr="00B52393" w:rsidRDefault="009D795B" w:rsidP="009D795B">
      <w:pPr>
        <w:tabs>
          <w:tab w:val="left" w:pos="567"/>
          <w:tab w:val="left" w:pos="777"/>
        </w:tabs>
        <w:jc w:val="center"/>
        <w:rPr>
          <w:b/>
          <w:szCs w:val="24"/>
        </w:rPr>
      </w:pPr>
      <w:r w:rsidRPr="00B52393">
        <w:rPr>
          <w:b/>
          <w:szCs w:val="24"/>
        </w:rPr>
        <w:t>I. SUTARTIES PAGRINDAS</w:t>
      </w:r>
    </w:p>
    <w:p w14:paraId="77D267B6" w14:textId="77777777" w:rsidR="009D795B" w:rsidRPr="00B52393" w:rsidRDefault="009D795B" w:rsidP="009D795B">
      <w:pPr>
        <w:tabs>
          <w:tab w:val="left" w:pos="567"/>
          <w:tab w:val="left" w:pos="777"/>
        </w:tabs>
        <w:jc w:val="center"/>
        <w:rPr>
          <w:b/>
          <w:szCs w:val="24"/>
        </w:rPr>
      </w:pPr>
    </w:p>
    <w:p w14:paraId="5DE1B404" w14:textId="2A429338" w:rsidR="009D795B" w:rsidRPr="00B52393" w:rsidRDefault="009D795B" w:rsidP="009D795B">
      <w:pPr>
        <w:tabs>
          <w:tab w:val="left" w:pos="567"/>
          <w:tab w:val="left" w:pos="777"/>
        </w:tabs>
        <w:ind w:firstLine="851"/>
        <w:jc w:val="both"/>
        <w:rPr>
          <w:szCs w:val="24"/>
        </w:rPr>
      </w:pPr>
      <w:r w:rsidRPr="00B52393">
        <w:rPr>
          <w:szCs w:val="24"/>
        </w:rPr>
        <w:t>1.</w:t>
      </w:r>
      <w:r w:rsidR="007F7A34">
        <w:rPr>
          <w:szCs w:val="24"/>
        </w:rPr>
        <w:t xml:space="preserve"> </w:t>
      </w:r>
      <w:r w:rsidRPr="00B52393">
        <w:rPr>
          <w:szCs w:val="24"/>
        </w:rPr>
        <w:t>Sutarties pagrindas yra Trakų rajono savivaldybės tarybos (</w:t>
      </w:r>
      <w:r w:rsidRPr="00B52393">
        <w:rPr>
          <w:i/>
          <w:szCs w:val="24"/>
        </w:rPr>
        <w:t xml:space="preserve">    </w:t>
      </w:r>
      <w:r w:rsidRPr="00B52393">
        <w:rPr>
          <w:szCs w:val="24"/>
        </w:rPr>
        <w:t>) sprendimas Nr. (     ) „</w:t>
      </w:r>
      <w:r w:rsidR="00E73AFB" w:rsidRPr="00E73AFB">
        <w:rPr>
          <w:szCs w:val="24"/>
        </w:rPr>
        <w:t>Dėl Trakų rajono savivaldybės kultūros projektų dalinio finansavimo ir kofinansavimo tvarkos aprašo patvirtinimo</w:t>
      </w:r>
      <w:r w:rsidRPr="00B52393">
        <w:rPr>
          <w:szCs w:val="24"/>
        </w:rPr>
        <w:t>“ ir Trakų rajono savivaldybės administracijos direktoriaus įsakymas (</w:t>
      </w:r>
      <w:r w:rsidRPr="00B52393">
        <w:rPr>
          <w:i/>
          <w:szCs w:val="24"/>
        </w:rPr>
        <w:t xml:space="preserve">           ) </w:t>
      </w:r>
      <w:r w:rsidRPr="00B52393">
        <w:rPr>
          <w:szCs w:val="24"/>
        </w:rPr>
        <w:t xml:space="preserve"> Nr. (        ).</w:t>
      </w:r>
    </w:p>
    <w:p w14:paraId="36C3E3E2" w14:textId="77777777" w:rsidR="009D795B" w:rsidRPr="00B52393" w:rsidRDefault="009D795B" w:rsidP="009D795B">
      <w:pPr>
        <w:tabs>
          <w:tab w:val="left" w:pos="567"/>
          <w:tab w:val="left" w:pos="777"/>
        </w:tabs>
        <w:jc w:val="both"/>
        <w:rPr>
          <w:szCs w:val="24"/>
        </w:rPr>
      </w:pPr>
    </w:p>
    <w:p w14:paraId="140A1432" w14:textId="77777777" w:rsidR="009D795B" w:rsidRPr="00B52393" w:rsidRDefault="009D795B" w:rsidP="009D795B">
      <w:pPr>
        <w:tabs>
          <w:tab w:val="left" w:pos="567"/>
          <w:tab w:val="left" w:pos="777"/>
        </w:tabs>
        <w:jc w:val="center"/>
        <w:rPr>
          <w:b/>
          <w:szCs w:val="24"/>
        </w:rPr>
      </w:pPr>
      <w:r w:rsidRPr="00B52393">
        <w:rPr>
          <w:b/>
          <w:szCs w:val="24"/>
        </w:rPr>
        <w:t>II. SUTARTIES DALYKAS</w:t>
      </w:r>
    </w:p>
    <w:p w14:paraId="61B57364" w14:textId="77777777" w:rsidR="009D795B" w:rsidRPr="00B52393" w:rsidRDefault="009D795B" w:rsidP="009D795B">
      <w:pPr>
        <w:tabs>
          <w:tab w:val="left" w:pos="567"/>
          <w:tab w:val="left" w:pos="777"/>
        </w:tabs>
        <w:jc w:val="center"/>
        <w:rPr>
          <w:b/>
          <w:szCs w:val="24"/>
        </w:rPr>
      </w:pPr>
    </w:p>
    <w:p w14:paraId="0918AA22" w14:textId="659CEAA7" w:rsidR="009D795B" w:rsidRPr="00B52393" w:rsidRDefault="009D795B" w:rsidP="009D795B">
      <w:pPr>
        <w:tabs>
          <w:tab w:val="left" w:pos="567"/>
        </w:tabs>
        <w:ind w:firstLine="851"/>
        <w:jc w:val="both"/>
        <w:rPr>
          <w:iCs/>
        </w:rPr>
      </w:pPr>
      <w:r w:rsidRPr="00B52393">
        <w:rPr>
          <w:iCs/>
        </w:rPr>
        <w:t xml:space="preserve">2. </w:t>
      </w:r>
      <w:r w:rsidRPr="00B52393">
        <w:rPr>
          <w:szCs w:val="24"/>
        </w:rPr>
        <w:t>Sutarties dalykas yra (</w:t>
      </w:r>
      <w:r w:rsidRPr="00B52393">
        <w:rPr>
          <w:i/>
          <w:szCs w:val="24"/>
        </w:rPr>
        <w:t xml:space="preserve">          )</w:t>
      </w:r>
      <w:r w:rsidRPr="00B52393">
        <w:rPr>
          <w:szCs w:val="24"/>
        </w:rPr>
        <w:t xml:space="preserve">. </w:t>
      </w:r>
    </w:p>
    <w:p w14:paraId="124395EC" w14:textId="77777777" w:rsidR="009D795B" w:rsidRPr="00B52393" w:rsidRDefault="009D795B" w:rsidP="009D795B">
      <w:pPr>
        <w:tabs>
          <w:tab w:val="left" w:pos="567"/>
          <w:tab w:val="left" w:pos="777"/>
        </w:tabs>
        <w:ind w:firstLine="851"/>
        <w:jc w:val="both"/>
        <w:rPr>
          <w:szCs w:val="24"/>
        </w:rPr>
      </w:pPr>
      <w:r w:rsidRPr="008811A8">
        <w:rPr>
          <w:szCs w:val="24"/>
        </w:rPr>
        <w:t>3. Lėšos skiriamos iš (             ) programos.</w:t>
      </w:r>
      <w:r w:rsidRPr="00B52393">
        <w:rPr>
          <w:szCs w:val="24"/>
        </w:rPr>
        <w:t xml:space="preserve"> </w:t>
      </w:r>
    </w:p>
    <w:p w14:paraId="45DB41B8" w14:textId="77777777" w:rsidR="009D795B" w:rsidRPr="00B52393" w:rsidRDefault="009D795B" w:rsidP="009D795B">
      <w:pPr>
        <w:tabs>
          <w:tab w:val="left" w:pos="567"/>
          <w:tab w:val="left" w:pos="777"/>
        </w:tabs>
        <w:jc w:val="both"/>
        <w:rPr>
          <w:szCs w:val="24"/>
        </w:rPr>
      </w:pPr>
    </w:p>
    <w:p w14:paraId="07751886" w14:textId="77777777" w:rsidR="009D795B" w:rsidRPr="00B52393" w:rsidRDefault="009D795B" w:rsidP="009D795B">
      <w:pPr>
        <w:tabs>
          <w:tab w:val="left" w:pos="567"/>
          <w:tab w:val="left" w:pos="777"/>
        </w:tabs>
        <w:jc w:val="center"/>
        <w:rPr>
          <w:b/>
          <w:szCs w:val="24"/>
        </w:rPr>
      </w:pPr>
      <w:r w:rsidRPr="00B52393">
        <w:rPr>
          <w:b/>
          <w:szCs w:val="24"/>
        </w:rPr>
        <w:t>III. SUTARTIES ŠALIŲ ĮSIPAREIGOJIMAI IR TEISĖS</w:t>
      </w:r>
    </w:p>
    <w:p w14:paraId="323A76A4" w14:textId="77777777" w:rsidR="009D795B" w:rsidRPr="00B52393" w:rsidRDefault="009D795B" w:rsidP="009D795B">
      <w:pPr>
        <w:tabs>
          <w:tab w:val="left" w:pos="567"/>
          <w:tab w:val="left" w:pos="777"/>
        </w:tabs>
        <w:ind w:firstLine="851"/>
        <w:jc w:val="center"/>
        <w:rPr>
          <w:b/>
          <w:szCs w:val="24"/>
        </w:rPr>
      </w:pPr>
    </w:p>
    <w:p w14:paraId="07E640A2" w14:textId="77777777" w:rsidR="009D795B" w:rsidRPr="00B52393" w:rsidRDefault="009D795B" w:rsidP="009D795B">
      <w:pPr>
        <w:tabs>
          <w:tab w:val="left" w:pos="567"/>
          <w:tab w:val="left" w:pos="777"/>
        </w:tabs>
        <w:ind w:firstLine="851"/>
        <w:jc w:val="both"/>
        <w:rPr>
          <w:b/>
          <w:szCs w:val="24"/>
        </w:rPr>
      </w:pPr>
      <w:r w:rsidRPr="00B52393">
        <w:rPr>
          <w:b/>
          <w:szCs w:val="24"/>
        </w:rPr>
        <w:t>4. Lėšų davėjas įsipareigoja:</w:t>
      </w:r>
    </w:p>
    <w:p w14:paraId="274A2C2B" w14:textId="77777777" w:rsidR="009D795B" w:rsidRPr="00B52393" w:rsidRDefault="009D795B" w:rsidP="009D795B">
      <w:pPr>
        <w:tabs>
          <w:tab w:val="left" w:pos="567"/>
          <w:tab w:val="left" w:pos="777"/>
        </w:tabs>
        <w:ind w:firstLine="851"/>
        <w:jc w:val="both"/>
        <w:rPr>
          <w:szCs w:val="24"/>
        </w:rPr>
      </w:pPr>
      <w:r w:rsidRPr="00B52393">
        <w:rPr>
          <w:szCs w:val="24"/>
        </w:rPr>
        <w:t xml:space="preserve">4.1. finansuoti šios sutarties 2 punkte nurodyto Lėšų gavėjo tikslą (       ) ir skirti pagal sąmatą, kuri yra neatskiriama šios sutarties dalis, šiam tikslui </w:t>
      </w:r>
      <w:r w:rsidRPr="00B52393">
        <w:t>(        )</w:t>
      </w:r>
      <w:r w:rsidRPr="00B52393">
        <w:rPr>
          <w:i/>
        </w:rPr>
        <w:t>(          )</w:t>
      </w:r>
      <w:r w:rsidRPr="00B52393">
        <w:t xml:space="preserve"> </w:t>
      </w:r>
      <w:r w:rsidRPr="00B52393">
        <w:rPr>
          <w:szCs w:val="24"/>
        </w:rPr>
        <w:t>Eur;</w:t>
      </w:r>
    </w:p>
    <w:p w14:paraId="638D32A1" w14:textId="77777777" w:rsidR="009D795B" w:rsidRPr="00B52393" w:rsidRDefault="009D795B" w:rsidP="009D795B">
      <w:pPr>
        <w:tabs>
          <w:tab w:val="left" w:pos="567"/>
          <w:tab w:val="left" w:pos="777"/>
        </w:tabs>
        <w:ind w:firstLine="851"/>
        <w:jc w:val="both"/>
        <w:rPr>
          <w:szCs w:val="24"/>
        </w:rPr>
      </w:pPr>
      <w:r w:rsidRPr="00B52393">
        <w:rPr>
          <w:szCs w:val="24"/>
        </w:rPr>
        <w:t>4.2. lėšas pervesti Lėšų gavėjui į Lėšų gavėjo atsiskaitomąją sąskaitą, kuri nurodyta šios sutarties VI</w:t>
      </w:r>
      <w:r w:rsidRPr="00B52393">
        <w:rPr>
          <w:color w:val="FF0000"/>
          <w:szCs w:val="24"/>
        </w:rPr>
        <w:t xml:space="preserve"> </w:t>
      </w:r>
      <w:r w:rsidRPr="00B52393">
        <w:rPr>
          <w:szCs w:val="24"/>
        </w:rPr>
        <w:t>skyriuje.</w:t>
      </w:r>
    </w:p>
    <w:p w14:paraId="3ADC2F7E" w14:textId="77777777" w:rsidR="009D795B" w:rsidRPr="00B52393" w:rsidRDefault="009D795B" w:rsidP="009D795B">
      <w:pPr>
        <w:tabs>
          <w:tab w:val="left" w:pos="567"/>
          <w:tab w:val="left" w:pos="777"/>
        </w:tabs>
        <w:ind w:firstLine="851"/>
        <w:jc w:val="both"/>
        <w:rPr>
          <w:b/>
          <w:szCs w:val="24"/>
        </w:rPr>
      </w:pPr>
      <w:r w:rsidRPr="00B52393">
        <w:rPr>
          <w:b/>
          <w:szCs w:val="24"/>
        </w:rPr>
        <w:t>5. Lėšų davėjas turi teisę:</w:t>
      </w:r>
    </w:p>
    <w:p w14:paraId="2C16C8EB" w14:textId="77777777" w:rsidR="009D795B" w:rsidRPr="00B52393" w:rsidRDefault="009D795B" w:rsidP="009D795B">
      <w:pPr>
        <w:tabs>
          <w:tab w:val="left" w:pos="567"/>
        </w:tabs>
        <w:ind w:firstLine="851"/>
        <w:jc w:val="both"/>
        <w:rPr>
          <w:szCs w:val="24"/>
        </w:rPr>
      </w:pPr>
      <w:r w:rsidRPr="00B52393">
        <w:rPr>
          <w:szCs w:val="24"/>
        </w:rPr>
        <w:t>5.1. reikalauti, kad Lėšų gavėjas pateiktų Lėšų davėjui duomenis, įskaitant ir asmens duomenis, susijusius su sutarties vykdymu;</w:t>
      </w:r>
    </w:p>
    <w:p w14:paraId="0126B88A" w14:textId="77777777" w:rsidR="009D795B" w:rsidRPr="00B52393" w:rsidRDefault="009D795B" w:rsidP="009D795B">
      <w:pPr>
        <w:tabs>
          <w:tab w:val="left" w:pos="567"/>
        </w:tabs>
        <w:ind w:firstLine="851"/>
        <w:jc w:val="both"/>
        <w:rPr>
          <w:szCs w:val="24"/>
        </w:rPr>
      </w:pPr>
      <w:r w:rsidRPr="00B52393">
        <w:rPr>
          <w:szCs w:val="24"/>
        </w:rPr>
        <w:t>5.2. sutartimi skirtų lėšų tikslinio panaudojimo kontrolės tikslu prireikus reikalauti iš Lėšų gavėjo papildomos informacijos ar dokumentų, įskaitant ir asmens duomenis, jeigu, Lėšų davėjo nuomone, pateiktos informacijos nepakanka;</w:t>
      </w:r>
    </w:p>
    <w:p w14:paraId="45823F74" w14:textId="77777777" w:rsidR="009D795B" w:rsidRPr="00B52393" w:rsidRDefault="009D795B" w:rsidP="009D795B">
      <w:pPr>
        <w:tabs>
          <w:tab w:val="left" w:pos="567"/>
        </w:tabs>
        <w:ind w:firstLine="851"/>
        <w:jc w:val="both"/>
        <w:rPr>
          <w:szCs w:val="24"/>
        </w:rPr>
      </w:pPr>
      <w:r w:rsidRPr="00B52393">
        <w:rPr>
          <w:szCs w:val="24"/>
        </w:rPr>
        <w:t>5.3. kontroliuoti šia sutartimi skirtų lėšų tikslinį naudojimą;</w:t>
      </w:r>
    </w:p>
    <w:p w14:paraId="30C91D42" w14:textId="77777777" w:rsidR="009D795B" w:rsidRPr="00B52393" w:rsidRDefault="009D795B" w:rsidP="009D795B">
      <w:pPr>
        <w:tabs>
          <w:tab w:val="left" w:pos="567"/>
        </w:tabs>
        <w:ind w:firstLine="851"/>
        <w:jc w:val="both"/>
        <w:rPr>
          <w:szCs w:val="24"/>
        </w:rPr>
      </w:pPr>
      <w:r w:rsidRPr="00B52393">
        <w:rPr>
          <w:szCs w:val="24"/>
        </w:rPr>
        <w:t>5.4. reikalauti patikslinti sutartyje nurodytas Lėšų gavėjo pateiktas ataskaitas;</w:t>
      </w:r>
    </w:p>
    <w:p w14:paraId="2E74434C" w14:textId="77777777" w:rsidR="009D795B" w:rsidRPr="00B52393" w:rsidRDefault="009D795B" w:rsidP="009D795B">
      <w:pPr>
        <w:tabs>
          <w:tab w:val="left" w:pos="567"/>
        </w:tabs>
        <w:ind w:firstLine="851"/>
        <w:jc w:val="both"/>
        <w:rPr>
          <w:szCs w:val="24"/>
        </w:rPr>
      </w:pPr>
      <w:r w:rsidRPr="00B52393">
        <w:rPr>
          <w:szCs w:val="24"/>
        </w:rPr>
        <w:t>5.5. paaiškėjus, kad Lėšų gavėjui skirtos lėšos panaudotos nesilaikant šios sutarties sąlygų – reikalauti, kad Lėšų gavėjas nedelsdamas lėšas grąžintų į Lėšų davėjo atsiskaitomąją sąskaitą banke, kuri nurodyta šios sutarties VI skyriuje;</w:t>
      </w:r>
    </w:p>
    <w:p w14:paraId="3D4677AD" w14:textId="77777777" w:rsidR="009D795B" w:rsidRPr="00B52393" w:rsidRDefault="009D795B" w:rsidP="009D795B">
      <w:pPr>
        <w:tabs>
          <w:tab w:val="left" w:pos="567"/>
        </w:tabs>
        <w:ind w:firstLine="851"/>
        <w:jc w:val="both"/>
        <w:rPr>
          <w:szCs w:val="24"/>
        </w:rPr>
      </w:pPr>
      <w:r w:rsidRPr="00B52393">
        <w:rPr>
          <w:szCs w:val="24"/>
        </w:rPr>
        <w:t>5.6. tikslinti prie šios sutarties pridėtą sąmatą.</w:t>
      </w:r>
    </w:p>
    <w:p w14:paraId="536A031C" w14:textId="77777777" w:rsidR="009D795B" w:rsidRPr="00B52393" w:rsidRDefault="009D795B" w:rsidP="009D795B">
      <w:pPr>
        <w:tabs>
          <w:tab w:val="left" w:pos="567"/>
          <w:tab w:val="left" w:pos="777"/>
        </w:tabs>
        <w:ind w:firstLine="851"/>
        <w:jc w:val="both"/>
        <w:rPr>
          <w:szCs w:val="24"/>
        </w:rPr>
      </w:pPr>
      <w:r w:rsidRPr="00B52393">
        <w:rPr>
          <w:b/>
          <w:szCs w:val="24"/>
        </w:rPr>
        <w:t>6. Lėšų gavėjas įsipareigoja:</w:t>
      </w:r>
    </w:p>
    <w:p w14:paraId="25062C27" w14:textId="77777777" w:rsidR="009D795B" w:rsidRPr="00B52393" w:rsidRDefault="009D795B" w:rsidP="009D795B">
      <w:pPr>
        <w:tabs>
          <w:tab w:val="left" w:pos="567"/>
          <w:tab w:val="left" w:pos="777"/>
        </w:tabs>
        <w:ind w:firstLine="851"/>
        <w:jc w:val="both"/>
        <w:rPr>
          <w:szCs w:val="24"/>
        </w:rPr>
      </w:pPr>
      <w:r w:rsidRPr="00B52393">
        <w:rPr>
          <w:szCs w:val="24"/>
        </w:rPr>
        <w:t>6.1. Lėšų davėjo skirtas lėšas naudoti pagal Lėšų gavėjo pateiktą ir prie sutarties pridėtą sąmatą;</w:t>
      </w:r>
    </w:p>
    <w:p w14:paraId="78D8ABFB" w14:textId="77777777" w:rsidR="009D795B" w:rsidRPr="00B52393" w:rsidRDefault="009D795B" w:rsidP="009D795B">
      <w:pPr>
        <w:tabs>
          <w:tab w:val="left" w:pos="567"/>
          <w:tab w:val="left" w:pos="777"/>
        </w:tabs>
        <w:ind w:firstLine="851"/>
        <w:jc w:val="both"/>
        <w:rPr>
          <w:szCs w:val="24"/>
        </w:rPr>
      </w:pPr>
      <w:r w:rsidRPr="00B52393">
        <w:rPr>
          <w:szCs w:val="24"/>
        </w:rPr>
        <w:t>6.2. lėšas naudoti tik pagal paskirtį, įstatymų nustatyta tvarka atsakyti už tikslingą gautų Trakų rajono savivaldybės biudžeto lėšų panaudojimą;</w:t>
      </w:r>
    </w:p>
    <w:p w14:paraId="58C0B7F5" w14:textId="64BE370A" w:rsidR="009D795B" w:rsidRPr="00B52393" w:rsidRDefault="009D795B" w:rsidP="009D795B">
      <w:pPr>
        <w:tabs>
          <w:tab w:val="left" w:pos="567"/>
          <w:tab w:val="left" w:pos="777"/>
        </w:tabs>
        <w:ind w:firstLine="851"/>
        <w:jc w:val="both"/>
        <w:rPr>
          <w:szCs w:val="24"/>
        </w:rPr>
      </w:pPr>
      <w:r w:rsidRPr="008811A8">
        <w:rPr>
          <w:szCs w:val="24"/>
        </w:rPr>
        <w:lastRenderedPageBreak/>
        <w:t>6.</w:t>
      </w:r>
      <w:r w:rsidR="008811A8">
        <w:rPr>
          <w:szCs w:val="24"/>
        </w:rPr>
        <w:t>3</w:t>
      </w:r>
      <w:r w:rsidRPr="008811A8">
        <w:rPr>
          <w:szCs w:val="24"/>
        </w:rPr>
        <w:t>.</w:t>
      </w:r>
      <w:r w:rsidRPr="00B52393">
        <w:rPr>
          <w:szCs w:val="24"/>
        </w:rPr>
        <w:t xml:space="preserve"> gavęs finansavimą ir panaudojęs gautas lėšas, </w:t>
      </w:r>
      <w:r w:rsidRPr="00B52393">
        <w:rPr>
          <w:szCs w:val="24"/>
          <w:lang w:eastAsia="lt-LT"/>
        </w:rPr>
        <w:t>ne vėliau kaip iki einamųjų metų gruodžio 15 d.</w:t>
      </w:r>
      <w:r w:rsidRPr="00B52393">
        <w:rPr>
          <w:szCs w:val="24"/>
        </w:rPr>
        <w:t xml:space="preserve"> Trakų rajono savivaldybės Apskaitos skyriui pateikti biudžeto išlaidų sąmatos vykdymo ataskaitą, užpildžius Lietuvos Respublikos finansų ministro patvirtintą 2 formą, Kultūros ir turizmo skyriui pateikti ataskaitą už projekto veiklų įgyvendinimą (Aprašo 3 priedas) ir lėšų panaudojimo sąnaudas pagrindžiančių buhalterinės apskaitos dokumentų sąrašą (Aprašo 4 priedas). Projekto įvykdymo lėšų panaudojimo sąnaudas pagrindžiančių buhalterinės apskaitos dokumentų sąrašas turi būti pasirašytas įstaigos vadovo. </w:t>
      </w:r>
    </w:p>
    <w:p w14:paraId="745E1608" w14:textId="2664BF3F" w:rsidR="009D795B" w:rsidRPr="00B52393" w:rsidRDefault="009D795B" w:rsidP="009D795B">
      <w:pPr>
        <w:tabs>
          <w:tab w:val="left" w:pos="567"/>
          <w:tab w:val="left" w:pos="777"/>
        </w:tabs>
        <w:ind w:firstLine="851"/>
        <w:jc w:val="both"/>
        <w:rPr>
          <w:szCs w:val="24"/>
          <w:lang w:eastAsia="lt-LT"/>
        </w:rPr>
      </w:pPr>
      <w:r w:rsidRPr="00B52393">
        <w:rPr>
          <w:szCs w:val="24"/>
          <w:lang w:eastAsia="lt-LT"/>
        </w:rPr>
        <w:t>6.</w:t>
      </w:r>
      <w:r w:rsidR="008811A8">
        <w:rPr>
          <w:szCs w:val="24"/>
          <w:lang w:eastAsia="lt-LT"/>
        </w:rPr>
        <w:t>4</w:t>
      </w:r>
      <w:r w:rsidRPr="00B52393">
        <w:rPr>
          <w:szCs w:val="24"/>
          <w:lang w:eastAsia="lt-LT"/>
        </w:rPr>
        <w:t>. praleidus šios sutarties 6.4 papunktyje nustatytą ataskaitos pateikimo terminą kartu su ataskaita pateikti argumentuotą paaiškinimą dėl termino praleidimo, nurodant praleidimo priežastis;</w:t>
      </w:r>
    </w:p>
    <w:p w14:paraId="58801D8D" w14:textId="4380C21C" w:rsidR="009D795B" w:rsidRPr="00B52393" w:rsidRDefault="009D795B" w:rsidP="009D795B">
      <w:pPr>
        <w:tabs>
          <w:tab w:val="left" w:pos="567"/>
          <w:tab w:val="left" w:pos="777"/>
        </w:tabs>
        <w:ind w:firstLine="851"/>
        <w:jc w:val="both"/>
        <w:rPr>
          <w:szCs w:val="24"/>
          <w:lang w:eastAsia="lt-LT"/>
        </w:rPr>
      </w:pPr>
      <w:r w:rsidRPr="00B52393">
        <w:rPr>
          <w:szCs w:val="24"/>
          <w:lang w:eastAsia="lt-LT"/>
        </w:rPr>
        <w:t>6.</w:t>
      </w:r>
      <w:r w:rsidR="008811A8">
        <w:rPr>
          <w:szCs w:val="24"/>
          <w:lang w:eastAsia="lt-LT"/>
        </w:rPr>
        <w:t>5</w:t>
      </w:r>
      <w:r w:rsidRPr="00B52393">
        <w:rPr>
          <w:szCs w:val="24"/>
          <w:lang w:eastAsia="lt-LT"/>
        </w:rPr>
        <w:t xml:space="preserve">. per nustatytą terminą nepateikus Lėšų davėjui 6.4 papunktyje nurodytų dokumentų, per 10 darbo dienų grąžinti gautas lėšas į </w:t>
      </w:r>
      <w:r w:rsidRPr="00B52393">
        <w:rPr>
          <w:szCs w:val="24"/>
        </w:rPr>
        <w:t xml:space="preserve">Lėšų davėjo </w:t>
      </w:r>
      <w:r w:rsidRPr="00B52393">
        <w:rPr>
          <w:szCs w:val="24"/>
          <w:lang w:eastAsia="lt-LT"/>
        </w:rPr>
        <w:t>sąskaitą</w:t>
      </w:r>
      <w:r w:rsidRPr="00B52393">
        <w:rPr>
          <w:szCs w:val="24"/>
        </w:rPr>
        <w:t>, kuri nurodyta šios sutarties VI skyriuje;</w:t>
      </w:r>
    </w:p>
    <w:p w14:paraId="45FA92BF" w14:textId="479DAFA4" w:rsidR="009D795B" w:rsidRPr="00B52393" w:rsidRDefault="009D795B" w:rsidP="009D795B">
      <w:pPr>
        <w:tabs>
          <w:tab w:val="left" w:pos="567"/>
          <w:tab w:val="left" w:pos="777"/>
        </w:tabs>
        <w:ind w:firstLine="851"/>
        <w:jc w:val="both"/>
      </w:pPr>
      <w:r w:rsidRPr="00B52393">
        <w:t>6.</w:t>
      </w:r>
      <w:r w:rsidR="008811A8">
        <w:t>6</w:t>
      </w:r>
      <w:r w:rsidRPr="00B52393">
        <w:t>. ne pagal paskirtį panaudotas lėšas grąžinti į Lėšų davėjo sąskaitą ne vėliau, kaip per 10 darbo dienų nuo pareikalavimo išsiuntimo datos;</w:t>
      </w:r>
    </w:p>
    <w:p w14:paraId="38DC9223" w14:textId="3C32770D" w:rsidR="009D795B" w:rsidRPr="00B52393" w:rsidRDefault="009D795B" w:rsidP="009D795B">
      <w:pPr>
        <w:tabs>
          <w:tab w:val="left" w:pos="567"/>
          <w:tab w:val="left" w:pos="777"/>
        </w:tabs>
        <w:ind w:firstLine="851"/>
        <w:jc w:val="both"/>
        <w:rPr>
          <w:szCs w:val="24"/>
        </w:rPr>
      </w:pPr>
      <w:r w:rsidRPr="00B52393">
        <w:t>6.</w:t>
      </w:r>
      <w:r w:rsidR="008811A8">
        <w:t>7</w:t>
      </w:r>
      <w:r w:rsidRPr="00B52393">
        <w:t xml:space="preserve">. </w:t>
      </w:r>
      <w:r w:rsidRPr="00B52393">
        <w:rPr>
          <w:szCs w:val="24"/>
        </w:rPr>
        <w:t>užtikrinti, kad perkant prekes, darbus ar paslaugas už Trakų rajono savivaldybės biudžeto lėšas bus laikomasi Lietuvos Respublikos viešųjų pirkimų įstatymo ir kitų teisės aktų nustatytos tvarkos;</w:t>
      </w:r>
    </w:p>
    <w:p w14:paraId="00DF2003" w14:textId="70C64B29" w:rsidR="009D795B" w:rsidRPr="00B52393" w:rsidRDefault="009D795B" w:rsidP="009D795B">
      <w:pPr>
        <w:tabs>
          <w:tab w:val="left" w:pos="567"/>
          <w:tab w:val="left" w:pos="777"/>
        </w:tabs>
        <w:ind w:firstLine="851"/>
        <w:jc w:val="both"/>
        <w:rPr>
          <w:szCs w:val="24"/>
        </w:rPr>
      </w:pPr>
      <w:r w:rsidRPr="00B52393">
        <w:rPr>
          <w:szCs w:val="24"/>
        </w:rPr>
        <w:t>6.</w:t>
      </w:r>
      <w:r w:rsidR="008811A8">
        <w:rPr>
          <w:szCs w:val="24"/>
        </w:rPr>
        <w:t>8</w:t>
      </w:r>
      <w:r w:rsidRPr="00B52393">
        <w:rPr>
          <w:szCs w:val="24"/>
        </w:rPr>
        <w:t>. Sutartimi skirtų lėšų tikslinio panaudojimo kontrolės tikslu</w:t>
      </w:r>
      <w:r w:rsidRPr="00B52393">
        <w:rPr>
          <w:bCs/>
          <w:szCs w:val="24"/>
        </w:rPr>
        <w:t xml:space="preserve"> </w:t>
      </w:r>
      <w:r w:rsidRPr="00B52393">
        <w:rPr>
          <w:szCs w:val="24"/>
        </w:rPr>
        <w:t>pateikti projekto įgyvendinimo išlaidas pateisinančius ir apmokėjimą įrodančius dokumentus arba šių dokumentų patvirtintas kopijas Lėšų davėjui pareikalavus.</w:t>
      </w:r>
    </w:p>
    <w:p w14:paraId="0ADBB7A9" w14:textId="77777777" w:rsidR="009D795B" w:rsidRPr="00B52393" w:rsidRDefault="009D795B" w:rsidP="009D795B">
      <w:pPr>
        <w:tabs>
          <w:tab w:val="left" w:pos="567"/>
          <w:tab w:val="left" w:pos="777"/>
        </w:tabs>
        <w:ind w:firstLine="851"/>
        <w:jc w:val="both"/>
        <w:rPr>
          <w:b/>
          <w:szCs w:val="24"/>
        </w:rPr>
      </w:pPr>
      <w:r w:rsidRPr="00B52393">
        <w:rPr>
          <w:b/>
          <w:szCs w:val="24"/>
        </w:rPr>
        <w:t>7. Lėšų gavėjas turi teisę:</w:t>
      </w:r>
    </w:p>
    <w:p w14:paraId="2A217416" w14:textId="77777777" w:rsidR="009D795B" w:rsidRPr="00B52393" w:rsidRDefault="009D795B" w:rsidP="009D795B">
      <w:pPr>
        <w:tabs>
          <w:tab w:val="left" w:pos="567"/>
          <w:tab w:val="left" w:pos="777"/>
        </w:tabs>
        <w:ind w:firstLine="851"/>
        <w:jc w:val="both"/>
        <w:rPr>
          <w:b/>
          <w:szCs w:val="24"/>
        </w:rPr>
      </w:pPr>
      <w:r w:rsidRPr="00B52393">
        <w:rPr>
          <w:szCs w:val="24"/>
        </w:rPr>
        <w:t>7.1. raštu teikti Lėšų davėjui paklausimus, susijusius su sutartimi;</w:t>
      </w:r>
    </w:p>
    <w:p w14:paraId="606F3CFB" w14:textId="77777777" w:rsidR="009D795B" w:rsidRPr="00B52393" w:rsidRDefault="009D795B" w:rsidP="009D795B">
      <w:pPr>
        <w:tabs>
          <w:tab w:val="left" w:pos="567"/>
          <w:tab w:val="left" w:pos="777"/>
        </w:tabs>
        <w:ind w:firstLine="851"/>
        <w:jc w:val="both"/>
        <w:rPr>
          <w:szCs w:val="24"/>
          <w:lang w:eastAsia="lt-LT"/>
        </w:rPr>
      </w:pPr>
      <w:r w:rsidRPr="00B52393">
        <w:rPr>
          <w:szCs w:val="24"/>
        </w:rPr>
        <w:t xml:space="preserve">7.2. </w:t>
      </w:r>
      <w:r w:rsidRPr="00B52393">
        <w:rPr>
          <w:szCs w:val="24"/>
          <w:lang w:eastAsia="lt-LT"/>
        </w:rPr>
        <w:t>keisti sąmatoje nurodytas sumas tarp eilučių, jeigu jų pokytis nėra didesnis nei 30 proc.;</w:t>
      </w:r>
    </w:p>
    <w:p w14:paraId="2683483B" w14:textId="79CBE3FA" w:rsidR="009D795B" w:rsidRPr="00B52393" w:rsidRDefault="009D795B" w:rsidP="009D795B">
      <w:pPr>
        <w:tabs>
          <w:tab w:val="left" w:pos="567"/>
          <w:tab w:val="left" w:pos="777"/>
        </w:tabs>
        <w:ind w:firstLine="851"/>
        <w:jc w:val="both"/>
        <w:rPr>
          <w:szCs w:val="24"/>
          <w:lang w:eastAsia="lt-LT"/>
        </w:rPr>
      </w:pPr>
      <w:r w:rsidRPr="00B52393">
        <w:rPr>
          <w:szCs w:val="24"/>
          <w:lang w:eastAsia="lt-LT"/>
        </w:rPr>
        <w:t>7.3</w:t>
      </w:r>
      <w:r w:rsidRPr="008811A8">
        <w:rPr>
          <w:szCs w:val="24"/>
          <w:lang w:eastAsia="lt-LT"/>
        </w:rPr>
        <w:t xml:space="preserve">. </w:t>
      </w:r>
      <w:r w:rsidRPr="008811A8">
        <w:rPr>
          <w:szCs w:val="24"/>
        </w:rPr>
        <w:t>siekdamas keisti sąmatoje nurodytas sumas daugiau negu 30 proc. arba įtraukti į sąmatą naujas išlaidų eilutes Lėšų gavėjas turi pateikti sutartį pasirašiusiam padaliniui pagrįstą prašymą el.</w:t>
      </w:r>
      <w:r w:rsidR="00D25ED2" w:rsidRPr="008811A8">
        <w:rPr>
          <w:szCs w:val="24"/>
        </w:rPr>
        <w:t xml:space="preserve"> </w:t>
      </w:r>
      <w:r w:rsidRPr="008811A8">
        <w:rPr>
          <w:szCs w:val="24"/>
        </w:rPr>
        <w:t xml:space="preserve">paštu </w:t>
      </w:r>
      <w:proofErr w:type="spellStart"/>
      <w:r w:rsidRPr="008811A8">
        <w:rPr>
          <w:color w:val="0563C1"/>
          <w:szCs w:val="24"/>
          <w:u w:val="single"/>
        </w:rPr>
        <w:t>dokumentai@trakai.lt</w:t>
      </w:r>
      <w:proofErr w:type="spellEnd"/>
      <w:r w:rsidRPr="008811A8">
        <w:rPr>
          <w:szCs w:val="24"/>
        </w:rPr>
        <w:t>, nurodydamas sutarties numerį ir sąmatos tikslinimo priežastį bei  pridėdamas patikslintą sąmatą.</w:t>
      </w:r>
      <w:r w:rsidRPr="008811A8">
        <w:rPr>
          <w:szCs w:val="24"/>
          <w:lang w:eastAsia="lt-LT"/>
        </w:rPr>
        <w:t xml:space="preserve"> Jei prašymas netenkinamas, Lėšų gavėjas laikosi šioje sutartyje ir jos prieduose nustatytų įsipareigojimų.</w:t>
      </w:r>
    </w:p>
    <w:p w14:paraId="1576D5E7" w14:textId="77777777" w:rsidR="009D795B" w:rsidRPr="00B52393" w:rsidRDefault="009D795B" w:rsidP="009D795B">
      <w:pPr>
        <w:tabs>
          <w:tab w:val="left" w:pos="567"/>
          <w:tab w:val="left" w:pos="777"/>
        </w:tabs>
        <w:jc w:val="both"/>
        <w:rPr>
          <w:szCs w:val="24"/>
          <w:lang w:eastAsia="lt-LT"/>
        </w:rPr>
      </w:pPr>
    </w:p>
    <w:p w14:paraId="0AF8C9ED" w14:textId="77777777" w:rsidR="009D795B" w:rsidRPr="00B52393" w:rsidRDefault="009D795B" w:rsidP="009D795B">
      <w:pPr>
        <w:tabs>
          <w:tab w:val="left" w:pos="567"/>
          <w:tab w:val="left" w:pos="777"/>
        </w:tabs>
        <w:ind w:firstLine="142"/>
        <w:jc w:val="center"/>
        <w:rPr>
          <w:b/>
          <w:bCs/>
          <w:szCs w:val="24"/>
          <w:lang w:eastAsia="lt-LT"/>
        </w:rPr>
      </w:pPr>
      <w:r w:rsidRPr="00B52393">
        <w:rPr>
          <w:b/>
          <w:bCs/>
          <w:szCs w:val="24"/>
          <w:lang w:eastAsia="lt-LT"/>
        </w:rPr>
        <w:t>IV. ASMENS DUOMENŲ TVARKYMAS</w:t>
      </w:r>
    </w:p>
    <w:p w14:paraId="056735C2" w14:textId="77777777" w:rsidR="009D795B" w:rsidRPr="00B52393" w:rsidRDefault="009D795B" w:rsidP="009D795B">
      <w:pPr>
        <w:tabs>
          <w:tab w:val="left" w:pos="567"/>
          <w:tab w:val="left" w:pos="777"/>
        </w:tabs>
        <w:ind w:firstLine="851"/>
        <w:jc w:val="both"/>
        <w:rPr>
          <w:szCs w:val="24"/>
          <w:lang w:eastAsia="lt-LT"/>
        </w:rPr>
      </w:pPr>
    </w:p>
    <w:p w14:paraId="638610D7" w14:textId="77777777" w:rsidR="009D795B" w:rsidRPr="00B52393" w:rsidRDefault="009D795B" w:rsidP="009D795B">
      <w:pPr>
        <w:tabs>
          <w:tab w:val="left" w:pos="567"/>
          <w:tab w:val="left" w:pos="777"/>
        </w:tabs>
        <w:ind w:firstLine="851"/>
        <w:jc w:val="both"/>
        <w:rPr>
          <w:szCs w:val="24"/>
          <w:lang w:eastAsia="lt-LT"/>
        </w:rPr>
      </w:pPr>
      <w:r w:rsidRPr="00B52393">
        <w:rPr>
          <w:szCs w:val="24"/>
          <w:lang w:eastAsia="lt-LT"/>
        </w:rPr>
        <w:t>8.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ir tvarkymą.</w:t>
      </w:r>
    </w:p>
    <w:p w14:paraId="2940FF3E" w14:textId="77777777" w:rsidR="009D795B" w:rsidRPr="00B52393" w:rsidRDefault="009D795B" w:rsidP="009D795B">
      <w:pPr>
        <w:tabs>
          <w:tab w:val="left" w:pos="567"/>
          <w:tab w:val="left" w:pos="777"/>
        </w:tabs>
        <w:ind w:firstLine="851"/>
        <w:jc w:val="both"/>
        <w:rPr>
          <w:szCs w:val="24"/>
          <w:lang w:eastAsia="lt-LT"/>
        </w:rPr>
      </w:pPr>
      <w:r w:rsidRPr="00B52393">
        <w:rPr>
          <w:szCs w:val="24"/>
          <w:lang w:eastAsia="lt-LT"/>
        </w:rPr>
        <w:t>9. Šalių atstovų, darbuotojų ar kitų fizinių asmenų, pasitelktų Sutarčiai vykdyti, duomenų tvarkymo teisėtumas grindžiamas būtinybe įvykdyti Sutartį arba būtinybe pasinaudoti iš Sutarties kylančiomis teisėmis.</w:t>
      </w:r>
    </w:p>
    <w:p w14:paraId="3D8CC005" w14:textId="77777777" w:rsidR="009D795B" w:rsidRPr="00B52393" w:rsidRDefault="009D795B" w:rsidP="009D795B">
      <w:pPr>
        <w:tabs>
          <w:tab w:val="left" w:pos="567"/>
          <w:tab w:val="left" w:pos="777"/>
        </w:tabs>
        <w:ind w:firstLine="851"/>
        <w:jc w:val="both"/>
        <w:rPr>
          <w:szCs w:val="24"/>
          <w:lang w:eastAsia="lt-LT"/>
        </w:rPr>
      </w:pPr>
      <w:r w:rsidRPr="00B52393">
        <w:rPr>
          <w:szCs w:val="24"/>
          <w:lang w:eastAsia="lt-LT"/>
        </w:rPr>
        <w:t>10.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BAF5921" w14:textId="77777777" w:rsidR="009D795B" w:rsidRPr="00B52393" w:rsidRDefault="009D795B" w:rsidP="009D795B">
      <w:pPr>
        <w:tabs>
          <w:tab w:val="left" w:pos="567"/>
          <w:tab w:val="left" w:pos="777"/>
        </w:tabs>
        <w:jc w:val="both"/>
        <w:rPr>
          <w:b/>
          <w:szCs w:val="24"/>
        </w:rPr>
      </w:pPr>
    </w:p>
    <w:p w14:paraId="70FB349B" w14:textId="77777777" w:rsidR="009D795B" w:rsidRPr="00B52393" w:rsidRDefault="009D795B" w:rsidP="009D795B">
      <w:pPr>
        <w:tabs>
          <w:tab w:val="left" w:pos="567"/>
          <w:tab w:val="left" w:pos="777"/>
        </w:tabs>
        <w:jc w:val="center"/>
        <w:rPr>
          <w:b/>
          <w:szCs w:val="24"/>
        </w:rPr>
      </w:pPr>
      <w:r w:rsidRPr="00B52393">
        <w:rPr>
          <w:b/>
          <w:szCs w:val="24"/>
        </w:rPr>
        <w:t>V. PAPILDOMOS SUTARTIES SĄLYGOS</w:t>
      </w:r>
    </w:p>
    <w:p w14:paraId="701E148B" w14:textId="77777777" w:rsidR="009D795B" w:rsidRPr="00B52393" w:rsidRDefault="009D795B" w:rsidP="009D795B">
      <w:pPr>
        <w:tabs>
          <w:tab w:val="left" w:pos="567"/>
          <w:tab w:val="left" w:pos="777"/>
        </w:tabs>
        <w:jc w:val="center"/>
        <w:rPr>
          <w:b/>
          <w:szCs w:val="24"/>
        </w:rPr>
      </w:pPr>
    </w:p>
    <w:p w14:paraId="4D070A9D" w14:textId="77777777" w:rsidR="009D795B" w:rsidRPr="00B52393" w:rsidRDefault="009D795B" w:rsidP="009D795B">
      <w:pPr>
        <w:tabs>
          <w:tab w:val="left" w:pos="567"/>
          <w:tab w:val="left" w:pos="777"/>
        </w:tabs>
        <w:ind w:left="142" w:firstLine="709"/>
        <w:jc w:val="both"/>
        <w:rPr>
          <w:szCs w:val="24"/>
        </w:rPr>
      </w:pPr>
      <w:r w:rsidRPr="00B52393">
        <w:rPr>
          <w:szCs w:val="24"/>
        </w:rPr>
        <w:t>11. Už įsipareigojimų nevykdymą ar netinkamą vykdymą šios sutarties šalys atsako Lietuvos Respublikos teisės aktų nustatyta tvarka.</w:t>
      </w:r>
    </w:p>
    <w:p w14:paraId="222EF517" w14:textId="77777777" w:rsidR="009D795B" w:rsidRPr="00B52393" w:rsidRDefault="009D795B" w:rsidP="009D795B">
      <w:pPr>
        <w:tabs>
          <w:tab w:val="left" w:pos="567"/>
          <w:tab w:val="left" w:pos="777"/>
        </w:tabs>
        <w:ind w:left="142" w:firstLine="709"/>
        <w:jc w:val="both"/>
        <w:rPr>
          <w:szCs w:val="24"/>
        </w:rPr>
      </w:pPr>
      <w:r w:rsidRPr="00B52393">
        <w:rPr>
          <w:szCs w:val="24"/>
        </w:rPr>
        <w:t xml:space="preserve">12. </w:t>
      </w:r>
      <w:r w:rsidRPr="00B52393">
        <w:rPr>
          <w:szCs w:val="24"/>
          <w:lang w:eastAsia="lt-LT"/>
        </w:rPr>
        <w:t>Per nustatytą terminą nepateikęs Lėšų davėjui 6.4 papunktyje nurodytų dokumentų (ataskaitos), Lėšų gavėjas praranda galimybę gauti finansavimą.</w:t>
      </w:r>
    </w:p>
    <w:p w14:paraId="7E7D34D7" w14:textId="77777777" w:rsidR="009D795B" w:rsidRPr="00B52393" w:rsidRDefault="009D795B" w:rsidP="009D795B">
      <w:pPr>
        <w:tabs>
          <w:tab w:val="left" w:pos="567"/>
          <w:tab w:val="left" w:pos="777"/>
        </w:tabs>
        <w:ind w:left="142" w:firstLine="709"/>
        <w:jc w:val="both"/>
        <w:rPr>
          <w:szCs w:val="24"/>
        </w:rPr>
      </w:pPr>
      <w:r w:rsidRPr="00B52393">
        <w:rPr>
          <w:szCs w:val="24"/>
        </w:rPr>
        <w:lastRenderedPageBreak/>
        <w:t>13. Jeigu viena iš šalių dėl nenumatytų priežasčių negali įvykdyti kurio nors šios sutarties punkto, nedelsdama raštu kreipiasi į kitą šalį dėl sutarties papildymo, pakeitimo ar nutraukimo.</w:t>
      </w:r>
    </w:p>
    <w:p w14:paraId="246112DE" w14:textId="77777777" w:rsidR="009D795B" w:rsidRPr="00B52393" w:rsidRDefault="009D795B" w:rsidP="009D795B">
      <w:pPr>
        <w:tabs>
          <w:tab w:val="left" w:pos="567"/>
          <w:tab w:val="left" w:pos="777"/>
        </w:tabs>
        <w:ind w:left="142" w:firstLine="709"/>
        <w:jc w:val="both"/>
        <w:rPr>
          <w:szCs w:val="24"/>
        </w:rPr>
      </w:pPr>
      <w:r w:rsidRPr="00B52393">
        <w:rPr>
          <w:szCs w:val="24"/>
        </w:rPr>
        <w:t>14. Sutarties papildymai, pakeitimai arba Sutarties nutraukimas galioja tik raštu sutikus abiem šalims.</w:t>
      </w:r>
    </w:p>
    <w:p w14:paraId="3B1DA4BE" w14:textId="77777777" w:rsidR="009D795B" w:rsidRPr="00B52393" w:rsidRDefault="009D795B" w:rsidP="009D795B">
      <w:pPr>
        <w:tabs>
          <w:tab w:val="left" w:pos="567"/>
          <w:tab w:val="left" w:pos="777"/>
        </w:tabs>
        <w:ind w:left="142" w:firstLine="709"/>
        <w:jc w:val="both"/>
        <w:rPr>
          <w:szCs w:val="24"/>
        </w:rPr>
      </w:pPr>
      <w:r w:rsidRPr="00B52393">
        <w:rPr>
          <w:szCs w:val="24"/>
        </w:rPr>
        <w:t>15. Ginčai dėl šios sutarties vykdymo sprendžiami šalių susitarimu, o nesutarus – Lietuvos Respublikos įstatymų nustatyta tvarka.</w:t>
      </w:r>
    </w:p>
    <w:p w14:paraId="7B45DB8C" w14:textId="71C5EB07" w:rsidR="009D795B" w:rsidRPr="00B52393" w:rsidRDefault="009D795B" w:rsidP="009D795B">
      <w:pPr>
        <w:tabs>
          <w:tab w:val="left" w:pos="567"/>
          <w:tab w:val="left" w:pos="777"/>
        </w:tabs>
        <w:ind w:left="142" w:firstLine="709"/>
        <w:jc w:val="both"/>
      </w:pPr>
      <w:r w:rsidRPr="00B52393">
        <w:rPr>
          <w:szCs w:val="24"/>
        </w:rPr>
        <w:t xml:space="preserve">16. Sutartį nutraukus </w:t>
      </w:r>
      <w:r w:rsidRPr="00B52393">
        <w:t xml:space="preserve">dėl Lėšų gavėjo kaltės, Lėšų gavėjas privalo per 15 darbo dienų grąžinti į Lėšų davėjo sąskaitą visą </w:t>
      </w:r>
      <w:r w:rsidR="00FA5714" w:rsidRPr="00B52393">
        <w:t xml:space="preserve">iš Trakų rajono savivaldybės biudžeto </w:t>
      </w:r>
      <w:r w:rsidRPr="00B52393">
        <w:t>gautą sumą.</w:t>
      </w:r>
    </w:p>
    <w:p w14:paraId="4204717C" w14:textId="77777777" w:rsidR="009D795B" w:rsidRPr="00B52393" w:rsidRDefault="009D795B" w:rsidP="009D795B">
      <w:pPr>
        <w:tabs>
          <w:tab w:val="left" w:pos="567"/>
          <w:tab w:val="left" w:pos="777"/>
        </w:tabs>
        <w:ind w:left="142" w:firstLine="709"/>
        <w:jc w:val="both"/>
        <w:rPr>
          <w:szCs w:val="24"/>
        </w:rPr>
      </w:pPr>
      <w:r w:rsidRPr="00B52393">
        <w:t>17. Sutartį nutraukus dėl Lėšų davėjo kaltės, Trakų rajono savivaldybės administracijos Apskaitos skyrius pagal Lėšų gavėjo pateiktus atsiskaitymo dokumentus apmoka sąmatoje numatytas išlaidas, padarytas iki Sutarties nutraukimo dienos, neviršydamas šios sutarties 4.1 papunktyje numatytos sumos.</w:t>
      </w:r>
    </w:p>
    <w:p w14:paraId="3F8283FA" w14:textId="77777777" w:rsidR="009D795B" w:rsidRPr="00B52393" w:rsidRDefault="009D795B" w:rsidP="009D795B">
      <w:pPr>
        <w:tabs>
          <w:tab w:val="left" w:pos="567"/>
          <w:tab w:val="left" w:pos="777"/>
        </w:tabs>
        <w:ind w:left="142" w:firstLine="709"/>
        <w:jc w:val="both"/>
        <w:rPr>
          <w:szCs w:val="24"/>
        </w:rPr>
      </w:pPr>
      <w:r w:rsidRPr="00B52393">
        <w:rPr>
          <w:caps/>
          <w:szCs w:val="24"/>
        </w:rPr>
        <w:t xml:space="preserve">18. </w:t>
      </w:r>
      <w:r w:rsidRPr="00B52393">
        <w:rPr>
          <w:szCs w:val="24"/>
        </w:rPr>
        <w:t>Sutartis sudaryta dviem vienodą teisinę galią turinčiais egzemplioriais, po vieną kiekvienai šaliai.</w:t>
      </w:r>
    </w:p>
    <w:p w14:paraId="0D0DF72C" w14:textId="33768276" w:rsidR="009D795B" w:rsidRPr="00B52393" w:rsidRDefault="009D795B" w:rsidP="009D795B">
      <w:pPr>
        <w:tabs>
          <w:tab w:val="left" w:pos="567"/>
          <w:tab w:val="left" w:pos="777"/>
        </w:tabs>
        <w:ind w:left="142" w:firstLine="709"/>
        <w:jc w:val="both"/>
        <w:rPr>
          <w:szCs w:val="24"/>
        </w:rPr>
      </w:pPr>
      <w:r w:rsidRPr="00B52393">
        <w:rPr>
          <w:szCs w:val="24"/>
        </w:rPr>
        <w:t xml:space="preserve">19. Sutartis įsigalioja jos pasirašymo dieną ir galioja iki einamųjų metų </w:t>
      </w:r>
      <w:r w:rsidRPr="008811A8">
        <w:rPr>
          <w:szCs w:val="24"/>
        </w:rPr>
        <w:t xml:space="preserve">gruodžio </w:t>
      </w:r>
      <w:r w:rsidR="008811A8">
        <w:rPr>
          <w:szCs w:val="24"/>
        </w:rPr>
        <w:t xml:space="preserve">15 </w:t>
      </w:r>
      <w:r w:rsidRPr="00B52393">
        <w:rPr>
          <w:szCs w:val="24"/>
        </w:rPr>
        <w:t>dienos. Sutartiniai Lėšų gavėjo įsipareigojimai, kurių įvykdymo terminas baigiasi po šios sutarties galiojimo termino pabaigos, vykdomi sutartyje numatyta tvarka.</w:t>
      </w:r>
      <w:r w:rsidR="00FA5714">
        <w:rPr>
          <w:szCs w:val="24"/>
        </w:rPr>
        <w:t xml:space="preserve"> </w:t>
      </w:r>
    </w:p>
    <w:p w14:paraId="6BD0154B" w14:textId="77777777" w:rsidR="009D795B" w:rsidRPr="00B52393" w:rsidRDefault="009D795B" w:rsidP="009D795B">
      <w:pPr>
        <w:tabs>
          <w:tab w:val="left" w:pos="567"/>
          <w:tab w:val="left" w:pos="777"/>
        </w:tabs>
        <w:ind w:left="142" w:firstLine="709"/>
        <w:jc w:val="both"/>
        <w:rPr>
          <w:szCs w:val="24"/>
        </w:rPr>
      </w:pPr>
    </w:p>
    <w:p w14:paraId="28CDD4EF" w14:textId="77777777" w:rsidR="009D795B" w:rsidRPr="00B52393" w:rsidRDefault="009D795B" w:rsidP="009D795B">
      <w:pPr>
        <w:tabs>
          <w:tab w:val="left" w:pos="567"/>
          <w:tab w:val="left" w:pos="777"/>
        </w:tabs>
        <w:ind w:left="142" w:firstLine="709"/>
        <w:jc w:val="both"/>
        <w:rPr>
          <w:szCs w:val="24"/>
        </w:rPr>
      </w:pPr>
      <w:r w:rsidRPr="00B52393">
        <w:rPr>
          <w:szCs w:val="24"/>
        </w:rPr>
        <w:t xml:space="preserve">PRIDEDAMA. </w:t>
      </w:r>
    </w:p>
    <w:p w14:paraId="7B6EA3DF" w14:textId="77777777" w:rsidR="009D795B" w:rsidRPr="00B52393" w:rsidRDefault="009D795B" w:rsidP="009D795B">
      <w:pPr>
        <w:tabs>
          <w:tab w:val="left" w:pos="567"/>
          <w:tab w:val="left" w:pos="777"/>
        </w:tabs>
        <w:ind w:left="142" w:firstLine="709"/>
        <w:jc w:val="both"/>
        <w:rPr>
          <w:szCs w:val="24"/>
        </w:rPr>
      </w:pPr>
      <w:r w:rsidRPr="008811A8">
        <w:rPr>
          <w:szCs w:val="24"/>
        </w:rPr>
        <w:t>1. Laisvos formos sąmata.</w:t>
      </w:r>
      <w:r w:rsidRPr="00B52393">
        <w:rPr>
          <w:szCs w:val="24"/>
        </w:rPr>
        <w:tab/>
      </w:r>
    </w:p>
    <w:p w14:paraId="5E91940D" w14:textId="77777777" w:rsidR="009D795B" w:rsidRPr="00B52393" w:rsidRDefault="009D795B" w:rsidP="009D795B">
      <w:pPr>
        <w:tabs>
          <w:tab w:val="left" w:pos="777"/>
        </w:tabs>
        <w:jc w:val="both"/>
        <w:rPr>
          <w:b/>
          <w:sz w:val="18"/>
          <w:szCs w:val="18"/>
        </w:rPr>
      </w:pPr>
    </w:p>
    <w:p w14:paraId="11E9A23F" w14:textId="77777777" w:rsidR="009D795B" w:rsidRPr="00B52393" w:rsidRDefault="009D795B" w:rsidP="009D795B">
      <w:pPr>
        <w:tabs>
          <w:tab w:val="left" w:pos="777"/>
        </w:tabs>
        <w:jc w:val="center"/>
        <w:rPr>
          <w:b/>
          <w:szCs w:val="24"/>
        </w:rPr>
      </w:pPr>
      <w:r w:rsidRPr="00B52393">
        <w:rPr>
          <w:b/>
          <w:szCs w:val="24"/>
        </w:rPr>
        <w:t>VI. ŠALIŲ ADRESAI IR KITI REKVIZITAI</w:t>
      </w:r>
    </w:p>
    <w:p w14:paraId="4B021777" w14:textId="77777777" w:rsidR="009D795B" w:rsidRPr="00B52393" w:rsidRDefault="009D795B" w:rsidP="009D795B">
      <w:pPr>
        <w:tabs>
          <w:tab w:val="left" w:pos="777"/>
        </w:tabs>
        <w:jc w:val="center"/>
        <w:rPr>
          <w:b/>
          <w:szCs w:val="24"/>
        </w:rPr>
      </w:pPr>
    </w:p>
    <w:tbl>
      <w:tblPr>
        <w:tblW w:w="9744" w:type="dxa"/>
        <w:tblLayout w:type="fixed"/>
        <w:tblLook w:val="0000" w:firstRow="0" w:lastRow="0" w:firstColumn="0" w:lastColumn="0" w:noHBand="0" w:noVBand="0"/>
      </w:tblPr>
      <w:tblGrid>
        <w:gridCol w:w="4872"/>
        <w:gridCol w:w="4872"/>
      </w:tblGrid>
      <w:tr w:rsidR="009D795B" w:rsidRPr="00B52393" w14:paraId="4CE00029" w14:textId="77777777" w:rsidTr="00C50EBA">
        <w:trPr>
          <w:trHeight w:val="2001"/>
        </w:trPr>
        <w:tc>
          <w:tcPr>
            <w:tcW w:w="4872" w:type="dxa"/>
          </w:tcPr>
          <w:p w14:paraId="5547B0EF" w14:textId="77777777" w:rsidR="00F76782" w:rsidRPr="00F76782" w:rsidRDefault="00F76782" w:rsidP="00C50EBA">
            <w:pPr>
              <w:rPr>
                <w:b/>
                <w:bCs/>
                <w:szCs w:val="24"/>
              </w:rPr>
            </w:pPr>
            <w:r w:rsidRPr="00F76782">
              <w:rPr>
                <w:b/>
                <w:bCs/>
                <w:szCs w:val="24"/>
              </w:rPr>
              <w:t xml:space="preserve">Lėšų davėjas </w:t>
            </w:r>
          </w:p>
          <w:p w14:paraId="19B77E45" w14:textId="66D362BB" w:rsidR="009D795B" w:rsidRPr="00B52393" w:rsidRDefault="009D795B" w:rsidP="00F76782">
            <w:pPr>
              <w:rPr>
                <w:szCs w:val="24"/>
              </w:rPr>
            </w:pPr>
            <w:r w:rsidRPr="00B52393">
              <w:rPr>
                <w:szCs w:val="24"/>
              </w:rPr>
              <w:t>Trakų rajono savivaldybės administracij</w:t>
            </w:r>
            <w:r w:rsidR="00F76782">
              <w:rPr>
                <w:szCs w:val="24"/>
              </w:rPr>
              <w:t>a</w:t>
            </w:r>
          </w:p>
          <w:p w14:paraId="2F73CF58" w14:textId="77777777" w:rsidR="009D795B" w:rsidRPr="00B52393" w:rsidRDefault="009D795B" w:rsidP="00C50EBA">
            <w:pPr>
              <w:rPr>
                <w:szCs w:val="24"/>
              </w:rPr>
            </w:pPr>
            <w:r w:rsidRPr="00B52393">
              <w:rPr>
                <w:szCs w:val="24"/>
              </w:rPr>
              <w:t>Vytauto g. 33, LT-21106 Trakai</w:t>
            </w:r>
          </w:p>
          <w:p w14:paraId="08E6383E" w14:textId="77777777" w:rsidR="009D795B" w:rsidRPr="00B52393" w:rsidRDefault="009D795B" w:rsidP="00C50EBA">
            <w:pPr>
              <w:rPr>
                <w:szCs w:val="24"/>
              </w:rPr>
            </w:pPr>
            <w:r w:rsidRPr="00B52393">
              <w:rPr>
                <w:szCs w:val="24"/>
              </w:rPr>
              <w:t>Kodas 181626536</w:t>
            </w:r>
          </w:p>
          <w:p w14:paraId="03084AC4" w14:textId="1CBDA432" w:rsidR="009D795B" w:rsidRPr="00B52393" w:rsidRDefault="009D795B" w:rsidP="00C50EBA">
            <w:pPr>
              <w:rPr>
                <w:szCs w:val="24"/>
              </w:rPr>
            </w:pPr>
            <w:r w:rsidRPr="00B52393">
              <w:rPr>
                <w:szCs w:val="24"/>
              </w:rPr>
              <w:t xml:space="preserve">A. s. Nr. </w:t>
            </w:r>
            <w:r w:rsidR="00D814C7" w:rsidRPr="00D814C7">
              <w:rPr>
                <w:szCs w:val="24"/>
              </w:rPr>
              <w:t>LT814010042700080060</w:t>
            </w:r>
          </w:p>
          <w:p w14:paraId="7028E311" w14:textId="77777777" w:rsidR="009D795B" w:rsidRPr="00B52393" w:rsidRDefault="009D795B" w:rsidP="00C50EBA">
            <w:pPr>
              <w:rPr>
                <w:szCs w:val="24"/>
              </w:rPr>
            </w:pPr>
            <w:r w:rsidRPr="00B52393">
              <w:rPr>
                <w:szCs w:val="24"/>
              </w:rPr>
              <w:t xml:space="preserve">AB </w:t>
            </w:r>
            <w:proofErr w:type="spellStart"/>
            <w:r w:rsidRPr="00B52393">
              <w:rPr>
                <w:szCs w:val="24"/>
              </w:rPr>
              <w:t>Luminor</w:t>
            </w:r>
            <w:proofErr w:type="spellEnd"/>
            <w:r w:rsidRPr="00B52393">
              <w:rPr>
                <w:szCs w:val="24"/>
              </w:rPr>
              <w:t xml:space="preserve"> bankas</w:t>
            </w:r>
          </w:p>
          <w:p w14:paraId="6B9C0746" w14:textId="77777777" w:rsidR="009D795B" w:rsidRPr="00B52393" w:rsidRDefault="009D795B" w:rsidP="00C50EBA">
            <w:pPr>
              <w:rPr>
                <w:szCs w:val="24"/>
              </w:rPr>
            </w:pPr>
            <w:r w:rsidRPr="00B52393">
              <w:rPr>
                <w:szCs w:val="24"/>
              </w:rPr>
              <w:t>Banko kodas 40100</w:t>
            </w:r>
          </w:p>
          <w:p w14:paraId="5BD00230" w14:textId="298B2214" w:rsidR="009D795B" w:rsidRPr="00B52393" w:rsidRDefault="009D795B" w:rsidP="00C50EBA">
            <w:pPr>
              <w:rPr>
                <w:szCs w:val="24"/>
              </w:rPr>
            </w:pPr>
            <w:r w:rsidRPr="00B52393">
              <w:rPr>
                <w:szCs w:val="24"/>
              </w:rPr>
              <w:t>Tel.</w:t>
            </w:r>
            <w:r w:rsidR="003A6144">
              <w:rPr>
                <w:szCs w:val="24"/>
              </w:rPr>
              <w:t xml:space="preserve"> Nr.</w:t>
            </w:r>
            <w:r w:rsidRPr="00B52393">
              <w:rPr>
                <w:szCs w:val="24"/>
              </w:rPr>
              <w:t xml:space="preserve"> (</w:t>
            </w:r>
            <w:r w:rsidR="00AF7FCD">
              <w:rPr>
                <w:szCs w:val="24"/>
              </w:rPr>
              <w:t>0</w:t>
            </w:r>
            <w:r w:rsidRPr="00B52393">
              <w:rPr>
                <w:szCs w:val="24"/>
              </w:rPr>
              <w:t xml:space="preserve"> 528)  55 487 </w:t>
            </w:r>
          </w:p>
          <w:p w14:paraId="55F0CBB8" w14:textId="77777777" w:rsidR="009D795B" w:rsidRPr="00B52393" w:rsidRDefault="009D795B" w:rsidP="00C50EBA">
            <w:pPr>
              <w:rPr>
                <w:szCs w:val="24"/>
              </w:rPr>
            </w:pPr>
          </w:p>
          <w:p w14:paraId="5E89B8EE" w14:textId="77777777" w:rsidR="00F76782" w:rsidRPr="00B52393" w:rsidRDefault="00F76782" w:rsidP="00F76782">
            <w:pPr>
              <w:rPr>
                <w:szCs w:val="24"/>
              </w:rPr>
            </w:pPr>
            <w:r w:rsidRPr="00B52393">
              <w:rPr>
                <w:szCs w:val="24"/>
              </w:rPr>
              <w:t>(pareigos)</w:t>
            </w:r>
          </w:p>
          <w:p w14:paraId="11C43B59" w14:textId="0C836B22" w:rsidR="009D795B" w:rsidRPr="00B52393" w:rsidRDefault="00F76782" w:rsidP="00C50EBA">
            <w:pPr>
              <w:rPr>
                <w:szCs w:val="24"/>
              </w:rPr>
            </w:pPr>
            <w:r w:rsidRPr="00B52393">
              <w:rPr>
                <w:szCs w:val="24"/>
              </w:rPr>
              <w:t>(vardas, pavardė)</w:t>
            </w:r>
          </w:p>
          <w:p w14:paraId="30256F38" w14:textId="77777777" w:rsidR="009D795B" w:rsidRPr="00B52393" w:rsidRDefault="009D795B" w:rsidP="00C50EBA">
            <w:pPr>
              <w:ind w:firstLine="720"/>
              <w:jc w:val="both"/>
              <w:rPr>
                <w:szCs w:val="24"/>
              </w:rPr>
            </w:pPr>
          </w:p>
          <w:p w14:paraId="27287F6D" w14:textId="77777777" w:rsidR="009D795B" w:rsidRPr="00B52393" w:rsidRDefault="009D795B" w:rsidP="00C50EBA">
            <w:pPr>
              <w:ind w:firstLine="720"/>
              <w:jc w:val="both"/>
              <w:rPr>
                <w:szCs w:val="24"/>
              </w:rPr>
            </w:pPr>
          </w:p>
        </w:tc>
        <w:tc>
          <w:tcPr>
            <w:tcW w:w="4872" w:type="dxa"/>
          </w:tcPr>
          <w:p w14:paraId="57AD4865" w14:textId="77777777" w:rsidR="009D795B" w:rsidRPr="00F76782" w:rsidRDefault="009D795B" w:rsidP="00C50EBA">
            <w:pPr>
              <w:tabs>
                <w:tab w:val="left" w:pos="2410"/>
              </w:tabs>
              <w:rPr>
                <w:b/>
                <w:bCs/>
                <w:szCs w:val="24"/>
              </w:rPr>
            </w:pPr>
            <w:r w:rsidRPr="00F76782">
              <w:rPr>
                <w:b/>
                <w:bCs/>
                <w:szCs w:val="24"/>
              </w:rPr>
              <w:t>Lėšų gavėjas</w:t>
            </w:r>
          </w:p>
          <w:p w14:paraId="2DBF35B1" w14:textId="4E17F30E" w:rsidR="009D795B" w:rsidRPr="00B52393" w:rsidRDefault="009D795B" w:rsidP="00C50EBA">
            <w:pPr>
              <w:rPr>
                <w:szCs w:val="24"/>
              </w:rPr>
            </w:pPr>
            <w:r w:rsidRPr="00B52393">
              <w:rPr>
                <w:szCs w:val="24"/>
              </w:rPr>
              <w:t>(</w:t>
            </w:r>
            <w:r w:rsidR="001F5658">
              <w:rPr>
                <w:szCs w:val="24"/>
              </w:rPr>
              <w:t>Projekto vykdytojo</w:t>
            </w:r>
            <w:r w:rsidRPr="00B52393">
              <w:rPr>
                <w:szCs w:val="24"/>
              </w:rPr>
              <w:t xml:space="preserve"> pavadinimas)</w:t>
            </w:r>
          </w:p>
          <w:p w14:paraId="1B7B8977" w14:textId="77777777" w:rsidR="009D795B" w:rsidRPr="00B52393" w:rsidRDefault="009D795B" w:rsidP="00C50EBA">
            <w:pPr>
              <w:rPr>
                <w:szCs w:val="24"/>
              </w:rPr>
            </w:pPr>
            <w:r w:rsidRPr="00B52393">
              <w:rPr>
                <w:szCs w:val="24"/>
              </w:rPr>
              <w:t>(adresas)</w:t>
            </w:r>
          </w:p>
          <w:p w14:paraId="6D555C9D" w14:textId="77777777" w:rsidR="009D795B" w:rsidRPr="00B52393" w:rsidRDefault="009D795B" w:rsidP="00C50EBA">
            <w:pPr>
              <w:rPr>
                <w:szCs w:val="24"/>
              </w:rPr>
            </w:pPr>
            <w:r w:rsidRPr="00B52393">
              <w:rPr>
                <w:szCs w:val="24"/>
              </w:rPr>
              <w:t>Kodas</w:t>
            </w:r>
          </w:p>
          <w:p w14:paraId="7ECEF0B0" w14:textId="77777777" w:rsidR="009D795B" w:rsidRPr="00B52393" w:rsidRDefault="009D795B" w:rsidP="00C50EBA">
            <w:pPr>
              <w:rPr>
                <w:szCs w:val="24"/>
              </w:rPr>
            </w:pPr>
            <w:r w:rsidRPr="00B52393">
              <w:rPr>
                <w:szCs w:val="24"/>
              </w:rPr>
              <w:t>A. s. Nr. LT</w:t>
            </w:r>
          </w:p>
          <w:p w14:paraId="63F4814D" w14:textId="77777777" w:rsidR="009D795B" w:rsidRPr="00B52393" w:rsidRDefault="009D795B" w:rsidP="00C50EBA">
            <w:pPr>
              <w:rPr>
                <w:szCs w:val="24"/>
              </w:rPr>
            </w:pPr>
            <w:r w:rsidRPr="00B52393">
              <w:rPr>
                <w:szCs w:val="24"/>
              </w:rPr>
              <w:t>(Bankas)</w:t>
            </w:r>
          </w:p>
          <w:p w14:paraId="3611606F" w14:textId="77777777" w:rsidR="009D795B" w:rsidRPr="00B52393" w:rsidRDefault="009D795B" w:rsidP="00C50EBA">
            <w:pPr>
              <w:rPr>
                <w:szCs w:val="24"/>
              </w:rPr>
            </w:pPr>
            <w:r w:rsidRPr="00B52393">
              <w:rPr>
                <w:szCs w:val="24"/>
              </w:rPr>
              <w:t>(Banko kodas)</w:t>
            </w:r>
          </w:p>
          <w:p w14:paraId="53AD46A8" w14:textId="067FB48E" w:rsidR="009D795B" w:rsidRPr="00B52393" w:rsidRDefault="009D795B" w:rsidP="00C50EBA">
            <w:pPr>
              <w:rPr>
                <w:szCs w:val="24"/>
              </w:rPr>
            </w:pPr>
            <w:r w:rsidRPr="00B52393">
              <w:rPr>
                <w:szCs w:val="24"/>
              </w:rPr>
              <w:t xml:space="preserve">Tel. </w:t>
            </w:r>
            <w:r w:rsidR="003A6144">
              <w:rPr>
                <w:szCs w:val="24"/>
              </w:rPr>
              <w:t>Nr.</w:t>
            </w:r>
          </w:p>
          <w:p w14:paraId="75B1389B" w14:textId="77777777" w:rsidR="00F76782" w:rsidRDefault="00F76782" w:rsidP="00C50EBA">
            <w:pPr>
              <w:rPr>
                <w:szCs w:val="24"/>
              </w:rPr>
            </w:pPr>
          </w:p>
          <w:p w14:paraId="397C8E0C" w14:textId="567F88D5" w:rsidR="009D795B" w:rsidRPr="00B52393" w:rsidRDefault="009D795B" w:rsidP="00C50EBA">
            <w:pPr>
              <w:rPr>
                <w:szCs w:val="24"/>
              </w:rPr>
            </w:pPr>
            <w:r w:rsidRPr="00B52393">
              <w:rPr>
                <w:szCs w:val="24"/>
              </w:rPr>
              <w:t>(pareigos)</w:t>
            </w:r>
          </w:p>
          <w:p w14:paraId="7A62353A" w14:textId="77777777" w:rsidR="009D795B" w:rsidRPr="00B52393" w:rsidRDefault="009D795B" w:rsidP="00C50EBA">
            <w:pPr>
              <w:rPr>
                <w:szCs w:val="24"/>
              </w:rPr>
            </w:pPr>
            <w:r w:rsidRPr="00B52393">
              <w:rPr>
                <w:szCs w:val="24"/>
              </w:rPr>
              <w:t>(vardas, pavardė)</w:t>
            </w:r>
          </w:p>
          <w:p w14:paraId="24A0EE3A" w14:textId="77777777" w:rsidR="009D795B" w:rsidRPr="00B52393" w:rsidRDefault="009D795B" w:rsidP="00C50EBA">
            <w:pPr>
              <w:tabs>
                <w:tab w:val="left" w:pos="2410"/>
              </w:tabs>
              <w:jc w:val="both"/>
              <w:rPr>
                <w:b/>
                <w:szCs w:val="24"/>
              </w:rPr>
            </w:pPr>
          </w:p>
        </w:tc>
      </w:tr>
    </w:tbl>
    <w:p w14:paraId="4872FD9C" w14:textId="77777777" w:rsidR="009D795B" w:rsidRPr="00B52393" w:rsidRDefault="009D795B" w:rsidP="009D795B">
      <w:pPr>
        <w:jc w:val="both"/>
        <w:rPr>
          <w:szCs w:val="24"/>
        </w:rPr>
      </w:pPr>
    </w:p>
    <w:p w14:paraId="7E7825E8" w14:textId="77777777" w:rsidR="009D795B" w:rsidRPr="00B52393" w:rsidRDefault="009D795B" w:rsidP="009D795B">
      <w:pPr>
        <w:jc w:val="both"/>
        <w:rPr>
          <w:szCs w:val="24"/>
        </w:rPr>
      </w:pPr>
    </w:p>
    <w:p w14:paraId="42134D4F" w14:textId="77777777" w:rsidR="00E73AFB" w:rsidRPr="007942A7" w:rsidRDefault="009D795B" w:rsidP="00E73AFB">
      <w:pPr>
        <w:ind w:left="6480"/>
        <w:jc w:val="both"/>
        <w:rPr>
          <w:kern w:val="24"/>
        </w:rPr>
      </w:pPr>
      <w:bookmarkStart w:id="0" w:name="_Hlk148090111"/>
      <w:r w:rsidRPr="00B52393">
        <w:rPr>
          <w:szCs w:val="24"/>
        </w:rPr>
        <w:br w:type="page"/>
      </w:r>
      <w:bookmarkEnd w:id="0"/>
      <w:r w:rsidR="00E73AFB">
        <w:rPr>
          <w:kern w:val="24"/>
        </w:rPr>
        <w:lastRenderedPageBreak/>
        <w:t>Biudžeto lėšų panaudojimo</w:t>
      </w:r>
      <w:r w:rsidR="00E73AFB" w:rsidRPr="007942A7">
        <w:rPr>
          <w:kern w:val="24"/>
        </w:rPr>
        <w:t xml:space="preserve">                             sutarties</w:t>
      </w:r>
    </w:p>
    <w:p w14:paraId="45738861" w14:textId="6B4ED4A0" w:rsidR="00E73AFB" w:rsidRPr="00E73AFB" w:rsidRDefault="00E73AFB" w:rsidP="00E73AFB">
      <w:pPr>
        <w:pStyle w:val="Patvirtinta"/>
        <w:spacing w:line="240" w:lineRule="auto"/>
        <w:ind w:left="0"/>
        <w:jc w:val="both"/>
        <w:rPr>
          <w:sz w:val="24"/>
          <w:szCs w:val="24"/>
        </w:rPr>
      </w:pPr>
      <w:r w:rsidRPr="007942A7">
        <w:rPr>
          <w:color w:val="auto"/>
          <w:sz w:val="24"/>
          <w:szCs w:val="24"/>
        </w:rPr>
        <w:t xml:space="preserve">  </w:t>
      </w:r>
      <w:r w:rsidRPr="007942A7">
        <w:rPr>
          <w:color w:val="auto"/>
          <w:sz w:val="24"/>
          <w:szCs w:val="24"/>
        </w:rPr>
        <w:tab/>
      </w:r>
      <w:r w:rsidRPr="007942A7">
        <w:rPr>
          <w:color w:val="auto"/>
          <w:sz w:val="24"/>
          <w:szCs w:val="24"/>
        </w:rPr>
        <w:tab/>
      </w:r>
      <w:r w:rsidRPr="007942A7">
        <w:rPr>
          <w:color w:val="auto"/>
          <w:sz w:val="24"/>
          <w:szCs w:val="24"/>
        </w:rPr>
        <w:tab/>
      </w:r>
      <w:r w:rsidRPr="007942A7">
        <w:rPr>
          <w:color w:val="auto"/>
          <w:sz w:val="24"/>
          <w:szCs w:val="24"/>
        </w:rPr>
        <w:tab/>
      </w:r>
      <w:r w:rsidRPr="007942A7">
        <w:rPr>
          <w:color w:val="auto"/>
          <w:sz w:val="24"/>
          <w:szCs w:val="24"/>
        </w:rPr>
        <w:tab/>
      </w:r>
      <w:r w:rsidRPr="007942A7">
        <w:rPr>
          <w:color w:val="auto"/>
          <w:sz w:val="24"/>
          <w:szCs w:val="24"/>
        </w:rPr>
        <w:tab/>
      </w:r>
      <w:r w:rsidRPr="007942A7">
        <w:rPr>
          <w:color w:val="auto"/>
          <w:sz w:val="24"/>
          <w:szCs w:val="24"/>
        </w:rPr>
        <w:tab/>
        <w:t xml:space="preserve">                 </w:t>
      </w:r>
      <w:r>
        <w:rPr>
          <w:color w:val="auto"/>
          <w:sz w:val="24"/>
          <w:szCs w:val="24"/>
        </w:rPr>
        <w:tab/>
      </w:r>
      <w:r>
        <w:rPr>
          <w:color w:val="auto"/>
          <w:sz w:val="24"/>
          <w:szCs w:val="24"/>
        </w:rPr>
        <w:tab/>
      </w:r>
      <w:r>
        <w:rPr>
          <w:color w:val="auto"/>
          <w:sz w:val="24"/>
          <w:szCs w:val="24"/>
        </w:rPr>
        <w:tab/>
        <w:t>1</w:t>
      </w:r>
      <w:r w:rsidRPr="007942A7">
        <w:rPr>
          <w:color w:val="auto"/>
          <w:sz w:val="24"/>
          <w:szCs w:val="24"/>
        </w:rPr>
        <w:t xml:space="preserve"> priedas</w:t>
      </w:r>
    </w:p>
    <w:p w14:paraId="7C43C17C" w14:textId="77777777" w:rsidR="00E73AFB" w:rsidRPr="007942A7" w:rsidRDefault="00E73AFB" w:rsidP="00E73AFB">
      <w:pPr>
        <w:keepLines/>
        <w:tabs>
          <w:tab w:val="left" w:pos="1304"/>
          <w:tab w:val="left" w:pos="1457"/>
          <w:tab w:val="left" w:pos="1604"/>
          <w:tab w:val="left" w:pos="1757"/>
        </w:tabs>
        <w:suppressAutoHyphens/>
        <w:autoSpaceDE w:val="0"/>
        <w:autoSpaceDN w:val="0"/>
        <w:adjustRightInd w:val="0"/>
        <w:rPr>
          <w:bCs/>
        </w:rPr>
      </w:pPr>
    </w:p>
    <w:p w14:paraId="4E62A07E" w14:textId="77777777" w:rsidR="00E73AFB" w:rsidRPr="007942A7" w:rsidRDefault="00E73AFB" w:rsidP="00E73AFB">
      <w:pPr>
        <w:ind w:left="5040" w:firstLine="720"/>
        <w:rPr>
          <w:bCs/>
        </w:rPr>
      </w:pPr>
    </w:p>
    <w:p w14:paraId="33034A94" w14:textId="2B520BA6" w:rsidR="00E73AFB" w:rsidRDefault="00F03B98" w:rsidP="00F03B98">
      <w:pPr>
        <w:ind w:left="142" w:hanging="142"/>
        <w:jc w:val="center"/>
        <w:rPr>
          <w:b/>
        </w:rPr>
      </w:pPr>
      <w:r>
        <w:rPr>
          <w:b/>
        </w:rPr>
        <w:t>PROJEKTO</w:t>
      </w:r>
      <w:r w:rsidR="00E73AFB" w:rsidRPr="007942A7">
        <w:rPr>
          <w:b/>
        </w:rPr>
        <w:t xml:space="preserve"> TURINIO</w:t>
      </w:r>
      <w:r>
        <w:rPr>
          <w:b/>
        </w:rPr>
        <w:t xml:space="preserve"> </w:t>
      </w:r>
      <w:r w:rsidR="00E73AFB" w:rsidRPr="007942A7">
        <w:rPr>
          <w:b/>
        </w:rPr>
        <w:t>ATASKAITA</w:t>
      </w:r>
    </w:p>
    <w:p w14:paraId="5A65A3B3" w14:textId="77777777" w:rsidR="00F03B98" w:rsidRPr="007942A7" w:rsidRDefault="00F03B98" w:rsidP="00F03B98">
      <w:pPr>
        <w:ind w:left="142" w:hanging="142"/>
        <w:jc w:val="center"/>
        <w:rPr>
          <w:b/>
        </w:rPr>
      </w:pPr>
    </w:p>
    <w:p w14:paraId="2050D2E7" w14:textId="77777777" w:rsidR="00E73AFB" w:rsidRPr="007942A7" w:rsidRDefault="00E73AFB" w:rsidP="00E73AFB">
      <w:pPr>
        <w:ind w:left="5040" w:hanging="5040"/>
        <w:jc w:val="center"/>
        <w:rPr>
          <w:b/>
          <w:bCs/>
        </w:rPr>
      </w:pPr>
      <w:r w:rsidRPr="007942A7">
        <w:rPr>
          <w:b/>
        </w:rPr>
        <w:t xml:space="preserve">                                                                                                              </w:t>
      </w:r>
      <w:r w:rsidRPr="007942A7">
        <w:t>Sutarties Nr. ....…...</w:t>
      </w:r>
    </w:p>
    <w:p w14:paraId="57B7B82A" w14:textId="7FB325BE" w:rsidR="00E73AFB" w:rsidRPr="007942A7" w:rsidRDefault="00F03B98" w:rsidP="00E73AFB">
      <w:pPr>
        <w:tabs>
          <w:tab w:val="left" w:pos="7230"/>
        </w:tabs>
        <w:spacing w:line="360" w:lineRule="auto"/>
        <w:jc w:val="both"/>
        <w:rPr>
          <w:kern w:val="24"/>
        </w:rPr>
      </w:pPr>
      <w:r>
        <w:rPr>
          <w:kern w:val="24"/>
        </w:rPr>
        <w:tab/>
      </w:r>
      <w:r w:rsidR="00E73AFB" w:rsidRPr="007942A7">
        <w:rPr>
          <w:kern w:val="24"/>
        </w:rPr>
        <w:t>Pildymo data...........</w:t>
      </w:r>
    </w:p>
    <w:p w14:paraId="3E2111B4" w14:textId="77777777" w:rsidR="00E73AFB" w:rsidRPr="007942A7" w:rsidRDefault="00E73AFB" w:rsidP="00E73AFB">
      <w:pPr>
        <w:spacing w:line="360" w:lineRule="auto"/>
        <w:jc w:val="both"/>
        <w:rPr>
          <w:kern w:val="24"/>
        </w:rPr>
      </w:pPr>
      <w:r w:rsidRPr="007942A7">
        <w:rPr>
          <w:kern w:val="24"/>
        </w:rPr>
        <w:t>Organizacijos pavadinimas................................................................................................................</w:t>
      </w:r>
    </w:p>
    <w:p w14:paraId="15B0F631" w14:textId="16BBEEB9" w:rsidR="00E73AFB" w:rsidRPr="007942A7" w:rsidRDefault="00E73AFB" w:rsidP="00E73AFB">
      <w:pPr>
        <w:spacing w:line="360" w:lineRule="auto"/>
        <w:rPr>
          <w:kern w:val="24"/>
        </w:rPr>
      </w:pPr>
      <w:r w:rsidRPr="007942A7">
        <w:rPr>
          <w:kern w:val="24"/>
        </w:rPr>
        <w:t>Projekto pavadinimas........................................................................................................</w:t>
      </w:r>
    </w:p>
    <w:p w14:paraId="40E17A6F" w14:textId="42C1FD0F" w:rsidR="00E73AFB" w:rsidRPr="007942A7" w:rsidRDefault="00E73AFB" w:rsidP="00E73AFB">
      <w:pPr>
        <w:spacing w:line="360" w:lineRule="auto"/>
        <w:jc w:val="both"/>
        <w:rPr>
          <w:kern w:val="24"/>
        </w:rPr>
      </w:pPr>
      <w:r w:rsidRPr="007942A7">
        <w:rPr>
          <w:kern w:val="24"/>
        </w:rPr>
        <w:t>Projekto pobūdis ....................................................................................................….......</w:t>
      </w:r>
    </w:p>
    <w:p w14:paraId="2522DCDA" w14:textId="77777777" w:rsidR="00E73AFB" w:rsidRPr="007942A7" w:rsidRDefault="00E73AFB" w:rsidP="00E73AFB">
      <w:pPr>
        <w:keepNext/>
        <w:tabs>
          <w:tab w:val="left" w:pos="0"/>
        </w:tabs>
        <w:suppressAutoHyphens/>
        <w:outlineLvl w:val="3"/>
        <w:rPr>
          <w:b/>
          <w:bCs/>
          <w:noProof/>
        </w:rPr>
      </w:pPr>
    </w:p>
    <w:p w14:paraId="457F5995" w14:textId="6B601378" w:rsidR="00E73AFB" w:rsidRPr="007942A7" w:rsidRDefault="00F03B98" w:rsidP="00E73AFB">
      <w:pPr>
        <w:keepNext/>
        <w:tabs>
          <w:tab w:val="left" w:pos="0"/>
        </w:tabs>
        <w:suppressAutoHyphens/>
        <w:outlineLvl w:val="3"/>
        <w:rPr>
          <w:b/>
          <w:bCs/>
          <w:noProof/>
        </w:rPr>
      </w:pPr>
      <w:r>
        <w:rPr>
          <w:b/>
          <w:bCs/>
          <w:noProof/>
        </w:rPr>
        <w:t>Projekto</w:t>
      </w:r>
      <w:r w:rsidR="00E73AFB" w:rsidRPr="007942A7">
        <w:rPr>
          <w:b/>
          <w:bCs/>
          <w:noProof/>
        </w:rPr>
        <w:t xml:space="preserve"> įvykdymo rezultatų analizė</w:t>
      </w:r>
    </w:p>
    <w:p w14:paraId="419C806C" w14:textId="77777777" w:rsidR="00E73AFB" w:rsidRPr="007942A7" w:rsidRDefault="00E73AFB" w:rsidP="00E73AFB"/>
    <w:tbl>
      <w:tblPr>
        <w:tblW w:w="9664" w:type="dxa"/>
        <w:tblInd w:w="-34" w:type="dxa"/>
        <w:tblLayout w:type="fixed"/>
        <w:tblLook w:val="04A0" w:firstRow="1" w:lastRow="0" w:firstColumn="1" w:lastColumn="0" w:noHBand="0" w:noVBand="1"/>
      </w:tblPr>
      <w:tblGrid>
        <w:gridCol w:w="3117"/>
        <w:gridCol w:w="6547"/>
      </w:tblGrid>
      <w:tr w:rsidR="00E73AFB" w:rsidRPr="007942A7" w14:paraId="06D2E38E" w14:textId="77777777" w:rsidTr="00F03B98">
        <w:trPr>
          <w:trHeight w:val="992"/>
        </w:trPr>
        <w:tc>
          <w:tcPr>
            <w:tcW w:w="3117" w:type="dxa"/>
            <w:tcBorders>
              <w:top w:val="single" w:sz="4" w:space="0" w:color="000000"/>
              <w:left w:val="single" w:sz="4" w:space="0" w:color="000000"/>
              <w:bottom w:val="single" w:sz="4" w:space="0" w:color="000000"/>
              <w:right w:val="nil"/>
            </w:tcBorders>
            <w:hideMark/>
          </w:tcPr>
          <w:p w14:paraId="2BF77A2A" w14:textId="06271F51" w:rsidR="00E73AFB" w:rsidRPr="007942A7" w:rsidRDefault="00E73AFB" w:rsidP="00F4784A">
            <w:pPr>
              <w:snapToGrid w:val="0"/>
              <w:spacing w:line="254" w:lineRule="auto"/>
            </w:pPr>
            <w:r w:rsidRPr="007942A7">
              <w:t xml:space="preserve">1. Kokie </w:t>
            </w:r>
            <w:r w:rsidR="00F03B98">
              <w:t>projekte</w:t>
            </w:r>
            <w:r w:rsidRPr="007942A7">
              <w:t xml:space="preserve"> numatyti tikslai ir uždaviniai buvo įgyvendinti?</w:t>
            </w:r>
          </w:p>
        </w:tc>
        <w:tc>
          <w:tcPr>
            <w:tcW w:w="6547" w:type="dxa"/>
            <w:tcBorders>
              <w:top w:val="single" w:sz="4" w:space="0" w:color="000000"/>
              <w:left w:val="single" w:sz="4" w:space="0" w:color="000000"/>
              <w:bottom w:val="single" w:sz="4" w:space="0" w:color="000000"/>
              <w:right w:val="single" w:sz="4" w:space="0" w:color="000000"/>
            </w:tcBorders>
          </w:tcPr>
          <w:p w14:paraId="5016694F" w14:textId="77777777" w:rsidR="00E73AFB" w:rsidRPr="007942A7" w:rsidRDefault="00E73AFB" w:rsidP="00F4784A">
            <w:pPr>
              <w:snapToGrid w:val="0"/>
              <w:spacing w:line="254" w:lineRule="auto"/>
            </w:pPr>
          </w:p>
        </w:tc>
      </w:tr>
      <w:tr w:rsidR="00E73AFB" w:rsidRPr="007942A7" w14:paraId="109BCD37" w14:textId="77777777" w:rsidTr="00F03B98">
        <w:trPr>
          <w:trHeight w:val="963"/>
        </w:trPr>
        <w:tc>
          <w:tcPr>
            <w:tcW w:w="3117" w:type="dxa"/>
            <w:tcBorders>
              <w:top w:val="nil"/>
              <w:left w:val="single" w:sz="4" w:space="0" w:color="000000"/>
              <w:bottom w:val="single" w:sz="4" w:space="0" w:color="000000"/>
              <w:right w:val="nil"/>
            </w:tcBorders>
            <w:hideMark/>
          </w:tcPr>
          <w:p w14:paraId="6370689E" w14:textId="3AD7D784" w:rsidR="00E73AFB" w:rsidRPr="007942A7" w:rsidRDefault="00E73AFB" w:rsidP="00F4784A">
            <w:pPr>
              <w:snapToGrid w:val="0"/>
              <w:spacing w:line="254" w:lineRule="auto"/>
            </w:pPr>
            <w:r w:rsidRPr="007942A7">
              <w:t xml:space="preserve">2. Kokie </w:t>
            </w:r>
            <w:r w:rsidR="00F03B98">
              <w:t>projekte</w:t>
            </w:r>
            <w:r w:rsidRPr="007942A7">
              <w:t xml:space="preserve"> numatyti tikslai ir uždaviniai nebuvo įgyvendinti ir kodėl?</w:t>
            </w:r>
          </w:p>
        </w:tc>
        <w:tc>
          <w:tcPr>
            <w:tcW w:w="6547" w:type="dxa"/>
            <w:tcBorders>
              <w:top w:val="nil"/>
              <w:left w:val="single" w:sz="4" w:space="0" w:color="000000"/>
              <w:bottom w:val="single" w:sz="4" w:space="0" w:color="000000"/>
              <w:right w:val="single" w:sz="4" w:space="0" w:color="000000"/>
            </w:tcBorders>
          </w:tcPr>
          <w:p w14:paraId="6A6A71C7" w14:textId="77777777" w:rsidR="00E73AFB" w:rsidRPr="007942A7" w:rsidRDefault="00E73AFB" w:rsidP="00F4784A">
            <w:pPr>
              <w:snapToGrid w:val="0"/>
              <w:spacing w:line="254" w:lineRule="auto"/>
            </w:pPr>
          </w:p>
        </w:tc>
      </w:tr>
      <w:tr w:rsidR="00F03B98" w:rsidRPr="007942A7" w14:paraId="74C45F9A" w14:textId="77777777" w:rsidTr="006E59FA">
        <w:tc>
          <w:tcPr>
            <w:tcW w:w="3117" w:type="dxa"/>
            <w:vMerge w:val="restart"/>
            <w:tcBorders>
              <w:top w:val="nil"/>
              <w:left w:val="single" w:sz="4" w:space="0" w:color="000000"/>
              <w:right w:val="nil"/>
            </w:tcBorders>
            <w:hideMark/>
          </w:tcPr>
          <w:p w14:paraId="441C7C5D" w14:textId="19271214" w:rsidR="00F03B98" w:rsidRPr="007942A7" w:rsidRDefault="00F03B98" w:rsidP="00F4784A">
            <w:pPr>
              <w:snapToGrid w:val="0"/>
              <w:spacing w:line="254" w:lineRule="auto"/>
            </w:pPr>
            <w:r w:rsidRPr="007942A7">
              <w:t xml:space="preserve">3. </w:t>
            </w:r>
            <w:r>
              <w:t>D</w:t>
            </w:r>
            <w:r w:rsidRPr="007942A7">
              <w:t>alyvavusių asmenų skaičius</w:t>
            </w:r>
          </w:p>
        </w:tc>
        <w:tc>
          <w:tcPr>
            <w:tcW w:w="6547" w:type="dxa"/>
            <w:tcBorders>
              <w:top w:val="nil"/>
              <w:left w:val="single" w:sz="4" w:space="0" w:color="000000"/>
              <w:bottom w:val="nil"/>
              <w:right w:val="single" w:sz="4" w:space="0" w:color="000000"/>
            </w:tcBorders>
          </w:tcPr>
          <w:p w14:paraId="13DBDD45" w14:textId="77777777" w:rsidR="00F03B98" w:rsidRPr="007942A7" w:rsidRDefault="00F03B98" w:rsidP="00F4784A">
            <w:pPr>
              <w:snapToGrid w:val="0"/>
              <w:spacing w:line="254" w:lineRule="auto"/>
            </w:pPr>
          </w:p>
        </w:tc>
      </w:tr>
      <w:tr w:rsidR="00F03B98" w:rsidRPr="007942A7" w14:paraId="6389858C" w14:textId="77777777" w:rsidTr="00F03B98">
        <w:trPr>
          <w:trHeight w:val="425"/>
        </w:trPr>
        <w:tc>
          <w:tcPr>
            <w:tcW w:w="3117" w:type="dxa"/>
            <w:vMerge/>
            <w:tcBorders>
              <w:left w:val="single" w:sz="4" w:space="0" w:color="000000"/>
              <w:bottom w:val="single" w:sz="4" w:space="0" w:color="000000"/>
              <w:right w:val="nil"/>
            </w:tcBorders>
          </w:tcPr>
          <w:p w14:paraId="1D861BA6" w14:textId="77777777" w:rsidR="00F03B98" w:rsidRPr="007942A7" w:rsidRDefault="00F03B98" w:rsidP="00F4784A">
            <w:pPr>
              <w:snapToGrid w:val="0"/>
              <w:spacing w:line="254" w:lineRule="auto"/>
            </w:pPr>
          </w:p>
        </w:tc>
        <w:tc>
          <w:tcPr>
            <w:tcW w:w="6547" w:type="dxa"/>
            <w:tcBorders>
              <w:top w:val="nil"/>
              <w:left w:val="single" w:sz="4" w:space="0" w:color="000000"/>
              <w:bottom w:val="single" w:sz="4" w:space="0" w:color="000000"/>
              <w:right w:val="single" w:sz="4" w:space="0" w:color="000000"/>
            </w:tcBorders>
          </w:tcPr>
          <w:p w14:paraId="3CDF749D" w14:textId="77777777" w:rsidR="00F03B98" w:rsidRPr="007942A7" w:rsidRDefault="00F03B98" w:rsidP="00F4784A">
            <w:pPr>
              <w:snapToGrid w:val="0"/>
              <w:spacing w:line="254" w:lineRule="auto"/>
            </w:pPr>
          </w:p>
        </w:tc>
      </w:tr>
    </w:tbl>
    <w:p w14:paraId="35212CA7" w14:textId="77777777" w:rsidR="00E73AFB" w:rsidRPr="007942A7" w:rsidRDefault="00E73AFB" w:rsidP="00E73AFB"/>
    <w:p w14:paraId="54BAC487" w14:textId="77777777" w:rsidR="00E73AFB" w:rsidRPr="007942A7" w:rsidRDefault="00E73AFB" w:rsidP="00E73AFB">
      <w:r w:rsidRPr="007942A7">
        <w:t>Jūsų pastebėjimai, pageidavimai bei pasiūlymai:...............................................................................</w:t>
      </w:r>
    </w:p>
    <w:p w14:paraId="1C126249" w14:textId="77777777" w:rsidR="00E73AFB" w:rsidRPr="007942A7" w:rsidRDefault="00E73AFB" w:rsidP="00E73AFB">
      <w:r w:rsidRPr="007942A7">
        <w:t>............................................................................................................................................................</w:t>
      </w:r>
    </w:p>
    <w:p w14:paraId="08514BF0" w14:textId="77777777" w:rsidR="00E73AFB" w:rsidRPr="007942A7" w:rsidRDefault="00E73AFB" w:rsidP="00E73AFB">
      <w:pPr>
        <w:spacing w:line="360" w:lineRule="auto"/>
        <w:jc w:val="both"/>
        <w:rPr>
          <w:b/>
          <w:kern w:val="24"/>
        </w:rPr>
      </w:pPr>
    </w:p>
    <w:p w14:paraId="31DAD941" w14:textId="77777777" w:rsidR="00E73AFB" w:rsidRPr="007942A7" w:rsidRDefault="00E73AFB" w:rsidP="00E73AFB">
      <w:pPr>
        <w:spacing w:line="360" w:lineRule="auto"/>
        <w:jc w:val="both"/>
        <w:rPr>
          <w:kern w:val="24"/>
        </w:rPr>
      </w:pPr>
      <w:r w:rsidRPr="007942A7">
        <w:rPr>
          <w:b/>
          <w:kern w:val="24"/>
        </w:rPr>
        <w:t>PRIEDAI</w:t>
      </w:r>
      <w:r w:rsidRPr="007942A7">
        <w:rPr>
          <w:kern w:val="24"/>
        </w:rPr>
        <w:t xml:space="preserve"> (</w:t>
      </w:r>
      <w:r w:rsidRPr="007942A7">
        <w:rPr>
          <w:kern w:val="24"/>
          <w:u w:val="single"/>
        </w:rPr>
        <w:t>bent du pridėti privaloma</w:t>
      </w:r>
      <w:r w:rsidRPr="007942A7">
        <w:rPr>
          <w:kern w:val="24"/>
        </w:rPr>
        <w:t xml:space="preserve">): </w:t>
      </w:r>
    </w:p>
    <w:p w14:paraId="33CD6CC1" w14:textId="2DD535E2" w:rsidR="00E73AFB" w:rsidRPr="007942A7" w:rsidRDefault="00E73AFB" w:rsidP="00E73AFB">
      <w:pPr>
        <w:numPr>
          <w:ilvl w:val="0"/>
          <w:numId w:val="2"/>
        </w:numPr>
        <w:tabs>
          <w:tab w:val="left" w:pos="720"/>
        </w:tabs>
        <w:suppressAutoHyphens/>
        <w:rPr>
          <w:kern w:val="24"/>
        </w:rPr>
      </w:pPr>
      <w:r w:rsidRPr="007942A7">
        <w:rPr>
          <w:kern w:val="24"/>
        </w:rPr>
        <w:t xml:space="preserve">fotografijos, filmuota medžiaga </w:t>
      </w:r>
    </w:p>
    <w:p w14:paraId="6AD1EF4B" w14:textId="6780F9C3" w:rsidR="00E73AFB" w:rsidRPr="007942A7" w:rsidRDefault="00E73AFB" w:rsidP="00E73AFB">
      <w:pPr>
        <w:numPr>
          <w:ilvl w:val="0"/>
          <w:numId w:val="2"/>
        </w:numPr>
        <w:tabs>
          <w:tab w:val="left" w:pos="720"/>
        </w:tabs>
        <w:suppressAutoHyphens/>
        <w:rPr>
          <w:kern w:val="24"/>
        </w:rPr>
      </w:pPr>
      <w:r w:rsidRPr="007942A7">
        <w:rPr>
          <w:kern w:val="24"/>
        </w:rPr>
        <w:t>pristatanti medžiaga (lankstinukai, plakatai, skelbimai ir kt.)</w:t>
      </w:r>
    </w:p>
    <w:p w14:paraId="12D5FF85" w14:textId="6DB9B340" w:rsidR="00E73AFB" w:rsidRPr="007942A7" w:rsidRDefault="00F03B98" w:rsidP="00E73AFB">
      <w:pPr>
        <w:numPr>
          <w:ilvl w:val="0"/>
          <w:numId w:val="2"/>
        </w:numPr>
        <w:tabs>
          <w:tab w:val="left" w:pos="720"/>
        </w:tabs>
        <w:suppressAutoHyphens/>
        <w:rPr>
          <w:kern w:val="24"/>
        </w:rPr>
      </w:pPr>
      <w:r>
        <w:rPr>
          <w:kern w:val="24"/>
        </w:rPr>
        <w:t>ž</w:t>
      </w:r>
      <w:r w:rsidR="00E73AFB" w:rsidRPr="007942A7">
        <w:rPr>
          <w:kern w:val="24"/>
        </w:rPr>
        <w:t>iniasklaidoje skelbta informacija (straipsniai, vaizdo įrašai ir kt.)</w:t>
      </w:r>
    </w:p>
    <w:p w14:paraId="36B83AC1" w14:textId="59FAA5CC" w:rsidR="00E73AFB" w:rsidRPr="007942A7" w:rsidRDefault="00E73AFB" w:rsidP="00E73AFB">
      <w:pPr>
        <w:numPr>
          <w:ilvl w:val="0"/>
          <w:numId w:val="2"/>
        </w:numPr>
        <w:tabs>
          <w:tab w:val="left" w:pos="720"/>
        </w:tabs>
        <w:suppressAutoHyphens/>
        <w:rPr>
          <w:kern w:val="24"/>
        </w:rPr>
      </w:pPr>
      <w:r w:rsidRPr="007942A7">
        <w:rPr>
          <w:kern w:val="24"/>
        </w:rPr>
        <w:t>dalyvių atsiliepimai.</w:t>
      </w:r>
    </w:p>
    <w:p w14:paraId="54B2C2BF" w14:textId="77777777" w:rsidR="00E73AFB" w:rsidRPr="007942A7" w:rsidRDefault="00E73AFB" w:rsidP="00E73AFB">
      <w:pPr>
        <w:spacing w:line="360" w:lineRule="auto"/>
        <w:ind w:left="360"/>
        <w:jc w:val="both"/>
        <w:rPr>
          <w:kern w:val="24"/>
        </w:rPr>
      </w:pPr>
    </w:p>
    <w:p w14:paraId="68E601E9" w14:textId="77777777" w:rsidR="00E73AFB" w:rsidRPr="007942A7" w:rsidRDefault="00E73AFB" w:rsidP="00E73AFB">
      <w:pPr>
        <w:spacing w:line="360" w:lineRule="auto"/>
        <w:jc w:val="both"/>
        <w:rPr>
          <w:kern w:val="24"/>
        </w:rPr>
      </w:pPr>
    </w:p>
    <w:p w14:paraId="5AE43065" w14:textId="7A6FA820" w:rsidR="00E73AFB" w:rsidRPr="007942A7" w:rsidRDefault="00E73AFB" w:rsidP="00E73AFB">
      <w:pPr>
        <w:spacing w:line="276" w:lineRule="auto"/>
        <w:jc w:val="both"/>
      </w:pPr>
      <w:r w:rsidRPr="007942A7">
        <w:rPr>
          <w:kern w:val="24"/>
        </w:rPr>
        <w:t>Ataskaitą pateikė: .......................................................................................................................</w:t>
      </w:r>
      <w:r w:rsidRPr="007942A7">
        <w:rPr>
          <w:kern w:val="24"/>
        </w:rPr>
        <w:tab/>
      </w:r>
      <w:r w:rsidRPr="007942A7">
        <w:rPr>
          <w:kern w:val="24"/>
        </w:rPr>
        <w:tab/>
      </w:r>
      <w:r w:rsidRPr="000475AD">
        <w:rPr>
          <w:kern w:val="24"/>
          <w:sz w:val="18"/>
          <w:szCs w:val="18"/>
        </w:rPr>
        <w:t>(parašas)</w:t>
      </w:r>
      <w:r w:rsidRPr="000475AD">
        <w:rPr>
          <w:kern w:val="24"/>
          <w:sz w:val="18"/>
          <w:szCs w:val="18"/>
        </w:rPr>
        <w:tab/>
      </w:r>
      <w:r w:rsidRPr="000475AD">
        <w:rPr>
          <w:kern w:val="24"/>
          <w:sz w:val="18"/>
          <w:szCs w:val="18"/>
        </w:rPr>
        <w:tab/>
      </w:r>
      <w:r w:rsidRPr="000475AD">
        <w:rPr>
          <w:kern w:val="24"/>
          <w:sz w:val="18"/>
          <w:szCs w:val="18"/>
        </w:rPr>
        <w:tab/>
      </w:r>
      <w:r w:rsidR="00F03B98" w:rsidRPr="000475AD">
        <w:rPr>
          <w:kern w:val="24"/>
          <w:sz w:val="18"/>
          <w:szCs w:val="18"/>
        </w:rPr>
        <w:t xml:space="preserve">                           </w:t>
      </w:r>
      <w:r w:rsidRPr="000475AD">
        <w:rPr>
          <w:kern w:val="24"/>
          <w:sz w:val="18"/>
          <w:szCs w:val="18"/>
        </w:rPr>
        <w:t>(Vardas,  Pavardė)</w:t>
      </w:r>
      <w:r w:rsidRPr="000475AD">
        <w:rPr>
          <w:kern w:val="24"/>
          <w:sz w:val="18"/>
          <w:szCs w:val="18"/>
        </w:rPr>
        <w:tab/>
      </w:r>
    </w:p>
    <w:p w14:paraId="7F2169FB" w14:textId="77777777" w:rsidR="00E73AFB" w:rsidRPr="007942A7" w:rsidRDefault="00E73AFB" w:rsidP="00E73AFB"/>
    <w:p w14:paraId="3FEBB37A" w14:textId="77777777" w:rsidR="00E73AFB" w:rsidRPr="007942A7" w:rsidRDefault="00E73AFB" w:rsidP="00E73AFB"/>
    <w:p w14:paraId="50511B5F" w14:textId="77777777" w:rsidR="00E73AFB" w:rsidRPr="007942A7" w:rsidRDefault="00E73AFB" w:rsidP="00E73AFB"/>
    <w:p w14:paraId="5293F35D" w14:textId="77777777" w:rsidR="00E73AFB" w:rsidRPr="007942A7" w:rsidRDefault="00E73AFB" w:rsidP="00E73AFB"/>
    <w:p w14:paraId="10EC0730" w14:textId="77777777" w:rsidR="00E73AFB" w:rsidRDefault="00E73AFB" w:rsidP="00E73AFB"/>
    <w:p w14:paraId="3D18D28A" w14:textId="77777777" w:rsidR="008811A8" w:rsidRDefault="008811A8" w:rsidP="00E73AFB"/>
    <w:p w14:paraId="67C927F5" w14:textId="77777777" w:rsidR="008811A8" w:rsidRDefault="008811A8" w:rsidP="00E73AFB"/>
    <w:p w14:paraId="72D57645" w14:textId="77777777" w:rsidR="008811A8" w:rsidRPr="007942A7" w:rsidRDefault="008811A8" w:rsidP="00E73AFB"/>
    <w:p w14:paraId="282B9C47" w14:textId="77777777" w:rsidR="00E73AFB" w:rsidRPr="007942A7" w:rsidRDefault="00E73AFB" w:rsidP="00E73AFB"/>
    <w:p w14:paraId="2C17152E" w14:textId="70D1DF2A" w:rsidR="00E73AFB" w:rsidRPr="007942A7" w:rsidRDefault="00E73AFB" w:rsidP="00E73AFB">
      <w:pPr>
        <w:ind w:left="6480"/>
        <w:jc w:val="both"/>
        <w:rPr>
          <w:kern w:val="24"/>
        </w:rPr>
      </w:pPr>
      <w:r>
        <w:rPr>
          <w:kern w:val="24"/>
        </w:rPr>
        <w:lastRenderedPageBreak/>
        <w:t>Biudžeto lėšų panaudojimo</w:t>
      </w:r>
      <w:r w:rsidRPr="007942A7">
        <w:rPr>
          <w:kern w:val="24"/>
        </w:rPr>
        <w:t xml:space="preserve">                             sutarties</w:t>
      </w:r>
    </w:p>
    <w:p w14:paraId="0C9440D5" w14:textId="5C37BF82" w:rsidR="00E73AFB" w:rsidRPr="007942A7" w:rsidRDefault="00E73AFB" w:rsidP="00E73AFB">
      <w:pPr>
        <w:pStyle w:val="Patvirtinta"/>
        <w:spacing w:line="240" w:lineRule="auto"/>
        <w:ind w:left="0"/>
        <w:jc w:val="both"/>
        <w:rPr>
          <w:sz w:val="24"/>
          <w:szCs w:val="24"/>
        </w:rPr>
      </w:pPr>
      <w:r w:rsidRPr="007942A7">
        <w:rPr>
          <w:color w:val="auto"/>
          <w:sz w:val="24"/>
          <w:szCs w:val="24"/>
        </w:rPr>
        <w:t xml:space="preserve">  </w:t>
      </w:r>
      <w:r w:rsidRPr="007942A7">
        <w:rPr>
          <w:color w:val="auto"/>
          <w:sz w:val="24"/>
          <w:szCs w:val="24"/>
        </w:rPr>
        <w:tab/>
      </w:r>
      <w:r w:rsidRPr="007942A7">
        <w:rPr>
          <w:color w:val="auto"/>
          <w:sz w:val="24"/>
          <w:szCs w:val="24"/>
        </w:rPr>
        <w:tab/>
      </w:r>
      <w:r w:rsidRPr="007942A7">
        <w:rPr>
          <w:color w:val="auto"/>
          <w:sz w:val="24"/>
          <w:szCs w:val="24"/>
        </w:rPr>
        <w:tab/>
      </w:r>
      <w:r w:rsidRPr="007942A7">
        <w:rPr>
          <w:color w:val="auto"/>
          <w:sz w:val="24"/>
          <w:szCs w:val="24"/>
        </w:rPr>
        <w:tab/>
      </w:r>
      <w:r w:rsidRPr="007942A7">
        <w:rPr>
          <w:color w:val="auto"/>
          <w:sz w:val="24"/>
          <w:szCs w:val="24"/>
        </w:rPr>
        <w:tab/>
      </w:r>
      <w:r w:rsidRPr="007942A7">
        <w:rPr>
          <w:color w:val="auto"/>
          <w:sz w:val="24"/>
          <w:szCs w:val="24"/>
        </w:rPr>
        <w:tab/>
      </w:r>
      <w:r w:rsidRPr="007942A7">
        <w:rPr>
          <w:color w:val="auto"/>
          <w:sz w:val="24"/>
          <w:szCs w:val="24"/>
        </w:rPr>
        <w:tab/>
        <w:t xml:space="preserve">                 </w:t>
      </w:r>
      <w:r>
        <w:rPr>
          <w:color w:val="auto"/>
          <w:sz w:val="24"/>
          <w:szCs w:val="24"/>
        </w:rPr>
        <w:tab/>
      </w:r>
      <w:r>
        <w:rPr>
          <w:color w:val="auto"/>
          <w:sz w:val="24"/>
          <w:szCs w:val="24"/>
        </w:rPr>
        <w:tab/>
      </w:r>
      <w:r>
        <w:rPr>
          <w:color w:val="auto"/>
          <w:sz w:val="24"/>
          <w:szCs w:val="24"/>
        </w:rPr>
        <w:tab/>
      </w:r>
      <w:r w:rsidRPr="007942A7">
        <w:rPr>
          <w:color w:val="auto"/>
          <w:sz w:val="24"/>
          <w:szCs w:val="24"/>
        </w:rPr>
        <w:t>2 priedas</w:t>
      </w:r>
    </w:p>
    <w:p w14:paraId="2E87EAEB" w14:textId="77777777" w:rsidR="00E73AFB" w:rsidRPr="007942A7" w:rsidRDefault="00E73AFB" w:rsidP="00E73AFB">
      <w:pPr>
        <w:jc w:val="right"/>
        <w:rPr>
          <w:lang w:eastAsia="lt-LT"/>
        </w:rPr>
      </w:pPr>
    </w:p>
    <w:p w14:paraId="2F4C1469" w14:textId="409B1326" w:rsidR="00E73AFB" w:rsidRPr="007942A7" w:rsidRDefault="00E73AFB" w:rsidP="00E73AFB">
      <w:pPr>
        <w:jc w:val="center"/>
        <w:rPr>
          <w:b/>
          <w:lang w:eastAsia="lt-LT"/>
        </w:rPr>
      </w:pPr>
      <w:r>
        <w:rPr>
          <w:b/>
          <w:lang w:eastAsia="lt-LT"/>
        </w:rPr>
        <w:t>I</w:t>
      </w:r>
      <w:r w:rsidRPr="007942A7">
        <w:rPr>
          <w:b/>
          <w:lang w:eastAsia="lt-LT"/>
        </w:rPr>
        <w:t>šlaidas patvirtinančių dokumentų suvestinės forma</w:t>
      </w:r>
    </w:p>
    <w:p w14:paraId="14B7CE39" w14:textId="77777777" w:rsidR="00E73AFB" w:rsidRPr="007942A7" w:rsidRDefault="00E73AFB" w:rsidP="00E73AFB">
      <w:pPr>
        <w:jc w:val="center"/>
        <w:rPr>
          <w:lang w:eastAsia="lt-LT"/>
        </w:rPr>
      </w:pPr>
      <w:r w:rsidRPr="007942A7">
        <w:rPr>
          <w:lang w:eastAsia="lt-LT"/>
        </w:rPr>
        <w:t>________________________________________________________________________________</w:t>
      </w:r>
    </w:p>
    <w:p w14:paraId="6A6F1E85" w14:textId="77777777" w:rsidR="00E73AFB" w:rsidRPr="007942A7" w:rsidRDefault="00E73AFB" w:rsidP="00E73AFB">
      <w:pPr>
        <w:jc w:val="center"/>
        <w:rPr>
          <w:lang w:eastAsia="lt-LT"/>
        </w:rPr>
      </w:pPr>
    </w:p>
    <w:p w14:paraId="43F2CEE6" w14:textId="77777777" w:rsidR="00E73AFB" w:rsidRPr="007942A7" w:rsidRDefault="00E73AFB" w:rsidP="00E73AFB">
      <w:pPr>
        <w:jc w:val="center"/>
        <w:rPr>
          <w:lang w:eastAsia="lt-LT"/>
        </w:rPr>
      </w:pPr>
      <w:r w:rsidRPr="007942A7">
        <w:rPr>
          <w:lang w:eastAsia="lt-LT"/>
        </w:rPr>
        <w:t>_______________________________________________________________________________</w:t>
      </w:r>
    </w:p>
    <w:p w14:paraId="54F82DB0" w14:textId="77777777" w:rsidR="00E73AFB" w:rsidRPr="007942A7" w:rsidRDefault="00E73AFB" w:rsidP="00E73AFB">
      <w:pPr>
        <w:jc w:val="center"/>
        <w:rPr>
          <w:lang w:eastAsia="lt-LT"/>
        </w:rPr>
      </w:pPr>
      <w:r w:rsidRPr="007942A7">
        <w:rPr>
          <w:lang w:eastAsia="lt-LT"/>
        </w:rPr>
        <w:t xml:space="preserve">(projekto vykdytojo pavadinimas, </w:t>
      </w:r>
    </w:p>
    <w:p w14:paraId="4FFD9480" w14:textId="77777777" w:rsidR="00E73AFB" w:rsidRPr="007942A7" w:rsidRDefault="00E73AFB" w:rsidP="00E73AFB">
      <w:pPr>
        <w:jc w:val="center"/>
        <w:rPr>
          <w:lang w:eastAsia="lt-LT"/>
        </w:rPr>
      </w:pPr>
      <w:r w:rsidRPr="007942A7">
        <w:rPr>
          <w:lang w:eastAsia="lt-LT"/>
        </w:rPr>
        <w:t>El. paštas, telefonas)</w:t>
      </w:r>
    </w:p>
    <w:p w14:paraId="4E36CAFD" w14:textId="77777777" w:rsidR="00E73AFB" w:rsidRPr="007942A7" w:rsidRDefault="00E73AFB" w:rsidP="00E73AFB">
      <w:pPr>
        <w:jc w:val="center"/>
        <w:rPr>
          <w:lang w:eastAsia="lt-LT"/>
        </w:rPr>
      </w:pPr>
    </w:p>
    <w:p w14:paraId="2716399B" w14:textId="183A6E87" w:rsidR="00E73AFB" w:rsidRPr="007942A7" w:rsidRDefault="00E73AFB" w:rsidP="00E73AFB">
      <w:pPr>
        <w:jc w:val="center"/>
        <w:rPr>
          <w:b/>
          <w:lang w:eastAsia="lt-LT"/>
        </w:rPr>
      </w:pPr>
      <w:r w:rsidRPr="007942A7">
        <w:rPr>
          <w:b/>
          <w:lang w:eastAsia="lt-LT"/>
        </w:rPr>
        <w:t>IŠLAIDAS PATVIRTINANČIŲ DOKUMENTŲ SUVESTINĖ</w:t>
      </w:r>
    </w:p>
    <w:p w14:paraId="1AACC627" w14:textId="77777777" w:rsidR="00E73AFB" w:rsidRPr="007942A7" w:rsidRDefault="00E73AFB" w:rsidP="00E73AFB">
      <w:pPr>
        <w:jc w:val="center"/>
        <w:rPr>
          <w:b/>
          <w:lang w:eastAsia="lt-LT"/>
        </w:rPr>
      </w:pPr>
    </w:p>
    <w:p w14:paraId="713A8DA6" w14:textId="77777777" w:rsidR="00E73AFB" w:rsidRPr="007942A7" w:rsidRDefault="00E73AFB" w:rsidP="00E73AFB">
      <w:pPr>
        <w:jc w:val="center"/>
        <w:rPr>
          <w:lang w:eastAsia="lt-LT"/>
        </w:rPr>
      </w:pPr>
      <w:r w:rsidRPr="007942A7">
        <w:rPr>
          <w:lang w:eastAsia="lt-LT"/>
        </w:rPr>
        <w:t>202</w:t>
      </w:r>
      <w:r>
        <w:rPr>
          <w:lang w:eastAsia="lt-LT"/>
        </w:rPr>
        <w:t xml:space="preserve">   </w:t>
      </w:r>
      <w:r w:rsidRPr="007942A7">
        <w:rPr>
          <w:lang w:eastAsia="lt-LT"/>
        </w:rPr>
        <w:t xml:space="preserve"> m.                                    d. </w:t>
      </w:r>
    </w:p>
    <w:p w14:paraId="6E58FE15" w14:textId="77777777" w:rsidR="00E73AFB" w:rsidRPr="007942A7" w:rsidRDefault="00E73AFB" w:rsidP="00E73AFB">
      <w:pPr>
        <w:jc w:val="center"/>
        <w:rPr>
          <w:lang w:eastAsia="lt-LT"/>
        </w:rPr>
      </w:pPr>
      <w:r w:rsidRPr="007942A7">
        <w:rPr>
          <w:lang w:eastAsia="lt-LT"/>
        </w:rPr>
        <w:t>Trakai</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090"/>
        <w:gridCol w:w="3147"/>
        <w:gridCol w:w="1560"/>
        <w:gridCol w:w="1389"/>
      </w:tblGrid>
      <w:tr w:rsidR="00E73AFB" w:rsidRPr="007942A7" w14:paraId="126BB276" w14:textId="77777777" w:rsidTr="00F4784A">
        <w:trPr>
          <w:trHeight w:val="1058"/>
        </w:trPr>
        <w:tc>
          <w:tcPr>
            <w:tcW w:w="596" w:type="dxa"/>
            <w:tcBorders>
              <w:top w:val="single" w:sz="4" w:space="0" w:color="auto"/>
              <w:left w:val="single" w:sz="4" w:space="0" w:color="auto"/>
              <w:bottom w:val="single" w:sz="4" w:space="0" w:color="auto"/>
              <w:right w:val="single" w:sz="4" w:space="0" w:color="auto"/>
            </w:tcBorders>
            <w:vAlign w:val="center"/>
            <w:hideMark/>
          </w:tcPr>
          <w:p w14:paraId="6718514E" w14:textId="77777777" w:rsidR="00E73AFB" w:rsidRPr="007942A7" w:rsidRDefault="00E73AFB" w:rsidP="00F4784A">
            <w:pPr>
              <w:jc w:val="center"/>
              <w:rPr>
                <w:lang w:eastAsia="lt-LT"/>
              </w:rPr>
            </w:pPr>
            <w:r w:rsidRPr="007942A7">
              <w:rPr>
                <w:lang w:eastAsia="lt-LT"/>
              </w:rPr>
              <w:t>Eil. Nr.</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AF409E9" w14:textId="77777777" w:rsidR="00E73AFB" w:rsidRPr="007942A7" w:rsidRDefault="00E73AFB" w:rsidP="00F4784A">
            <w:pPr>
              <w:jc w:val="center"/>
              <w:rPr>
                <w:lang w:eastAsia="lt-LT"/>
              </w:rPr>
            </w:pPr>
            <w:r w:rsidRPr="007942A7">
              <w:rPr>
                <w:lang w:eastAsia="lt-LT"/>
              </w:rPr>
              <w:t>Išlaidų rūšies pavadinimas</w:t>
            </w:r>
          </w:p>
        </w:tc>
        <w:tc>
          <w:tcPr>
            <w:tcW w:w="3147" w:type="dxa"/>
            <w:tcBorders>
              <w:top w:val="single" w:sz="4" w:space="0" w:color="auto"/>
              <w:left w:val="single" w:sz="4" w:space="0" w:color="auto"/>
              <w:bottom w:val="single" w:sz="4" w:space="0" w:color="auto"/>
              <w:right w:val="single" w:sz="4" w:space="0" w:color="auto"/>
            </w:tcBorders>
            <w:vAlign w:val="center"/>
            <w:hideMark/>
          </w:tcPr>
          <w:p w14:paraId="6F2CEAAF" w14:textId="77777777" w:rsidR="00E73AFB" w:rsidRPr="007942A7" w:rsidRDefault="00E73AFB" w:rsidP="00F4784A">
            <w:pPr>
              <w:jc w:val="center"/>
              <w:rPr>
                <w:lang w:eastAsia="lt-LT"/>
              </w:rPr>
            </w:pPr>
            <w:r w:rsidRPr="007942A7">
              <w:rPr>
                <w:lang w:eastAsia="lt-LT"/>
              </w:rPr>
              <w:t>Dokumento pavadinimas, numeris, data</w:t>
            </w:r>
          </w:p>
          <w:p w14:paraId="293440E0" w14:textId="4661BEB2" w:rsidR="00E73AFB" w:rsidRPr="007942A7" w:rsidRDefault="00E73AFB" w:rsidP="00F4784A">
            <w:pPr>
              <w:jc w:val="both"/>
              <w:rPr>
                <w:lang w:eastAsia="lt-LT"/>
              </w:rPr>
            </w:pPr>
            <w:r w:rsidRPr="007942A7">
              <w:rPr>
                <w:lang w:eastAsia="lt-LT"/>
              </w:rPr>
              <w:t>(</w:t>
            </w:r>
            <w:r w:rsidRPr="007942A7">
              <w:rPr>
                <w:i/>
                <w:lang w:eastAsia="lt-LT"/>
              </w:rPr>
              <w:t>PVM sąskaitos-faktūros Nr., darbo užmokesčio priskaičiavimo žiniaraštis, buhalterinė pažyma ir t.t.</w:t>
            </w:r>
            <w:r w:rsidRPr="007942A7">
              <w:rPr>
                <w:lang w:eastAsia="lt-LT"/>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A98A3F" w14:textId="77777777" w:rsidR="00E73AFB" w:rsidRPr="007942A7" w:rsidRDefault="00E73AFB" w:rsidP="00F4784A">
            <w:pPr>
              <w:jc w:val="center"/>
              <w:rPr>
                <w:lang w:eastAsia="lt-LT"/>
              </w:rPr>
            </w:pPr>
            <w:r w:rsidRPr="007942A7">
              <w:rPr>
                <w:lang w:eastAsia="lt-LT"/>
              </w:rPr>
              <w:t>Prekės, paslaugos pavadinimas</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729678F" w14:textId="77777777" w:rsidR="00E73AFB" w:rsidRPr="007942A7" w:rsidRDefault="00E73AFB" w:rsidP="00F4784A">
            <w:pPr>
              <w:jc w:val="center"/>
              <w:rPr>
                <w:lang w:eastAsia="lt-LT"/>
              </w:rPr>
            </w:pPr>
            <w:r w:rsidRPr="007942A7">
              <w:rPr>
                <w:lang w:eastAsia="lt-LT"/>
              </w:rPr>
              <w:t>Suma pagal dokumentą</w:t>
            </w:r>
          </w:p>
          <w:p w14:paraId="5A76962A" w14:textId="77777777" w:rsidR="00E73AFB" w:rsidRPr="007942A7" w:rsidRDefault="00E73AFB" w:rsidP="00F4784A">
            <w:pPr>
              <w:jc w:val="center"/>
              <w:rPr>
                <w:lang w:eastAsia="lt-LT"/>
              </w:rPr>
            </w:pPr>
            <w:r w:rsidRPr="007942A7">
              <w:rPr>
                <w:lang w:eastAsia="lt-LT"/>
              </w:rPr>
              <w:t>(Eur)</w:t>
            </w:r>
          </w:p>
        </w:tc>
      </w:tr>
      <w:tr w:rsidR="00E73AFB" w:rsidRPr="007942A7" w14:paraId="3ECADC17" w14:textId="77777777" w:rsidTr="00F4784A">
        <w:tc>
          <w:tcPr>
            <w:tcW w:w="9782" w:type="dxa"/>
            <w:gridSpan w:val="5"/>
            <w:tcBorders>
              <w:top w:val="single" w:sz="6" w:space="0" w:color="auto"/>
              <w:left w:val="single" w:sz="6" w:space="0" w:color="auto"/>
              <w:bottom w:val="single" w:sz="6" w:space="0" w:color="auto"/>
              <w:right w:val="single" w:sz="6" w:space="0" w:color="auto"/>
            </w:tcBorders>
            <w:hideMark/>
          </w:tcPr>
          <w:p w14:paraId="48AA0D3E" w14:textId="77777777" w:rsidR="00E73AFB" w:rsidRPr="007942A7" w:rsidRDefault="00E73AFB" w:rsidP="00F4784A">
            <w:pPr>
              <w:rPr>
                <w:b/>
                <w:lang w:eastAsia="lt-LT"/>
              </w:rPr>
            </w:pPr>
            <w:r w:rsidRPr="007942A7">
              <w:rPr>
                <w:b/>
                <w:lang w:eastAsia="lt-LT"/>
              </w:rPr>
              <w:t xml:space="preserve">I. Administracinės išlaidos </w:t>
            </w:r>
          </w:p>
        </w:tc>
      </w:tr>
      <w:tr w:rsidR="00E73AFB" w:rsidRPr="007942A7" w14:paraId="126E73B4"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076A2CA9" w14:textId="77777777" w:rsidR="00E73AFB" w:rsidRPr="007942A7" w:rsidRDefault="00E73AFB" w:rsidP="00F4784A">
            <w:pPr>
              <w:jc w:val="center"/>
              <w:rPr>
                <w:bCs/>
                <w:lang w:eastAsia="lt-LT"/>
              </w:rPr>
            </w:pPr>
            <w:r w:rsidRPr="007942A7">
              <w:rPr>
                <w:bCs/>
                <w:lang w:eastAsia="lt-LT"/>
              </w:rPr>
              <w:t>1.</w:t>
            </w:r>
          </w:p>
        </w:tc>
        <w:tc>
          <w:tcPr>
            <w:tcW w:w="3090" w:type="dxa"/>
            <w:tcBorders>
              <w:top w:val="single" w:sz="6" w:space="0" w:color="auto"/>
              <w:left w:val="single" w:sz="6" w:space="0" w:color="auto"/>
              <w:bottom w:val="single" w:sz="6" w:space="0" w:color="auto"/>
              <w:right w:val="single" w:sz="6" w:space="0" w:color="auto"/>
            </w:tcBorders>
            <w:hideMark/>
          </w:tcPr>
          <w:p w14:paraId="0F3FFBC1" w14:textId="77777777" w:rsidR="00E73AFB" w:rsidRPr="007942A7" w:rsidRDefault="00E73AFB" w:rsidP="00F4784A">
            <w:pPr>
              <w:rPr>
                <w:bCs/>
                <w:lang w:eastAsia="lt-LT"/>
              </w:rPr>
            </w:pPr>
            <w:r w:rsidRPr="007942A7">
              <w:rPr>
                <w:bCs/>
                <w:lang w:eastAsia="lt-LT"/>
              </w:rPr>
              <w:t>Prekės (trumpalaikis turtas)</w:t>
            </w:r>
          </w:p>
        </w:tc>
        <w:tc>
          <w:tcPr>
            <w:tcW w:w="3147" w:type="dxa"/>
            <w:tcBorders>
              <w:top w:val="single" w:sz="6" w:space="0" w:color="auto"/>
              <w:left w:val="single" w:sz="6" w:space="0" w:color="auto"/>
              <w:bottom w:val="single" w:sz="6" w:space="0" w:color="auto"/>
              <w:right w:val="single" w:sz="6" w:space="0" w:color="auto"/>
            </w:tcBorders>
          </w:tcPr>
          <w:p w14:paraId="24A9E2F9" w14:textId="77777777" w:rsidR="00E73AFB" w:rsidRPr="007942A7" w:rsidRDefault="00E73AFB" w:rsidP="00F4784A">
            <w:pPr>
              <w:jc w:val="both"/>
              <w:rPr>
                <w:lang w:eastAsia="lt-LT"/>
              </w:rPr>
            </w:pPr>
          </w:p>
        </w:tc>
        <w:tc>
          <w:tcPr>
            <w:tcW w:w="1560" w:type="dxa"/>
            <w:tcBorders>
              <w:top w:val="single" w:sz="6" w:space="0" w:color="auto"/>
              <w:left w:val="single" w:sz="6" w:space="0" w:color="auto"/>
              <w:bottom w:val="single" w:sz="6" w:space="0" w:color="auto"/>
              <w:right w:val="single" w:sz="4" w:space="0" w:color="auto"/>
            </w:tcBorders>
          </w:tcPr>
          <w:p w14:paraId="2475255A" w14:textId="77777777" w:rsidR="00E73AFB" w:rsidRPr="007942A7" w:rsidRDefault="00E73AFB" w:rsidP="00F4784A">
            <w:pPr>
              <w:jc w:val="both"/>
              <w:rPr>
                <w:lang w:eastAsia="lt-LT"/>
              </w:rPr>
            </w:pPr>
          </w:p>
        </w:tc>
        <w:tc>
          <w:tcPr>
            <w:tcW w:w="1389" w:type="dxa"/>
            <w:tcBorders>
              <w:top w:val="single" w:sz="6" w:space="0" w:color="auto"/>
              <w:left w:val="single" w:sz="4" w:space="0" w:color="auto"/>
              <w:bottom w:val="single" w:sz="6" w:space="0" w:color="auto"/>
              <w:right w:val="single" w:sz="6" w:space="0" w:color="auto"/>
            </w:tcBorders>
          </w:tcPr>
          <w:p w14:paraId="3D26BEB1" w14:textId="77777777" w:rsidR="00E73AFB" w:rsidRPr="007942A7" w:rsidRDefault="00E73AFB" w:rsidP="00F4784A">
            <w:pPr>
              <w:jc w:val="both"/>
              <w:rPr>
                <w:lang w:eastAsia="lt-LT"/>
              </w:rPr>
            </w:pPr>
          </w:p>
        </w:tc>
      </w:tr>
      <w:tr w:rsidR="00E73AFB" w:rsidRPr="007942A7" w14:paraId="71F81DCA"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32598D58" w14:textId="77777777" w:rsidR="00E73AFB" w:rsidRPr="007942A7" w:rsidRDefault="00E73AFB" w:rsidP="00F4784A">
            <w:pPr>
              <w:jc w:val="center"/>
              <w:rPr>
                <w:bCs/>
                <w:lang w:eastAsia="lt-LT"/>
              </w:rPr>
            </w:pPr>
            <w:r w:rsidRPr="007942A7">
              <w:rPr>
                <w:bCs/>
                <w:lang w:eastAsia="lt-LT"/>
              </w:rPr>
              <w:t>2.</w:t>
            </w:r>
          </w:p>
        </w:tc>
        <w:tc>
          <w:tcPr>
            <w:tcW w:w="3090" w:type="dxa"/>
            <w:tcBorders>
              <w:top w:val="single" w:sz="6" w:space="0" w:color="auto"/>
              <w:left w:val="single" w:sz="6" w:space="0" w:color="auto"/>
              <w:bottom w:val="single" w:sz="6" w:space="0" w:color="auto"/>
              <w:right w:val="single" w:sz="6" w:space="0" w:color="auto"/>
            </w:tcBorders>
            <w:hideMark/>
          </w:tcPr>
          <w:p w14:paraId="3090315A" w14:textId="77777777" w:rsidR="00E73AFB" w:rsidRPr="007942A7" w:rsidRDefault="00E73AFB" w:rsidP="00F4784A">
            <w:pPr>
              <w:rPr>
                <w:bCs/>
                <w:lang w:eastAsia="lt-LT"/>
              </w:rPr>
            </w:pPr>
            <w:r w:rsidRPr="007942A7">
              <w:rPr>
                <w:bCs/>
              </w:rPr>
              <w:t>Transporto išlaidos</w:t>
            </w:r>
          </w:p>
        </w:tc>
        <w:tc>
          <w:tcPr>
            <w:tcW w:w="3147" w:type="dxa"/>
            <w:tcBorders>
              <w:top w:val="single" w:sz="6" w:space="0" w:color="auto"/>
              <w:left w:val="single" w:sz="6" w:space="0" w:color="auto"/>
              <w:bottom w:val="single" w:sz="6" w:space="0" w:color="auto"/>
              <w:right w:val="single" w:sz="6" w:space="0" w:color="auto"/>
            </w:tcBorders>
          </w:tcPr>
          <w:p w14:paraId="26C20F01" w14:textId="77777777" w:rsidR="00E73AFB" w:rsidRPr="007942A7" w:rsidRDefault="00E73AFB" w:rsidP="00F4784A">
            <w:pPr>
              <w:jc w:val="both"/>
              <w:rPr>
                <w:lang w:eastAsia="lt-LT"/>
              </w:rPr>
            </w:pPr>
          </w:p>
        </w:tc>
        <w:tc>
          <w:tcPr>
            <w:tcW w:w="1560" w:type="dxa"/>
            <w:tcBorders>
              <w:top w:val="single" w:sz="6" w:space="0" w:color="auto"/>
              <w:left w:val="single" w:sz="6" w:space="0" w:color="auto"/>
              <w:bottom w:val="single" w:sz="6" w:space="0" w:color="auto"/>
              <w:right w:val="single" w:sz="4" w:space="0" w:color="auto"/>
            </w:tcBorders>
          </w:tcPr>
          <w:p w14:paraId="7DC673E0" w14:textId="77777777" w:rsidR="00E73AFB" w:rsidRPr="007942A7" w:rsidRDefault="00E73AFB" w:rsidP="00F4784A">
            <w:pPr>
              <w:jc w:val="both"/>
              <w:rPr>
                <w:lang w:eastAsia="lt-LT"/>
              </w:rPr>
            </w:pPr>
          </w:p>
        </w:tc>
        <w:tc>
          <w:tcPr>
            <w:tcW w:w="1389" w:type="dxa"/>
            <w:tcBorders>
              <w:top w:val="single" w:sz="6" w:space="0" w:color="auto"/>
              <w:left w:val="single" w:sz="4" w:space="0" w:color="auto"/>
              <w:bottom w:val="single" w:sz="6" w:space="0" w:color="auto"/>
              <w:right w:val="single" w:sz="6" w:space="0" w:color="auto"/>
            </w:tcBorders>
          </w:tcPr>
          <w:p w14:paraId="41584266" w14:textId="77777777" w:rsidR="00E73AFB" w:rsidRPr="007942A7" w:rsidRDefault="00E73AFB" w:rsidP="00F4784A">
            <w:pPr>
              <w:jc w:val="both"/>
              <w:rPr>
                <w:lang w:eastAsia="lt-LT"/>
              </w:rPr>
            </w:pPr>
          </w:p>
        </w:tc>
      </w:tr>
      <w:tr w:rsidR="00E73AFB" w:rsidRPr="007942A7" w14:paraId="35BB9B34"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569BCD4F" w14:textId="77777777" w:rsidR="00E73AFB" w:rsidRPr="007942A7" w:rsidRDefault="00E73AFB" w:rsidP="00F4784A">
            <w:pPr>
              <w:jc w:val="center"/>
              <w:rPr>
                <w:bCs/>
                <w:lang w:eastAsia="lt-LT"/>
              </w:rPr>
            </w:pPr>
            <w:r w:rsidRPr="007942A7">
              <w:rPr>
                <w:bCs/>
                <w:lang w:eastAsia="lt-LT"/>
              </w:rPr>
              <w:t>3.</w:t>
            </w:r>
          </w:p>
        </w:tc>
        <w:tc>
          <w:tcPr>
            <w:tcW w:w="3090" w:type="dxa"/>
            <w:tcBorders>
              <w:top w:val="single" w:sz="6" w:space="0" w:color="auto"/>
              <w:left w:val="single" w:sz="6" w:space="0" w:color="auto"/>
              <w:bottom w:val="single" w:sz="6" w:space="0" w:color="auto"/>
              <w:right w:val="single" w:sz="6" w:space="0" w:color="auto"/>
            </w:tcBorders>
            <w:hideMark/>
          </w:tcPr>
          <w:p w14:paraId="32204483" w14:textId="77777777" w:rsidR="00E73AFB" w:rsidRPr="007942A7" w:rsidRDefault="00E73AFB" w:rsidP="00F4784A">
            <w:pPr>
              <w:rPr>
                <w:bCs/>
                <w:lang w:eastAsia="lt-LT"/>
              </w:rPr>
            </w:pPr>
            <w:r w:rsidRPr="007942A7">
              <w:rPr>
                <w:bCs/>
              </w:rPr>
              <w:t>Buhalterinių paslaugų išlaidos</w:t>
            </w:r>
          </w:p>
        </w:tc>
        <w:tc>
          <w:tcPr>
            <w:tcW w:w="3147" w:type="dxa"/>
            <w:tcBorders>
              <w:top w:val="single" w:sz="6" w:space="0" w:color="auto"/>
              <w:left w:val="single" w:sz="6" w:space="0" w:color="auto"/>
              <w:bottom w:val="single" w:sz="6" w:space="0" w:color="auto"/>
              <w:right w:val="single" w:sz="6" w:space="0" w:color="auto"/>
            </w:tcBorders>
          </w:tcPr>
          <w:p w14:paraId="1AF13640" w14:textId="77777777" w:rsidR="00E73AFB" w:rsidRPr="007942A7" w:rsidRDefault="00E73AFB" w:rsidP="00F4784A">
            <w:pPr>
              <w:jc w:val="both"/>
              <w:rPr>
                <w:lang w:eastAsia="lt-LT"/>
              </w:rPr>
            </w:pPr>
          </w:p>
        </w:tc>
        <w:tc>
          <w:tcPr>
            <w:tcW w:w="1560" w:type="dxa"/>
            <w:tcBorders>
              <w:top w:val="single" w:sz="6" w:space="0" w:color="auto"/>
              <w:left w:val="single" w:sz="6" w:space="0" w:color="auto"/>
              <w:bottom w:val="single" w:sz="6" w:space="0" w:color="auto"/>
              <w:right w:val="single" w:sz="4" w:space="0" w:color="auto"/>
            </w:tcBorders>
          </w:tcPr>
          <w:p w14:paraId="32BAF4DE" w14:textId="77777777" w:rsidR="00E73AFB" w:rsidRPr="007942A7" w:rsidRDefault="00E73AFB" w:rsidP="00F4784A">
            <w:pPr>
              <w:jc w:val="both"/>
              <w:rPr>
                <w:lang w:eastAsia="lt-LT"/>
              </w:rPr>
            </w:pPr>
          </w:p>
        </w:tc>
        <w:tc>
          <w:tcPr>
            <w:tcW w:w="1389" w:type="dxa"/>
            <w:tcBorders>
              <w:top w:val="single" w:sz="6" w:space="0" w:color="auto"/>
              <w:left w:val="single" w:sz="4" w:space="0" w:color="auto"/>
              <w:bottom w:val="single" w:sz="6" w:space="0" w:color="auto"/>
              <w:right w:val="single" w:sz="6" w:space="0" w:color="auto"/>
            </w:tcBorders>
          </w:tcPr>
          <w:p w14:paraId="4950A44B" w14:textId="77777777" w:rsidR="00E73AFB" w:rsidRPr="007942A7" w:rsidRDefault="00E73AFB" w:rsidP="00F4784A">
            <w:pPr>
              <w:jc w:val="both"/>
              <w:rPr>
                <w:lang w:eastAsia="lt-LT"/>
              </w:rPr>
            </w:pPr>
          </w:p>
        </w:tc>
      </w:tr>
      <w:tr w:rsidR="00E73AFB" w:rsidRPr="007942A7" w14:paraId="66B3CCDA"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793DD814" w14:textId="77777777" w:rsidR="00E73AFB" w:rsidRPr="007942A7" w:rsidRDefault="00E73AFB" w:rsidP="00F4784A">
            <w:pPr>
              <w:jc w:val="center"/>
              <w:rPr>
                <w:b/>
                <w:bCs/>
                <w:lang w:eastAsia="lt-LT"/>
              </w:rPr>
            </w:pPr>
            <w:r w:rsidRPr="007942A7">
              <w:rPr>
                <w:b/>
                <w:bCs/>
                <w:lang w:eastAsia="lt-LT"/>
              </w:rPr>
              <w:t>4.</w:t>
            </w:r>
          </w:p>
        </w:tc>
        <w:tc>
          <w:tcPr>
            <w:tcW w:w="3090" w:type="dxa"/>
            <w:tcBorders>
              <w:top w:val="single" w:sz="6" w:space="0" w:color="auto"/>
              <w:left w:val="single" w:sz="6" w:space="0" w:color="auto"/>
              <w:bottom w:val="single" w:sz="6" w:space="0" w:color="auto"/>
              <w:right w:val="single" w:sz="6" w:space="0" w:color="auto"/>
            </w:tcBorders>
            <w:hideMark/>
          </w:tcPr>
          <w:p w14:paraId="54976E53" w14:textId="77777777" w:rsidR="00E73AFB" w:rsidRPr="007942A7" w:rsidRDefault="00E73AFB" w:rsidP="00F4784A">
            <w:pPr>
              <w:rPr>
                <w:b/>
                <w:bCs/>
                <w:lang w:eastAsia="lt-LT"/>
              </w:rPr>
            </w:pPr>
            <w:r w:rsidRPr="007942A7">
              <w:rPr>
                <w:b/>
                <w:bCs/>
                <w:lang w:eastAsia="lt-LT"/>
              </w:rPr>
              <w:t>Iš viso</w:t>
            </w:r>
          </w:p>
        </w:tc>
        <w:tc>
          <w:tcPr>
            <w:tcW w:w="3147" w:type="dxa"/>
            <w:tcBorders>
              <w:top w:val="single" w:sz="6" w:space="0" w:color="auto"/>
              <w:left w:val="single" w:sz="6" w:space="0" w:color="auto"/>
              <w:bottom w:val="single" w:sz="6" w:space="0" w:color="auto"/>
              <w:right w:val="single" w:sz="6" w:space="0" w:color="auto"/>
            </w:tcBorders>
          </w:tcPr>
          <w:p w14:paraId="5070581E" w14:textId="77777777" w:rsidR="00E73AFB" w:rsidRPr="007942A7" w:rsidRDefault="00E73AFB" w:rsidP="00F4784A">
            <w:pPr>
              <w:jc w:val="both"/>
              <w:rPr>
                <w:lang w:eastAsia="lt-LT"/>
              </w:rPr>
            </w:pPr>
          </w:p>
        </w:tc>
        <w:tc>
          <w:tcPr>
            <w:tcW w:w="1560" w:type="dxa"/>
            <w:tcBorders>
              <w:top w:val="single" w:sz="6" w:space="0" w:color="auto"/>
              <w:left w:val="single" w:sz="6" w:space="0" w:color="auto"/>
              <w:bottom w:val="single" w:sz="6" w:space="0" w:color="auto"/>
              <w:right w:val="single" w:sz="4" w:space="0" w:color="auto"/>
            </w:tcBorders>
          </w:tcPr>
          <w:p w14:paraId="00F15B4E" w14:textId="77777777" w:rsidR="00E73AFB" w:rsidRPr="007942A7" w:rsidRDefault="00E73AFB" w:rsidP="00F4784A">
            <w:pPr>
              <w:jc w:val="both"/>
              <w:rPr>
                <w:lang w:eastAsia="lt-LT"/>
              </w:rPr>
            </w:pPr>
          </w:p>
        </w:tc>
        <w:tc>
          <w:tcPr>
            <w:tcW w:w="1389" w:type="dxa"/>
            <w:tcBorders>
              <w:top w:val="single" w:sz="6" w:space="0" w:color="auto"/>
              <w:left w:val="single" w:sz="4" w:space="0" w:color="auto"/>
              <w:bottom w:val="single" w:sz="6" w:space="0" w:color="auto"/>
              <w:right w:val="single" w:sz="6" w:space="0" w:color="auto"/>
            </w:tcBorders>
          </w:tcPr>
          <w:p w14:paraId="46488219" w14:textId="77777777" w:rsidR="00E73AFB" w:rsidRPr="007942A7" w:rsidRDefault="00E73AFB" w:rsidP="00F4784A">
            <w:pPr>
              <w:jc w:val="both"/>
              <w:rPr>
                <w:lang w:eastAsia="lt-LT"/>
              </w:rPr>
            </w:pPr>
          </w:p>
        </w:tc>
      </w:tr>
      <w:tr w:rsidR="00E73AFB" w:rsidRPr="007942A7" w14:paraId="19ECA30F" w14:textId="77777777" w:rsidTr="00F4784A">
        <w:tc>
          <w:tcPr>
            <w:tcW w:w="8393" w:type="dxa"/>
            <w:gridSpan w:val="4"/>
            <w:tcBorders>
              <w:top w:val="single" w:sz="6" w:space="0" w:color="auto"/>
              <w:left w:val="single" w:sz="6" w:space="0" w:color="auto"/>
              <w:bottom w:val="single" w:sz="6" w:space="0" w:color="auto"/>
              <w:right w:val="single" w:sz="4" w:space="0" w:color="auto"/>
            </w:tcBorders>
            <w:hideMark/>
          </w:tcPr>
          <w:p w14:paraId="1AC6AF59" w14:textId="77777777" w:rsidR="00E73AFB" w:rsidRPr="007942A7" w:rsidRDefault="00E73AFB" w:rsidP="00F4784A">
            <w:pPr>
              <w:rPr>
                <w:lang w:eastAsia="lt-LT"/>
              </w:rPr>
            </w:pPr>
            <w:r w:rsidRPr="007942A7">
              <w:rPr>
                <w:b/>
                <w:lang w:eastAsia="lt-LT"/>
              </w:rPr>
              <w:t>II. Projekto vykdymo išlaidos</w:t>
            </w:r>
          </w:p>
        </w:tc>
        <w:tc>
          <w:tcPr>
            <w:tcW w:w="1389" w:type="dxa"/>
            <w:tcBorders>
              <w:top w:val="single" w:sz="6" w:space="0" w:color="auto"/>
              <w:left w:val="single" w:sz="4" w:space="0" w:color="auto"/>
              <w:bottom w:val="single" w:sz="6" w:space="0" w:color="auto"/>
              <w:right w:val="single" w:sz="6" w:space="0" w:color="auto"/>
            </w:tcBorders>
          </w:tcPr>
          <w:p w14:paraId="5341AF3D" w14:textId="77777777" w:rsidR="00E73AFB" w:rsidRPr="007942A7" w:rsidRDefault="00E73AFB" w:rsidP="00F4784A">
            <w:pPr>
              <w:rPr>
                <w:lang w:eastAsia="lt-LT"/>
              </w:rPr>
            </w:pPr>
          </w:p>
        </w:tc>
      </w:tr>
      <w:tr w:rsidR="00E73AFB" w:rsidRPr="007942A7" w14:paraId="1D461679"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26383F82" w14:textId="77777777" w:rsidR="00E73AFB" w:rsidRPr="007942A7" w:rsidRDefault="00E73AFB" w:rsidP="00F4784A">
            <w:pPr>
              <w:jc w:val="center"/>
              <w:rPr>
                <w:bCs/>
                <w:lang w:eastAsia="lt-LT"/>
              </w:rPr>
            </w:pPr>
            <w:r w:rsidRPr="007942A7">
              <w:rPr>
                <w:lang w:eastAsia="lt-LT"/>
              </w:rPr>
              <w:t>5.</w:t>
            </w:r>
          </w:p>
        </w:tc>
        <w:tc>
          <w:tcPr>
            <w:tcW w:w="3090" w:type="dxa"/>
            <w:tcBorders>
              <w:top w:val="single" w:sz="6" w:space="0" w:color="auto"/>
              <w:left w:val="single" w:sz="6" w:space="0" w:color="auto"/>
              <w:bottom w:val="single" w:sz="6" w:space="0" w:color="auto"/>
              <w:right w:val="single" w:sz="6" w:space="0" w:color="auto"/>
            </w:tcBorders>
            <w:hideMark/>
          </w:tcPr>
          <w:p w14:paraId="56E91586" w14:textId="77777777" w:rsidR="00E73AFB" w:rsidRPr="007942A7" w:rsidRDefault="00E73AFB" w:rsidP="00F4784A">
            <w:pPr>
              <w:rPr>
                <w:bCs/>
                <w:lang w:eastAsia="lt-LT"/>
              </w:rPr>
            </w:pPr>
            <w:r w:rsidRPr="007942A7">
              <w:rPr>
                <w:bCs/>
                <w:lang w:eastAsia="lt-LT"/>
              </w:rPr>
              <w:t>Prekės</w:t>
            </w:r>
          </w:p>
        </w:tc>
        <w:tc>
          <w:tcPr>
            <w:tcW w:w="3147" w:type="dxa"/>
            <w:tcBorders>
              <w:top w:val="single" w:sz="6" w:space="0" w:color="auto"/>
              <w:left w:val="single" w:sz="6" w:space="0" w:color="auto"/>
              <w:bottom w:val="single" w:sz="6" w:space="0" w:color="auto"/>
              <w:right w:val="single" w:sz="6" w:space="0" w:color="auto"/>
            </w:tcBorders>
          </w:tcPr>
          <w:p w14:paraId="46EB9177" w14:textId="77777777" w:rsidR="00E73AFB" w:rsidRPr="007942A7" w:rsidRDefault="00E73AFB" w:rsidP="00F4784A">
            <w:pPr>
              <w:jc w:val="both"/>
              <w:rPr>
                <w:lang w:eastAsia="lt-LT"/>
              </w:rPr>
            </w:pPr>
          </w:p>
        </w:tc>
        <w:tc>
          <w:tcPr>
            <w:tcW w:w="1560" w:type="dxa"/>
            <w:tcBorders>
              <w:top w:val="single" w:sz="6" w:space="0" w:color="auto"/>
              <w:left w:val="single" w:sz="6" w:space="0" w:color="auto"/>
              <w:bottom w:val="single" w:sz="6" w:space="0" w:color="auto"/>
              <w:right w:val="single" w:sz="4" w:space="0" w:color="auto"/>
            </w:tcBorders>
          </w:tcPr>
          <w:p w14:paraId="56386FA0" w14:textId="77777777" w:rsidR="00E73AFB" w:rsidRPr="007942A7" w:rsidRDefault="00E73AFB" w:rsidP="00F4784A">
            <w:pPr>
              <w:jc w:val="both"/>
              <w:rPr>
                <w:lang w:eastAsia="lt-LT"/>
              </w:rPr>
            </w:pPr>
          </w:p>
        </w:tc>
        <w:tc>
          <w:tcPr>
            <w:tcW w:w="1389" w:type="dxa"/>
            <w:tcBorders>
              <w:top w:val="single" w:sz="6" w:space="0" w:color="auto"/>
              <w:left w:val="single" w:sz="4" w:space="0" w:color="auto"/>
              <w:bottom w:val="single" w:sz="6" w:space="0" w:color="auto"/>
              <w:right w:val="single" w:sz="6" w:space="0" w:color="auto"/>
            </w:tcBorders>
          </w:tcPr>
          <w:p w14:paraId="4E1F2E75" w14:textId="77777777" w:rsidR="00E73AFB" w:rsidRPr="007942A7" w:rsidRDefault="00E73AFB" w:rsidP="00F4784A">
            <w:pPr>
              <w:jc w:val="both"/>
              <w:rPr>
                <w:lang w:eastAsia="lt-LT"/>
              </w:rPr>
            </w:pPr>
          </w:p>
        </w:tc>
      </w:tr>
      <w:tr w:rsidR="00E73AFB" w:rsidRPr="007942A7" w14:paraId="3C2424FA"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24D8DCE0" w14:textId="77777777" w:rsidR="00E73AFB" w:rsidRPr="007942A7" w:rsidRDefault="00E73AFB" w:rsidP="00F4784A">
            <w:pPr>
              <w:jc w:val="center"/>
              <w:rPr>
                <w:lang w:eastAsia="lt-LT"/>
              </w:rPr>
            </w:pPr>
            <w:r w:rsidRPr="007942A7">
              <w:rPr>
                <w:bCs/>
                <w:lang w:eastAsia="lt-LT"/>
              </w:rPr>
              <w:t>6.</w:t>
            </w:r>
          </w:p>
        </w:tc>
        <w:tc>
          <w:tcPr>
            <w:tcW w:w="3090" w:type="dxa"/>
            <w:tcBorders>
              <w:top w:val="single" w:sz="6" w:space="0" w:color="auto"/>
              <w:left w:val="single" w:sz="6" w:space="0" w:color="auto"/>
              <w:bottom w:val="single" w:sz="6" w:space="0" w:color="auto"/>
              <w:right w:val="single" w:sz="6" w:space="0" w:color="auto"/>
            </w:tcBorders>
            <w:hideMark/>
          </w:tcPr>
          <w:p w14:paraId="2E9E4AB4" w14:textId="77777777" w:rsidR="00E73AFB" w:rsidRPr="007942A7" w:rsidRDefault="00E73AFB" w:rsidP="00F4784A">
            <w:pPr>
              <w:rPr>
                <w:bCs/>
                <w:lang w:eastAsia="lt-LT"/>
              </w:rPr>
            </w:pPr>
            <w:r w:rsidRPr="007942A7">
              <w:rPr>
                <w:bCs/>
                <w:lang w:eastAsia="lt-LT"/>
              </w:rPr>
              <w:t>Trumpalaikis turtas</w:t>
            </w:r>
          </w:p>
        </w:tc>
        <w:tc>
          <w:tcPr>
            <w:tcW w:w="3147" w:type="dxa"/>
            <w:tcBorders>
              <w:top w:val="single" w:sz="6" w:space="0" w:color="auto"/>
              <w:left w:val="single" w:sz="6" w:space="0" w:color="auto"/>
              <w:bottom w:val="single" w:sz="6" w:space="0" w:color="auto"/>
              <w:right w:val="single" w:sz="6" w:space="0" w:color="auto"/>
            </w:tcBorders>
          </w:tcPr>
          <w:p w14:paraId="09A4A041" w14:textId="77777777" w:rsidR="00E73AFB" w:rsidRPr="007942A7" w:rsidRDefault="00E73AFB" w:rsidP="00F4784A">
            <w:pPr>
              <w:jc w:val="both"/>
              <w:rPr>
                <w:lang w:eastAsia="lt-LT"/>
              </w:rPr>
            </w:pPr>
          </w:p>
        </w:tc>
        <w:tc>
          <w:tcPr>
            <w:tcW w:w="1560" w:type="dxa"/>
            <w:tcBorders>
              <w:top w:val="single" w:sz="6" w:space="0" w:color="auto"/>
              <w:left w:val="single" w:sz="6" w:space="0" w:color="auto"/>
              <w:bottom w:val="single" w:sz="6" w:space="0" w:color="auto"/>
              <w:right w:val="single" w:sz="4" w:space="0" w:color="auto"/>
            </w:tcBorders>
          </w:tcPr>
          <w:p w14:paraId="0BA48E52" w14:textId="77777777" w:rsidR="00E73AFB" w:rsidRPr="007942A7" w:rsidRDefault="00E73AFB" w:rsidP="00F4784A">
            <w:pPr>
              <w:jc w:val="both"/>
              <w:rPr>
                <w:lang w:eastAsia="lt-LT"/>
              </w:rPr>
            </w:pPr>
          </w:p>
        </w:tc>
        <w:tc>
          <w:tcPr>
            <w:tcW w:w="1389" w:type="dxa"/>
            <w:tcBorders>
              <w:top w:val="single" w:sz="6" w:space="0" w:color="auto"/>
              <w:left w:val="single" w:sz="4" w:space="0" w:color="auto"/>
              <w:bottom w:val="single" w:sz="6" w:space="0" w:color="auto"/>
              <w:right w:val="single" w:sz="6" w:space="0" w:color="auto"/>
            </w:tcBorders>
          </w:tcPr>
          <w:p w14:paraId="42F495D0" w14:textId="77777777" w:rsidR="00E73AFB" w:rsidRPr="007942A7" w:rsidRDefault="00E73AFB" w:rsidP="00F4784A">
            <w:pPr>
              <w:jc w:val="both"/>
              <w:rPr>
                <w:lang w:eastAsia="lt-LT"/>
              </w:rPr>
            </w:pPr>
          </w:p>
        </w:tc>
      </w:tr>
      <w:tr w:rsidR="00E73AFB" w:rsidRPr="007942A7" w14:paraId="4F873572"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51AB718C" w14:textId="77777777" w:rsidR="00E73AFB" w:rsidRPr="007942A7" w:rsidRDefault="00E73AFB" w:rsidP="00F4784A">
            <w:pPr>
              <w:jc w:val="center"/>
              <w:rPr>
                <w:bCs/>
                <w:lang w:eastAsia="lt-LT"/>
              </w:rPr>
            </w:pPr>
            <w:r w:rsidRPr="007942A7">
              <w:rPr>
                <w:bCs/>
                <w:lang w:eastAsia="lt-LT"/>
              </w:rPr>
              <w:t>7.</w:t>
            </w:r>
          </w:p>
        </w:tc>
        <w:tc>
          <w:tcPr>
            <w:tcW w:w="3090" w:type="dxa"/>
            <w:tcBorders>
              <w:top w:val="single" w:sz="6" w:space="0" w:color="auto"/>
              <w:left w:val="single" w:sz="6" w:space="0" w:color="auto"/>
              <w:bottom w:val="single" w:sz="6" w:space="0" w:color="auto"/>
              <w:right w:val="single" w:sz="6" w:space="0" w:color="auto"/>
            </w:tcBorders>
            <w:hideMark/>
          </w:tcPr>
          <w:p w14:paraId="392FE2D3" w14:textId="77777777" w:rsidR="00E73AFB" w:rsidRPr="007942A7" w:rsidRDefault="00E73AFB" w:rsidP="00F4784A">
            <w:pPr>
              <w:rPr>
                <w:lang w:eastAsia="lt-LT"/>
              </w:rPr>
            </w:pPr>
            <w:r w:rsidRPr="007942A7">
              <w:rPr>
                <w:bCs/>
                <w:lang w:eastAsia="lt-LT"/>
              </w:rPr>
              <w:t>Ryšių paslaugos</w:t>
            </w:r>
          </w:p>
        </w:tc>
        <w:tc>
          <w:tcPr>
            <w:tcW w:w="3147" w:type="dxa"/>
            <w:tcBorders>
              <w:top w:val="single" w:sz="6" w:space="0" w:color="auto"/>
              <w:left w:val="single" w:sz="6" w:space="0" w:color="auto"/>
              <w:bottom w:val="single" w:sz="6" w:space="0" w:color="auto"/>
              <w:right w:val="single" w:sz="6" w:space="0" w:color="auto"/>
            </w:tcBorders>
          </w:tcPr>
          <w:p w14:paraId="7D1D7FC2" w14:textId="77777777" w:rsidR="00E73AFB" w:rsidRPr="007942A7" w:rsidRDefault="00E73AFB" w:rsidP="00F4784A">
            <w:pPr>
              <w:jc w:val="both"/>
              <w:rPr>
                <w:lang w:eastAsia="lt-LT"/>
              </w:rPr>
            </w:pPr>
          </w:p>
        </w:tc>
        <w:tc>
          <w:tcPr>
            <w:tcW w:w="1560" w:type="dxa"/>
            <w:tcBorders>
              <w:top w:val="single" w:sz="6" w:space="0" w:color="auto"/>
              <w:left w:val="single" w:sz="6" w:space="0" w:color="auto"/>
              <w:bottom w:val="single" w:sz="6" w:space="0" w:color="auto"/>
              <w:right w:val="single" w:sz="4" w:space="0" w:color="auto"/>
            </w:tcBorders>
          </w:tcPr>
          <w:p w14:paraId="6FBB1DC6" w14:textId="77777777" w:rsidR="00E73AFB" w:rsidRPr="007942A7" w:rsidRDefault="00E73AFB" w:rsidP="00F4784A">
            <w:pPr>
              <w:jc w:val="both"/>
              <w:rPr>
                <w:lang w:eastAsia="lt-LT"/>
              </w:rPr>
            </w:pPr>
          </w:p>
        </w:tc>
        <w:tc>
          <w:tcPr>
            <w:tcW w:w="1389" w:type="dxa"/>
            <w:tcBorders>
              <w:top w:val="single" w:sz="6" w:space="0" w:color="auto"/>
              <w:left w:val="single" w:sz="4" w:space="0" w:color="auto"/>
              <w:bottom w:val="single" w:sz="6" w:space="0" w:color="auto"/>
              <w:right w:val="single" w:sz="6" w:space="0" w:color="auto"/>
            </w:tcBorders>
          </w:tcPr>
          <w:p w14:paraId="78722F22" w14:textId="77777777" w:rsidR="00E73AFB" w:rsidRPr="007942A7" w:rsidRDefault="00E73AFB" w:rsidP="00F4784A">
            <w:pPr>
              <w:jc w:val="both"/>
              <w:rPr>
                <w:lang w:eastAsia="lt-LT"/>
              </w:rPr>
            </w:pPr>
          </w:p>
        </w:tc>
      </w:tr>
      <w:tr w:rsidR="00E73AFB" w:rsidRPr="007942A7" w14:paraId="4B490068"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111A2744" w14:textId="77777777" w:rsidR="00E73AFB" w:rsidRPr="007942A7" w:rsidRDefault="00E73AFB" w:rsidP="00F4784A">
            <w:pPr>
              <w:jc w:val="center"/>
              <w:rPr>
                <w:lang w:eastAsia="lt-LT"/>
              </w:rPr>
            </w:pPr>
            <w:r w:rsidRPr="007942A7">
              <w:rPr>
                <w:lang w:eastAsia="lt-LT"/>
              </w:rPr>
              <w:t>8.</w:t>
            </w:r>
          </w:p>
        </w:tc>
        <w:tc>
          <w:tcPr>
            <w:tcW w:w="3090" w:type="dxa"/>
            <w:tcBorders>
              <w:top w:val="single" w:sz="6" w:space="0" w:color="auto"/>
              <w:left w:val="single" w:sz="6" w:space="0" w:color="auto"/>
              <w:bottom w:val="single" w:sz="6" w:space="0" w:color="auto"/>
              <w:right w:val="single" w:sz="6" w:space="0" w:color="auto"/>
            </w:tcBorders>
            <w:hideMark/>
          </w:tcPr>
          <w:p w14:paraId="33610ECE" w14:textId="77777777" w:rsidR="00E73AFB" w:rsidRPr="007942A7" w:rsidRDefault="00E73AFB" w:rsidP="00F4784A">
            <w:pPr>
              <w:rPr>
                <w:bCs/>
                <w:lang w:eastAsia="lt-LT"/>
              </w:rPr>
            </w:pPr>
            <w:r w:rsidRPr="007942A7">
              <w:rPr>
                <w:bCs/>
                <w:lang w:eastAsia="lt-LT"/>
              </w:rPr>
              <w:t xml:space="preserve">Transporto išlaidos </w:t>
            </w:r>
          </w:p>
        </w:tc>
        <w:tc>
          <w:tcPr>
            <w:tcW w:w="3147" w:type="dxa"/>
            <w:tcBorders>
              <w:top w:val="single" w:sz="6" w:space="0" w:color="auto"/>
              <w:left w:val="single" w:sz="6" w:space="0" w:color="auto"/>
              <w:bottom w:val="single" w:sz="6" w:space="0" w:color="auto"/>
              <w:right w:val="single" w:sz="6" w:space="0" w:color="auto"/>
            </w:tcBorders>
          </w:tcPr>
          <w:p w14:paraId="2D81CA08" w14:textId="77777777" w:rsidR="00E73AFB" w:rsidRPr="007942A7" w:rsidRDefault="00E73AFB" w:rsidP="00F4784A">
            <w:pPr>
              <w:rPr>
                <w:bCs/>
                <w:lang w:eastAsia="lt-LT"/>
              </w:rPr>
            </w:pPr>
          </w:p>
        </w:tc>
        <w:tc>
          <w:tcPr>
            <w:tcW w:w="1560" w:type="dxa"/>
            <w:tcBorders>
              <w:top w:val="single" w:sz="6" w:space="0" w:color="auto"/>
              <w:left w:val="single" w:sz="6" w:space="0" w:color="auto"/>
              <w:bottom w:val="single" w:sz="6" w:space="0" w:color="auto"/>
              <w:right w:val="single" w:sz="4" w:space="0" w:color="auto"/>
            </w:tcBorders>
          </w:tcPr>
          <w:p w14:paraId="67305C89" w14:textId="77777777" w:rsidR="00E73AFB" w:rsidRPr="007942A7" w:rsidRDefault="00E73AFB" w:rsidP="00F4784A">
            <w:pPr>
              <w:rPr>
                <w:bCs/>
                <w:lang w:eastAsia="lt-LT"/>
              </w:rPr>
            </w:pPr>
          </w:p>
        </w:tc>
        <w:tc>
          <w:tcPr>
            <w:tcW w:w="1389" w:type="dxa"/>
            <w:tcBorders>
              <w:top w:val="single" w:sz="6" w:space="0" w:color="auto"/>
              <w:left w:val="single" w:sz="4" w:space="0" w:color="auto"/>
              <w:bottom w:val="single" w:sz="6" w:space="0" w:color="auto"/>
              <w:right w:val="single" w:sz="6" w:space="0" w:color="auto"/>
            </w:tcBorders>
          </w:tcPr>
          <w:p w14:paraId="455AE67C" w14:textId="77777777" w:rsidR="00E73AFB" w:rsidRPr="007942A7" w:rsidRDefault="00E73AFB" w:rsidP="00F4784A">
            <w:pPr>
              <w:rPr>
                <w:bCs/>
                <w:lang w:eastAsia="lt-LT"/>
              </w:rPr>
            </w:pPr>
          </w:p>
        </w:tc>
      </w:tr>
      <w:tr w:rsidR="00E73AFB" w:rsidRPr="007942A7" w14:paraId="322A88AC"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4AA17C0F" w14:textId="77777777" w:rsidR="00E73AFB" w:rsidRPr="007942A7" w:rsidRDefault="00E73AFB" w:rsidP="00F4784A">
            <w:pPr>
              <w:jc w:val="center"/>
              <w:rPr>
                <w:bCs/>
                <w:lang w:eastAsia="lt-LT"/>
              </w:rPr>
            </w:pPr>
            <w:r w:rsidRPr="007942A7">
              <w:rPr>
                <w:bCs/>
                <w:lang w:eastAsia="lt-LT"/>
              </w:rPr>
              <w:t>9.</w:t>
            </w:r>
          </w:p>
        </w:tc>
        <w:tc>
          <w:tcPr>
            <w:tcW w:w="3090" w:type="dxa"/>
            <w:tcBorders>
              <w:top w:val="single" w:sz="6" w:space="0" w:color="auto"/>
              <w:left w:val="single" w:sz="6" w:space="0" w:color="auto"/>
              <w:bottom w:val="single" w:sz="6" w:space="0" w:color="auto"/>
              <w:right w:val="single" w:sz="6" w:space="0" w:color="auto"/>
            </w:tcBorders>
            <w:hideMark/>
          </w:tcPr>
          <w:p w14:paraId="302122F7" w14:textId="77777777" w:rsidR="00E73AFB" w:rsidRPr="007942A7" w:rsidRDefault="00E73AFB" w:rsidP="00F4784A">
            <w:pPr>
              <w:rPr>
                <w:lang w:eastAsia="lt-LT"/>
              </w:rPr>
            </w:pPr>
            <w:r w:rsidRPr="007942A7">
              <w:rPr>
                <w:lang w:eastAsia="lt-LT"/>
              </w:rPr>
              <w:t>Patalpų eksploatavimo išlaidos</w:t>
            </w:r>
            <w:r w:rsidRPr="007942A7">
              <w:rPr>
                <w:b/>
                <w:lang w:eastAsia="lt-LT"/>
              </w:rPr>
              <w:t xml:space="preserve"> </w:t>
            </w:r>
          </w:p>
        </w:tc>
        <w:tc>
          <w:tcPr>
            <w:tcW w:w="3147" w:type="dxa"/>
            <w:tcBorders>
              <w:top w:val="single" w:sz="6" w:space="0" w:color="auto"/>
              <w:left w:val="single" w:sz="6" w:space="0" w:color="auto"/>
              <w:bottom w:val="single" w:sz="6" w:space="0" w:color="auto"/>
              <w:right w:val="single" w:sz="6" w:space="0" w:color="auto"/>
            </w:tcBorders>
          </w:tcPr>
          <w:p w14:paraId="02473D91" w14:textId="77777777" w:rsidR="00E73AFB" w:rsidRPr="007942A7" w:rsidRDefault="00E73AFB" w:rsidP="00F4784A">
            <w:pPr>
              <w:jc w:val="both"/>
              <w:rPr>
                <w:b/>
                <w:lang w:eastAsia="lt-LT"/>
              </w:rPr>
            </w:pPr>
          </w:p>
        </w:tc>
        <w:tc>
          <w:tcPr>
            <w:tcW w:w="1560" w:type="dxa"/>
            <w:tcBorders>
              <w:top w:val="single" w:sz="6" w:space="0" w:color="auto"/>
              <w:left w:val="single" w:sz="6" w:space="0" w:color="auto"/>
              <w:bottom w:val="single" w:sz="6" w:space="0" w:color="auto"/>
              <w:right w:val="single" w:sz="4" w:space="0" w:color="auto"/>
            </w:tcBorders>
          </w:tcPr>
          <w:p w14:paraId="0211A35E" w14:textId="77777777" w:rsidR="00E73AFB" w:rsidRPr="007942A7" w:rsidRDefault="00E73AFB" w:rsidP="00F4784A">
            <w:pPr>
              <w:jc w:val="both"/>
              <w:rPr>
                <w:b/>
                <w:lang w:eastAsia="lt-LT"/>
              </w:rPr>
            </w:pPr>
          </w:p>
        </w:tc>
        <w:tc>
          <w:tcPr>
            <w:tcW w:w="1389" w:type="dxa"/>
            <w:tcBorders>
              <w:top w:val="single" w:sz="6" w:space="0" w:color="auto"/>
              <w:left w:val="single" w:sz="4" w:space="0" w:color="auto"/>
              <w:bottom w:val="single" w:sz="6" w:space="0" w:color="auto"/>
              <w:right w:val="single" w:sz="6" w:space="0" w:color="auto"/>
            </w:tcBorders>
          </w:tcPr>
          <w:p w14:paraId="79B50FC2" w14:textId="77777777" w:rsidR="00E73AFB" w:rsidRPr="007942A7" w:rsidRDefault="00E73AFB" w:rsidP="00F4784A">
            <w:pPr>
              <w:jc w:val="both"/>
              <w:rPr>
                <w:b/>
                <w:lang w:eastAsia="lt-LT"/>
              </w:rPr>
            </w:pPr>
          </w:p>
        </w:tc>
      </w:tr>
      <w:tr w:rsidR="00E73AFB" w:rsidRPr="007942A7" w14:paraId="06A3B0AA"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24CA02C8" w14:textId="77777777" w:rsidR="00E73AFB" w:rsidRPr="007942A7" w:rsidRDefault="00E73AFB" w:rsidP="00F4784A">
            <w:pPr>
              <w:jc w:val="center"/>
              <w:rPr>
                <w:lang w:eastAsia="lt-LT"/>
              </w:rPr>
            </w:pPr>
            <w:r w:rsidRPr="007942A7">
              <w:rPr>
                <w:lang w:eastAsia="lt-LT"/>
              </w:rPr>
              <w:t>10.</w:t>
            </w:r>
          </w:p>
        </w:tc>
        <w:tc>
          <w:tcPr>
            <w:tcW w:w="3090" w:type="dxa"/>
            <w:tcBorders>
              <w:top w:val="single" w:sz="6" w:space="0" w:color="auto"/>
              <w:left w:val="single" w:sz="6" w:space="0" w:color="auto"/>
              <w:bottom w:val="single" w:sz="6" w:space="0" w:color="auto"/>
              <w:right w:val="single" w:sz="6" w:space="0" w:color="auto"/>
            </w:tcBorders>
            <w:hideMark/>
          </w:tcPr>
          <w:p w14:paraId="74D97364" w14:textId="77777777" w:rsidR="00E73AFB" w:rsidRPr="007942A7" w:rsidRDefault="00E73AFB" w:rsidP="00F4784A">
            <w:pPr>
              <w:rPr>
                <w:bCs/>
                <w:lang w:eastAsia="lt-LT"/>
              </w:rPr>
            </w:pPr>
            <w:r w:rsidRPr="007942A7">
              <w:rPr>
                <w:lang w:eastAsia="lt-LT"/>
              </w:rPr>
              <w:t>Maitinimas</w:t>
            </w:r>
          </w:p>
        </w:tc>
        <w:tc>
          <w:tcPr>
            <w:tcW w:w="3147" w:type="dxa"/>
            <w:tcBorders>
              <w:top w:val="single" w:sz="6" w:space="0" w:color="auto"/>
              <w:left w:val="single" w:sz="6" w:space="0" w:color="auto"/>
              <w:bottom w:val="single" w:sz="6" w:space="0" w:color="auto"/>
              <w:right w:val="single" w:sz="6" w:space="0" w:color="auto"/>
            </w:tcBorders>
          </w:tcPr>
          <w:p w14:paraId="552CC122" w14:textId="77777777" w:rsidR="00E73AFB" w:rsidRPr="007942A7" w:rsidRDefault="00E73AFB" w:rsidP="00F4784A">
            <w:pPr>
              <w:rPr>
                <w:bCs/>
                <w:lang w:eastAsia="lt-LT"/>
              </w:rPr>
            </w:pPr>
          </w:p>
        </w:tc>
        <w:tc>
          <w:tcPr>
            <w:tcW w:w="1560" w:type="dxa"/>
            <w:tcBorders>
              <w:top w:val="single" w:sz="6" w:space="0" w:color="auto"/>
              <w:left w:val="single" w:sz="6" w:space="0" w:color="auto"/>
              <w:bottom w:val="single" w:sz="6" w:space="0" w:color="auto"/>
              <w:right w:val="single" w:sz="4" w:space="0" w:color="auto"/>
            </w:tcBorders>
          </w:tcPr>
          <w:p w14:paraId="30FA0E4B" w14:textId="77777777" w:rsidR="00E73AFB" w:rsidRPr="007942A7" w:rsidRDefault="00E73AFB" w:rsidP="00F4784A">
            <w:pPr>
              <w:rPr>
                <w:bCs/>
                <w:lang w:eastAsia="lt-LT"/>
              </w:rPr>
            </w:pPr>
          </w:p>
        </w:tc>
        <w:tc>
          <w:tcPr>
            <w:tcW w:w="1389" w:type="dxa"/>
            <w:tcBorders>
              <w:top w:val="single" w:sz="6" w:space="0" w:color="auto"/>
              <w:left w:val="single" w:sz="4" w:space="0" w:color="auto"/>
              <w:bottom w:val="single" w:sz="6" w:space="0" w:color="auto"/>
              <w:right w:val="single" w:sz="6" w:space="0" w:color="auto"/>
            </w:tcBorders>
          </w:tcPr>
          <w:p w14:paraId="04031E07" w14:textId="77777777" w:rsidR="00E73AFB" w:rsidRPr="007942A7" w:rsidRDefault="00E73AFB" w:rsidP="00F4784A">
            <w:pPr>
              <w:rPr>
                <w:bCs/>
                <w:lang w:eastAsia="lt-LT"/>
              </w:rPr>
            </w:pPr>
          </w:p>
        </w:tc>
      </w:tr>
      <w:tr w:rsidR="00E73AFB" w:rsidRPr="007942A7" w14:paraId="275AB873"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50BD0D20" w14:textId="77777777" w:rsidR="00E73AFB" w:rsidRPr="007942A7" w:rsidRDefault="00E73AFB" w:rsidP="00F4784A">
            <w:pPr>
              <w:jc w:val="center"/>
              <w:rPr>
                <w:lang w:eastAsia="lt-LT"/>
              </w:rPr>
            </w:pPr>
            <w:r w:rsidRPr="007942A7">
              <w:rPr>
                <w:lang w:eastAsia="lt-LT"/>
              </w:rPr>
              <w:t>11.</w:t>
            </w:r>
          </w:p>
        </w:tc>
        <w:tc>
          <w:tcPr>
            <w:tcW w:w="3090" w:type="dxa"/>
            <w:tcBorders>
              <w:top w:val="single" w:sz="6" w:space="0" w:color="auto"/>
              <w:left w:val="single" w:sz="6" w:space="0" w:color="auto"/>
              <w:bottom w:val="single" w:sz="6" w:space="0" w:color="auto"/>
              <w:right w:val="single" w:sz="6" w:space="0" w:color="auto"/>
            </w:tcBorders>
            <w:hideMark/>
          </w:tcPr>
          <w:p w14:paraId="7FAD5445" w14:textId="77777777" w:rsidR="00E73AFB" w:rsidRPr="007942A7" w:rsidRDefault="00E73AFB" w:rsidP="00F4784A">
            <w:pPr>
              <w:rPr>
                <w:lang w:eastAsia="lt-LT"/>
              </w:rPr>
            </w:pPr>
            <w:r w:rsidRPr="007942A7">
              <w:rPr>
                <w:bCs/>
                <w:lang w:eastAsia="lt-LT"/>
              </w:rPr>
              <w:t>Savanoriškos veiklos organizavimo išlaidos</w:t>
            </w:r>
          </w:p>
        </w:tc>
        <w:tc>
          <w:tcPr>
            <w:tcW w:w="3147" w:type="dxa"/>
            <w:tcBorders>
              <w:top w:val="single" w:sz="6" w:space="0" w:color="auto"/>
              <w:left w:val="single" w:sz="6" w:space="0" w:color="auto"/>
              <w:bottom w:val="single" w:sz="6" w:space="0" w:color="auto"/>
              <w:right w:val="single" w:sz="6" w:space="0" w:color="auto"/>
            </w:tcBorders>
          </w:tcPr>
          <w:p w14:paraId="3786DE7E" w14:textId="77777777" w:rsidR="00E73AFB" w:rsidRPr="007942A7" w:rsidRDefault="00E73AFB" w:rsidP="00F4784A">
            <w:pPr>
              <w:rPr>
                <w:bCs/>
                <w:lang w:eastAsia="lt-LT"/>
              </w:rPr>
            </w:pPr>
          </w:p>
        </w:tc>
        <w:tc>
          <w:tcPr>
            <w:tcW w:w="1560" w:type="dxa"/>
            <w:tcBorders>
              <w:top w:val="single" w:sz="6" w:space="0" w:color="auto"/>
              <w:left w:val="single" w:sz="6" w:space="0" w:color="auto"/>
              <w:bottom w:val="single" w:sz="6" w:space="0" w:color="auto"/>
              <w:right w:val="single" w:sz="4" w:space="0" w:color="auto"/>
            </w:tcBorders>
          </w:tcPr>
          <w:p w14:paraId="4C125254" w14:textId="77777777" w:rsidR="00E73AFB" w:rsidRPr="007942A7" w:rsidRDefault="00E73AFB" w:rsidP="00F4784A">
            <w:pPr>
              <w:rPr>
                <w:bCs/>
                <w:lang w:eastAsia="lt-LT"/>
              </w:rPr>
            </w:pPr>
          </w:p>
        </w:tc>
        <w:tc>
          <w:tcPr>
            <w:tcW w:w="1389" w:type="dxa"/>
            <w:tcBorders>
              <w:top w:val="single" w:sz="6" w:space="0" w:color="auto"/>
              <w:left w:val="single" w:sz="4" w:space="0" w:color="auto"/>
              <w:bottom w:val="single" w:sz="6" w:space="0" w:color="auto"/>
              <w:right w:val="single" w:sz="6" w:space="0" w:color="auto"/>
            </w:tcBorders>
          </w:tcPr>
          <w:p w14:paraId="75ED3016" w14:textId="77777777" w:rsidR="00E73AFB" w:rsidRPr="007942A7" w:rsidRDefault="00E73AFB" w:rsidP="00F4784A">
            <w:pPr>
              <w:rPr>
                <w:bCs/>
                <w:lang w:eastAsia="lt-LT"/>
              </w:rPr>
            </w:pPr>
          </w:p>
        </w:tc>
      </w:tr>
      <w:tr w:rsidR="00E73AFB" w:rsidRPr="007942A7" w14:paraId="18EAC451"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5E62E260" w14:textId="77777777" w:rsidR="00E73AFB" w:rsidRPr="007942A7" w:rsidRDefault="00E73AFB" w:rsidP="00F4784A">
            <w:pPr>
              <w:jc w:val="center"/>
              <w:rPr>
                <w:bCs/>
                <w:lang w:eastAsia="lt-LT"/>
              </w:rPr>
            </w:pPr>
            <w:r w:rsidRPr="007942A7">
              <w:rPr>
                <w:bCs/>
                <w:lang w:eastAsia="lt-LT"/>
              </w:rPr>
              <w:t>12.</w:t>
            </w:r>
          </w:p>
        </w:tc>
        <w:tc>
          <w:tcPr>
            <w:tcW w:w="3090" w:type="dxa"/>
            <w:tcBorders>
              <w:top w:val="single" w:sz="6" w:space="0" w:color="auto"/>
              <w:left w:val="single" w:sz="6" w:space="0" w:color="auto"/>
              <w:bottom w:val="single" w:sz="6" w:space="0" w:color="auto"/>
              <w:right w:val="single" w:sz="6" w:space="0" w:color="auto"/>
            </w:tcBorders>
            <w:hideMark/>
          </w:tcPr>
          <w:p w14:paraId="12936B79" w14:textId="77777777" w:rsidR="00E73AFB" w:rsidRPr="007942A7" w:rsidRDefault="00E73AFB" w:rsidP="00F4784A">
            <w:pPr>
              <w:rPr>
                <w:bCs/>
                <w:lang w:eastAsia="lt-LT"/>
              </w:rPr>
            </w:pPr>
            <w:r w:rsidRPr="007942A7">
              <w:rPr>
                <w:bCs/>
                <w:lang w:eastAsia="lt-LT"/>
              </w:rPr>
              <w:t>Trumpalaikio materialiojo turto nuoma</w:t>
            </w:r>
          </w:p>
        </w:tc>
        <w:tc>
          <w:tcPr>
            <w:tcW w:w="3147" w:type="dxa"/>
            <w:tcBorders>
              <w:top w:val="single" w:sz="6" w:space="0" w:color="auto"/>
              <w:left w:val="single" w:sz="6" w:space="0" w:color="auto"/>
              <w:bottom w:val="single" w:sz="6" w:space="0" w:color="auto"/>
              <w:right w:val="single" w:sz="6" w:space="0" w:color="auto"/>
            </w:tcBorders>
          </w:tcPr>
          <w:p w14:paraId="3C8EB854" w14:textId="77777777" w:rsidR="00E73AFB" w:rsidRPr="007942A7" w:rsidRDefault="00E73AFB" w:rsidP="00F4784A">
            <w:pPr>
              <w:jc w:val="both"/>
              <w:rPr>
                <w:lang w:eastAsia="lt-LT"/>
              </w:rPr>
            </w:pPr>
          </w:p>
        </w:tc>
        <w:tc>
          <w:tcPr>
            <w:tcW w:w="1560" w:type="dxa"/>
            <w:tcBorders>
              <w:top w:val="single" w:sz="6" w:space="0" w:color="auto"/>
              <w:left w:val="single" w:sz="6" w:space="0" w:color="auto"/>
              <w:bottom w:val="single" w:sz="6" w:space="0" w:color="auto"/>
              <w:right w:val="single" w:sz="4" w:space="0" w:color="auto"/>
            </w:tcBorders>
          </w:tcPr>
          <w:p w14:paraId="4A425145" w14:textId="77777777" w:rsidR="00E73AFB" w:rsidRPr="007942A7" w:rsidRDefault="00E73AFB" w:rsidP="00F4784A">
            <w:pPr>
              <w:jc w:val="both"/>
              <w:rPr>
                <w:lang w:eastAsia="lt-LT"/>
              </w:rPr>
            </w:pPr>
          </w:p>
        </w:tc>
        <w:tc>
          <w:tcPr>
            <w:tcW w:w="1389" w:type="dxa"/>
            <w:tcBorders>
              <w:top w:val="single" w:sz="6" w:space="0" w:color="auto"/>
              <w:left w:val="single" w:sz="4" w:space="0" w:color="auto"/>
              <w:bottom w:val="single" w:sz="6" w:space="0" w:color="auto"/>
              <w:right w:val="single" w:sz="6" w:space="0" w:color="auto"/>
            </w:tcBorders>
          </w:tcPr>
          <w:p w14:paraId="6D34AD57" w14:textId="77777777" w:rsidR="00E73AFB" w:rsidRPr="007942A7" w:rsidRDefault="00E73AFB" w:rsidP="00F4784A">
            <w:pPr>
              <w:jc w:val="both"/>
              <w:rPr>
                <w:lang w:eastAsia="lt-LT"/>
              </w:rPr>
            </w:pPr>
          </w:p>
        </w:tc>
      </w:tr>
      <w:tr w:rsidR="000475AD" w:rsidRPr="007942A7" w14:paraId="79AD6F2A" w14:textId="77777777" w:rsidTr="00F4784A">
        <w:tc>
          <w:tcPr>
            <w:tcW w:w="596" w:type="dxa"/>
            <w:tcBorders>
              <w:top w:val="single" w:sz="6" w:space="0" w:color="auto"/>
              <w:left w:val="single" w:sz="6" w:space="0" w:color="auto"/>
              <w:bottom w:val="single" w:sz="6" w:space="0" w:color="auto"/>
              <w:right w:val="single" w:sz="6" w:space="0" w:color="auto"/>
            </w:tcBorders>
          </w:tcPr>
          <w:p w14:paraId="630BBD3A" w14:textId="5DCAC48B" w:rsidR="000475AD" w:rsidRPr="007942A7" w:rsidRDefault="000475AD" w:rsidP="00F4784A">
            <w:pPr>
              <w:jc w:val="center"/>
              <w:rPr>
                <w:bCs/>
                <w:lang w:eastAsia="lt-LT"/>
              </w:rPr>
            </w:pPr>
            <w:r>
              <w:rPr>
                <w:bCs/>
                <w:lang w:eastAsia="lt-LT"/>
              </w:rPr>
              <w:t>13.</w:t>
            </w:r>
          </w:p>
        </w:tc>
        <w:tc>
          <w:tcPr>
            <w:tcW w:w="3090" w:type="dxa"/>
            <w:tcBorders>
              <w:top w:val="single" w:sz="6" w:space="0" w:color="auto"/>
              <w:left w:val="single" w:sz="6" w:space="0" w:color="auto"/>
              <w:bottom w:val="single" w:sz="6" w:space="0" w:color="auto"/>
              <w:right w:val="single" w:sz="6" w:space="0" w:color="auto"/>
            </w:tcBorders>
          </w:tcPr>
          <w:p w14:paraId="546738A1" w14:textId="78F014EB" w:rsidR="000475AD" w:rsidRPr="007942A7" w:rsidRDefault="000475AD" w:rsidP="00F4784A">
            <w:pPr>
              <w:rPr>
                <w:bCs/>
                <w:lang w:eastAsia="lt-LT"/>
              </w:rPr>
            </w:pPr>
            <w:r>
              <w:rPr>
                <w:bCs/>
                <w:lang w:eastAsia="lt-LT"/>
              </w:rPr>
              <w:t>Kita</w:t>
            </w:r>
          </w:p>
        </w:tc>
        <w:tc>
          <w:tcPr>
            <w:tcW w:w="3147" w:type="dxa"/>
            <w:tcBorders>
              <w:top w:val="single" w:sz="6" w:space="0" w:color="auto"/>
              <w:left w:val="single" w:sz="6" w:space="0" w:color="auto"/>
              <w:bottom w:val="single" w:sz="6" w:space="0" w:color="auto"/>
              <w:right w:val="single" w:sz="6" w:space="0" w:color="auto"/>
            </w:tcBorders>
          </w:tcPr>
          <w:p w14:paraId="16F45B2C" w14:textId="77777777" w:rsidR="000475AD" w:rsidRPr="007942A7" w:rsidRDefault="000475AD" w:rsidP="00F4784A">
            <w:pPr>
              <w:jc w:val="both"/>
              <w:rPr>
                <w:lang w:eastAsia="lt-LT"/>
              </w:rPr>
            </w:pPr>
          </w:p>
        </w:tc>
        <w:tc>
          <w:tcPr>
            <w:tcW w:w="1560" w:type="dxa"/>
            <w:tcBorders>
              <w:top w:val="single" w:sz="6" w:space="0" w:color="auto"/>
              <w:left w:val="single" w:sz="6" w:space="0" w:color="auto"/>
              <w:bottom w:val="single" w:sz="6" w:space="0" w:color="auto"/>
              <w:right w:val="single" w:sz="4" w:space="0" w:color="auto"/>
            </w:tcBorders>
          </w:tcPr>
          <w:p w14:paraId="375A62EE" w14:textId="77777777" w:rsidR="000475AD" w:rsidRPr="007942A7" w:rsidRDefault="000475AD" w:rsidP="00F4784A">
            <w:pPr>
              <w:jc w:val="both"/>
              <w:rPr>
                <w:lang w:eastAsia="lt-LT"/>
              </w:rPr>
            </w:pPr>
          </w:p>
        </w:tc>
        <w:tc>
          <w:tcPr>
            <w:tcW w:w="1389" w:type="dxa"/>
            <w:tcBorders>
              <w:top w:val="single" w:sz="6" w:space="0" w:color="auto"/>
              <w:left w:val="single" w:sz="4" w:space="0" w:color="auto"/>
              <w:bottom w:val="single" w:sz="6" w:space="0" w:color="auto"/>
              <w:right w:val="single" w:sz="6" w:space="0" w:color="auto"/>
            </w:tcBorders>
          </w:tcPr>
          <w:p w14:paraId="219203ED" w14:textId="77777777" w:rsidR="000475AD" w:rsidRPr="007942A7" w:rsidRDefault="000475AD" w:rsidP="00F4784A">
            <w:pPr>
              <w:jc w:val="both"/>
              <w:rPr>
                <w:lang w:eastAsia="lt-LT"/>
              </w:rPr>
            </w:pPr>
          </w:p>
        </w:tc>
      </w:tr>
      <w:tr w:rsidR="00E73AFB" w:rsidRPr="007942A7" w14:paraId="76AE28DD"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017A0583" w14:textId="41821A41" w:rsidR="00E73AFB" w:rsidRPr="007942A7" w:rsidRDefault="00E73AFB" w:rsidP="00F4784A">
            <w:pPr>
              <w:jc w:val="center"/>
              <w:rPr>
                <w:b/>
                <w:bCs/>
                <w:lang w:eastAsia="lt-LT"/>
              </w:rPr>
            </w:pPr>
            <w:r w:rsidRPr="007942A7">
              <w:rPr>
                <w:b/>
                <w:bCs/>
                <w:lang w:eastAsia="lt-LT"/>
              </w:rPr>
              <w:t>1</w:t>
            </w:r>
            <w:r w:rsidR="000475AD">
              <w:rPr>
                <w:b/>
                <w:bCs/>
                <w:lang w:eastAsia="lt-LT"/>
              </w:rPr>
              <w:t>4</w:t>
            </w:r>
            <w:r w:rsidRPr="007942A7">
              <w:rPr>
                <w:b/>
                <w:bCs/>
                <w:lang w:eastAsia="lt-LT"/>
              </w:rPr>
              <w:t>.</w:t>
            </w:r>
          </w:p>
        </w:tc>
        <w:tc>
          <w:tcPr>
            <w:tcW w:w="3090" w:type="dxa"/>
            <w:tcBorders>
              <w:top w:val="single" w:sz="6" w:space="0" w:color="auto"/>
              <w:left w:val="single" w:sz="6" w:space="0" w:color="auto"/>
              <w:bottom w:val="single" w:sz="6" w:space="0" w:color="auto"/>
              <w:right w:val="single" w:sz="6" w:space="0" w:color="auto"/>
            </w:tcBorders>
            <w:hideMark/>
          </w:tcPr>
          <w:p w14:paraId="41321AE7" w14:textId="77777777" w:rsidR="00E73AFB" w:rsidRPr="007942A7" w:rsidRDefault="00E73AFB" w:rsidP="00F4784A">
            <w:pPr>
              <w:rPr>
                <w:b/>
                <w:bCs/>
                <w:lang w:eastAsia="lt-LT"/>
              </w:rPr>
            </w:pPr>
            <w:r w:rsidRPr="007942A7">
              <w:rPr>
                <w:b/>
                <w:bCs/>
                <w:lang w:eastAsia="lt-LT"/>
              </w:rPr>
              <w:t>Iš viso</w:t>
            </w:r>
          </w:p>
        </w:tc>
        <w:tc>
          <w:tcPr>
            <w:tcW w:w="3147" w:type="dxa"/>
            <w:tcBorders>
              <w:top w:val="single" w:sz="6" w:space="0" w:color="auto"/>
              <w:left w:val="single" w:sz="6" w:space="0" w:color="auto"/>
              <w:bottom w:val="single" w:sz="6" w:space="0" w:color="auto"/>
              <w:right w:val="single" w:sz="6" w:space="0" w:color="auto"/>
            </w:tcBorders>
          </w:tcPr>
          <w:p w14:paraId="3A3EDF1E" w14:textId="77777777" w:rsidR="00E73AFB" w:rsidRPr="007942A7" w:rsidRDefault="00E73AFB" w:rsidP="00F4784A">
            <w:pPr>
              <w:jc w:val="both"/>
              <w:rPr>
                <w:lang w:eastAsia="lt-LT"/>
              </w:rPr>
            </w:pPr>
          </w:p>
        </w:tc>
        <w:tc>
          <w:tcPr>
            <w:tcW w:w="1560" w:type="dxa"/>
            <w:tcBorders>
              <w:top w:val="single" w:sz="6" w:space="0" w:color="auto"/>
              <w:left w:val="single" w:sz="6" w:space="0" w:color="auto"/>
              <w:bottom w:val="single" w:sz="6" w:space="0" w:color="auto"/>
              <w:right w:val="single" w:sz="4" w:space="0" w:color="auto"/>
            </w:tcBorders>
          </w:tcPr>
          <w:p w14:paraId="190266FB" w14:textId="77777777" w:rsidR="00E73AFB" w:rsidRPr="007942A7" w:rsidRDefault="00E73AFB" w:rsidP="00F4784A">
            <w:pPr>
              <w:jc w:val="both"/>
              <w:rPr>
                <w:lang w:eastAsia="lt-LT"/>
              </w:rPr>
            </w:pPr>
          </w:p>
        </w:tc>
        <w:tc>
          <w:tcPr>
            <w:tcW w:w="1389" w:type="dxa"/>
            <w:tcBorders>
              <w:top w:val="single" w:sz="6" w:space="0" w:color="auto"/>
              <w:left w:val="single" w:sz="4" w:space="0" w:color="auto"/>
              <w:bottom w:val="single" w:sz="6" w:space="0" w:color="auto"/>
              <w:right w:val="single" w:sz="6" w:space="0" w:color="auto"/>
            </w:tcBorders>
          </w:tcPr>
          <w:p w14:paraId="0C355FF0" w14:textId="77777777" w:rsidR="00E73AFB" w:rsidRPr="007942A7" w:rsidRDefault="00E73AFB" w:rsidP="00F4784A">
            <w:pPr>
              <w:jc w:val="both"/>
              <w:rPr>
                <w:lang w:eastAsia="lt-LT"/>
              </w:rPr>
            </w:pPr>
          </w:p>
        </w:tc>
      </w:tr>
      <w:tr w:rsidR="00E73AFB" w:rsidRPr="007942A7" w14:paraId="1DE02D7D" w14:textId="77777777" w:rsidTr="00F4784A">
        <w:tc>
          <w:tcPr>
            <w:tcW w:w="596" w:type="dxa"/>
            <w:tcBorders>
              <w:top w:val="single" w:sz="6" w:space="0" w:color="auto"/>
              <w:left w:val="single" w:sz="6" w:space="0" w:color="auto"/>
              <w:bottom w:val="single" w:sz="6" w:space="0" w:color="auto"/>
              <w:right w:val="single" w:sz="6" w:space="0" w:color="auto"/>
            </w:tcBorders>
            <w:hideMark/>
          </w:tcPr>
          <w:p w14:paraId="1262ACB6" w14:textId="30490AFA" w:rsidR="00E73AFB" w:rsidRPr="007942A7" w:rsidRDefault="00E73AFB" w:rsidP="00F4784A">
            <w:pPr>
              <w:jc w:val="center"/>
              <w:rPr>
                <w:b/>
                <w:bCs/>
                <w:lang w:eastAsia="lt-LT"/>
              </w:rPr>
            </w:pPr>
            <w:r>
              <w:rPr>
                <w:b/>
                <w:bCs/>
                <w:lang w:eastAsia="lt-LT"/>
              </w:rPr>
              <w:t>1</w:t>
            </w:r>
            <w:r w:rsidR="000475AD">
              <w:rPr>
                <w:b/>
                <w:bCs/>
                <w:lang w:eastAsia="lt-LT"/>
              </w:rPr>
              <w:t>5</w:t>
            </w:r>
            <w:r w:rsidRPr="007942A7">
              <w:rPr>
                <w:b/>
                <w:bCs/>
                <w:lang w:eastAsia="lt-LT"/>
              </w:rPr>
              <w:t>.</w:t>
            </w:r>
          </w:p>
        </w:tc>
        <w:tc>
          <w:tcPr>
            <w:tcW w:w="3090" w:type="dxa"/>
            <w:tcBorders>
              <w:top w:val="single" w:sz="6" w:space="0" w:color="auto"/>
              <w:left w:val="single" w:sz="6" w:space="0" w:color="auto"/>
              <w:bottom w:val="single" w:sz="6" w:space="0" w:color="auto"/>
              <w:right w:val="single" w:sz="6" w:space="0" w:color="auto"/>
            </w:tcBorders>
            <w:hideMark/>
          </w:tcPr>
          <w:p w14:paraId="6E88707F" w14:textId="3D1F9090" w:rsidR="00E73AFB" w:rsidRPr="007942A7" w:rsidRDefault="00E73AFB" w:rsidP="00F4784A">
            <w:pPr>
              <w:rPr>
                <w:b/>
                <w:bCs/>
                <w:lang w:eastAsia="lt-LT"/>
              </w:rPr>
            </w:pPr>
            <w:r w:rsidRPr="007942A7">
              <w:rPr>
                <w:b/>
                <w:bCs/>
                <w:lang w:eastAsia="lt-LT"/>
              </w:rPr>
              <w:t>IŠ VISO IŠLAIDŲ (4+1</w:t>
            </w:r>
            <w:r w:rsidR="000475AD">
              <w:rPr>
                <w:b/>
                <w:bCs/>
                <w:lang w:eastAsia="lt-LT"/>
              </w:rPr>
              <w:t>5</w:t>
            </w:r>
            <w:r w:rsidRPr="007942A7">
              <w:rPr>
                <w:b/>
                <w:bCs/>
                <w:lang w:eastAsia="lt-LT"/>
              </w:rPr>
              <w:t>)</w:t>
            </w:r>
          </w:p>
        </w:tc>
        <w:tc>
          <w:tcPr>
            <w:tcW w:w="3147" w:type="dxa"/>
            <w:tcBorders>
              <w:top w:val="single" w:sz="6" w:space="0" w:color="auto"/>
              <w:left w:val="single" w:sz="6" w:space="0" w:color="auto"/>
              <w:bottom w:val="single" w:sz="6" w:space="0" w:color="auto"/>
              <w:right w:val="single" w:sz="6" w:space="0" w:color="auto"/>
            </w:tcBorders>
          </w:tcPr>
          <w:p w14:paraId="0350A2B0" w14:textId="77777777" w:rsidR="00E73AFB" w:rsidRPr="007942A7" w:rsidRDefault="00E73AFB" w:rsidP="00F4784A">
            <w:pPr>
              <w:jc w:val="both"/>
              <w:rPr>
                <w:lang w:eastAsia="lt-LT"/>
              </w:rPr>
            </w:pPr>
          </w:p>
        </w:tc>
        <w:tc>
          <w:tcPr>
            <w:tcW w:w="1560" w:type="dxa"/>
            <w:tcBorders>
              <w:top w:val="single" w:sz="6" w:space="0" w:color="auto"/>
              <w:left w:val="single" w:sz="6" w:space="0" w:color="auto"/>
              <w:bottom w:val="single" w:sz="6" w:space="0" w:color="auto"/>
              <w:right w:val="single" w:sz="4" w:space="0" w:color="auto"/>
            </w:tcBorders>
          </w:tcPr>
          <w:p w14:paraId="477DF8CD" w14:textId="77777777" w:rsidR="00E73AFB" w:rsidRPr="007942A7" w:rsidRDefault="00E73AFB" w:rsidP="00F4784A">
            <w:pPr>
              <w:jc w:val="both"/>
              <w:rPr>
                <w:lang w:eastAsia="lt-LT"/>
              </w:rPr>
            </w:pPr>
          </w:p>
        </w:tc>
        <w:tc>
          <w:tcPr>
            <w:tcW w:w="1389" w:type="dxa"/>
            <w:tcBorders>
              <w:top w:val="single" w:sz="6" w:space="0" w:color="auto"/>
              <w:left w:val="single" w:sz="4" w:space="0" w:color="auto"/>
              <w:bottom w:val="single" w:sz="6" w:space="0" w:color="auto"/>
              <w:right w:val="single" w:sz="6" w:space="0" w:color="auto"/>
            </w:tcBorders>
          </w:tcPr>
          <w:p w14:paraId="46BEB986" w14:textId="77777777" w:rsidR="00E73AFB" w:rsidRPr="007942A7" w:rsidRDefault="00E73AFB" w:rsidP="00F4784A">
            <w:pPr>
              <w:jc w:val="both"/>
              <w:rPr>
                <w:lang w:eastAsia="lt-LT"/>
              </w:rPr>
            </w:pPr>
          </w:p>
        </w:tc>
      </w:tr>
    </w:tbl>
    <w:p w14:paraId="3C3DC5CA" w14:textId="796B6844" w:rsidR="00E73AFB" w:rsidRPr="007942A7" w:rsidRDefault="00E73AFB" w:rsidP="00E73AFB">
      <w:pPr>
        <w:jc w:val="both"/>
        <w:rPr>
          <w:i/>
          <w:lang w:eastAsia="lt-LT"/>
        </w:rPr>
      </w:pPr>
      <w:r w:rsidRPr="007942A7">
        <w:rPr>
          <w:i/>
          <w:lang w:eastAsia="lt-LT"/>
        </w:rPr>
        <w:t xml:space="preserve">*Atkreipiame dėmesį, kad </w:t>
      </w:r>
      <w:r w:rsidRPr="007942A7">
        <w:rPr>
          <w:i/>
        </w:rPr>
        <w:t xml:space="preserve">gali būti finansuojamos tik su projekto įgyvendinimu susijusios išlaidos, </w:t>
      </w:r>
      <w:r w:rsidRPr="008811A8">
        <w:rPr>
          <w:i/>
        </w:rPr>
        <w:t>padarytos</w:t>
      </w:r>
      <w:r w:rsidR="000179DC" w:rsidRPr="008811A8">
        <w:rPr>
          <w:i/>
        </w:rPr>
        <w:t xml:space="preserve"> einamaisiais metais.</w:t>
      </w:r>
      <w:r w:rsidRPr="007942A7">
        <w:rPr>
          <w:i/>
        </w:rPr>
        <w:t xml:space="preserve"> Kitu atveju bus prašoma gražinti projektui skirtas lėšos, pripažintos netinkamomis.</w:t>
      </w:r>
    </w:p>
    <w:p w14:paraId="28D9A4C2" w14:textId="77777777" w:rsidR="00E73AFB" w:rsidRPr="007942A7" w:rsidRDefault="00E73AFB" w:rsidP="00E73AFB">
      <w:pPr>
        <w:rPr>
          <w:lang w:eastAsia="lt-LT"/>
        </w:rPr>
      </w:pPr>
    </w:p>
    <w:p w14:paraId="4092802B" w14:textId="77777777" w:rsidR="00E73AFB" w:rsidRPr="007942A7" w:rsidRDefault="00E73AFB" w:rsidP="00E73AFB">
      <w:pPr>
        <w:tabs>
          <w:tab w:val="left" w:pos="5760"/>
        </w:tabs>
        <w:rPr>
          <w:lang w:eastAsia="lt-LT"/>
        </w:rPr>
      </w:pPr>
      <w:r w:rsidRPr="007942A7">
        <w:rPr>
          <w:lang w:eastAsia="lt-LT"/>
        </w:rPr>
        <w:t>___________________                      _________________              ______________________</w:t>
      </w:r>
    </w:p>
    <w:p w14:paraId="4F4BB55B" w14:textId="77777777" w:rsidR="00E73AFB" w:rsidRPr="007942A7" w:rsidRDefault="00E73AFB" w:rsidP="00E73AFB">
      <w:pPr>
        <w:tabs>
          <w:tab w:val="left" w:pos="6650"/>
        </w:tabs>
        <w:rPr>
          <w:sz w:val="22"/>
          <w:szCs w:val="22"/>
          <w:lang w:eastAsia="lt-LT"/>
        </w:rPr>
      </w:pPr>
      <w:r w:rsidRPr="007942A7">
        <w:rPr>
          <w:lang w:eastAsia="lt-LT"/>
        </w:rPr>
        <w:t>(</w:t>
      </w:r>
      <w:r w:rsidRPr="007942A7">
        <w:rPr>
          <w:sz w:val="22"/>
          <w:szCs w:val="22"/>
          <w:lang w:eastAsia="lt-LT"/>
        </w:rPr>
        <w:t xml:space="preserve">organizacijos vadovo </w:t>
      </w:r>
      <w:r w:rsidRPr="007942A7">
        <w:rPr>
          <w:lang w:eastAsia="lt-LT"/>
        </w:rPr>
        <w:t xml:space="preserve">                                     (parašas)                                (vardas ir pavardė)           </w:t>
      </w:r>
    </w:p>
    <w:p w14:paraId="25F79705" w14:textId="59E79671" w:rsidR="000D2836" w:rsidRPr="00E73AFB" w:rsidRDefault="00E73AFB" w:rsidP="00E73AFB">
      <w:pPr>
        <w:tabs>
          <w:tab w:val="left" w:pos="6650"/>
        </w:tabs>
        <w:rPr>
          <w:lang w:eastAsia="lt-LT"/>
        </w:rPr>
      </w:pPr>
      <w:r w:rsidRPr="007942A7">
        <w:rPr>
          <w:lang w:eastAsia="lt-LT"/>
        </w:rPr>
        <w:t xml:space="preserve">pareigų pavadinimas)       </w:t>
      </w:r>
    </w:p>
    <w:sectPr w:rsidR="000D2836" w:rsidRPr="00E73AFB" w:rsidSect="00C44C8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F0DA" w14:textId="77777777" w:rsidR="00083D3E" w:rsidRDefault="00083D3E">
      <w:pPr>
        <w:rPr>
          <w:szCs w:val="24"/>
          <w:lang w:val="en-GB"/>
        </w:rPr>
      </w:pPr>
      <w:r>
        <w:rPr>
          <w:szCs w:val="24"/>
          <w:lang w:val="en-GB"/>
        </w:rPr>
        <w:separator/>
      </w:r>
    </w:p>
  </w:endnote>
  <w:endnote w:type="continuationSeparator" w:id="0">
    <w:p w14:paraId="22758779" w14:textId="77777777" w:rsidR="00083D3E" w:rsidRDefault="00083D3E">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FF8C" w14:textId="77777777" w:rsidR="00DA0035" w:rsidRDefault="00DA0035">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F472" w14:textId="77777777" w:rsidR="00DA0035" w:rsidRDefault="00DA0035">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F695" w14:textId="77777777" w:rsidR="00DA0035" w:rsidRDefault="00DA0035">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E706" w14:textId="77777777" w:rsidR="00083D3E" w:rsidRDefault="00083D3E">
      <w:pPr>
        <w:rPr>
          <w:szCs w:val="24"/>
          <w:lang w:val="en-GB"/>
        </w:rPr>
      </w:pPr>
      <w:r>
        <w:rPr>
          <w:szCs w:val="24"/>
          <w:lang w:val="en-GB"/>
        </w:rPr>
        <w:separator/>
      </w:r>
    </w:p>
  </w:footnote>
  <w:footnote w:type="continuationSeparator" w:id="0">
    <w:p w14:paraId="26333400" w14:textId="77777777" w:rsidR="00083D3E" w:rsidRDefault="00083D3E">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44D5" w14:textId="77777777" w:rsidR="00DA0035" w:rsidRDefault="00DA0035">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83FE" w14:textId="77777777" w:rsidR="00C44C8D" w:rsidRDefault="00C44C8D">
    <w:pPr>
      <w:pStyle w:val="Antrats"/>
      <w:jc w:val="center"/>
    </w:pPr>
    <w:r>
      <w:fldChar w:fldCharType="begin"/>
    </w:r>
    <w:r>
      <w:instrText>PAGE   \* MERGEFORMAT</w:instrText>
    </w:r>
    <w:r>
      <w:fldChar w:fldCharType="separate"/>
    </w:r>
    <w:r>
      <w:rPr>
        <w:noProof/>
      </w:rPr>
      <w:t>5</w:t>
    </w:r>
    <w:r>
      <w:fldChar w:fldCharType="end"/>
    </w:r>
  </w:p>
  <w:p w14:paraId="77027D10" w14:textId="77777777" w:rsidR="00DA0035" w:rsidRDefault="00DA0035">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ABBE" w14:textId="77777777" w:rsidR="00DA0035" w:rsidRDefault="00DA003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lowerLetter"/>
      <w:lvlText w:val="%1)"/>
      <w:lvlJc w:val="left"/>
      <w:pPr>
        <w:tabs>
          <w:tab w:val="num" w:pos="720"/>
        </w:tabs>
        <w:ind w:left="720" w:hanging="360"/>
      </w:pPr>
    </w:lvl>
  </w:abstractNum>
  <w:abstractNum w:abstractNumId="1" w15:restartNumberingAfterBreak="0">
    <w:nsid w:val="726A10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5796947">
    <w:abstractNumId w:val="1"/>
  </w:num>
  <w:num w:numId="2" w16cid:durableId="1143234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hyphenationZone w:val="396"/>
  <w:doNotHyphenateCap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5260"/>
    <w:rsid w:val="00006996"/>
    <w:rsid w:val="000115DD"/>
    <w:rsid w:val="00012284"/>
    <w:rsid w:val="000138E3"/>
    <w:rsid w:val="000179DC"/>
    <w:rsid w:val="00036475"/>
    <w:rsid w:val="000379CC"/>
    <w:rsid w:val="000475AD"/>
    <w:rsid w:val="000665A6"/>
    <w:rsid w:val="00083D3E"/>
    <w:rsid w:val="000A4B91"/>
    <w:rsid w:val="000B24AA"/>
    <w:rsid w:val="000C3B01"/>
    <w:rsid w:val="000C6ED6"/>
    <w:rsid w:val="000D2836"/>
    <w:rsid w:val="000D2E1A"/>
    <w:rsid w:val="000E0B01"/>
    <w:rsid w:val="000E0EBD"/>
    <w:rsid w:val="000F0BD2"/>
    <w:rsid w:val="000F5B79"/>
    <w:rsid w:val="0011271D"/>
    <w:rsid w:val="0012371F"/>
    <w:rsid w:val="00143C62"/>
    <w:rsid w:val="00145762"/>
    <w:rsid w:val="00150769"/>
    <w:rsid w:val="00155129"/>
    <w:rsid w:val="00161A59"/>
    <w:rsid w:val="00167E5D"/>
    <w:rsid w:val="0017300A"/>
    <w:rsid w:val="001750B5"/>
    <w:rsid w:val="00180B26"/>
    <w:rsid w:val="00183856"/>
    <w:rsid w:val="00192470"/>
    <w:rsid w:val="001B515A"/>
    <w:rsid w:val="001B6603"/>
    <w:rsid w:val="001D5D77"/>
    <w:rsid w:val="001F2A48"/>
    <w:rsid w:val="001F5658"/>
    <w:rsid w:val="001F6140"/>
    <w:rsid w:val="00230AFA"/>
    <w:rsid w:val="00246E92"/>
    <w:rsid w:val="00260916"/>
    <w:rsid w:val="00271527"/>
    <w:rsid w:val="00271F47"/>
    <w:rsid w:val="002A706C"/>
    <w:rsid w:val="002A7922"/>
    <w:rsid w:val="002B266B"/>
    <w:rsid w:val="002B4884"/>
    <w:rsid w:val="002B5AE0"/>
    <w:rsid w:val="002C19C6"/>
    <w:rsid w:val="002C1C7D"/>
    <w:rsid w:val="002C326A"/>
    <w:rsid w:val="002C6E4E"/>
    <w:rsid w:val="002E02E9"/>
    <w:rsid w:val="002E35D4"/>
    <w:rsid w:val="002E3730"/>
    <w:rsid w:val="003029FD"/>
    <w:rsid w:val="00306AAE"/>
    <w:rsid w:val="003100E9"/>
    <w:rsid w:val="00315897"/>
    <w:rsid w:val="00317C8B"/>
    <w:rsid w:val="00322544"/>
    <w:rsid w:val="00334CB9"/>
    <w:rsid w:val="003354EC"/>
    <w:rsid w:val="00351237"/>
    <w:rsid w:val="00360A17"/>
    <w:rsid w:val="00385B86"/>
    <w:rsid w:val="00392F86"/>
    <w:rsid w:val="00394EF0"/>
    <w:rsid w:val="003A6144"/>
    <w:rsid w:val="003C7ECE"/>
    <w:rsid w:val="003E3C56"/>
    <w:rsid w:val="003F7F5F"/>
    <w:rsid w:val="00401301"/>
    <w:rsid w:val="004064C2"/>
    <w:rsid w:val="0041494D"/>
    <w:rsid w:val="0042620E"/>
    <w:rsid w:val="00430ADF"/>
    <w:rsid w:val="00456BFD"/>
    <w:rsid w:val="00461DFF"/>
    <w:rsid w:val="00467FDA"/>
    <w:rsid w:val="004748DE"/>
    <w:rsid w:val="00477221"/>
    <w:rsid w:val="00480294"/>
    <w:rsid w:val="00484962"/>
    <w:rsid w:val="00491CD6"/>
    <w:rsid w:val="004B51C9"/>
    <w:rsid w:val="004C2F10"/>
    <w:rsid w:val="004D5EDB"/>
    <w:rsid w:val="004D6269"/>
    <w:rsid w:val="004F305D"/>
    <w:rsid w:val="004F64DC"/>
    <w:rsid w:val="005013F5"/>
    <w:rsid w:val="0050335D"/>
    <w:rsid w:val="00506165"/>
    <w:rsid w:val="0050687E"/>
    <w:rsid w:val="00511CD3"/>
    <w:rsid w:val="005229A1"/>
    <w:rsid w:val="00526DDE"/>
    <w:rsid w:val="00532A49"/>
    <w:rsid w:val="00540511"/>
    <w:rsid w:val="00542BEA"/>
    <w:rsid w:val="0054413E"/>
    <w:rsid w:val="00544B4A"/>
    <w:rsid w:val="005B3A95"/>
    <w:rsid w:val="005B3F72"/>
    <w:rsid w:val="005C605A"/>
    <w:rsid w:val="005D652E"/>
    <w:rsid w:val="005F0461"/>
    <w:rsid w:val="00615260"/>
    <w:rsid w:val="0064746B"/>
    <w:rsid w:val="006551D3"/>
    <w:rsid w:val="00656A1E"/>
    <w:rsid w:val="006639C9"/>
    <w:rsid w:val="006816C3"/>
    <w:rsid w:val="006A3024"/>
    <w:rsid w:val="006C5276"/>
    <w:rsid w:val="006C52FA"/>
    <w:rsid w:val="006F1346"/>
    <w:rsid w:val="007014A6"/>
    <w:rsid w:val="007118DE"/>
    <w:rsid w:val="00742FD0"/>
    <w:rsid w:val="00743798"/>
    <w:rsid w:val="00757773"/>
    <w:rsid w:val="007675AF"/>
    <w:rsid w:val="007703DE"/>
    <w:rsid w:val="0077121F"/>
    <w:rsid w:val="00773322"/>
    <w:rsid w:val="007743D9"/>
    <w:rsid w:val="007A686E"/>
    <w:rsid w:val="007B6715"/>
    <w:rsid w:val="007B6930"/>
    <w:rsid w:val="007E2380"/>
    <w:rsid w:val="007E34E0"/>
    <w:rsid w:val="007F35A0"/>
    <w:rsid w:val="007F3CDC"/>
    <w:rsid w:val="007F7A34"/>
    <w:rsid w:val="00816005"/>
    <w:rsid w:val="00830D62"/>
    <w:rsid w:val="00846215"/>
    <w:rsid w:val="008478C4"/>
    <w:rsid w:val="0085644D"/>
    <w:rsid w:val="00872BA7"/>
    <w:rsid w:val="008811A8"/>
    <w:rsid w:val="00891A6F"/>
    <w:rsid w:val="008939B3"/>
    <w:rsid w:val="008964B4"/>
    <w:rsid w:val="008A05EC"/>
    <w:rsid w:val="008B4D8A"/>
    <w:rsid w:val="008B4E26"/>
    <w:rsid w:val="008C05EB"/>
    <w:rsid w:val="008D0985"/>
    <w:rsid w:val="008F1052"/>
    <w:rsid w:val="009053D9"/>
    <w:rsid w:val="0090560F"/>
    <w:rsid w:val="00921E4F"/>
    <w:rsid w:val="009325FD"/>
    <w:rsid w:val="00932674"/>
    <w:rsid w:val="0094617E"/>
    <w:rsid w:val="00952570"/>
    <w:rsid w:val="009805C3"/>
    <w:rsid w:val="00981EE7"/>
    <w:rsid w:val="00984ED4"/>
    <w:rsid w:val="00990EF1"/>
    <w:rsid w:val="009A6206"/>
    <w:rsid w:val="009B74FB"/>
    <w:rsid w:val="009C5292"/>
    <w:rsid w:val="009D795B"/>
    <w:rsid w:val="009D7F3B"/>
    <w:rsid w:val="009E03F2"/>
    <w:rsid w:val="00A13247"/>
    <w:rsid w:val="00A16689"/>
    <w:rsid w:val="00A31A48"/>
    <w:rsid w:val="00A34EEA"/>
    <w:rsid w:val="00A42E85"/>
    <w:rsid w:val="00A45BC4"/>
    <w:rsid w:val="00A54824"/>
    <w:rsid w:val="00A7534B"/>
    <w:rsid w:val="00A75BC5"/>
    <w:rsid w:val="00A9150F"/>
    <w:rsid w:val="00A91D57"/>
    <w:rsid w:val="00AA5F02"/>
    <w:rsid w:val="00AA6474"/>
    <w:rsid w:val="00AA695E"/>
    <w:rsid w:val="00AB3395"/>
    <w:rsid w:val="00AC1EBB"/>
    <w:rsid w:val="00AC7E1B"/>
    <w:rsid w:val="00AD0A33"/>
    <w:rsid w:val="00AD23E1"/>
    <w:rsid w:val="00AF1FD4"/>
    <w:rsid w:val="00AF2F64"/>
    <w:rsid w:val="00AF3849"/>
    <w:rsid w:val="00AF5FD9"/>
    <w:rsid w:val="00AF797C"/>
    <w:rsid w:val="00AF7FCD"/>
    <w:rsid w:val="00B12919"/>
    <w:rsid w:val="00B16B33"/>
    <w:rsid w:val="00B24792"/>
    <w:rsid w:val="00B27FA5"/>
    <w:rsid w:val="00B34F9E"/>
    <w:rsid w:val="00B52393"/>
    <w:rsid w:val="00B530D4"/>
    <w:rsid w:val="00B536D6"/>
    <w:rsid w:val="00B72D97"/>
    <w:rsid w:val="00B95850"/>
    <w:rsid w:val="00BA0032"/>
    <w:rsid w:val="00BA79A4"/>
    <w:rsid w:val="00BC0ED3"/>
    <w:rsid w:val="00BC5367"/>
    <w:rsid w:val="00BE6CEB"/>
    <w:rsid w:val="00BF3885"/>
    <w:rsid w:val="00C00EA6"/>
    <w:rsid w:val="00C011FE"/>
    <w:rsid w:val="00C0412E"/>
    <w:rsid w:val="00C15206"/>
    <w:rsid w:val="00C164B0"/>
    <w:rsid w:val="00C27F7D"/>
    <w:rsid w:val="00C44C8D"/>
    <w:rsid w:val="00C5165A"/>
    <w:rsid w:val="00C640F8"/>
    <w:rsid w:val="00C662B8"/>
    <w:rsid w:val="00C66EAD"/>
    <w:rsid w:val="00C80B32"/>
    <w:rsid w:val="00C94C68"/>
    <w:rsid w:val="00CA374A"/>
    <w:rsid w:val="00CA522C"/>
    <w:rsid w:val="00CB26BC"/>
    <w:rsid w:val="00CC2567"/>
    <w:rsid w:val="00CE0AD5"/>
    <w:rsid w:val="00CE3FCB"/>
    <w:rsid w:val="00D23AAC"/>
    <w:rsid w:val="00D249FA"/>
    <w:rsid w:val="00D25ED2"/>
    <w:rsid w:val="00D365C6"/>
    <w:rsid w:val="00D36CE1"/>
    <w:rsid w:val="00D37CFA"/>
    <w:rsid w:val="00D52B7B"/>
    <w:rsid w:val="00D54622"/>
    <w:rsid w:val="00D72855"/>
    <w:rsid w:val="00D74CBA"/>
    <w:rsid w:val="00D76576"/>
    <w:rsid w:val="00D814C7"/>
    <w:rsid w:val="00D84731"/>
    <w:rsid w:val="00DA0035"/>
    <w:rsid w:val="00DA271D"/>
    <w:rsid w:val="00DA5A2A"/>
    <w:rsid w:val="00DB16EA"/>
    <w:rsid w:val="00DC1AEE"/>
    <w:rsid w:val="00DD62C8"/>
    <w:rsid w:val="00DE1AAA"/>
    <w:rsid w:val="00DF1446"/>
    <w:rsid w:val="00E10B71"/>
    <w:rsid w:val="00E129C5"/>
    <w:rsid w:val="00E17301"/>
    <w:rsid w:val="00E375B6"/>
    <w:rsid w:val="00E43158"/>
    <w:rsid w:val="00E5267D"/>
    <w:rsid w:val="00E626BA"/>
    <w:rsid w:val="00E73AFB"/>
    <w:rsid w:val="00E81004"/>
    <w:rsid w:val="00EA5EC8"/>
    <w:rsid w:val="00EC342D"/>
    <w:rsid w:val="00EC5E72"/>
    <w:rsid w:val="00F00B04"/>
    <w:rsid w:val="00F03B98"/>
    <w:rsid w:val="00F05CA0"/>
    <w:rsid w:val="00F11868"/>
    <w:rsid w:val="00F24571"/>
    <w:rsid w:val="00F31B32"/>
    <w:rsid w:val="00F36731"/>
    <w:rsid w:val="00F4682A"/>
    <w:rsid w:val="00F47C38"/>
    <w:rsid w:val="00F52E83"/>
    <w:rsid w:val="00F53A7F"/>
    <w:rsid w:val="00F67EB8"/>
    <w:rsid w:val="00F740EC"/>
    <w:rsid w:val="00F76782"/>
    <w:rsid w:val="00FA5714"/>
    <w:rsid w:val="00FB7E54"/>
    <w:rsid w:val="00FD2B3B"/>
    <w:rsid w:val="00FD3264"/>
    <w:rsid w:val="00FE0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8C70"/>
  <w15:docId w15:val="{C925F843-7ADE-4F24-9766-64E07CDC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2B3B"/>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C44C8D"/>
    <w:rPr>
      <w:color w:val="808080"/>
    </w:rPr>
  </w:style>
  <w:style w:type="paragraph" w:styleId="Antrats">
    <w:name w:val="header"/>
    <w:basedOn w:val="prastasis"/>
    <w:link w:val="AntratsDiagrama"/>
    <w:uiPriority w:val="99"/>
    <w:unhideWhenUsed/>
    <w:rsid w:val="00C44C8D"/>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C44C8D"/>
    <w:rPr>
      <w:rFonts w:ascii="Calibri" w:eastAsia="Times New Roman" w:hAnsi="Calibri"/>
      <w:sz w:val="22"/>
      <w:szCs w:val="22"/>
      <w:lang w:eastAsia="lt-LT"/>
    </w:rPr>
  </w:style>
  <w:style w:type="paragraph" w:styleId="Sraopastraipa">
    <w:name w:val="List Paragraph"/>
    <w:basedOn w:val="prastasis"/>
    <w:uiPriority w:val="34"/>
    <w:qFormat/>
    <w:rsid w:val="00491CD6"/>
    <w:pPr>
      <w:spacing w:after="200" w:line="276" w:lineRule="auto"/>
      <w:ind w:left="720"/>
      <w:contextualSpacing/>
    </w:pPr>
    <w:rPr>
      <w:rFonts w:ascii="Calibri" w:eastAsia="Calibri" w:hAnsi="Calibri"/>
      <w:sz w:val="22"/>
      <w:szCs w:val="22"/>
      <w:lang w:val="en-US"/>
    </w:rPr>
  </w:style>
  <w:style w:type="character" w:styleId="Hipersaitas">
    <w:name w:val="Hyperlink"/>
    <w:unhideWhenUsed/>
    <w:rsid w:val="00E375B6"/>
    <w:rPr>
      <w:color w:val="0563C1"/>
      <w:u w:val="single"/>
    </w:rPr>
  </w:style>
  <w:style w:type="character" w:styleId="Neapdorotaspaminjimas">
    <w:name w:val="Unresolved Mention"/>
    <w:uiPriority w:val="99"/>
    <w:semiHidden/>
    <w:unhideWhenUsed/>
    <w:rsid w:val="00E375B6"/>
    <w:rPr>
      <w:color w:val="605E5C"/>
      <w:shd w:val="clear" w:color="auto" w:fill="E1DFDD"/>
    </w:rPr>
  </w:style>
  <w:style w:type="paragraph" w:customStyle="1" w:styleId="Patvirtinta">
    <w:name w:val="Patvirtinta"/>
    <w:basedOn w:val="prastasis"/>
    <w:rsid w:val="00D25ED2"/>
    <w:pPr>
      <w:keepLines/>
      <w:tabs>
        <w:tab w:val="left" w:pos="1304"/>
        <w:tab w:val="left" w:pos="1457"/>
        <w:tab w:val="left" w:pos="1604"/>
        <w:tab w:val="left" w:pos="1757"/>
      </w:tabs>
      <w:suppressAutoHyphens/>
      <w:autoSpaceDE w:val="0"/>
      <w:autoSpaceDN w:val="0"/>
      <w:adjustRightInd w:val="0"/>
      <w:spacing w:line="288" w:lineRule="auto"/>
      <w:ind w:left="5953"/>
    </w:pPr>
    <w:rPr>
      <w:color w:val="000000"/>
      <w:sz w:val="20"/>
    </w:rPr>
  </w:style>
  <w:style w:type="character" w:styleId="Komentaronuoroda">
    <w:name w:val="annotation reference"/>
    <w:semiHidden/>
    <w:unhideWhenUsed/>
    <w:rsid w:val="007F7A34"/>
    <w:rPr>
      <w:sz w:val="16"/>
      <w:szCs w:val="16"/>
    </w:rPr>
  </w:style>
  <w:style w:type="paragraph" w:styleId="Komentarotekstas">
    <w:name w:val="annotation text"/>
    <w:basedOn w:val="prastasis"/>
    <w:link w:val="KomentarotekstasDiagrama"/>
    <w:unhideWhenUsed/>
    <w:rsid w:val="007F7A34"/>
    <w:rPr>
      <w:sz w:val="20"/>
    </w:rPr>
  </w:style>
  <w:style w:type="character" w:customStyle="1" w:styleId="KomentarotekstasDiagrama">
    <w:name w:val="Komentaro tekstas Diagrama"/>
    <w:link w:val="Komentarotekstas"/>
    <w:rsid w:val="007F7A34"/>
    <w:rPr>
      <w:lang w:eastAsia="en-US"/>
    </w:rPr>
  </w:style>
  <w:style w:type="paragraph" w:styleId="Komentarotema">
    <w:name w:val="annotation subject"/>
    <w:basedOn w:val="Komentarotekstas"/>
    <w:next w:val="Komentarotekstas"/>
    <w:link w:val="KomentarotemaDiagrama"/>
    <w:semiHidden/>
    <w:unhideWhenUsed/>
    <w:rsid w:val="007F7A34"/>
    <w:rPr>
      <w:b/>
      <w:bCs/>
    </w:rPr>
  </w:style>
  <w:style w:type="character" w:customStyle="1" w:styleId="KomentarotemaDiagrama">
    <w:name w:val="Komentaro tema Diagrama"/>
    <w:link w:val="Komentarotema"/>
    <w:semiHidden/>
    <w:rsid w:val="007F7A3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5205">
      <w:bodyDiv w:val="1"/>
      <w:marLeft w:val="0"/>
      <w:marRight w:val="0"/>
      <w:marTop w:val="0"/>
      <w:marBottom w:val="0"/>
      <w:divBdr>
        <w:top w:val="none" w:sz="0" w:space="0" w:color="auto"/>
        <w:left w:val="none" w:sz="0" w:space="0" w:color="auto"/>
        <w:bottom w:val="none" w:sz="0" w:space="0" w:color="auto"/>
        <w:right w:val="none" w:sz="0" w:space="0" w:color="auto"/>
      </w:divBdr>
    </w:div>
    <w:div w:id="236525334">
      <w:bodyDiv w:val="1"/>
      <w:marLeft w:val="0"/>
      <w:marRight w:val="0"/>
      <w:marTop w:val="0"/>
      <w:marBottom w:val="0"/>
      <w:divBdr>
        <w:top w:val="none" w:sz="0" w:space="0" w:color="auto"/>
        <w:left w:val="none" w:sz="0" w:space="0" w:color="auto"/>
        <w:bottom w:val="none" w:sz="0" w:space="0" w:color="auto"/>
        <w:right w:val="none" w:sz="0" w:space="0" w:color="auto"/>
      </w:divBdr>
    </w:div>
    <w:div w:id="828178770">
      <w:bodyDiv w:val="1"/>
      <w:marLeft w:val="0"/>
      <w:marRight w:val="0"/>
      <w:marTop w:val="0"/>
      <w:marBottom w:val="0"/>
      <w:divBdr>
        <w:top w:val="none" w:sz="0" w:space="0" w:color="auto"/>
        <w:left w:val="none" w:sz="0" w:space="0" w:color="auto"/>
        <w:bottom w:val="none" w:sz="0" w:space="0" w:color="auto"/>
        <w:right w:val="none" w:sz="0" w:space="0" w:color="auto"/>
      </w:divBdr>
    </w:div>
    <w:div w:id="10316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26bfc153dd74221b00bd2820e78ea1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0BAD-493C-49B8-88E6-91AF45F0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326bfc153dd74221b00bd2820e78ea1a</Template>
  <TotalTime>787</TotalTime>
  <Pages>1</Pages>
  <Words>1328</Words>
  <Characters>9738</Characters>
  <Application>Microsoft Office Word</Application>
  <DocSecurity>0</DocSecurity>
  <Lines>347</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TRAKŲ RAJONO SAVIVALDYBĖS 2023-2024 M. MĖGĖJŲ MENO KOLEKTYVŲ VEIKLOS FINANSAVIMO IŠ SAVIVALDYBĖS BIUDŽETO LĖŠŲ TVARKOS APRAŠO PATVIRTINIMO</vt:lpstr>
      <vt:lpstr/>
    </vt:vector>
  </TitlesOfParts>
  <Manager>2023-10-26</Manager>
  <Company>SINTAGMA</Company>
  <LinksUpToDate>false</LinksUpToDate>
  <CharactersWithSpaces>10891</CharactersWithSpaces>
  <SharedDoc>false</SharedDoc>
  <HyperlinkBase/>
  <HLinks>
    <vt:vector size="24" baseType="variant">
      <vt:variant>
        <vt:i4>327756</vt:i4>
      </vt:variant>
      <vt:variant>
        <vt:i4>9</vt:i4>
      </vt:variant>
      <vt:variant>
        <vt:i4>0</vt:i4>
      </vt:variant>
      <vt:variant>
        <vt:i4>5</vt:i4>
      </vt:variant>
      <vt:variant>
        <vt:lpwstr>http://www.trakai.lt/</vt:lpwstr>
      </vt:variant>
      <vt:variant>
        <vt:lpwstr/>
      </vt:variant>
      <vt:variant>
        <vt:i4>327756</vt:i4>
      </vt:variant>
      <vt:variant>
        <vt:i4>6</vt:i4>
      </vt:variant>
      <vt:variant>
        <vt:i4>0</vt:i4>
      </vt:variant>
      <vt:variant>
        <vt:i4>5</vt:i4>
      </vt:variant>
      <vt:variant>
        <vt:lpwstr>http://www.trakai.lt/</vt:lpwstr>
      </vt:variant>
      <vt:variant>
        <vt:lpwstr/>
      </vt:variant>
      <vt:variant>
        <vt:i4>5439602</vt:i4>
      </vt:variant>
      <vt:variant>
        <vt:i4>3</vt:i4>
      </vt:variant>
      <vt:variant>
        <vt:i4>0</vt:i4>
      </vt:variant>
      <vt:variant>
        <vt:i4>5</vt:i4>
      </vt:variant>
      <vt:variant>
        <vt:lpwstr>mailto:dokumentai@trakai.lt</vt:lpwstr>
      </vt:variant>
      <vt:variant>
        <vt:lpwstr/>
      </vt:variant>
      <vt:variant>
        <vt:i4>327756</vt:i4>
      </vt:variant>
      <vt:variant>
        <vt:i4>0</vt:i4>
      </vt:variant>
      <vt:variant>
        <vt:i4>0</vt:i4>
      </vt:variant>
      <vt:variant>
        <vt:i4>5</vt:i4>
      </vt:variant>
      <vt:variant>
        <vt:lpwstr>http://www.trakai.lt/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TRAKŲ RAJONO SAVIVALDYBĖS 2023-2024 M. MĖGĖJŲ MENO KOLEKTYVŲ VEIKLOS FINANSAVIMO IŠ SAVIVALDYBĖS BIUDŽETO LĖŠŲ TVARKOS APRAŠO PATVIRTINIMO</dc:title>
  <dc:subject>S1E-146</dc:subject>
  <dc:creator>TRAKŲ RAJONO SAVIVALDYBĖS TARYBA</dc:creator>
  <cp:keywords/>
  <cp:lastModifiedBy>Gabija Zdebskytė</cp:lastModifiedBy>
  <cp:revision>63</cp:revision>
  <cp:lastPrinted>2023-10-13T10:06:00Z</cp:lastPrinted>
  <dcterms:created xsi:type="dcterms:W3CDTF">2025-02-24T09:41:00Z</dcterms:created>
  <dcterms:modified xsi:type="dcterms:W3CDTF">2026-04-07T10:41:00Z</dcterms:modified>
  <cp:category>Sprendimas</cp:category>
</cp:coreProperties>
</file>